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30A84CD" w14:textId="77777777">
      <w:pPr>
        <w:pStyle w:val="Normalutanindragellerluft"/>
      </w:pPr>
      <w:r>
        <w:t xml:space="preserve"> </w:t>
      </w:r>
    </w:p>
    <w:sdt>
      <w:sdtPr>
        <w:alias w:val="CC_Boilerplate_4"/>
        <w:tag w:val="CC_Boilerplate_4"/>
        <w:id w:val="-1644581176"/>
        <w:lock w:val="sdtLocked"/>
        <w:placeholder>
          <w:docPart w:val="36A7A280EF104A98B80ADE90451A5AE9"/>
        </w:placeholder>
        <w15:appearance w15:val="hidden"/>
        <w:text/>
      </w:sdtPr>
      <w:sdtEndPr/>
      <w:sdtContent>
        <w:p w:rsidR="00AF30DD" w:rsidP="00CC4C93" w:rsidRDefault="00AF30DD" w14:paraId="759594D8" w14:textId="77777777">
          <w:pPr>
            <w:pStyle w:val="Rubrik1"/>
          </w:pPr>
          <w:r>
            <w:t>Förslag till riksdagsbeslut</w:t>
          </w:r>
        </w:p>
      </w:sdtContent>
    </w:sdt>
    <w:sdt>
      <w:sdtPr>
        <w:alias w:val="Yrkande 1"/>
        <w:tag w:val="ddd952b7-70ee-48ff-a99c-92ee52aac131"/>
        <w:id w:val="-629480475"/>
        <w:lock w:val="sdtLocked"/>
      </w:sdtPr>
      <w:sdtEndPr/>
      <w:sdtContent>
        <w:p w:rsidR="00E1107B" w:rsidRDefault="007017D0" w14:paraId="7EBE7FE7" w14:textId="77777777">
          <w:pPr>
            <w:pStyle w:val="Frslagstext"/>
          </w:pPr>
          <w:r>
            <w:t>Riksdagen ställer sig bakom det som anförs i motionen om att Halland ska bevaras helt vid en eventuell ny indelning av län och landsting och tillkännager detta för regeringen.</w:t>
          </w:r>
        </w:p>
      </w:sdtContent>
    </w:sdt>
    <w:p w:rsidR="00AF30DD" w:rsidP="00AF30DD" w:rsidRDefault="000156D9" w14:paraId="6373306B" w14:textId="77777777">
      <w:pPr>
        <w:pStyle w:val="Rubrik1"/>
      </w:pPr>
      <w:bookmarkStart w:name="MotionsStart" w:id="0"/>
      <w:bookmarkEnd w:id="0"/>
      <w:r>
        <w:t>Motivering</w:t>
      </w:r>
    </w:p>
    <w:p w:rsidR="001B2596" w:rsidP="001B2596" w:rsidRDefault="001B2596" w14:paraId="55156C42" w14:textId="21718A3F">
      <w:pPr>
        <w:pStyle w:val="Normalutanindragellerluft"/>
      </w:pPr>
      <w:r>
        <w:t>Regeringen har tillsatt en kommitté som ska föreslå en ny läns- och landstingsindelning med väsentligt färre och större län och landsting. Kommittén ska, enligt kommittédirektivet, utgå från vilka behov medborgare och näringsliv har i olika frågor</w:t>
      </w:r>
      <w:r w:rsidR="008E5A8C">
        <w:t>,</w:t>
      </w:r>
      <w:r>
        <w:t xml:space="preserve"> bl</w:t>
      </w:r>
      <w:r w:rsidR="008E5A8C">
        <w:t>.</w:t>
      </w:r>
      <w:r>
        <w:t>a</w:t>
      </w:r>
      <w:r w:rsidR="008E5A8C">
        <w:t>.</w:t>
      </w:r>
      <w:bookmarkStart w:name="_GoBack" w:id="1"/>
      <w:bookmarkEnd w:id="1"/>
      <w:r>
        <w:t xml:space="preserve"> transporter, arbetsmarknad, hälso- </w:t>
      </w:r>
      <w:r w:rsidR="008E5A8C">
        <w:t xml:space="preserve">och </w:t>
      </w:r>
      <w:r>
        <w:t xml:space="preserve">sjukvård, utbildning, kultur och en god miljö. </w:t>
      </w:r>
    </w:p>
    <w:p w:rsidR="001B2596" w:rsidP="001B2596" w:rsidRDefault="001B2596" w14:paraId="31E715B1" w14:textId="77777777">
      <w:pPr>
        <w:pStyle w:val="Normalutanindragellerluft"/>
      </w:pPr>
    </w:p>
    <w:p w:rsidR="001B2596" w:rsidP="001B2596" w:rsidRDefault="001B2596" w14:paraId="0937E87E" w14:textId="77777777">
      <w:pPr>
        <w:pStyle w:val="Normalutanindragellerluft"/>
      </w:pPr>
      <w:r>
        <w:t xml:space="preserve">Halland har goda möjligheter att fortsätta fungera som en region. Arbetspendlingen är omfattande. Vi har goda förbindelser med såväl arbetsmarknaderna norrut som öster- och söderut. Här finns högskola, försvarsmakt, ett flertal statliga myndigheter, ett vitalt näringsliv och tillväxten är god. Samarbetet inom vår region såväl som med andra </w:t>
      </w:r>
      <w:proofErr w:type="gramStart"/>
      <w:r>
        <w:t>strategiskt viktiga aktörer utvecklas hela tiden.</w:t>
      </w:r>
      <w:proofErr w:type="gramEnd"/>
    </w:p>
    <w:p w:rsidR="001B2596" w:rsidP="001B2596" w:rsidRDefault="001B2596" w14:paraId="40DEDE4C" w14:textId="77777777">
      <w:pPr>
        <w:pStyle w:val="Normalutanindragellerluft"/>
      </w:pPr>
    </w:p>
    <w:p w:rsidR="001B2596" w:rsidP="001B2596" w:rsidRDefault="001B2596" w14:paraId="4102F01D" w14:textId="77777777">
      <w:pPr>
        <w:pStyle w:val="Normalutanindragellerluft"/>
      </w:pPr>
      <w:r>
        <w:t xml:space="preserve">Halland är landets sjunde största län befolkningsmässigt och folkmängd fortsätter att öka. Nu är vi nästan 313 000 personer. Förra året ökade Halland med nära 4 000 personer. </w:t>
      </w:r>
    </w:p>
    <w:p w:rsidR="001B2596" w:rsidP="001B2596" w:rsidRDefault="001B2596" w14:paraId="28C24E98" w14:textId="77777777">
      <w:pPr>
        <w:pStyle w:val="Normalutanindragellerluft"/>
      </w:pPr>
    </w:p>
    <w:p w:rsidR="001B2596" w:rsidP="001B2596" w:rsidRDefault="001B2596" w14:paraId="414DF0B0" w14:textId="5059275D">
      <w:pPr>
        <w:pStyle w:val="Normalutanindragellerluft"/>
      </w:pPr>
      <w:r>
        <w:t>Sysselsättningsutvecklingen på arbetsmarknaden är god. Halland har en växande arbetsmarknad som mer och mer knyts ihop mot en funktionell region mellan Göteborg och Malmö. Halland har ett stabilt och växande näringsliv. Växande</w:t>
      </w:r>
      <w:r w:rsidR="008E5A8C">
        <w:t xml:space="preserve"> branscher är </w:t>
      </w:r>
      <w:proofErr w:type="spellStart"/>
      <w:r w:rsidR="008E5A8C">
        <w:t>hälso</w:t>
      </w:r>
      <w:proofErr w:type="spellEnd"/>
      <w:r w:rsidR="008E5A8C">
        <w:t>/sjukvård, it/telekom, företagstjänster och b</w:t>
      </w:r>
      <w:r>
        <w:t>esöksnäringen.</w:t>
      </w:r>
    </w:p>
    <w:p w:rsidR="001B2596" w:rsidP="001B2596" w:rsidRDefault="001B2596" w14:paraId="6617771D" w14:textId="77777777">
      <w:pPr>
        <w:pStyle w:val="Normalutanindragellerluft"/>
      </w:pPr>
    </w:p>
    <w:p w:rsidR="001B2596" w:rsidP="001B2596" w:rsidRDefault="001B2596" w14:paraId="2D4171F2" w14:textId="6E890F68">
      <w:pPr>
        <w:pStyle w:val="Normalutanindragellerluft"/>
      </w:pPr>
      <w:r>
        <w:t>Kvaliteten på vården i Halland är god. Vi</w:t>
      </w:r>
      <w:r w:rsidR="008E5A8C">
        <w:t xml:space="preserve"> har en hög tillgänglighet och h</w:t>
      </w:r>
      <w:r>
        <w:t>allänningen har ett gott förtroende för vården. Hallänningarna har god hälsa och lever längst i relation till landet.</w:t>
      </w:r>
    </w:p>
    <w:p w:rsidR="001B2596" w:rsidP="001B2596" w:rsidRDefault="001B2596" w14:paraId="42BD25A8" w14:textId="77777777">
      <w:pPr>
        <w:pStyle w:val="Normalutanindragellerluft"/>
      </w:pPr>
    </w:p>
    <w:p w:rsidR="001B2596" w:rsidP="001B2596" w:rsidRDefault="001B2596" w14:paraId="6D5A8894" w14:textId="77777777">
      <w:pPr>
        <w:pStyle w:val="Normalutanindragellerluft"/>
      </w:pPr>
      <w:r>
        <w:t xml:space="preserve">Utbildningsnivån i Halland ökar. Inrikes inflyttare har i regel högre genomsnittlig utbildningsnivå jämfört med det halländska genomsnittet. </w:t>
      </w:r>
    </w:p>
    <w:p w:rsidR="001B2596" w:rsidP="001B2596" w:rsidRDefault="001B2596" w14:paraId="45367AD8" w14:textId="77777777">
      <w:pPr>
        <w:pStyle w:val="Normalutanindragellerluft"/>
      </w:pPr>
    </w:p>
    <w:p w:rsidR="001B2596" w:rsidP="001B2596" w:rsidRDefault="001B2596" w14:paraId="56138BA8" w14:textId="77777777">
      <w:pPr>
        <w:pStyle w:val="Normalutanindragellerluft"/>
      </w:pPr>
      <w:r>
        <w:lastRenderedPageBreak/>
        <w:t xml:space="preserve">Halland har haft en god utveckling av skattekraften mätt som tusen kronor per invånare. </w:t>
      </w:r>
    </w:p>
    <w:p w:rsidR="001B2596" w:rsidP="001B2596" w:rsidRDefault="001B2596" w14:paraId="46E1880B" w14:textId="77777777">
      <w:pPr>
        <w:pStyle w:val="Normalutanindragellerluft"/>
      </w:pPr>
    </w:p>
    <w:p w:rsidR="001B2596" w:rsidP="001B2596" w:rsidRDefault="008E5A8C" w14:paraId="552CE9EF" w14:textId="5B76F355">
      <w:pPr>
        <w:pStyle w:val="Normalutanindragellerluft"/>
      </w:pPr>
      <w:r>
        <w:t>I Halland finns det</w:t>
      </w:r>
      <w:r w:rsidR="001B2596">
        <w:t xml:space="preserve"> en stor enighet bland såväl väljare som förtroendevalda att Halland ska hållas helt. </w:t>
      </w:r>
    </w:p>
    <w:p w:rsidR="001B2596" w:rsidP="001B2596" w:rsidRDefault="001B2596" w14:paraId="37174ACB" w14:textId="7F3F7C80">
      <w:pPr>
        <w:pStyle w:val="Normalutanindragellerluft"/>
      </w:pPr>
      <w:r>
        <w:t>Samtidigt finns det många frågor som är gränsöverskridande. Det gäller bl</w:t>
      </w:r>
      <w:r w:rsidR="008E5A8C">
        <w:t>.</w:t>
      </w:r>
      <w:r>
        <w:t>a</w:t>
      </w:r>
      <w:r w:rsidR="008E5A8C">
        <w:t>.</w:t>
      </w:r>
      <w:r>
        <w:t xml:space="preserve"> kollektivtrafik, infrastruktur och sjukvård. Genom goda relationer och samarbeten mellan regionen och kommunerna möjliggör</w:t>
      </w:r>
      <w:r w:rsidR="008E5A8C">
        <w:t>s</w:t>
      </w:r>
      <w:r>
        <w:t xml:space="preserve"> lösningar som är bra för invånarna. I Halland har vi också etablerade samarbeten med alla våra grannregi</w:t>
      </w:r>
      <w:r w:rsidR="008E5A8C">
        <w:t>oner och andra samarbetspartner</w:t>
      </w:r>
      <w:r>
        <w:t>. Detta borgar för att vi även fortsättningsvis ska kunna hantera gränsöverskridande frågor utan förändrad indelning av län och landsting.</w:t>
      </w:r>
    </w:p>
    <w:p w:rsidR="001B2596" w:rsidP="001B2596" w:rsidRDefault="001B2596" w14:paraId="139D26D7" w14:textId="77777777">
      <w:pPr>
        <w:pStyle w:val="Normalutanindragellerluft"/>
      </w:pPr>
    </w:p>
    <w:p w:rsidR="001B2596" w:rsidP="001B2596" w:rsidRDefault="001B2596" w14:paraId="0EE7B876" w14:textId="77777777">
      <w:pPr>
        <w:pStyle w:val="Normalutanindragellerluft"/>
      </w:pPr>
    </w:p>
    <w:p w:rsidR="00AF30DD" w:rsidP="00AF30DD" w:rsidRDefault="00AF30DD" w14:paraId="6A9C3CBD" w14:textId="77777777">
      <w:pPr>
        <w:pStyle w:val="Normalutanindragellerluft"/>
      </w:pPr>
    </w:p>
    <w:sdt>
      <w:sdtPr>
        <w:rPr>
          <w:i/>
          <w:noProof/>
        </w:rPr>
        <w:alias w:val="CC_Underskrifter"/>
        <w:tag w:val="CC_Underskrifter"/>
        <w:id w:val="583496634"/>
        <w:lock w:val="sdtContentLocked"/>
        <w:placeholder>
          <w:docPart w:val="7B799F11BEDC49D0B135973A31761D90"/>
        </w:placeholder>
        <w15:appearance w15:val="hidden"/>
      </w:sdtPr>
      <w:sdtEndPr>
        <w:rPr>
          <w:noProof w:val="0"/>
        </w:rPr>
      </w:sdtEndPr>
      <w:sdtContent>
        <w:p w:rsidRPr="00ED19F0" w:rsidR="00865E70" w:rsidP="00742D11" w:rsidRDefault="008E5A8C" w14:paraId="1074445A" w14:textId="377037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8C40CE" w:rsidRDefault="008C40CE" w14:paraId="37975DA6" w14:textId="77777777"/>
    <w:sectPr w:rsidR="008C40C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9DD6B" w14:textId="77777777" w:rsidR="00F660E4" w:rsidRDefault="00F660E4" w:rsidP="000C1CAD">
      <w:pPr>
        <w:spacing w:line="240" w:lineRule="auto"/>
      </w:pPr>
      <w:r>
        <w:separator/>
      </w:r>
    </w:p>
  </w:endnote>
  <w:endnote w:type="continuationSeparator" w:id="0">
    <w:p w14:paraId="6E9BEEC5" w14:textId="77777777" w:rsidR="00F660E4" w:rsidRDefault="00F66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1B2C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5A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8385B" w14:textId="77777777" w:rsidR="00E11F1C" w:rsidRDefault="00E11F1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201510051357</w:instrText>
    </w:r>
    <w:r>
      <w:fldChar w:fldCharType="end"/>
    </w:r>
    <w:r>
      <w:instrText xml:space="preserve"> &gt; </w:instrText>
    </w:r>
    <w:r>
      <w:fldChar w:fldCharType="begin"/>
    </w:r>
    <w:r>
      <w:instrText xml:space="preserve"> PRINTDATE \@ "yyyyMMddHHmm" </w:instrText>
    </w:r>
    <w:r>
      <w:fldChar w:fldCharType="separate"/>
    </w:r>
    <w:r>
      <w:rPr>
        <w:noProof/>
      </w:rPr>
      <w:instrText>201510051357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13:57</w:instrText>
    </w:r>
    <w:r>
      <w:fldChar w:fldCharType="end"/>
    </w:r>
    <w:r>
      <w:instrText xml:space="preserve"> </w:instrText>
    </w:r>
    <w:r>
      <w:fldChar w:fldCharType="separate"/>
    </w:r>
    <w:r>
      <w:rPr>
        <w:noProof/>
      </w:rPr>
      <w:t>2015-10-05 13:57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DA2E4" w14:textId="77777777" w:rsidR="00F660E4" w:rsidRDefault="00F660E4" w:rsidP="000C1CAD">
      <w:pPr>
        <w:spacing w:line="240" w:lineRule="auto"/>
      </w:pPr>
      <w:r>
        <w:separator/>
      </w:r>
    </w:p>
  </w:footnote>
  <w:footnote w:type="continuationSeparator" w:id="0">
    <w:p w14:paraId="34C41EEC" w14:textId="77777777" w:rsidR="00F660E4" w:rsidRDefault="00F660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DAF92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E5A8C" w14:paraId="13F9F6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:1568</w:t>
        </w:r>
      </w:sdtContent>
    </w:sdt>
  </w:p>
  <w:p w:rsidR="00A42228" w:rsidP="00283E0F" w:rsidRDefault="008E5A8C" w14:paraId="7764939F" w14:textId="77777777">
    <w:pPr>
      <w:pStyle w:val="FSHRub2"/>
    </w:pPr>
    <w:sdt>
      <w:sdtPr>
        <w:alias w:val="CC_Noformat_Avtext"/>
        <w:tag w:val="CC_Noformat_Avtext"/>
        <w:id w:val="1389603703"/>
        <w:lock w:val="sdtContentLocked"/>
        <w15:appearance w15:val="hidden"/>
        <w:text/>
      </w:sdtPr>
      <w:sdtEndPr/>
      <w:sdtContent>
        <w:r>
          <w:t>av Jörgen Warborn (M)</w:t>
        </w:r>
      </w:sdtContent>
    </w:sdt>
  </w:p>
  <w:sdt>
    <w:sdtPr>
      <w:alias w:val="CC_Noformat_Rubtext"/>
      <w:tag w:val="CC_Noformat_Rubtext"/>
      <w:id w:val="1800419874"/>
      <w:lock w:val="sdtLocked"/>
      <w15:appearance w15:val="hidden"/>
      <w:text/>
    </w:sdtPr>
    <w:sdtEndPr/>
    <w:sdtContent>
      <w:p w:rsidR="00A42228" w:rsidP="00283E0F" w:rsidRDefault="001B2596" w14:paraId="68804514" w14:textId="75A5D927">
        <w:pPr>
          <w:pStyle w:val="FSHRub2"/>
        </w:pPr>
        <w:r>
          <w:t>Bevara</w:t>
        </w:r>
        <w:r w:rsidR="00DD707A">
          <w:t>nde av Halland som region</w:t>
        </w:r>
      </w:p>
    </w:sdtContent>
  </w:sdt>
  <w:sdt>
    <w:sdtPr>
      <w:alias w:val="CC_Boilerplate_3"/>
      <w:tag w:val="CC_Boilerplate_3"/>
      <w:id w:val="-1567486118"/>
      <w:lock w:val="sdtContentLocked"/>
      <w15:appearance w15:val="hidden"/>
      <w:text w:multiLine="1"/>
    </w:sdtPr>
    <w:sdtEndPr/>
    <w:sdtContent>
      <w:p w:rsidR="00A42228" w:rsidP="00283E0F" w:rsidRDefault="00A42228" w14:paraId="1BE6F6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259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596"/>
    <w:rsid w:val="001B2732"/>
    <w:rsid w:val="001B33E9"/>
    <w:rsid w:val="001B66CE"/>
    <w:rsid w:val="001B697A"/>
    <w:rsid w:val="001C756B"/>
    <w:rsid w:val="001D2FF1"/>
    <w:rsid w:val="001D5C51"/>
    <w:rsid w:val="001D6A7A"/>
    <w:rsid w:val="001E000C"/>
    <w:rsid w:val="001E2474"/>
    <w:rsid w:val="001E25EB"/>
    <w:rsid w:val="001E4B7D"/>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402"/>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17D0"/>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2D11"/>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0CE"/>
    <w:rsid w:val="008C52AF"/>
    <w:rsid w:val="008C5D1A"/>
    <w:rsid w:val="008C5DC8"/>
    <w:rsid w:val="008C6FE0"/>
    <w:rsid w:val="008D1336"/>
    <w:rsid w:val="008D20C3"/>
    <w:rsid w:val="008D3BE8"/>
    <w:rsid w:val="008D3F72"/>
    <w:rsid w:val="008D4102"/>
    <w:rsid w:val="008E1B42"/>
    <w:rsid w:val="008E2C46"/>
    <w:rsid w:val="008E529F"/>
    <w:rsid w:val="008E5A8C"/>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C4B"/>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0A1"/>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4B1"/>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07A"/>
    <w:rsid w:val="00DD783E"/>
    <w:rsid w:val="00DE3411"/>
    <w:rsid w:val="00DE3D8E"/>
    <w:rsid w:val="00DE524A"/>
    <w:rsid w:val="00DE5C0B"/>
    <w:rsid w:val="00DF0FF8"/>
    <w:rsid w:val="00DF31C1"/>
    <w:rsid w:val="00DF3395"/>
    <w:rsid w:val="00E001DB"/>
    <w:rsid w:val="00E03E0C"/>
    <w:rsid w:val="00E0492C"/>
    <w:rsid w:val="00E0766D"/>
    <w:rsid w:val="00E07723"/>
    <w:rsid w:val="00E1107B"/>
    <w:rsid w:val="00E11F1C"/>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C9D"/>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0E4"/>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94ED99"/>
  <w15:chartTrackingRefBased/>
  <w15:docId w15:val="{9789CD95-DD1E-4BBF-8E9B-C16C255E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A7A280EF104A98B80ADE90451A5AE9"/>
        <w:category>
          <w:name w:val="Allmänt"/>
          <w:gallery w:val="placeholder"/>
        </w:category>
        <w:types>
          <w:type w:val="bbPlcHdr"/>
        </w:types>
        <w:behaviors>
          <w:behavior w:val="content"/>
        </w:behaviors>
        <w:guid w:val="{AA83B107-D739-4F89-B8E7-FB1015405F9B}"/>
      </w:docPartPr>
      <w:docPartBody>
        <w:p w:rsidR="00EE7DD2" w:rsidRDefault="009F0561">
          <w:pPr>
            <w:pStyle w:val="36A7A280EF104A98B80ADE90451A5AE9"/>
          </w:pPr>
          <w:r w:rsidRPr="009A726D">
            <w:rPr>
              <w:rStyle w:val="Platshllartext"/>
            </w:rPr>
            <w:t>Klicka här för att ange text.</w:t>
          </w:r>
        </w:p>
      </w:docPartBody>
    </w:docPart>
    <w:docPart>
      <w:docPartPr>
        <w:name w:val="7B799F11BEDC49D0B135973A31761D90"/>
        <w:category>
          <w:name w:val="Allmänt"/>
          <w:gallery w:val="placeholder"/>
        </w:category>
        <w:types>
          <w:type w:val="bbPlcHdr"/>
        </w:types>
        <w:behaviors>
          <w:behavior w:val="content"/>
        </w:behaviors>
        <w:guid w:val="{F401B02C-22BB-4605-BCAE-36B7260816F4}"/>
      </w:docPartPr>
      <w:docPartBody>
        <w:p w:rsidR="00EE7DD2" w:rsidRDefault="009F0561">
          <w:pPr>
            <w:pStyle w:val="7B799F11BEDC49D0B135973A31761D9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61"/>
    <w:rsid w:val="009F0561"/>
    <w:rsid w:val="00EE7D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A7A280EF104A98B80ADE90451A5AE9">
    <w:name w:val="36A7A280EF104A98B80ADE90451A5AE9"/>
  </w:style>
  <w:style w:type="paragraph" w:customStyle="1" w:styleId="4791ED2436584CEAAF06E3BB6AADEA78">
    <w:name w:val="4791ED2436584CEAAF06E3BB6AADEA78"/>
  </w:style>
  <w:style w:type="paragraph" w:customStyle="1" w:styleId="7B799F11BEDC49D0B135973A31761D90">
    <w:name w:val="7B799F11BEDC49D0B135973A31761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4671</RubrikLookup>
    <MotionGuid xmlns="00d11361-0b92-4bae-a181-288d6a55b763">46d5157e-00d4-47f3-82fa-4279c71dd59f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3EE81-222C-4370-A08A-6B53CA265020}"/>
</file>

<file path=customXml/itemProps2.xml><?xml version="1.0" encoding="utf-8"?>
<ds:datastoreItem xmlns:ds="http://schemas.openxmlformats.org/officeDocument/2006/customXml" ds:itemID="{1063F291-BAB2-4817-AFCB-65A29C42517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D1DA5D0-FFBD-49FB-85FF-76F6773C22A6}"/>
</file>

<file path=customXml/itemProps5.xml><?xml version="1.0" encoding="utf-8"?>
<ds:datastoreItem xmlns:ds="http://schemas.openxmlformats.org/officeDocument/2006/customXml" ds:itemID="{91920AC5-5F0B-4893-B1C4-42D2813BD3C9}"/>
</file>

<file path=docProps/app.xml><?xml version="1.0" encoding="utf-8"?>
<Properties xmlns="http://schemas.openxmlformats.org/officeDocument/2006/extended-properties" xmlns:vt="http://schemas.openxmlformats.org/officeDocument/2006/docPropsVTypes">
  <Template>GranskaMot</Template>
  <TotalTime>4</TotalTime>
  <Pages>2</Pages>
  <Words>354</Words>
  <Characters>2121</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201516M1588 Bevara Halland helt</vt:lpstr>
      <vt:lpstr/>
    </vt:vector>
  </TitlesOfParts>
  <Company>Sveriges riksdag</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201516M1588 Bevara Halland helt</dc:title>
  <dc:subject/>
  <dc:creator>Eva Solberg</dc:creator>
  <cp:keywords/>
  <dc:description/>
  <cp:lastModifiedBy>Kerstin Carlqvist</cp:lastModifiedBy>
  <cp:revision>8</cp:revision>
  <cp:lastPrinted>2015-10-05T11:57:00Z</cp:lastPrinted>
  <dcterms:created xsi:type="dcterms:W3CDTF">2015-10-05T11:57:00Z</dcterms:created>
  <dcterms:modified xsi:type="dcterms:W3CDTF">2016-06-20T06:45:00Z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*A8EAB23CA1D47*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https://filur.riksdagen.se/drop/DropOffLibrary/A8EAB23CA1D47.docx</vt:lpwstr>
  </property>
  <property fmtid="{D5CDD505-2E9C-101B-9397-08002B2CF9AE}" pid="11" name="RevisionsOn">
    <vt:lpwstr>1</vt:lpwstr>
  </property>
</Properties>
</file>