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00373" w:rsidRDefault="006E04A4">
      <w:pPr>
        <w:pStyle w:val="Dokumentbeteckning"/>
        <w:rPr>
          <w:u w:val="single"/>
        </w:rPr>
      </w:pPr>
      <w:r w:rsidRPr="00B00373">
        <w:fldChar w:fldCharType="begin" w:fldLock="1"/>
      </w:r>
      <w:r w:rsidRPr="00B00373">
        <w:instrText xml:space="preserve"> DOCPROPERTY "DocumentYear" </w:instrText>
      </w:r>
      <w:r w:rsidRPr="00B00373">
        <w:fldChar w:fldCharType="separate"/>
      </w:r>
      <w:r w:rsidR="00A9730B" w:rsidRPr="00B00373">
        <w:t>2010/11</w:t>
      </w:r>
      <w:r w:rsidRPr="00B00373">
        <w:fldChar w:fldCharType="end"/>
      </w:r>
      <w:r w:rsidRPr="00B00373">
        <w:t>:</w:t>
      </w:r>
      <w:r w:rsidRPr="00B00373">
        <w:fldChar w:fldCharType="begin" w:fldLock="1"/>
      </w:r>
      <w:r w:rsidRPr="00B00373">
        <w:instrText xml:space="preserve"> DOCPROPERTY "DocumentNumber" </w:instrText>
      </w:r>
      <w:r w:rsidRPr="00B00373">
        <w:fldChar w:fldCharType="separate"/>
      </w:r>
      <w:r w:rsidR="00A9730B" w:rsidRPr="00B00373">
        <w:t>99</w:t>
      </w:r>
      <w:r w:rsidRPr="00B00373">
        <w:fldChar w:fldCharType="end"/>
      </w:r>
    </w:p>
    <w:p w:rsidR="006E04A4" w:rsidRPr="00B00373" w:rsidRDefault="006E04A4">
      <w:pPr>
        <w:pStyle w:val="Datum"/>
        <w:outlineLvl w:val="0"/>
      </w:pPr>
      <w:r w:rsidRPr="00B00373">
        <w:fldChar w:fldCharType="begin" w:fldLock="1"/>
      </w:r>
      <w:r w:rsidRPr="00B00373">
        <w:instrText xml:space="preserve"> DOCPROPERTY "DocumentDate" </w:instrText>
      </w:r>
      <w:r w:rsidRPr="00B00373">
        <w:fldChar w:fldCharType="separate"/>
      </w:r>
      <w:r w:rsidR="00A9730B" w:rsidRPr="00B00373">
        <w:t>Tisdagen den 10 maj 2011</w:t>
      </w:r>
      <w:r w:rsidRPr="00B0037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00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00373" w:rsidRDefault="00D558EB">
            <w:pPr>
              <w:pStyle w:val="Plenum"/>
              <w:tabs>
                <w:tab w:val="clear" w:pos="1418"/>
              </w:tabs>
            </w:pPr>
            <w:r w:rsidRPr="00B00373">
              <w:t>Kl.</w:t>
            </w:r>
          </w:p>
        </w:tc>
        <w:tc>
          <w:tcPr>
            <w:tcW w:w="851" w:type="dxa"/>
          </w:tcPr>
          <w:p w:rsidR="006E04A4" w:rsidRPr="00B00373" w:rsidRDefault="00D558E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00373">
              <w:t>13.30</w:t>
            </w:r>
          </w:p>
        </w:tc>
        <w:tc>
          <w:tcPr>
            <w:tcW w:w="397" w:type="dxa"/>
          </w:tcPr>
          <w:p w:rsidR="006E04A4" w:rsidRPr="00B0037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00373" w:rsidRDefault="00D558E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00373">
              <w:t>Bordläggningsplenum</w:t>
            </w:r>
          </w:p>
        </w:tc>
      </w:tr>
    </w:tbl>
    <w:p w:rsidR="006E04A4" w:rsidRPr="00B00373" w:rsidRDefault="006E04A4">
      <w:pPr>
        <w:pStyle w:val="StreckLngt"/>
      </w:pPr>
      <w:r w:rsidRPr="00B00373">
        <w:tab/>
      </w:r>
    </w:p>
    <w:p w:rsidR="00D558EB" w:rsidRPr="00B00373" w:rsidRDefault="005F2EAD" w:rsidP="003675A0">
      <w:pPr>
        <w:pStyle w:val="Blankrad"/>
      </w:pPr>
      <w:r w:rsidRPr="00B003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58EB" w:rsidRPr="00B00373" w:rsidTr="000638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58EB" w:rsidRPr="00B00373" w:rsidRDefault="00D558EB" w:rsidP="00063827">
            <w:pPr>
              <w:pStyle w:val="HuvudrubrikFlisteNr"/>
            </w:pPr>
          </w:p>
        </w:tc>
        <w:tc>
          <w:tcPr>
            <w:tcW w:w="6237" w:type="dxa"/>
          </w:tcPr>
          <w:p w:rsidR="00D558EB" w:rsidRPr="00B00373" w:rsidRDefault="00D558EB" w:rsidP="00063827">
            <w:pPr>
              <w:pStyle w:val="HuvudrubrikEnsam"/>
            </w:pPr>
            <w:r w:rsidRPr="00B00373">
              <w:t>Justering av protokoll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pStyle w:val="HuvudrubrikKolumn3"/>
            </w:pPr>
          </w:p>
        </w:tc>
      </w:tr>
      <w:tr w:rsidR="00D558EB" w:rsidRPr="00B00373" w:rsidTr="000638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58EB" w:rsidRPr="00B00373" w:rsidRDefault="00D558EB" w:rsidP="00063827">
            <w:pPr>
              <w:pStyle w:val="FlistaNrText"/>
            </w:pPr>
          </w:p>
        </w:tc>
        <w:tc>
          <w:tcPr>
            <w:tcW w:w="6237" w:type="dxa"/>
          </w:tcPr>
          <w:p w:rsidR="00D558EB" w:rsidRPr="00B00373" w:rsidRDefault="00D558EB" w:rsidP="00063827">
            <w:r w:rsidRPr="00B00373">
              <w:t>Protokoll från sammanträdena tisdagen den 3 och onsdagen den 4 maj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rPr>
                <w:spacing w:val="-4"/>
              </w:rPr>
            </w:pPr>
          </w:p>
        </w:tc>
      </w:tr>
    </w:tbl>
    <w:p w:rsidR="00D558EB" w:rsidRPr="00B00373" w:rsidRDefault="005F2EAD" w:rsidP="003675A0">
      <w:pPr>
        <w:pStyle w:val="Blankrad"/>
      </w:pPr>
      <w:r w:rsidRPr="00B003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58EB" w:rsidRPr="00B00373" w:rsidTr="000638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58EB" w:rsidRPr="00B00373" w:rsidRDefault="00D558EB" w:rsidP="00063827">
            <w:pPr>
              <w:pStyle w:val="FlistaNrRubrik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558EB" w:rsidRPr="00B00373" w:rsidRDefault="00D558EB" w:rsidP="00063827">
            <w:pPr>
              <w:pStyle w:val="HuvudrubrikEnsam"/>
            </w:pPr>
            <w:r w:rsidRPr="00B00373">
              <w:t>Meddelande om statsministerns frågestund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pStyle w:val="HuvudrubrikKolumn3"/>
            </w:pPr>
          </w:p>
        </w:tc>
      </w:tr>
      <w:tr w:rsidR="00D558EB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8EB" w:rsidRPr="00B00373" w:rsidRDefault="00D558EB" w:rsidP="00063827">
            <w:pPr>
              <w:pStyle w:val="FlistaNrText"/>
            </w:pPr>
          </w:p>
        </w:tc>
        <w:tc>
          <w:tcPr>
            <w:tcW w:w="6237" w:type="dxa"/>
          </w:tcPr>
          <w:p w:rsidR="00D558EB" w:rsidRPr="00B00373" w:rsidRDefault="00D558EB" w:rsidP="00063827">
            <w:bookmarkStart w:id="1" w:name="TypUnderrubrik"/>
            <w:bookmarkEnd w:id="1"/>
            <w:r w:rsidRPr="00B00373">
              <w:t>Torsdagen den 12 maj kl. 14.00-14.45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pStyle w:val="Underrubrik"/>
              <w:rPr>
                <w:spacing w:val="-4"/>
              </w:rPr>
            </w:pPr>
          </w:p>
        </w:tc>
      </w:tr>
    </w:tbl>
    <w:p w:rsidR="00D558EB" w:rsidRPr="00B00373" w:rsidRDefault="005F2EAD" w:rsidP="003675A0">
      <w:pPr>
        <w:pStyle w:val="Blankrad"/>
      </w:pPr>
      <w:r w:rsidRPr="00B003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58EB" w:rsidRPr="00B00373" w:rsidTr="000638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58EB" w:rsidRPr="00B00373" w:rsidRDefault="00D558EB" w:rsidP="00063827">
            <w:pPr>
              <w:pStyle w:val="HuvudrubrikFlisteNr"/>
            </w:pPr>
          </w:p>
        </w:tc>
        <w:tc>
          <w:tcPr>
            <w:tcW w:w="6237" w:type="dxa"/>
          </w:tcPr>
          <w:p w:rsidR="00D558EB" w:rsidRPr="00B00373" w:rsidRDefault="00D558EB" w:rsidP="00063827">
            <w:pPr>
              <w:pStyle w:val="HuvudrubrikEnsam"/>
            </w:pPr>
            <w:r w:rsidRPr="00B00373">
              <w:t>Anmälan om uppteckningar vid EU-nämndens sammanträden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pStyle w:val="HuvudrubrikKolumn3"/>
            </w:pPr>
          </w:p>
        </w:tc>
      </w:tr>
      <w:tr w:rsidR="00D558EB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8EB" w:rsidRPr="00B00373" w:rsidRDefault="00D558EB" w:rsidP="00063827">
            <w:pPr>
              <w:pStyle w:val="FlistaNrText"/>
            </w:pPr>
          </w:p>
        </w:tc>
        <w:tc>
          <w:tcPr>
            <w:tcW w:w="6237" w:type="dxa"/>
          </w:tcPr>
          <w:p w:rsidR="00D558EB" w:rsidRPr="00B00373" w:rsidRDefault="00D558EB" w:rsidP="00063827">
            <w:r w:rsidRPr="00B00373">
              <w:t>2010/11:31 Fredagen den 8 april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rPr>
                <w:spacing w:val="-4"/>
              </w:rPr>
            </w:pPr>
          </w:p>
        </w:tc>
      </w:tr>
    </w:tbl>
    <w:p w:rsidR="00D558EB" w:rsidRPr="00B00373" w:rsidRDefault="005F2EAD" w:rsidP="003675A0">
      <w:pPr>
        <w:pStyle w:val="Blankrad"/>
      </w:pPr>
      <w:r w:rsidRPr="00B003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58EB" w:rsidRPr="00B00373" w:rsidTr="000638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58EB" w:rsidRPr="00B00373" w:rsidRDefault="00D558EB" w:rsidP="00063827">
            <w:pPr>
              <w:pStyle w:val="HuvudrubrikFlisteNr"/>
            </w:pPr>
          </w:p>
        </w:tc>
        <w:tc>
          <w:tcPr>
            <w:tcW w:w="6237" w:type="dxa"/>
          </w:tcPr>
          <w:p w:rsidR="00D558EB" w:rsidRPr="00B00373" w:rsidRDefault="005F2EAD" w:rsidP="00063827">
            <w:pPr>
              <w:pStyle w:val="HuvudrubrikEnsam"/>
            </w:pPr>
            <w:bookmarkStart w:id="2" w:name="Start_FördröjdaInterpellationer"/>
            <w:bookmarkEnd w:id="2"/>
            <w:r w:rsidRPr="00B00373">
              <w:t>Anmälan om fördröjt svar på interpellation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pStyle w:val="HuvudrubrikKolumn3"/>
            </w:pPr>
          </w:p>
        </w:tc>
      </w:tr>
      <w:tr w:rsidR="00D558EB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8EB" w:rsidRPr="00B00373" w:rsidRDefault="00D558EB" w:rsidP="005F2EAD">
            <w:pPr>
              <w:pStyle w:val="FlistaNrText"/>
            </w:pPr>
          </w:p>
        </w:tc>
        <w:tc>
          <w:tcPr>
            <w:tcW w:w="6237" w:type="dxa"/>
          </w:tcPr>
          <w:p w:rsidR="005F2EAD" w:rsidRPr="00B00373" w:rsidRDefault="005F2EAD" w:rsidP="00063827">
            <w:r w:rsidRPr="00B00373">
              <w:t>2010/11:325 av Jasenko Omanovic (S)</w:t>
            </w:r>
          </w:p>
          <w:p w:rsidR="00D558EB" w:rsidRPr="00B00373" w:rsidRDefault="005F2EAD" w:rsidP="00063827">
            <w:r w:rsidRPr="00B00373">
              <w:t>Förändrade sociala avgifter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rPr>
                <w:spacing w:val="-4"/>
              </w:rPr>
            </w:pPr>
          </w:p>
        </w:tc>
      </w:tr>
    </w:tbl>
    <w:p w:rsidR="00D558EB" w:rsidRPr="00B00373" w:rsidRDefault="005F2EAD" w:rsidP="003675A0">
      <w:pPr>
        <w:pStyle w:val="Blankrad"/>
      </w:pPr>
      <w:r w:rsidRPr="00B003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58EB" w:rsidRPr="00B00373" w:rsidTr="000638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58EB" w:rsidRPr="00B00373" w:rsidRDefault="00D558EB" w:rsidP="00063827">
            <w:pPr>
              <w:pStyle w:val="HuvudrubrikFlisteNr"/>
            </w:pPr>
          </w:p>
        </w:tc>
        <w:tc>
          <w:tcPr>
            <w:tcW w:w="6237" w:type="dxa"/>
          </w:tcPr>
          <w:p w:rsidR="00D558EB" w:rsidRPr="00B00373" w:rsidRDefault="005F2EAD" w:rsidP="00063827">
            <w:pPr>
              <w:pStyle w:val="Huvudrubrik"/>
            </w:pPr>
            <w:bookmarkStart w:id="3" w:name="Start_ÄrendenFörBordläggning"/>
            <w:bookmarkEnd w:id="3"/>
            <w:r w:rsidRPr="00B00373">
              <w:t>Ärenden för bordläggning</w:t>
            </w:r>
          </w:p>
        </w:tc>
        <w:tc>
          <w:tcPr>
            <w:tcW w:w="2481" w:type="dxa"/>
          </w:tcPr>
          <w:p w:rsidR="00D558EB" w:rsidRPr="00B00373" w:rsidRDefault="005F2EAD" w:rsidP="00063827">
            <w:pPr>
              <w:pStyle w:val="HuvudrubrikKolumn3"/>
            </w:pPr>
            <w:r w:rsidRPr="00B00373">
              <w:t>Reservationer</w:t>
            </w:r>
          </w:p>
        </w:tc>
      </w:tr>
      <w:tr w:rsidR="00D558EB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8EB" w:rsidRPr="00B00373" w:rsidRDefault="00D558EB" w:rsidP="005F2EAD">
            <w:pPr>
              <w:pStyle w:val="renderubrik"/>
            </w:pPr>
          </w:p>
        </w:tc>
        <w:tc>
          <w:tcPr>
            <w:tcW w:w="6237" w:type="dxa"/>
          </w:tcPr>
          <w:p w:rsidR="00D558EB" w:rsidRPr="00B00373" w:rsidRDefault="005F2EAD" w:rsidP="005F2EAD">
            <w:pPr>
              <w:pStyle w:val="renderubrik"/>
            </w:pPr>
            <w:r w:rsidRPr="00B00373">
              <w:t>Skatteutskottets betänkanden</w:t>
            </w:r>
          </w:p>
        </w:tc>
        <w:tc>
          <w:tcPr>
            <w:tcW w:w="2481" w:type="dxa"/>
          </w:tcPr>
          <w:p w:rsidR="00D558EB" w:rsidRPr="00B00373" w:rsidRDefault="00D558EB" w:rsidP="005F2EAD">
            <w:pPr>
              <w:pStyle w:val="renderubrik"/>
              <w:rPr>
                <w:spacing w:val="-4"/>
              </w:rPr>
            </w:pP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FlistaNrText"/>
            </w:pPr>
          </w:p>
        </w:tc>
        <w:tc>
          <w:tcPr>
            <w:tcW w:w="6237" w:type="dxa"/>
          </w:tcPr>
          <w:p w:rsidR="005F2EAD" w:rsidRPr="00B00373" w:rsidRDefault="005F2EAD" w:rsidP="005F2EAD">
            <w:r w:rsidRPr="00B00373">
              <w:t>2010/11:SkU30 Vissa frågor om Kronofogdemyndighetens elektroniska uppgiftshantering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rPr>
                <w:spacing w:val="-4"/>
              </w:rPr>
            </w:pP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FlistaNrText"/>
            </w:pPr>
          </w:p>
        </w:tc>
        <w:tc>
          <w:tcPr>
            <w:tcW w:w="6237" w:type="dxa"/>
          </w:tcPr>
          <w:p w:rsidR="005F2EAD" w:rsidRPr="00B00373" w:rsidRDefault="005F2EAD" w:rsidP="005F2EAD">
            <w:r w:rsidRPr="00B00373">
              <w:t>2010/11:SkU31 Protokoll om ändring i Europaråds- och OECD-konventionen om ömsesidig handräckning i skatteärenden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rPr>
                <w:spacing w:val="-4"/>
              </w:rPr>
            </w:pP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FlistaNrText"/>
            </w:pPr>
          </w:p>
        </w:tc>
        <w:tc>
          <w:tcPr>
            <w:tcW w:w="6237" w:type="dxa"/>
          </w:tcPr>
          <w:p w:rsidR="005F2EAD" w:rsidRPr="00B00373" w:rsidRDefault="005F2EAD" w:rsidP="005F2EAD">
            <w:r w:rsidRPr="00B00373">
              <w:t>2010/11:SkU32 Informationsutbytesavtal med Liechtenstein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rPr>
                <w:spacing w:val="-4"/>
              </w:rPr>
            </w:pP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FlistaNrText"/>
            </w:pPr>
          </w:p>
        </w:tc>
        <w:tc>
          <w:tcPr>
            <w:tcW w:w="6237" w:type="dxa"/>
          </w:tcPr>
          <w:p w:rsidR="005F2EAD" w:rsidRPr="00B00373" w:rsidRDefault="005F2EAD" w:rsidP="005F2EAD">
            <w:r w:rsidRPr="00B00373">
              <w:t>2010/11:SkU36 Vissa ändringar i vägtrafikbeskattningen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rPr>
                <w:spacing w:val="-4"/>
              </w:rPr>
            </w:pP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FlistaNrText"/>
            </w:pPr>
          </w:p>
        </w:tc>
        <w:tc>
          <w:tcPr>
            <w:tcW w:w="6237" w:type="dxa"/>
          </w:tcPr>
          <w:p w:rsidR="005F2EAD" w:rsidRPr="00B00373" w:rsidRDefault="005F2EAD" w:rsidP="005F2EAD">
            <w:r w:rsidRPr="00B00373">
              <w:t>2010/11:SkU37 Subsidiaritetsprövning av direktivförslag om en gemensam konsoliderad bolagsskattebas (CCCTB)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rPr>
                <w:spacing w:val="-4"/>
              </w:rPr>
            </w:pPr>
            <w:r w:rsidRPr="00B00373">
              <w:rPr>
                <w:spacing w:val="-4"/>
              </w:rPr>
              <w:t>1 res. (M,FP,C,KD)</w:t>
            </w: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renderubrik"/>
            </w:pPr>
          </w:p>
        </w:tc>
        <w:tc>
          <w:tcPr>
            <w:tcW w:w="6237" w:type="dxa"/>
          </w:tcPr>
          <w:p w:rsidR="005F2EAD" w:rsidRPr="00B00373" w:rsidRDefault="005F2EAD" w:rsidP="005F2EAD">
            <w:pPr>
              <w:pStyle w:val="renderubrik"/>
            </w:pPr>
            <w:r w:rsidRPr="00B00373">
              <w:t>Civilutskottets betänkande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pStyle w:val="renderubrik"/>
              <w:rPr>
                <w:spacing w:val="-4"/>
              </w:rPr>
            </w:pP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FlistaNrText"/>
            </w:pPr>
          </w:p>
        </w:tc>
        <w:tc>
          <w:tcPr>
            <w:tcW w:w="6237" w:type="dxa"/>
          </w:tcPr>
          <w:p w:rsidR="005F2EAD" w:rsidRPr="00B00373" w:rsidRDefault="005F2EAD" w:rsidP="005F2EAD">
            <w:r w:rsidRPr="00B00373">
              <w:t>2010/11:CU8 Ny lag om leksakers säkerhet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rPr>
                <w:spacing w:val="-4"/>
              </w:rPr>
            </w:pPr>
            <w:r w:rsidRPr="00B00373">
              <w:rPr>
                <w:spacing w:val="-4"/>
              </w:rPr>
              <w:t>5 res. (MP,SD,V)</w:t>
            </w: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renderubrik"/>
            </w:pPr>
          </w:p>
        </w:tc>
        <w:tc>
          <w:tcPr>
            <w:tcW w:w="6237" w:type="dxa"/>
          </w:tcPr>
          <w:p w:rsidR="005F2EAD" w:rsidRPr="00B00373" w:rsidRDefault="005F2EAD" w:rsidP="005F2EAD">
            <w:pPr>
              <w:pStyle w:val="renderubrik"/>
            </w:pPr>
            <w:r w:rsidRPr="00B00373">
              <w:t>Utrikesutskottets betänkanden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pStyle w:val="renderubrik"/>
              <w:rPr>
                <w:spacing w:val="-4"/>
              </w:rPr>
            </w:pP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FlistaNrText"/>
            </w:pPr>
          </w:p>
        </w:tc>
        <w:tc>
          <w:tcPr>
            <w:tcW w:w="6237" w:type="dxa"/>
          </w:tcPr>
          <w:p w:rsidR="005F2EAD" w:rsidRPr="00B00373" w:rsidRDefault="005F2EAD" w:rsidP="005F2EAD">
            <w:r w:rsidRPr="00B00373">
              <w:t>2010/11:UU12 Europarådet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rPr>
                <w:spacing w:val="-4"/>
              </w:rPr>
            </w:pPr>
            <w:r w:rsidRPr="00B00373">
              <w:rPr>
                <w:spacing w:val="-4"/>
              </w:rPr>
              <w:t>7 res. (S,MP,SD,V)</w:t>
            </w: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FlistaNrText"/>
            </w:pPr>
          </w:p>
        </w:tc>
        <w:tc>
          <w:tcPr>
            <w:tcW w:w="6237" w:type="dxa"/>
          </w:tcPr>
          <w:p w:rsidR="005F2EAD" w:rsidRPr="00B00373" w:rsidRDefault="005F2EAD" w:rsidP="005F2EAD">
            <w:r w:rsidRPr="00B00373">
              <w:t>2010/11:UU14 OSSE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rPr>
                <w:spacing w:val="-4"/>
              </w:rPr>
            </w:pP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renderubrik"/>
            </w:pPr>
          </w:p>
        </w:tc>
        <w:tc>
          <w:tcPr>
            <w:tcW w:w="6237" w:type="dxa"/>
          </w:tcPr>
          <w:p w:rsidR="005F2EAD" w:rsidRPr="00B00373" w:rsidRDefault="005F2EAD" w:rsidP="005F2EAD">
            <w:pPr>
              <w:pStyle w:val="renderubrik"/>
            </w:pPr>
            <w:r w:rsidRPr="00B00373">
              <w:t>Trafikutskottets betänkande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pStyle w:val="renderubrik"/>
              <w:rPr>
                <w:spacing w:val="-4"/>
              </w:rPr>
            </w:pP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FlistaNrText"/>
            </w:pPr>
          </w:p>
        </w:tc>
        <w:tc>
          <w:tcPr>
            <w:tcW w:w="6237" w:type="dxa"/>
          </w:tcPr>
          <w:p w:rsidR="005F2EAD" w:rsidRPr="00B00373" w:rsidRDefault="005F2EAD" w:rsidP="005F2EAD">
            <w:r w:rsidRPr="00B00373">
              <w:t>2010/11:TU24 Luftfartsfrågor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rPr>
                <w:spacing w:val="-4"/>
              </w:rPr>
            </w:pPr>
            <w:r w:rsidRPr="00B00373">
              <w:rPr>
                <w:spacing w:val="-4"/>
              </w:rPr>
              <w:t>3 res. (S,MP,V)</w:t>
            </w: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renderubrik"/>
            </w:pPr>
          </w:p>
        </w:tc>
        <w:tc>
          <w:tcPr>
            <w:tcW w:w="6237" w:type="dxa"/>
          </w:tcPr>
          <w:p w:rsidR="005F2EAD" w:rsidRPr="00B00373" w:rsidRDefault="005F2EAD" w:rsidP="005F2EAD">
            <w:pPr>
              <w:pStyle w:val="renderubrik"/>
            </w:pPr>
            <w:r w:rsidRPr="00B00373">
              <w:t>Arbetsmarknadsutskottets betänkande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pStyle w:val="renderubrik"/>
              <w:rPr>
                <w:spacing w:val="-4"/>
              </w:rPr>
            </w:pPr>
          </w:p>
        </w:tc>
      </w:tr>
      <w:tr w:rsidR="005F2EAD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2EAD" w:rsidRPr="00B00373" w:rsidRDefault="005F2EAD" w:rsidP="005F2EAD">
            <w:pPr>
              <w:pStyle w:val="FlistaNrText"/>
            </w:pPr>
          </w:p>
        </w:tc>
        <w:tc>
          <w:tcPr>
            <w:tcW w:w="6237" w:type="dxa"/>
          </w:tcPr>
          <w:p w:rsidR="005F2EAD" w:rsidRPr="00B00373" w:rsidRDefault="005F2EAD" w:rsidP="005F2EAD">
            <w:r w:rsidRPr="00B00373">
              <w:t>2010/11:AU7 Ändringar i registerlagarna för Arbetsförmedlingen och Inspektionen för arbetslöshetsförsäkringen</w:t>
            </w:r>
          </w:p>
        </w:tc>
        <w:tc>
          <w:tcPr>
            <w:tcW w:w="2481" w:type="dxa"/>
          </w:tcPr>
          <w:p w:rsidR="005F2EAD" w:rsidRPr="00B00373" w:rsidRDefault="005F2EAD" w:rsidP="005F2EAD">
            <w:pPr>
              <w:rPr>
                <w:spacing w:val="-4"/>
              </w:rPr>
            </w:pPr>
            <w:r w:rsidRPr="00B00373">
              <w:rPr>
                <w:spacing w:val="-4"/>
              </w:rPr>
              <w:t>1 res. (MP,V)</w:t>
            </w:r>
          </w:p>
        </w:tc>
      </w:tr>
    </w:tbl>
    <w:p w:rsidR="00D558EB" w:rsidRPr="00B00373" w:rsidRDefault="005F2EAD" w:rsidP="003675A0">
      <w:pPr>
        <w:pStyle w:val="Blankrad"/>
      </w:pPr>
      <w:r w:rsidRPr="00B003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58EB" w:rsidRPr="00B00373" w:rsidTr="000638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58EB" w:rsidRPr="00B00373" w:rsidRDefault="00D558EB" w:rsidP="00063827">
            <w:pPr>
              <w:pStyle w:val="HuvudrubrikFlisteNr"/>
            </w:pPr>
          </w:p>
        </w:tc>
        <w:tc>
          <w:tcPr>
            <w:tcW w:w="6237" w:type="dxa"/>
          </w:tcPr>
          <w:p w:rsidR="00D558EB" w:rsidRPr="00B00373" w:rsidRDefault="00D558EB" w:rsidP="00063827">
            <w:pPr>
              <w:pStyle w:val="HuvudrubrikEnsam"/>
            </w:pPr>
            <w:bookmarkStart w:id="4" w:name="TypRubrik"/>
            <w:bookmarkEnd w:id="4"/>
            <w:r w:rsidRPr="00B0037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pStyle w:val="HuvudrubrikKolumn3"/>
            </w:pPr>
            <w:r w:rsidRPr="00B00373">
              <w:t>Ansvarigt utskott</w:t>
            </w:r>
          </w:p>
        </w:tc>
      </w:tr>
      <w:tr w:rsidR="00D558EB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8EB" w:rsidRPr="00B00373" w:rsidRDefault="00D558EB" w:rsidP="00063827">
            <w:pPr>
              <w:pStyle w:val="FlistaNrText"/>
            </w:pPr>
          </w:p>
        </w:tc>
        <w:tc>
          <w:tcPr>
            <w:tcW w:w="6237" w:type="dxa"/>
          </w:tcPr>
          <w:p w:rsidR="00D558EB" w:rsidRPr="00B00373" w:rsidRDefault="00D558EB" w:rsidP="00063827">
            <w:r w:rsidRPr="00B00373">
              <w:t>2010/11:FPM101 Förordning om internationella makars förmögenhetsförhållanden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rPr>
                <w:spacing w:val="-4"/>
              </w:rPr>
            </w:pPr>
            <w:r w:rsidRPr="00B00373">
              <w:rPr>
                <w:spacing w:val="-4"/>
              </w:rPr>
              <w:t>CU</w:t>
            </w:r>
          </w:p>
        </w:tc>
      </w:tr>
      <w:tr w:rsidR="00D558EB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8EB" w:rsidRPr="00B00373" w:rsidRDefault="00D558EB" w:rsidP="00063827">
            <w:pPr>
              <w:pStyle w:val="FlistaNrText"/>
            </w:pPr>
          </w:p>
        </w:tc>
        <w:tc>
          <w:tcPr>
            <w:tcW w:w="6237" w:type="dxa"/>
          </w:tcPr>
          <w:p w:rsidR="00D558EB" w:rsidRPr="00B00373" w:rsidRDefault="00D558EB" w:rsidP="00063827">
            <w:r w:rsidRPr="00B00373">
              <w:t>2010/11:FPM102 Förordning om internationella registrerade partners förmögenhetsförhållanden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rPr>
                <w:spacing w:val="-4"/>
              </w:rPr>
            </w:pPr>
            <w:r w:rsidRPr="00B00373">
              <w:rPr>
                <w:spacing w:val="-4"/>
              </w:rPr>
              <w:t>CU</w:t>
            </w:r>
          </w:p>
        </w:tc>
      </w:tr>
      <w:tr w:rsidR="00D558EB" w:rsidRPr="00B00373" w:rsidTr="000638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58EB" w:rsidRPr="00B00373" w:rsidRDefault="00D558EB" w:rsidP="00063827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D558EB" w:rsidRPr="00B00373" w:rsidRDefault="00D558EB" w:rsidP="00063827">
            <w:r w:rsidRPr="00B00373">
              <w:t>2010/11:FPM103 Vitboken om EU:s framtida transportpolitik</w:t>
            </w:r>
          </w:p>
        </w:tc>
        <w:tc>
          <w:tcPr>
            <w:tcW w:w="2481" w:type="dxa"/>
          </w:tcPr>
          <w:p w:rsidR="00D558EB" w:rsidRPr="00B00373" w:rsidRDefault="00D558EB" w:rsidP="00063827">
            <w:pPr>
              <w:rPr>
                <w:spacing w:val="-4"/>
              </w:rPr>
            </w:pPr>
            <w:r w:rsidRPr="00B00373">
              <w:rPr>
                <w:spacing w:val="-4"/>
              </w:rPr>
              <w:t>TU</w:t>
            </w:r>
          </w:p>
        </w:tc>
      </w:tr>
    </w:tbl>
    <w:p w:rsidR="005F2EAD" w:rsidRPr="00B00373" w:rsidRDefault="005F2EAD" w:rsidP="003675A0">
      <w:pPr>
        <w:pStyle w:val="Blankrad"/>
      </w:pPr>
      <w:r w:rsidRPr="00B00373">
        <w:t>     </w:t>
      </w:r>
    </w:p>
    <w:p w:rsidR="001E664C" w:rsidRPr="00B00373" w:rsidRDefault="005F2EAD" w:rsidP="003675A0">
      <w:pPr>
        <w:pStyle w:val="Blankrad"/>
      </w:pPr>
      <w:bookmarkStart w:id="6" w:name="Start"/>
      <w:bookmarkEnd w:id="6"/>
      <w:r w:rsidRPr="00B0037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0037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0037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00373" w:rsidRDefault="006E04A4" w:rsidP="00D016E9">
            <w:pPr>
              <w:pStyle w:val="StreckMitten"/>
            </w:pPr>
            <w:r w:rsidRPr="00B00373">
              <w:tab/>
            </w:r>
            <w:r w:rsidRPr="00B00373">
              <w:tab/>
            </w:r>
          </w:p>
        </w:tc>
      </w:tr>
    </w:tbl>
    <w:p w:rsidR="006E04A4" w:rsidRPr="00B00373" w:rsidRDefault="006E04A4" w:rsidP="003675A0">
      <w:pPr>
        <w:pStyle w:val="Blankrad"/>
      </w:pPr>
    </w:p>
    <w:sectPr w:rsidR="006E04A4" w:rsidRPr="00B0037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827" w:rsidRPr="00B00373" w:rsidRDefault="00063827">
      <w:r w:rsidRPr="00B00373">
        <w:separator/>
      </w:r>
    </w:p>
  </w:endnote>
  <w:endnote w:type="continuationSeparator" w:id="0">
    <w:p w:rsidR="00063827" w:rsidRPr="00B00373" w:rsidRDefault="00063827">
      <w:r w:rsidRPr="00B003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30B" w:rsidRPr="00B00373" w:rsidRDefault="00A9730B">
    <w:pPr>
      <w:pStyle w:val="Sidhuvud"/>
      <w:jc w:val="center"/>
    </w:pPr>
    <w:r w:rsidRPr="00B00373">
      <w:fldChar w:fldCharType="begin" w:fldLock="1"/>
    </w:r>
    <w:r w:rsidRPr="00B00373">
      <w:instrText xml:space="preserve"> PAGE </w:instrText>
    </w:r>
    <w:r w:rsidRPr="00B00373">
      <w:fldChar w:fldCharType="separate"/>
    </w:r>
    <w:r w:rsidR="005F2EAD" w:rsidRPr="00B00373">
      <w:t>2</w:t>
    </w:r>
    <w:r w:rsidRPr="00B00373">
      <w:fldChar w:fldCharType="end"/>
    </w:r>
    <w:r w:rsidRPr="00B00373">
      <w:t xml:space="preserve"> (</w:t>
    </w:r>
    <w:r w:rsidRPr="00B00373">
      <w:fldChar w:fldCharType="begin" w:fldLock="1"/>
    </w:r>
    <w:r w:rsidRPr="00B00373">
      <w:instrText xml:space="preserve"> NUMPAGES </w:instrText>
    </w:r>
    <w:r w:rsidRPr="00B00373">
      <w:fldChar w:fldCharType="separate"/>
    </w:r>
    <w:r w:rsidR="005F2EAD" w:rsidRPr="00B00373">
      <w:t>2</w:t>
    </w:r>
    <w:r w:rsidRPr="00B00373">
      <w:fldChar w:fldCharType="end"/>
    </w:r>
    <w:r w:rsidRPr="00B00373">
      <w:t>)</w:t>
    </w:r>
  </w:p>
  <w:p w:rsidR="00A9730B" w:rsidRPr="00B00373" w:rsidRDefault="00A973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30B" w:rsidRPr="00B00373" w:rsidRDefault="00A9730B">
    <w:pPr>
      <w:pStyle w:val="Sidhuvud"/>
      <w:jc w:val="center"/>
    </w:pPr>
    <w:r w:rsidRPr="00B00373">
      <w:fldChar w:fldCharType="begin" w:fldLock="1"/>
    </w:r>
    <w:r w:rsidRPr="00B00373">
      <w:instrText xml:space="preserve"> PAGE </w:instrText>
    </w:r>
    <w:r w:rsidRPr="00B00373">
      <w:fldChar w:fldCharType="separate"/>
    </w:r>
    <w:r w:rsidR="005F2EAD" w:rsidRPr="00B00373">
      <w:t>1</w:t>
    </w:r>
    <w:r w:rsidRPr="00B00373">
      <w:fldChar w:fldCharType="end"/>
    </w:r>
    <w:r w:rsidRPr="00B00373">
      <w:t xml:space="preserve"> (</w:t>
    </w:r>
    <w:r w:rsidRPr="00B00373">
      <w:fldChar w:fldCharType="begin" w:fldLock="1"/>
    </w:r>
    <w:r w:rsidRPr="00B00373">
      <w:instrText xml:space="preserve"> NUMPAGES </w:instrText>
    </w:r>
    <w:r w:rsidRPr="00B00373">
      <w:fldChar w:fldCharType="separate"/>
    </w:r>
    <w:r w:rsidR="005F2EAD" w:rsidRPr="00B00373">
      <w:t>2</w:t>
    </w:r>
    <w:r w:rsidRPr="00B00373">
      <w:fldChar w:fldCharType="end"/>
    </w:r>
    <w:r w:rsidRPr="00B00373">
      <w:t>)</w:t>
    </w:r>
  </w:p>
  <w:p w:rsidR="00A9730B" w:rsidRPr="00B00373" w:rsidRDefault="00A973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827" w:rsidRPr="00B00373" w:rsidRDefault="00063827">
      <w:r w:rsidRPr="00B00373">
        <w:separator/>
      </w:r>
    </w:p>
  </w:footnote>
  <w:footnote w:type="continuationSeparator" w:id="0">
    <w:p w:rsidR="00063827" w:rsidRPr="00B00373" w:rsidRDefault="00063827">
      <w:r w:rsidRPr="00B003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30B" w:rsidRPr="00B00373" w:rsidRDefault="00A9730B">
    <w:pPr>
      <w:pStyle w:val="Sidhuvud"/>
      <w:tabs>
        <w:tab w:val="clear" w:pos="4536"/>
      </w:tabs>
    </w:pPr>
    <w:r w:rsidRPr="00B00373">
      <w:fldChar w:fldCharType="begin" w:fldLock="1"/>
    </w:r>
    <w:r w:rsidRPr="00B00373">
      <w:instrText xml:space="preserve"> DOCPROPERTY "DocumentDate" </w:instrText>
    </w:r>
    <w:r w:rsidRPr="00B00373">
      <w:fldChar w:fldCharType="separate"/>
    </w:r>
    <w:r w:rsidRPr="00B00373">
      <w:t>Tisdagen den 10 maj 2011</w:t>
    </w:r>
    <w:r w:rsidRPr="00B00373">
      <w:fldChar w:fldCharType="end"/>
    </w:r>
    <w:r w:rsidRPr="00B00373">
      <w:tab/>
    </w:r>
  </w:p>
  <w:p w:rsidR="00A9730B" w:rsidRPr="00B00373" w:rsidRDefault="00A9730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00373">
      <w:rPr>
        <w:sz w:val="12"/>
      </w:rPr>
      <w:tab/>
    </w:r>
  </w:p>
  <w:p w:rsidR="00A9730B" w:rsidRPr="00B00373" w:rsidRDefault="00A9730B"/>
  <w:p w:rsidR="00A9730B" w:rsidRPr="00B00373" w:rsidRDefault="00A973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30B" w:rsidRPr="00B00373" w:rsidRDefault="00B0037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0037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730B" w:rsidRPr="00B00373" w:rsidRDefault="00A9730B">
    <w:pPr>
      <w:pStyle w:val="Dokumentrubrik"/>
      <w:spacing w:after="360"/>
    </w:pPr>
    <w:r w:rsidRPr="00B00373">
      <w:t>Föredragningslista</w:t>
    </w:r>
  </w:p>
  <w:p w:rsidR="00A9730B" w:rsidRPr="00B00373" w:rsidRDefault="00A973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56511344">
    <w:abstractNumId w:val="5"/>
  </w:num>
  <w:num w:numId="2" w16cid:durableId="438069329">
    <w:abstractNumId w:val="2"/>
  </w:num>
  <w:num w:numId="3" w16cid:durableId="812410272">
    <w:abstractNumId w:val="4"/>
  </w:num>
  <w:num w:numId="4" w16cid:durableId="1772705163">
    <w:abstractNumId w:val="1"/>
  </w:num>
  <w:num w:numId="5" w16cid:durableId="135420158">
    <w:abstractNumId w:val="0"/>
  </w:num>
  <w:num w:numId="6" w16cid:durableId="1379429672">
    <w:abstractNumId w:val="3"/>
  </w:num>
  <w:num w:numId="7" w16cid:durableId="1929802362">
    <w:abstractNumId w:val="3"/>
  </w:num>
  <w:num w:numId="8" w16cid:durableId="192075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64DA3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382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36E83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664C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1D2C"/>
    <w:rsid w:val="0045348A"/>
    <w:rsid w:val="00455A42"/>
    <w:rsid w:val="004603CE"/>
    <w:rsid w:val="00463440"/>
    <w:rsid w:val="0046352C"/>
    <w:rsid w:val="00464CE0"/>
    <w:rsid w:val="00464DA3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E78FE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4EB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2EAD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19F0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48CF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320E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9730B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0373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58EB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51CA"/>
    <w:rsid w:val="00F061D3"/>
    <w:rsid w:val="00F1796B"/>
    <w:rsid w:val="00F20263"/>
    <w:rsid w:val="00F20F9E"/>
    <w:rsid w:val="00F2156E"/>
    <w:rsid w:val="00F221DA"/>
    <w:rsid w:val="00F272B4"/>
    <w:rsid w:val="00F27AE3"/>
    <w:rsid w:val="00F27E91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D619DC-A8BC-43F5-B513-FDE5F2A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558E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220</Words>
  <Characters>1684</Characters>
  <Application>Microsoft Office Word</Application>
  <DocSecurity>4</DocSecurity>
  <Lines>129</Lines>
  <Paragraphs>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2011-05-09T12:45:00Z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10 maj 2011</vt:lpwstr>
  </property>
  <property fmtid="{D5CDD505-2E9C-101B-9397-08002B2CF9AE}" pid="3" name="DocumentNumber">
    <vt:lpwstr>99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2011-05-10</vt:lpwstr>
  </property>
  <property fmtid="{D5CDD505-2E9C-101B-9397-08002B2CF9AE}" pid="7" name="DatumAvgörande">
    <vt:lpwstr>2011-05-10</vt:lpwstr>
  </property>
</Properties>
</file>