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B35EDAA0284BCD9C08256C0CDA0779"/>
        </w:placeholder>
        <w:text/>
      </w:sdtPr>
      <w:sdtEndPr/>
      <w:sdtContent>
        <w:p w:rsidRPr="009B062B" w:rsidR="00AF30DD" w:rsidP="00DA28CE" w:rsidRDefault="00AF30DD" w14:paraId="3D704AD6" w14:textId="77777777">
          <w:pPr>
            <w:pStyle w:val="Rubrik1"/>
            <w:spacing w:after="300"/>
          </w:pPr>
          <w:r w:rsidRPr="009B062B">
            <w:t>Förslag till riksdagsbeslut</w:t>
          </w:r>
        </w:p>
      </w:sdtContent>
    </w:sdt>
    <w:sdt>
      <w:sdtPr>
        <w:alias w:val="Yrkande 1"/>
        <w:tag w:val="8eedc746-dbbb-4c3a-8532-2ca3f5a2efca"/>
        <w:id w:val="-1779641489"/>
        <w:lock w:val="sdtLocked"/>
      </w:sdtPr>
      <w:sdtEndPr/>
      <w:sdtContent>
        <w:p w:rsidR="00AF623C" w:rsidRDefault="00B778C7" w14:paraId="17F3B84E" w14:textId="77777777">
          <w:pPr>
            <w:pStyle w:val="Frslagstext"/>
            <w:numPr>
              <w:ilvl w:val="0"/>
              <w:numId w:val="0"/>
            </w:numPr>
          </w:pPr>
          <w:r>
            <w:t>Riksdagen ställer sig bakom det som anförs i motionen om att göra en översyn av momsskattesatserna i syfte att implementera omvänd skattskyldighet som huvudregel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5D9EFC35674EFB996DBD3BE8B38552"/>
        </w:placeholder>
        <w:text/>
      </w:sdtPr>
      <w:sdtEndPr/>
      <w:sdtContent>
        <w:p w:rsidRPr="009B062B" w:rsidR="006D79C9" w:rsidP="00333E95" w:rsidRDefault="006D79C9" w14:paraId="7BF24387" w14:textId="77777777">
          <w:pPr>
            <w:pStyle w:val="Rubrik1"/>
          </w:pPr>
          <w:r>
            <w:t>Motivering</w:t>
          </w:r>
        </w:p>
      </w:sdtContent>
    </w:sdt>
    <w:p w:rsidR="00021CBB" w:rsidP="00B2310F" w:rsidRDefault="00021CBB" w14:paraId="18157EEB" w14:textId="1C6F5BB9">
      <w:pPr>
        <w:pStyle w:val="Normalutanindragellerluft"/>
      </w:pPr>
      <w:r>
        <w:t>Momsfusk uppstår allt som oftast när en säljare tar ut moms på fakturan och köparen tar tillbaka den momsen från staten men säljaren låter bli att betala in den utgående momsen. Detta sätt är bara möjligt om det är fler än en part som ska redovisa samma transaktion till skattemyndigheten.</w:t>
      </w:r>
    </w:p>
    <w:p w:rsidR="00021CBB" w:rsidP="00B2310F" w:rsidRDefault="00021CBB" w14:paraId="0BB2AE01" w14:textId="17A46670">
      <w:r>
        <w:t xml:space="preserve">Vid ett system </w:t>
      </w:r>
      <w:r w:rsidR="006F068F">
        <w:t>med</w:t>
      </w:r>
      <w:r>
        <w:t xml:space="preserve"> omvänd skattskyldighet som regel så skulle dessa situationer aldrig uppstå. Idag använder vi omvänd skattskyldighet inom till exempel bygghandeln i syfte att förhindra skattefusk. Det borde vara rimligt att vi gör likadant i andra branscher i syfte att förhindra skattefusk. Detta skulle även underlätta väldigt mycket för företagens momsredovisning.</w:t>
      </w:r>
    </w:p>
    <w:p w:rsidR="00021CBB" w:rsidP="00B2310F" w:rsidRDefault="00021CBB" w14:paraId="60CA0B6B" w14:textId="18FA93FB">
      <w:r>
        <w:t>Jag anser att vi bör utreda möjligheten att ha omvänd skattskyldighet som huvudregel.</w:t>
      </w:r>
    </w:p>
    <w:bookmarkStart w:name="_GoBack" w:displacedByCustomXml="next" w:id="1"/>
    <w:bookmarkEnd w:displacedByCustomXml="next" w:id="1"/>
    <w:sdt>
      <w:sdtPr>
        <w:alias w:val="CC_Underskrifter"/>
        <w:tag w:val="CC_Underskrifter"/>
        <w:id w:val="583496634"/>
        <w:lock w:val="sdtContentLocked"/>
        <w:placeholder>
          <w:docPart w:val="2C0785711B1840D8B0D435D97105F169"/>
        </w:placeholder>
      </w:sdtPr>
      <w:sdtEndPr>
        <w:rPr>
          <w:i/>
          <w:noProof/>
        </w:rPr>
      </w:sdtEndPr>
      <w:sdtContent>
        <w:p w:rsidR="00021CBB" w:rsidP="0049419A" w:rsidRDefault="00021CBB" w14:paraId="761E06D5" w14:textId="77777777"/>
        <w:p w:rsidR="00CC11BF" w:rsidP="0049419A" w:rsidRDefault="00B2310F" w14:paraId="78F91B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8E0FE2" w:rsidR="004801AC" w:rsidP="00DF3554" w:rsidRDefault="004801AC" w14:paraId="2618969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46AC" w14:textId="77777777" w:rsidR="00021CBB" w:rsidRDefault="00021CBB" w:rsidP="000C1CAD">
      <w:pPr>
        <w:spacing w:line="240" w:lineRule="auto"/>
      </w:pPr>
      <w:r>
        <w:separator/>
      </w:r>
    </w:p>
  </w:endnote>
  <w:endnote w:type="continuationSeparator" w:id="0">
    <w:p w14:paraId="248473E0" w14:textId="77777777" w:rsidR="00021CBB" w:rsidRDefault="00021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BA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F2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41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D523" w14:textId="77777777" w:rsidR="00262EA3" w:rsidRPr="0049419A" w:rsidRDefault="00262EA3" w:rsidP="004941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3DEC" w14:textId="77777777" w:rsidR="00021CBB" w:rsidRDefault="00021CBB" w:rsidP="000C1CAD">
      <w:pPr>
        <w:spacing w:line="240" w:lineRule="auto"/>
      </w:pPr>
      <w:r>
        <w:separator/>
      </w:r>
    </w:p>
  </w:footnote>
  <w:footnote w:type="continuationSeparator" w:id="0">
    <w:p w14:paraId="151898F3" w14:textId="77777777" w:rsidR="00021CBB" w:rsidRDefault="00021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B173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8984D0" wp14:anchorId="7D39E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310F" w14:paraId="58A1115C" w14:textId="77777777">
                          <w:pPr>
                            <w:jc w:val="right"/>
                          </w:pPr>
                          <w:sdt>
                            <w:sdtPr>
                              <w:alias w:val="CC_Noformat_Partikod"/>
                              <w:tag w:val="CC_Noformat_Partikod"/>
                              <w:id w:val="-53464382"/>
                              <w:placeholder>
                                <w:docPart w:val="2E88328EE7004BE784C57DEF45F71821"/>
                              </w:placeholder>
                              <w:text/>
                            </w:sdtPr>
                            <w:sdtEndPr/>
                            <w:sdtContent>
                              <w:r w:rsidR="00021CBB">
                                <w:t>KD</w:t>
                              </w:r>
                            </w:sdtContent>
                          </w:sdt>
                          <w:sdt>
                            <w:sdtPr>
                              <w:alias w:val="CC_Noformat_Partinummer"/>
                              <w:tag w:val="CC_Noformat_Partinummer"/>
                              <w:id w:val="-1709555926"/>
                              <w:placeholder>
                                <w:docPart w:val="A7C019B319D04890BA65AD0E5E8E37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9E1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310F" w14:paraId="58A1115C" w14:textId="77777777">
                    <w:pPr>
                      <w:jc w:val="right"/>
                    </w:pPr>
                    <w:sdt>
                      <w:sdtPr>
                        <w:alias w:val="CC_Noformat_Partikod"/>
                        <w:tag w:val="CC_Noformat_Partikod"/>
                        <w:id w:val="-53464382"/>
                        <w:placeholder>
                          <w:docPart w:val="2E88328EE7004BE784C57DEF45F71821"/>
                        </w:placeholder>
                        <w:text/>
                      </w:sdtPr>
                      <w:sdtEndPr/>
                      <w:sdtContent>
                        <w:r w:rsidR="00021CBB">
                          <w:t>KD</w:t>
                        </w:r>
                      </w:sdtContent>
                    </w:sdt>
                    <w:sdt>
                      <w:sdtPr>
                        <w:alias w:val="CC_Noformat_Partinummer"/>
                        <w:tag w:val="CC_Noformat_Partinummer"/>
                        <w:id w:val="-1709555926"/>
                        <w:placeholder>
                          <w:docPart w:val="A7C019B319D04890BA65AD0E5E8E37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AC4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56894B" w14:textId="77777777">
    <w:pPr>
      <w:jc w:val="right"/>
    </w:pPr>
  </w:p>
  <w:p w:rsidR="00262EA3" w:rsidP="00776B74" w:rsidRDefault="00262EA3" w14:paraId="2EDDD6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310F" w14:paraId="3A10DB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7D207" wp14:anchorId="26B8E9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310F" w14:paraId="33C4BC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1CB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310F" w14:paraId="1D83E8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310F" w14:paraId="6877F2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:623</w:t>
        </w:r>
      </w:sdtContent>
    </w:sdt>
  </w:p>
  <w:p w:rsidR="00262EA3" w:rsidP="00E03A3D" w:rsidRDefault="00B2310F" w14:paraId="5C911B6E"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021CBB" w14:paraId="45D62852" w14:textId="77777777">
        <w:pPr>
          <w:pStyle w:val="FSHRub2"/>
        </w:pPr>
        <w:r>
          <w:t>Översyn av momsskattesatserna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3D5B8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21CBB"/>
    <w:rsid w:val="000000E0"/>
    <w:rsid w:val="000000E4"/>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B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19A"/>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8F"/>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2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23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0F"/>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8C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26"/>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7F1F2"/>
  <w15:chartTrackingRefBased/>
  <w15:docId w15:val="{261629AD-2D2A-4C46-8D77-C3C2D6C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B35EDAA0284BCD9C08256C0CDA0779"/>
        <w:category>
          <w:name w:val="Allmänt"/>
          <w:gallery w:val="placeholder"/>
        </w:category>
        <w:types>
          <w:type w:val="bbPlcHdr"/>
        </w:types>
        <w:behaviors>
          <w:behavior w:val="content"/>
        </w:behaviors>
        <w:guid w:val="{CACD5690-FBD5-461C-A450-AB25CF36D741}"/>
      </w:docPartPr>
      <w:docPartBody>
        <w:p w:rsidR="00DB6718" w:rsidRDefault="00DB6718">
          <w:pPr>
            <w:pStyle w:val="1BB35EDAA0284BCD9C08256C0CDA0779"/>
          </w:pPr>
          <w:r w:rsidRPr="005A0A93">
            <w:rPr>
              <w:rStyle w:val="Platshllartext"/>
            </w:rPr>
            <w:t>Förslag till riksdagsbeslut</w:t>
          </w:r>
        </w:p>
      </w:docPartBody>
    </w:docPart>
    <w:docPart>
      <w:docPartPr>
        <w:name w:val="4D5D9EFC35674EFB996DBD3BE8B38552"/>
        <w:category>
          <w:name w:val="Allmänt"/>
          <w:gallery w:val="placeholder"/>
        </w:category>
        <w:types>
          <w:type w:val="bbPlcHdr"/>
        </w:types>
        <w:behaviors>
          <w:behavior w:val="content"/>
        </w:behaviors>
        <w:guid w:val="{E7DE007B-AAB9-484C-BA74-46D4811B6558}"/>
      </w:docPartPr>
      <w:docPartBody>
        <w:p w:rsidR="00DB6718" w:rsidRDefault="00DB6718">
          <w:pPr>
            <w:pStyle w:val="4D5D9EFC35674EFB996DBD3BE8B38552"/>
          </w:pPr>
          <w:r w:rsidRPr="005A0A93">
            <w:rPr>
              <w:rStyle w:val="Platshllartext"/>
            </w:rPr>
            <w:t>Motivering</w:t>
          </w:r>
        </w:p>
      </w:docPartBody>
    </w:docPart>
    <w:docPart>
      <w:docPartPr>
        <w:name w:val="2E88328EE7004BE784C57DEF45F71821"/>
        <w:category>
          <w:name w:val="Allmänt"/>
          <w:gallery w:val="placeholder"/>
        </w:category>
        <w:types>
          <w:type w:val="bbPlcHdr"/>
        </w:types>
        <w:behaviors>
          <w:behavior w:val="content"/>
        </w:behaviors>
        <w:guid w:val="{7B74A3D8-DDD2-4FC7-94A3-B661A34C15F0}"/>
      </w:docPartPr>
      <w:docPartBody>
        <w:p w:rsidR="00DB6718" w:rsidRDefault="00DB6718">
          <w:pPr>
            <w:pStyle w:val="2E88328EE7004BE784C57DEF45F71821"/>
          </w:pPr>
          <w:r>
            <w:rPr>
              <w:rStyle w:val="Platshllartext"/>
            </w:rPr>
            <w:t xml:space="preserve"> </w:t>
          </w:r>
        </w:p>
      </w:docPartBody>
    </w:docPart>
    <w:docPart>
      <w:docPartPr>
        <w:name w:val="A7C019B319D04890BA65AD0E5E8E373F"/>
        <w:category>
          <w:name w:val="Allmänt"/>
          <w:gallery w:val="placeholder"/>
        </w:category>
        <w:types>
          <w:type w:val="bbPlcHdr"/>
        </w:types>
        <w:behaviors>
          <w:behavior w:val="content"/>
        </w:behaviors>
        <w:guid w:val="{D38B8B05-B1D5-4CBB-95BF-CA6283E19C31}"/>
      </w:docPartPr>
      <w:docPartBody>
        <w:p w:rsidR="00DB6718" w:rsidRDefault="00DB6718">
          <w:pPr>
            <w:pStyle w:val="A7C019B319D04890BA65AD0E5E8E373F"/>
          </w:pPr>
          <w:r>
            <w:t xml:space="preserve"> </w:t>
          </w:r>
        </w:p>
      </w:docPartBody>
    </w:docPart>
    <w:docPart>
      <w:docPartPr>
        <w:name w:val="2C0785711B1840D8B0D435D97105F169"/>
        <w:category>
          <w:name w:val="Allmänt"/>
          <w:gallery w:val="placeholder"/>
        </w:category>
        <w:types>
          <w:type w:val="bbPlcHdr"/>
        </w:types>
        <w:behaviors>
          <w:behavior w:val="content"/>
        </w:behaviors>
        <w:guid w:val="{5D7318F4-7449-4663-8536-8AFA31A23187}"/>
      </w:docPartPr>
      <w:docPartBody>
        <w:p w:rsidR="0049035B" w:rsidRDefault="00490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18"/>
    <w:rsid w:val="0049035B"/>
    <w:rsid w:val="00DB6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B35EDAA0284BCD9C08256C0CDA0779">
    <w:name w:val="1BB35EDAA0284BCD9C08256C0CDA0779"/>
  </w:style>
  <w:style w:type="paragraph" w:customStyle="1" w:styleId="C7EB5C0465774D4198F5E2C18AA7115E">
    <w:name w:val="C7EB5C0465774D4198F5E2C18AA711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08DBB1FEDE4C298E821C7DE25B78D2">
    <w:name w:val="1508DBB1FEDE4C298E821C7DE25B78D2"/>
  </w:style>
  <w:style w:type="paragraph" w:customStyle="1" w:styleId="4D5D9EFC35674EFB996DBD3BE8B38552">
    <w:name w:val="4D5D9EFC35674EFB996DBD3BE8B38552"/>
  </w:style>
  <w:style w:type="paragraph" w:customStyle="1" w:styleId="AD46A9E9D3F447EA92F3440ACF4F6162">
    <w:name w:val="AD46A9E9D3F447EA92F3440ACF4F6162"/>
  </w:style>
  <w:style w:type="paragraph" w:customStyle="1" w:styleId="B72AB674180041FBBAB736329F3257FC">
    <w:name w:val="B72AB674180041FBBAB736329F3257FC"/>
  </w:style>
  <w:style w:type="paragraph" w:customStyle="1" w:styleId="2E88328EE7004BE784C57DEF45F71821">
    <w:name w:val="2E88328EE7004BE784C57DEF45F71821"/>
  </w:style>
  <w:style w:type="paragraph" w:customStyle="1" w:styleId="A7C019B319D04890BA65AD0E5E8E373F">
    <w:name w:val="A7C019B319D04890BA65AD0E5E8E3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95338-CBAF-463E-B9FE-D6B339F94513}"/>
</file>

<file path=customXml/itemProps2.xml><?xml version="1.0" encoding="utf-8"?>
<ds:datastoreItem xmlns:ds="http://schemas.openxmlformats.org/officeDocument/2006/customXml" ds:itemID="{2FDC33DB-6664-45AF-A290-5AEF0CD1EC90}"/>
</file>

<file path=customXml/itemProps3.xml><?xml version="1.0" encoding="utf-8"?>
<ds:datastoreItem xmlns:ds="http://schemas.openxmlformats.org/officeDocument/2006/customXml" ds:itemID="{3D378D64-600C-4E1B-AD2E-42A035F40786}"/>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862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momsskattesatserna</vt:lpstr>
      <vt:lpstr>
      </vt:lpstr>
    </vt:vector>
  </TitlesOfParts>
  <Company>Sveriges riksdag</Company>
  <LinksUpToDate>false</LinksUpToDate>
  <CharactersWithSpaces>1008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