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73529" w:rsidRPr="005406AA" w:rsidTr="0037352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73529" w:rsidRPr="005406AA" w:rsidRDefault="00373529" w:rsidP="00373529">
            <w:pPr>
              <w:pStyle w:val="RSKRbeteckning"/>
              <w:spacing w:before="240"/>
            </w:pPr>
            <w:r w:rsidRPr="005406AA">
              <w:t>Riksdagsskrivelse</w:t>
            </w:r>
          </w:p>
          <w:p w:rsidR="00373529" w:rsidRPr="005406AA" w:rsidRDefault="00373529" w:rsidP="00373529">
            <w:pPr>
              <w:pStyle w:val="RSKRbeteckning"/>
            </w:pPr>
            <w:r w:rsidRPr="005406AA">
              <w:t>2011/12:186</w:t>
            </w:r>
          </w:p>
        </w:tc>
        <w:tc>
          <w:tcPr>
            <w:tcW w:w="1134" w:type="dxa"/>
          </w:tcPr>
          <w:p w:rsidR="00373529" w:rsidRPr="005406AA" w:rsidRDefault="005406AA" w:rsidP="00373529">
            <w:pPr>
              <w:jc w:val="right"/>
            </w:pPr>
            <w:r w:rsidRPr="005406A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3529" w:rsidRPr="005406AA" w:rsidTr="0037352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73529" w:rsidRPr="005406AA" w:rsidRDefault="00373529" w:rsidP="00373529">
            <w:pPr>
              <w:rPr>
                <w:sz w:val="10"/>
              </w:rPr>
            </w:pPr>
          </w:p>
        </w:tc>
      </w:tr>
    </w:tbl>
    <w:p w:rsidR="00373529" w:rsidRPr="005406AA" w:rsidRDefault="00373529" w:rsidP="00373529"/>
    <w:p w:rsidR="00373529" w:rsidRPr="005406AA" w:rsidRDefault="00373529" w:rsidP="00373529">
      <w:pPr>
        <w:pStyle w:val="Mottagare1"/>
      </w:pPr>
      <w:r w:rsidRPr="005406AA">
        <w:t>Regeringen</w:t>
      </w:r>
    </w:p>
    <w:p w:rsidR="00373529" w:rsidRPr="005406AA" w:rsidRDefault="00373529" w:rsidP="00373529">
      <w:pPr>
        <w:pStyle w:val="Mottagare2"/>
      </w:pPr>
      <w:r w:rsidRPr="005406AA">
        <w:t>Socialdepartementet</w:t>
      </w:r>
    </w:p>
    <w:p w:rsidR="00373529" w:rsidRPr="005406AA" w:rsidRDefault="00373529" w:rsidP="00373529">
      <w:r w:rsidRPr="005406AA">
        <w:t>Med överlämnande av civilutskottets betänkande 2011/12:CU22 Upphävande av lagen om exploateringssamverkan får jag anmäla att riksdagen denna dag bifallit utskottets förslag till riksdagsbeslut.</w:t>
      </w:r>
    </w:p>
    <w:p w:rsidR="00373529" w:rsidRPr="005406AA" w:rsidRDefault="00373529" w:rsidP="00373529">
      <w:pPr>
        <w:pStyle w:val="Stockholm"/>
      </w:pPr>
      <w:r w:rsidRPr="005406AA">
        <w:t>Stockholm den 12 april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73529" w:rsidRPr="005406AA" w:rsidTr="0037352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73529" w:rsidRPr="005406AA" w:rsidRDefault="00373529" w:rsidP="00373529">
            <w:pPr>
              <w:pStyle w:val="AvsTalman"/>
            </w:pPr>
            <w:r w:rsidRPr="005406AA">
              <w:t>Per Westerberg</w:t>
            </w:r>
          </w:p>
        </w:tc>
        <w:tc>
          <w:tcPr>
            <w:tcW w:w="3628" w:type="dxa"/>
          </w:tcPr>
          <w:p w:rsidR="00373529" w:rsidRPr="005406AA" w:rsidRDefault="00373529" w:rsidP="00373529">
            <w:pPr>
              <w:pStyle w:val="AvsTjnsteman"/>
            </w:pPr>
            <w:r w:rsidRPr="005406AA">
              <w:t>Claes Mårtensson</w:t>
            </w:r>
          </w:p>
        </w:tc>
      </w:tr>
    </w:tbl>
    <w:p w:rsidR="00CE5B19" w:rsidRPr="005406AA" w:rsidRDefault="00CE5B19" w:rsidP="00373529"/>
    <w:sectPr w:rsidR="00CE5B19" w:rsidRPr="005406AA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5B"/>
    <w:rsid w:val="00062659"/>
    <w:rsid w:val="00137E7C"/>
    <w:rsid w:val="00275E5B"/>
    <w:rsid w:val="0028165D"/>
    <w:rsid w:val="002E72EA"/>
    <w:rsid w:val="00333AF6"/>
    <w:rsid w:val="00373529"/>
    <w:rsid w:val="005406AA"/>
    <w:rsid w:val="0055519C"/>
    <w:rsid w:val="0065744A"/>
    <w:rsid w:val="0067566D"/>
    <w:rsid w:val="0068755D"/>
    <w:rsid w:val="007169E3"/>
    <w:rsid w:val="007D1F51"/>
    <w:rsid w:val="00915647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59486-A597-4ACB-B7FF-964907F5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75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2012-04-11T16:26:00Z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2012-04-12</vt:lpwstr>
  </property>
  <property fmtid="{D5CDD505-2E9C-101B-9397-08002B2CF9AE}" pid="5" name="DatumIText">
    <vt:lpwstr>den 12 april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186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2011/12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22</vt:lpwstr>
  </property>
  <property fmtid="{D5CDD505-2E9C-101B-9397-08002B2CF9AE}" pid="17" name="RefRubrik">
    <vt:lpwstr>Upphävande av lagen om exploateringssamverkan</vt:lpwstr>
  </property>
</Properties>
</file>