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2F5A" w:rsidRPr="00624AEA" w:rsidTr="00A42F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2F5A" w:rsidRPr="00624AEA" w:rsidRDefault="001D4318" w:rsidP="00A42F5A">
            <w:pPr>
              <w:pStyle w:val="RSKRbeteckning"/>
              <w:spacing w:before="240"/>
            </w:pPr>
            <w:r w:rsidRPr="00624AEA">
              <w:t>Riksdagsskrivelse</w:t>
            </w:r>
          </w:p>
          <w:p w:rsidR="00A42F5A" w:rsidRPr="00624AEA" w:rsidRDefault="001D4318" w:rsidP="00A42F5A">
            <w:pPr>
              <w:pStyle w:val="RSKRbeteckning"/>
            </w:pPr>
            <w:r w:rsidRPr="00624AEA">
              <w:t>2007/08</w:t>
            </w:r>
            <w:r w:rsidR="00A42F5A" w:rsidRPr="00624AEA">
              <w:t>:</w:t>
            </w:r>
            <w:r w:rsidRPr="00624AEA">
              <w:t>38</w:t>
            </w:r>
          </w:p>
        </w:tc>
        <w:tc>
          <w:tcPr>
            <w:tcW w:w="1134" w:type="dxa"/>
          </w:tcPr>
          <w:p w:rsidR="00A42F5A" w:rsidRPr="00624AEA" w:rsidRDefault="00624AEA" w:rsidP="00A42F5A">
            <w:pPr>
              <w:jc w:val="right"/>
            </w:pPr>
            <w:r w:rsidRPr="00624AE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F5A" w:rsidRPr="00624AEA" w:rsidTr="00A42F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2F5A" w:rsidRPr="00624AEA" w:rsidRDefault="00A42F5A">
            <w:pPr>
              <w:rPr>
                <w:sz w:val="10"/>
              </w:rPr>
            </w:pPr>
          </w:p>
        </w:tc>
      </w:tr>
    </w:tbl>
    <w:p w:rsidR="00A42F5A" w:rsidRPr="00624AEA" w:rsidRDefault="00A42F5A"/>
    <w:p w:rsidR="00A42F5A" w:rsidRPr="00624AEA" w:rsidRDefault="001D4318" w:rsidP="00A42F5A">
      <w:pPr>
        <w:pStyle w:val="Mottagare1"/>
      </w:pPr>
      <w:r w:rsidRPr="00624AEA">
        <w:t>Regeringen</w:t>
      </w:r>
    </w:p>
    <w:p w:rsidR="00A42F5A" w:rsidRPr="00624AEA" w:rsidRDefault="001D4318" w:rsidP="00A42F5A">
      <w:pPr>
        <w:pStyle w:val="Mottagare2"/>
      </w:pPr>
      <w:r w:rsidRPr="00624AEA">
        <w:t>Näringsdepartementet</w:t>
      </w:r>
    </w:p>
    <w:p w:rsidR="00A42F5A" w:rsidRPr="00624AEA" w:rsidRDefault="00A42F5A" w:rsidP="00A42F5A">
      <w:r w:rsidRPr="00624AEA">
        <w:t xml:space="preserve">Med överlämnande av </w:t>
      </w:r>
      <w:r w:rsidR="001D4318" w:rsidRPr="00624AEA">
        <w:t>trafikutskottet</w:t>
      </w:r>
      <w:r w:rsidRPr="00624AEA">
        <w:t xml:space="preserve">s betänkande </w:t>
      </w:r>
      <w:r w:rsidR="001D4318" w:rsidRPr="00624AEA">
        <w:t>2007/08</w:t>
      </w:r>
      <w:r w:rsidRPr="00624AEA">
        <w:t>:</w:t>
      </w:r>
      <w:r w:rsidR="001D4318" w:rsidRPr="00624AEA">
        <w:t>TU3</w:t>
      </w:r>
      <w:r w:rsidRPr="00624AEA">
        <w:t xml:space="preserve"> </w:t>
      </w:r>
      <w:r w:rsidR="001D4318" w:rsidRPr="00624AEA">
        <w:t>Kompetens hos yrkesförare</w:t>
      </w:r>
      <w:r w:rsidRPr="00624AEA">
        <w:t xml:space="preserve"> får jag anmäla att riksdagen denna dag bifallit utskottets förslag till riksdagsbeslut.</w:t>
      </w:r>
    </w:p>
    <w:p w:rsidR="00A42F5A" w:rsidRPr="00624AEA" w:rsidRDefault="00A42F5A" w:rsidP="00A42F5A">
      <w:pPr>
        <w:pStyle w:val="Stockholm"/>
      </w:pPr>
      <w:r w:rsidRPr="00624AEA">
        <w:t xml:space="preserve">Stockholm den </w:t>
      </w:r>
      <w:r w:rsidR="001D4318" w:rsidRPr="00624AEA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2F5A" w:rsidRPr="00624AEA" w:rsidTr="00A42F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2F5A" w:rsidRPr="00624AEA" w:rsidRDefault="001D4318" w:rsidP="00A42F5A">
            <w:pPr>
              <w:pStyle w:val="AvsTalman"/>
            </w:pPr>
            <w:r w:rsidRPr="00624AEA">
              <w:t>Birgitta Sellén</w:t>
            </w:r>
          </w:p>
        </w:tc>
        <w:tc>
          <w:tcPr>
            <w:tcW w:w="3628" w:type="dxa"/>
          </w:tcPr>
          <w:p w:rsidR="00A42F5A" w:rsidRPr="00624AEA" w:rsidRDefault="001D4318" w:rsidP="00A42F5A">
            <w:pPr>
              <w:pStyle w:val="AvsTjnsteman"/>
            </w:pPr>
            <w:r w:rsidRPr="00624AEA">
              <w:t>Per Persson</w:t>
            </w:r>
          </w:p>
        </w:tc>
      </w:tr>
    </w:tbl>
    <w:p w:rsidR="00D85057" w:rsidRPr="00624AEA" w:rsidRDefault="00D85057" w:rsidP="00A42F5A"/>
    <w:sectPr w:rsidR="00D85057" w:rsidRPr="00624AE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5A"/>
    <w:rsid w:val="0009098F"/>
    <w:rsid w:val="000C2D8D"/>
    <w:rsid w:val="001667BD"/>
    <w:rsid w:val="001C2855"/>
    <w:rsid w:val="001D4318"/>
    <w:rsid w:val="00224A43"/>
    <w:rsid w:val="00243D3C"/>
    <w:rsid w:val="00244660"/>
    <w:rsid w:val="0026798D"/>
    <w:rsid w:val="00345441"/>
    <w:rsid w:val="004A0681"/>
    <w:rsid w:val="004C4FD0"/>
    <w:rsid w:val="004F1358"/>
    <w:rsid w:val="00503547"/>
    <w:rsid w:val="00510D48"/>
    <w:rsid w:val="005422B3"/>
    <w:rsid w:val="005F2290"/>
    <w:rsid w:val="00621003"/>
    <w:rsid w:val="00624AEA"/>
    <w:rsid w:val="00662397"/>
    <w:rsid w:val="006668C5"/>
    <w:rsid w:val="007D2903"/>
    <w:rsid w:val="00824D06"/>
    <w:rsid w:val="00852286"/>
    <w:rsid w:val="00860608"/>
    <w:rsid w:val="008D022D"/>
    <w:rsid w:val="009417EF"/>
    <w:rsid w:val="009F0EC7"/>
    <w:rsid w:val="00A16D59"/>
    <w:rsid w:val="00A42F5A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C0FC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042A3-6F69-40EE-BD46-B712B6D0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38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Kompetens hos yrkesförare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