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DEA" w:rsidRPr="00C629C4" w:rsidRDefault="00B05DEA" w:rsidP="00612848">
      <w:pPr>
        <w:pStyle w:val="Hemstlrubrik"/>
      </w:pPr>
      <w:r w:rsidRPr="00C629C4">
        <w:t>Förslag till riksdagsbeslut</w:t>
      </w:r>
    </w:p>
    <w:p w:rsidR="00B05DEA" w:rsidRPr="00C629C4" w:rsidRDefault="00B05DEA" w:rsidP="006C5041">
      <w:pPr>
        <w:pStyle w:val="Hemstlatt"/>
      </w:pPr>
      <w:r w:rsidRPr="00C629C4">
        <w:t>Riksdagen tillkännager för regeringen som sin mening vad i motionen anförs om preskriptionstid vid</w:t>
      </w:r>
      <w:r w:rsidR="00A72AD5" w:rsidRPr="00C629C4">
        <w:t xml:space="preserve"> alla </w:t>
      </w:r>
      <w:r w:rsidRPr="00C629C4">
        <w:t>barnpornografibrott</w:t>
      </w:r>
      <w:r w:rsidR="00A72AD5" w:rsidRPr="00C629C4">
        <w:t xml:space="preserve">, inte </w:t>
      </w:r>
      <w:r w:rsidR="006C5041" w:rsidRPr="00C629C4">
        <w:t xml:space="preserve">endast </w:t>
      </w:r>
      <w:r w:rsidR="00A72AD5" w:rsidRPr="00C629C4">
        <w:t>b</w:t>
      </w:r>
      <w:r w:rsidR="00A72AD5" w:rsidRPr="00C629C4">
        <w:t>e</w:t>
      </w:r>
      <w:r w:rsidR="00A72AD5" w:rsidRPr="00C629C4">
        <w:t>gränsat till grova.</w:t>
      </w:r>
      <w:r w:rsidRPr="00C629C4">
        <w:t xml:space="preserve"> </w:t>
      </w:r>
    </w:p>
    <w:p w:rsidR="00E84F25" w:rsidRPr="00C629C4" w:rsidRDefault="007C6092" w:rsidP="00E22893">
      <w:pPr>
        <w:pStyle w:val="Rubrik1"/>
      </w:pPr>
      <w:r w:rsidRPr="00C629C4">
        <w:t>Motivering</w:t>
      </w:r>
    </w:p>
    <w:p w:rsidR="00B05DEA" w:rsidRPr="00C629C4" w:rsidRDefault="00B05DEA" w:rsidP="00B05DEA">
      <w:r w:rsidRPr="00C629C4">
        <w:t>Barn som utsätts för barnpornografi blir inte bara utnyttjade vid brottstillfället utan varje gång som bilder/filmer visas. När brottet uppdagas börja</w:t>
      </w:r>
      <w:r w:rsidR="00A72AD5" w:rsidRPr="00C629C4">
        <w:t>de tidigare pre</w:t>
      </w:r>
      <w:r w:rsidRPr="00C629C4">
        <w:t xml:space="preserve">skriptionstiden räknas; fem år för brott som kan ge två års fängelse och tio år för brott som kan ge längre tids fängelse. Hur kränkt barnet har känt sig kan vi bara ana. Barnet kan inte på egen hand väcka åtal eftersom det oftast inte är myndigt när preskriptionstiden utgår. </w:t>
      </w:r>
    </w:p>
    <w:p w:rsidR="00B05DEA" w:rsidRPr="00C629C4" w:rsidRDefault="00B05DEA" w:rsidP="00612848">
      <w:pPr>
        <w:pStyle w:val="Normaltindrag"/>
      </w:pPr>
      <w:r w:rsidRPr="00C629C4">
        <w:t xml:space="preserve">Preskriptionstiden  </w:t>
      </w:r>
      <w:r w:rsidR="00AF4B1C" w:rsidRPr="00C629C4">
        <w:t>för dessa brott har i den ny</w:t>
      </w:r>
      <w:r w:rsidR="00A72AD5" w:rsidRPr="00C629C4">
        <w:t>a</w:t>
      </w:r>
      <w:r w:rsidR="00AF4B1C" w:rsidRPr="00C629C4">
        <w:t xml:space="preserve"> lagstiftningen börjat räknas från den tid när barnet uppnått myndig ålder dvs</w:t>
      </w:r>
      <w:r w:rsidR="00612848" w:rsidRPr="00C629C4">
        <w:t>.</w:t>
      </w:r>
      <w:r w:rsidR="00AF4B1C" w:rsidRPr="00C629C4">
        <w:t xml:space="preserve"> 18 år.</w:t>
      </w:r>
      <w:r w:rsidR="00A72AD5" w:rsidRPr="00C629C4">
        <w:t xml:space="preserve"> Dock gäller det vissa sexualbrott mot barn och därmed menas i huvudsak grova brott. Det är ang</w:t>
      </w:r>
      <w:r w:rsidR="00A72AD5" w:rsidRPr="00C629C4">
        <w:t>e</w:t>
      </w:r>
      <w:r w:rsidR="00A72AD5" w:rsidRPr="00C629C4">
        <w:t>läget att utvidga preskriptionstiden till att gälla alla barnpornografibrott.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2848" w:rsidRPr="00C629C4">
        <w:tblPrEx>
          <w:tblCellMar>
            <w:top w:w="0" w:type="dxa"/>
            <w:bottom w:w="0" w:type="dxa"/>
          </w:tblCellMar>
        </w:tblPrEx>
        <w:trPr>
          <w:cantSplit/>
        </w:trPr>
        <w:tc>
          <w:tcPr>
            <w:tcW w:w="3046" w:type="dxa"/>
          </w:tcPr>
          <w:p w:rsidR="00612848" w:rsidRPr="00C629C4" w:rsidRDefault="00612848" w:rsidP="00612848">
            <w:pPr>
              <w:pStyle w:val="UnderskriftDatum"/>
              <w:spacing w:before="240"/>
            </w:pPr>
            <w:r w:rsidRPr="00C629C4">
              <w:t>Stockholm den 4 oktober 2005</w:t>
            </w:r>
          </w:p>
        </w:tc>
        <w:tc>
          <w:tcPr>
            <w:tcW w:w="3047" w:type="dxa"/>
          </w:tcPr>
          <w:p w:rsidR="00612848" w:rsidRPr="00C629C4" w:rsidRDefault="00612848" w:rsidP="00612848">
            <w:pPr>
              <w:pStyle w:val="Underskrifter"/>
              <w:spacing w:before="240"/>
            </w:pPr>
          </w:p>
        </w:tc>
      </w:tr>
      <w:tr w:rsidR="00612848" w:rsidRPr="00C629C4">
        <w:tblPrEx>
          <w:tblCellMar>
            <w:top w:w="0" w:type="dxa"/>
            <w:bottom w:w="0" w:type="dxa"/>
          </w:tblCellMar>
        </w:tblPrEx>
        <w:trPr>
          <w:cantSplit/>
        </w:trPr>
        <w:tc>
          <w:tcPr>
            <w:tcW w:w="3046" w:type="dxa"/>
          </w:tcPr>
          <w:p w:rsidR="00612848" w:rsidRPr="00C629C4" w:rsidRDefault="00612848" w:rsidP="00612848">
            <w:pPr>
              <w:pStyle w:val="Underskrifter"/>
            </w:pPr>
            <w:r w:rsidRPr="00C629C4">
              <w:t>Eva Arvidsson (s)</w:t>
            </w:r>
          </w:p>
        </w:tc>
        <w:tc>
          <w:tcPr>
            <w:tcW w:w="3047" w:type="dxa"/>
          </w:tcPr>
          <w:p w:rsidR="00612848" w:rsidRPr="00C629C4" w:rsidRDefault="00612848" w:rsidP="00612848">
            <w:pPr>
              <w:pStyle w:val="Underskrifter"/>
            </w:pPr>
            <w:r w:rsidRPr="00C629C4">
              <w:t>Christina Axelsson (s)</w:t>
            </w:r>
          </w:p>
        </w:tc>
      </w:tr>
    </w:tbl>
    <w:p w:rsidR="00B05DEA" w:rsidRPr="00C629C4" w:rsidRDefault="00B05DEA" w:rsidP="00612848">
      <w:pPr>
        <w:pStyle w:val="Normaltindrag"/>
      </w:pPr>
    </w:p>
    <w:sectPr w:rsidR="00B05DEA" w:rsidRPr="00C629C4" w:rsidSect="00612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EB5" w:rsidRPr="00C629C4" w:rsidRDefault="002F4EB5">
      <w:r w:rsidRPr="00C629C4">
        <w:separator/>
      </w:r>
    </w:p>
  </w:endnote>
  <w:endnote w:type="continuationSeparator" w:id="0">
    <w:p w:rsidR="002F4EB5" w:rsidRPr="00C629C4" w:rsidRDefault="002F4EB5">
      <w:r w:rsidRPr="00C629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D4" w:rsidRPr="00C629C4" w:rsidRDefault="00C629C4" w:rsidP="00612848">
    <w:pPr>
      <w:pStyle w:val="Sidfot"/>
    </w:pPr>
    <w:r w:rsidRPr="00C629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977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48" w:rsidRDefault="00612848">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848" w:rsidRDefault="00612848">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D4" w:rsidRPr="00C629C4" w:rsidRDefault="00C629C4" w:rsidP="00612848">
    <w:pPr>
      <w:pStyle w:val="Sidfot"/>
    </w:pPr>
    <w:r w:rsidRPr="00C629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976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48" w:rsidRDefault="00612848">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848" w:rsidRDefault="00612848">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D4" w:rsidRPr="00C629C4" w:rsidRDefault="00C629C4" w:rsidP="00612848">
    <w:pPr>
      <w:pStyle w:val="Sidfot"/>
    </w:pPr>
    <w:r w:rsidRPr="00C629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339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48" w:rsidRDefault="006128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848" w:rsidRDefault="006128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EB5" w:rsidRPr="00C629C4" w:rsidRDefault="002F4EB5">
      <w:r w:rsidRPr="00C629C4">
        <w:separator/>
      </w:r>
    </w:p>
  </w:footnote>
  <w:footnote w:type="continuationSeparator" w:id="0">
    <w:p w:rsidR="002F4EB5" w:rsidRPr="00C629C4" w:rsidRDefault="002F4EB5">
      <w:r w:rsidRPr="00C629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D4" w:rsidRPr="00C629C4" w:rsidRDefault="00C629C4" w:rsidP="00612848">
    <w:pPr>
      <w:pStyle w:val="Sidhuvud"/>
    </w:pPr>
    <w:r w:rsidRPr="00C629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84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48" w:rsidRDefault="006128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848" w:rsidRDefault="006128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D4" w:rsidRPr="00C629C4" w:rsidRDefault="00C629C4" w:rsidP="00612848">
    <w:pPr>
      <w:pStyle w:val="Sidhuvud"/>
    </w:pPr>
    <w:r w:rsidRPr="00C629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587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48" w:rsidRDefault="006128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848" w:rsidRDefault="006128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848" w:rsidRPr="00C629C4" w:rsidRDefault="00612848">
    <w:pPr>
      <w:pStyle w:val="FSHNormal"/>
      <w:tabs>
        <w:tab w:val="right" w:pos="5840"/>
      </w:tabs>
    </w:pPr>
    <w:r w:rsidRPr="00C629C4">
      <w:br/>
    </w:r>
    <w:r w:rsidRPr="00C629C4">
      <w:fldChar w:fldCharType="begin" w:fldLock="1"/>
    </w:r>
    <w:r w:rsidRPr="00C629C4">
      <w:instrText xml:space="preserve"> DOCPROPERTY</w:instrText>
    </w:r>
    <w:r w:rsidRPr="00C629C4">
      <w:rPr>
        <w:sz w:val="18"/>
      </w:rPr>
      <w:instrText xml:space="preserve"> "YearUser" *\charformat </w:instrText>
    </w:r>
    <w:r w:rsidRPr="00C629C4">
      <w:fldChar w:fldCharType="separate"/>
    </w:r>
    <w:r w:rsidRPr="00C629C4">
      <w:t>2005/06</w:t>
    </w:r>
    <w:r w:rsidRPr="00C629C4">
      <w:fldChar w:fldCharType="end"/>
    </w:r>
    <w:r w:rsidRPr="00C629C4">
      <w:t xml:space="preserve"> </w:t>
    </w:r>
    <w:r w:rsidRPr="00C629C4">
      <w:tab/>
      <w:t xml:space="preserve">mnr: </w:t>
    </w:r>
    <w:r w:rsidRPr="00C629C4">
      <w:fldChar w:fldCharType="begin" w:fldLock="1"/>
    </w:r>
    <w:r w:rsidRPr="00C629C4">
      <w:instrText xml:space="preserve"> DOCPROPERTY</w:instrText>
    </w:r>
    <w:r w:rsidRPr="00C629C4">
      <w:rPr>
        <w:sz w:val="18"/>
      </w:rPr>
      <w:instrText xml:space="preserve"> "Motionsnummer" *\charformat </w:instrText>
    </w:r>
    <w:r w:rsidRPr="00C629C4">
      <w:fldChar w:fldCharType="separate"/>
    </w:r>
    <w:r w:rsidRPr="00C629C4">
      <w:t>Ju518</w:t>
    </w:r>
    <w:r w:rsidRPr="00C629C4">
      <w:fldChar w:fldCharType="end"/>
    </w:r>
    <w:r w:rsidRPr="00C629C4">
      <w:br/>
    </w:r>
    <w:r w:rsidRPr="00C629C4">
      <w:fldChar w:fldCharType="begin" w:fldLock="1"/>
    </w:r>
    <w:r w:rsidRPr="00C629C4">
      <w:instrText xml:space="preserve"> DOCPROPERTY</w:instrText>
    </w:r>
    <w:r w:rsidRPr="00C629C4">
      <w:rPr>
        <w:sz w:val="18"/>
      </w:rPr>
      <w:instrText xml:space="preserve"> "Samling" *\charformat </w:instrText>
    </w:r>
    <w:r w:rsidRPr="00C629C4">
      <w:fldChar w:fldCharType="end"/>
    </w:r>
    <w:r w:rsidRPr="00C629C4">
      <w:tab/>
      <w:t xml:space="preserve">pnr: </w:t>
    </w:r>
    <w:r w:rsidRPr="00C629C4">
      <w:fldChar w:fldCharType="begin" w:fldLock="1"/>
    </w:r>
    <w:r w:rsidRPr="00C629C4">
      <w:instrText xml:space="preserve"> DOCPROPERTY</w:instrText>
    </w:r>
    <w:r w:rsidRPr="00C629C4">
      <w:rPr>
        <w:sz w:val="18"/>
      </w:rPr>
      <w:instrText xml:space="preserve"> "Partinummer" *\charformat </w:instrText>
    </w:r>
    <w:r w:rsidRPr="00C629C4">
      <w:fldChar w:fldCharType="separate"/>
    </w:r>
    <w:r w:rsidRPr="00C629C4">
      <w:t>s39012</w:t>
    </w:r>
    <w:r w:rsidRPr="00C629C4">
      <w:fldChar w:fldCharType="end"/>
    </w:r>
  </w:p>
  <w:p w:rsidR="00612848" w:rsidRPr="00C629C4" w:rsidRDefault="00612848">
    <w:pPr>
      <w:pStyle w:val="FSHRub1"/>
    </w:pPr>
    <w:r w:rsidRPr="00C629C4">
      <w:t>Motion till riksdagen</w:t>
    </w:r>
    <w:r w:rsidRPr="00C629C4">
      <w:br/>
    </w:r>
    <w:r w:rsidRPr="00C629C4">
      <w:fldChar w:fldCharType="begin" w:fldLock="1"/>
    </w:r>
    <w:r w:rsidRPr="00C629C4">
      <w:instrText xml:space="preserve"> DOCPROPERTY "YearUser" *\charformat </w:instrText>
    </w:r>
    <w:r w:rsidRPr="00C629C4">
      <w:fldChar w:fldCharType="separate"/>
    </w:r>
    <w:r w:rsidRPr="00C629C4">
      <w:t>2005/06</w:t>
    </w:r>
    <w:r w:rsidRPr="00C629C4">
      <w:fldChar w:fldCharType="end"/>
    </w:r>
    <w:r w:rsidRPr="00C629C4">
      <w:t>:</w:t>
    </w:r>
    <w:r w:rsidRPr="00C629C4">
      <w:fldChar w:fldCharType="begin" w:fldLock="1"/>
    </w:r>
    <w:r w:rsidRPr="00C629C4">
      <w:instrText xml:space="preserve"> DOCPROPERTY "Motionsnummer" *\charformat </w:instrText>
    </w:r>
    <w:r w:rsidRPr="00C629C4">
      <w:fldChar w:fldCharType="separate"/>
    </w:r>
    <w:r w:rsidRPr="00C629C4">
      <w:t>Ju518</w:t>
    </w:r>
    <w:r w:rsidRPr="00C629C4">
      <w:fldChar w:fldCharType="end"/>
    </w:r>
  </w:p>
  <w:p w:rsidR="00612848" w:rsidRPr="00C629C4" w:rsidRDefault="00612848">
    <w:pPr>
      <w:pStyle w:val="FSHNormalS5"/>
    </w:pPr>
    <w:r w:rsidRPr="00C629C4">
      <w:fldChar w:fldCharType="begin" w:fldLock="1"/>
    </w:r>
    <w:r w:rsidRPr="00C629C4">
      <w:instrText xml:space="preserve"> DOCPROPERTY "MotionarText" *\charformat </w:instrText>
    </w:r>
    <w:r w:rsidRPr="00C629C4">
      <w:fldChar w:fldCharType="separate"/>
    </w:r>
    <w:r w:rsidRPr="00C629C4">
      <w:t>av Eva Arvidsson och Christina Axelsson (s)</w:t>
    </w:r>
    <w:r w:rsidRPr="00C629C4">
      <w:fldChar w:fldCharType="end"/>
    </w:r>
    <w:r w:rsidRPr="00C629C4">
      <w:br/>
    </w:r>
    <w:r w:rsidRPr="00C629C4">
      <w:fldChar w:fldCharType="begin" w:fldLock="1"/>
    </w:r>
    <w:r w:rsidRPr="00C629C4">
      <w:instrText xml:space="preserve"> DOCPROPERTY "SvarFrasKort" *\charformat </w:instrText>
    </w:r>
    <w:r w:rsidRPr="00C629C4">
      <w:fldChar w:fldCharType="end"/>
    </w:r>
  </w:p>
  <w:p w:rsidR="00612848" w:rsidRPr="00C629C4" w:rsidRDefault="00612848">
    <w:pPr>
      <w:pStyle w:val="FSHTitel"/>
    </w:pPr>
    <w:r w:rsidRPr="00C629C4">
      <w:fldChar w:fldCharType="begin" w:fldLock="1"/>
    </w:r>
    <w:r w:rsidRPr="00C629C4">
      <w:instrText xml:space="preserve"> DOCPROPERTY</w:instrText>
    </w:r>
    <w:r w:rsidRPr="00C629C4">
      <w:rPr>
        <w:sz w:val="18"/>
      </w:rPr>
      <w:instrText xml:space="preserve"> "RubrikSvar" *\charformat </w:instrText>
    </w:r>
    <w:r w:rsidRPr="00C629C4">
      <w:fldChar w:fldCharType="separate"/>
    </w:r>
    <w:r w:rsidRPr="00C629C4">
      <w:t>Preskriptionstid vid barnpornografibrott</w:t>
    </w:r>
    <w:r w:rsidRPr="00C629C4">
      <w:fldChar w:fldCharType="end"/>
    </w:r>
  </w:p>
  <w:p w:rsidR="00612848" w:rsidRPr="00C629C4" w:rsidRDefault="00612848" w:rsidP="006128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6619977">
    <w:abstractNumId w:val="13"/>
  </w:num>
  <w:num w:numId="2" w16cid:durableId="767308611">
    <w:abstractNumId w:val="10"/>
  </w:num>
  <w:num w:numId="3" w16cid:durableId="1031346388">
    <w:abstractNumId w:val="11"/>
  </w:num>
  <w:num w:numId="4" w16cid:durableId="998271786">
    <w:abstractNumId w:val="12"/>
  </w:num>
  <w:num w:numId="5" w16cid:durableId="1778718211">
    <w:abstractNumId w:val="8"/>
  </w:num>
  <w:num w:numId="6" w16cid:durableId="855465994">
    <w:abstractNumId w:val="3"/>
  </w:num>
  <w:num w:numId="7" w16cid:durableId="558371084">
    <w:abstractNumId w:val="2"/>
  </w:num>
  <w:num w:numId="8" w16cid:durableId="548810051">
    <w:abstractNumId w:val="1"/>
  </w:num>
  <w:num w:numId="9" w16cid:durableId="355739053">
    <w:abstractNumId w:val="0"/>
  </w:num>
  <w:num w:numId="10" w16cid:durableId="712509606">
    <w:abstractNumId w:val="9"/>
  </w:num>
  <w:num w:numId="11" w16cid:durableId="1794013198">
    <w:abstractNumId w:val="7"/>
  </w:num>
  <w:num w:numId="12" w16cid:durableId="1984502374">
    <w:abstractNumId w:val="6"/>
  </w:num>
  <w:num w:numId="13" w16cid:durableId="2041008903">
    <w:abstractNumId w:val="5"/>
  </w:num>
  <w:num w:numId="14" w16cid:durableId="34814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AF4B1C"/>
    <w:rsid w:val="00064BC3"/>
    <w:rsid w:val="00066775"/>
    <w:rsid w:val="00072FB9"/>
    <w:rsid w:val="000C3CD4"/>
    <w:rsid w:val="00100531"/>
    <w:rsid w:val="00201DFB"/>
    <w:rsid w:val="00204A63"/>
    <w:rsid w:val="00212FF1"/>
    <w:rsid w:val="00230193"/>
    <w:rsid w:val="0025068A"/>
    <w:rsid w:val="002818D3"/>
    <w:rsid w:val="002D11A8"/>
    <w:rsid w:val="002F4EB5"/>
    <w:rsid w:val="0041534D"/>
    <w:rsid w:val="00436F00"/>
    <w:rsid w:val="00445271"/>
    <w:rsid w:val="004A0504"/>
    <w:rsid w:val="004E38D9"/>
    <w:rsid w:val="00612848"/>
    <w:rsid w:val="006B257F"/>
    <w:rsid w:val="006C5041"/>
    <w:rsid w:val="00740D6D"/>
    <w:rsid w:val="00794149"/>
    <w:rsid w:val="007A6CEE"/>
    <w:rsid w:val="007B67A7"/>
    <w:rsid w:val="007C6092"/>
    <w:rsid w:val="008074DF"/>
    <w:rsid w:val="008E188C"/>
    <w:rsid w:val="00A053C6"/>
    <w:rsid w:val="00A72AD5"/>
    <w:rsid w:val="00AF4B1C"/>
    <w:rsid w:val="00B05DEA"/>
    <w:rsid w:val="00B13BF0"/>
    <w:rsid w:val="00C05068"/>
    <w:rsid w:val="00C1285C"/>
    <w:rsid w:val="00C27B7D"/>
    <w:rsid w:val="00C629C4"/>
    <w:rsid w:val="00D1174F"/>
    <w:rsid w:val="00D447D0"/>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6DCDAB-667E-469F-BEA3-DFD15D88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12848"/>
    <w:pPr>
      <w:spacing w:after="250"/>
    </w:pPr>
  </w:style>
  <w:style w:type="paragraph" w:customStyle="1" w:styleId="Hemstlatt">
    <w:name w:val="Hemstl_att"/>
    <w:aliases w:val="HemstPunkt,HemstPunktFlera,HemställansPunkt,Förslagstext"/>
    <w:basedOn w:val="Normal"/>
    <w:next w:val="Normal"/>
    <w:rsid w:val="006C504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156</Words>
  <Characters>869</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Ju518</vt:lpstr>
    </vt:vector>
  </TitlesOfParts>
  <Company>Riksdagen</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Ju518</dc:title>
  <dc:subject>Ju518</dc:subject>
  <dc:creator>Riksdagen</dc:creator>
  <cp:keywords>Riksdagen</cp:keywords>
  <dc:description/>
  <cp:lastModifiedBy>Lars Brink</cp:lastModifiedBy>
  <cp:revision>2</cp:revision>
  <cp:lastPrinted>2005-11-21T14:18:00Z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Preskriptionstid vid barnpornografibrott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 vid barnpornografibrott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Arvidsson och Christina Axelsson (s)</vt:lpwstr>
  </property>
  <property fmtid="{D5CDD505-2E9C-101B-9397-08002B2CF9AE}" pid="26" name="MotionarLista">
    <vt:lpwstr>Arvidsson, Eva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Arvidsson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thomas.goransson@riksdagen.se</vt:lpwstr>
  </property>
  <property fmtid="{D5CDD505-2E9C-101B-9397-08002B2CF9AE}" pid="45" name="ReservUID">
    <vt:lpwstr>louise edlund</vt:lpwstr>
  </property>
  <property fmtid="{D5CDD505-2E9C-101B-9397-08002B2CF9AE}" pid="46" name="MotionID">
    <vt:lpwstr>20052006000000000115000390120069</vt:lpwstr>
  </property>
  <property fmtid="{D5CDD505-2E9C-101B-9397-08002B2CF9AE}" pid="47" name="datum">
    <vt:lpwstr>051004</vt:lpwstr>
  </property>
  <property fmtid="{D5CDD505-2E9C-101B-9397-08002B2CF9AE}" pid="48" name="avsändar-e-post">
    <vt:lpwstr>thomas.goransson@riksdagen.se</vt:lpwstr>
  </property>
  <property fmtid="{D5CDD505-2E9C-101B-9397-08002B2CF9AE}" pid="49" name="id">
    <vt:lpwstr>20052006000000000115000390120069</vt:lpwstr>
  </property>
  <property fmtid="{D5CDD505-2E9C-101B-9397-08002B2CF9AE}" pid="50" name="nummer">
    <vt:lpwstr>518</vt:lpwstr>
  </property>
  <property fmtid="{D5CDD505-2E9C-101B-9397-08002B2CF9AE}" pid="51" name="utskottsbeteckning">
    <vt:lpwstr>Ju</vt:lpwstr>
  </property>
</Properties>
</file>