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04AB" w:rsidRPr="009515AB" w:rsidTr="003204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04AB" w:rsidRPr="009515AB" w:rsidRDefault="003204AB" w:rsidP="003204AB">
            <w:pPr>
              <w:pStyle w:val="RSKRbeteckning"/>
              <w:spacing w:before="240"/>
            </w:pPr>
            <w:r w:rsidRPr="009515AB">
              <w:t>Riksdagsskrivelse</w:t>
            </w:r>
          </w:p>
          <w:p w:rsidR="003204AB" w:rsidRPr="009515AB" w:rsidRDefault="003204AB" w:rsidP="003204AB">
            <w:pPr>
              <w:pStyle w:val="RSKRbeteckning"/>
            </w:pPr>
            <w:r w:rsidRPr="009515AB">
              <w:t>2011/12:153</w:t>
            </w:r>
          </w:p>
        </w:tc>
        <w:tc>
          <w:tcPr>
            <w:tcW w:w="1134" w:type="dxa"/>
          </w:tcPr>
          <w:p w:rsidR="003204AB" w:rsidRPr="009515AB" w:rsidRDefault="009515AB" w:rsidP="003204AB">
            <w:pPr>
              <w:jc w:val="right"/>
            </w:pPr>
            <w:r w:rsidRPr="009515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4AB" w:rsidRPr="009515AB" w:rsidTr="003204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04AB" w:rsidRPr="009515AB" w:rsidRDefault="003204AB" w:rsidP="003204AB">
            <w:pPr>
              <w:rPr>
                <w:sz w:val="10"/>
              </w:rPr>
            </w:pPr>
          </w:p>
        </w:tc>
      </w:tr>
    </w:tbl>
    <w:p w:rsidR="003204AB" w:rsidRPr="009515AB" w:rsidRDefault="003204AB" w:rsidP="003204AB"/>
    <w:p w:rsidR="003204AB" w:rsidRPr="009515AB" w:rsidRDefault="003204AB" w:rsidP="003204AB">
      <w:pPr>
        <w:pStyle w:val="Mottagare1"/>
      </w:pPr>
      <w:r w:rsidRPr="009515AB">
        <w:t>Regeringen</w:t>
      </w:r>
    </w:p>
    <w:p w:rsidR="003204AB" w:rsidRPr="009515AB" w:rsidRDefault="003204AB" w:rsidP="003204AB">
      <w:pPr>
        <w:pStyle w:val="Mottagare2"/>
      </w:pPr>
      <w:r w:rsidRPr="009515AB">
        <w:t>Landsbygdsdepartementet</w:t>
      </w:r>
    </w:p>
    <w:p w:rsidR="003204AB" w:rsidRPr="009515AB" w:rsidRDefault="003204AB" w:rsidP="003204AB">
      <w:r w:rsidRPr="009515AB">
        <w:t>Med överlämnande av miljö- och jordbruksutskottets betänkande 2011/12:MJU10 Livsmedelskontroll får jag anmäla att riksdagen denna dag bifallit utskottets förslag till riksdagsbeslut.</w:t>
      </w:r>
    </w:p>
    <w:p w:rsidR="003204AB" w:rsidRPr="009515AB" w:rsidRDefault="003204AB" w:rsidP="003204AB">
      <w:pPr>
        <w:pStyle w:val="Stockholm"/>
      </w:pPr>
      <w:r w:rsidRPr="009515AB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04AB" w:rsidRPr="009515AB" w:rsidTr="003204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04AB" w:rsidRPr="009515AB" w:rsidRDefault="003204AB" w:rsidP="003204AB">
            <w:pPr>
              <w:pStyle w:val="AvsTalman"/>
            </w:pPr>
            <w:r w:rsidRPr="009515AB">
              <w:t>Per Westerberg</w:t>
            </w:r>
          </w:p>
        </w:tc>
        <w:tc>
          <w:tcPr>
            <w:tcW w:w="3628" w:type="dxa"/>
          </w:tcPr>
          <w:p w:rsidR="003204AB" w:rsidRPr="009515AB" w:rsidRDefault="003204AB" w:rsidP="003204AB">
            <w:pPr>
              <w:pStyle w:val="AvsTjnsteman"/>
            </w:pPr>
            <w:r w:rsidRPr="009515AB">
              <w:t>Claes Mårtensson</w:t>
            </w:r>
          </w:p>
        </w:tc>
      </w:tr>
    </w:tbl>
    <w:p w:rsidR="00CE5B19" w:rsidRPr="009515AB" w:rsidRDefault="00CE5B19" w:rsidP="003204AB"/>
    <w:sectPr w:rsidR="00CE5B19" w:rsidRPr="009515A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AB"/>
    <w:rsid w:val="00062659"/>
    <w:rsid w:val="00137E7C"/>
    <w:rsid w:val="001D6E9D"/>
    <w:rsid w:val="002E72EA"/>
    <w:rsid w:val="003204AB"/>
    <w:rsid w:val="00333AF6"/>
    <w:rsid w:val="0055519C"/>
    <w:rsid w:val="0065744A"/>
    <w:rsid w:val="007D1F51"/>
    <w:rsid w:val="00840D64"/>
    <w:rsid w:val="009515AB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EC0E-8129-4655-9197-AB3642C3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20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2012-03-12T13:14:00Z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10</vt:lpwstr>
  </property>
  <property fmtid="{D5CDD505-2E9C-101B-9397-08002B2CF9AE}" pid="17" name="RefRubrik">
    <vt:lpwstr>Livsmedelskontroll</vt:lpwstr>
  </property>
</Properties>
</file>