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E13EBB" w14:textId="77777777">
      <w:pPr>
        <w:pStyle w:val="Normalutanindragellerluft"/>
      </w:pPr>
      <w:bookmarkStart w:name="_Toc106800475" w:id="0"/>
      <w:bookmarkStart w:name="_Toc106801300" w:id="1"/>
    </w:p>
    <w:p xmlns:w14="http://schemas.microsoft.com/office/word/2010/wordml" w:rsidRPr="009B062B" w:rsidR="00AF30DD" w:rsidP="00B4151B" w:rsidRDefault="00A1641B" w14:paraId="5A3037FE" w14:textId="77777777">
      <w:pPr>
        <w:pStyle w:val="RubrikFrslagTIllRiksdagsbeslut"/>
      </w:pPr>
      <w:sdt>
        <w:sdtPr>
          <w:alias w:val="CC_Boilerplate_4"/>
          <w:tag w:val="CC_Boilerplate_4"/>
          <w:id w:val="-1644581176"/>
          <w:lock w:val="sdtContentLocked"/>
          <w:placeholder>
            <w:docPart w:val="7F11E88C15A34176AB44C1ABFFFE0ACF"/>
          </w:placeholder>
          <w:text/>
        </w:sdtPr>
        <w:sdtEndPr/>
        <w:sdtContent>
          <w:r w:rsidRPr="009B062B" w:rsidR="00AF30DD">
            <w:t>Förslag till riksdagsbeslut</w:t>
          </w:r>
        </w:sdtContent>
      </w:sdt>
      <w:bookmarkEnd w:id="0"/>
      <w:bookmarkEnd w:id="1"/>
    </w:p>
    <w:sdt>
      <w:sdtPr>
        <w:alias w:val="Yrkande 1"/>
        <w:tag w:val="88e72011-45f4-4f66-99b8-9a26f241099c"/>
        <w:id w:val="2136605207"/>
        <w:lock w:val="sdtLocked"/>
      </w:sdtPr>
      <w:sdtEndPr/>
      <w:sdtContent>
        <w:p>
          <w:pPr>
            <w:pStyle w:val="Frslagstext"/>
          </w:pPr>
          <w:r>
            <w:t>Riksdagen ställer sig bakom det som anförs i motionen om att Sverige omedelbart bör verka för en FN-ledd militärinsats mot den israeliska statsmakten och tillkännager detta för regeringen.</w:t>
          </w:r>
        </w:p>
      </w:sdtContent>
    </w:sdt>
    <w:sdt>
      <w:sdtPr>
        <w:alias w:val="Yrkande 2"/>
        <w:tag w:val="5da925bf-2997-435a-9762-01de8240eeee"/>
        <w:id w:val="2136605207"/>
        <w:lock w:val="sdtLocked"/>
      </w:sdtPr>
      <w:sdtEndPr/>
      <w:sdtContent>
        <w:p>
          <w:pPr>
            <w:pStyle w:val="Frslagstext"/>
          </w:pPr>
          <w:r>
            <w:t>Riksdagen ställer sig bakom det som anförs i motionen om att Sverige omedelbart bör avsluta allt militärt samarbete med Israel, inklusive import och export av vapensystem, militär utrustning och krigsmateriel, och tillkännager detta för regeringen.</w:t>
          </w:r>
        </w:p>
      </w:sdtContent>
    </w:sdt>
    <w:sdt>
      <w:sdtPr>
        <w:alias w:val="Yrkande 3"/>
        <w:tag w:val="12c5cba8-bf14-412f-8ea3-aff42db68f91"/>
        <w:id w:val="2136605207"/>
        <w:lock w:val="sdtLocked"/>
      </w:sdtPr>
      <w:sdtEndPr/>
      <w:sdtContent>
        <w:p>
          <w:pPr>
            <w:pStyle w:val="Frslagstext"/>
          </w:pPr>
          <w:r>
            <w:t>Riksdagen ställer sig bakom det som anförs i motionen om att Sverige bör verka för ett omfattande vapenembargo mot Israel inom ramen för EU och tillkännager detta för regeringen.</w:t>
          </w:r>
        </w:p>
      </w:sdtContent>
    </w:sdt>
    <w:sdt>
      <w:sdtPr>
        <w:alias w:val="Yrkande 4"/>
        <w:tag w:val="5918df08-46f7-4790-9f3a-a28fe2f2815d"/>
        <w:id w:val="2136605207"/>
        <w:lock w:val="sdtLocked"/>
      </w:sdtPr>
      <w:sdtEndPr/>
      <w:sdtContent>
        <w:p>
          <w:pPr>
            <w:pStyle w:val="Frslagstext"/>
          </w:pPr>
          <w:r>
            <w:t>Riksdagen ställer sig bakom det som anförs i motionen om att Sverige bör ställa krav på öppnande av humanitära korridorer till Gaza och stödja internationella insatser för detta ändamål och tillkännager detta för regeringen.</w:t>
          </w:r>
        </w:p>
      </w:sdtContent>
    </w:sdt>
    <w:sdt>
      <w:sdtPr>
        <w:alias w:val="Yrkande 5"/>
        <w:tag w:val="4fd9fb45-0a29-42d7-a212-8a5c650cd29c"/>
        <w:id w:val="2136605207"/>
        <w:lock w:val="sdtLocked"/>
      </w:sdtPr>
      <w:sdtEndPr/>
      <w:sdtContent>
        <w:p>
          <w:pPr>
            <w:pStyle w:val="Frslagstext"/>
          </w:pPr>
          <w:r>
            <w:t>Riksdagen ställer sig bakom det som anförs i motionen om att Sverige omedelbart bör ta emot patienter från Palestina och tillkännager detta för regeringen.</w:t>
          </w:r>
        </w:p>
      </w:sdtContent>
    </w:sdt>
    <w:sdt>
      <w:sdtPr>
        <w:alias w:val="Yrkande 6"/>
        <w:tag w:val="86b53139-0ab6-4268-8fd7-1119de3721a4"/>
        <w:id w:val="2136605207"/>
        <w:lock w:val="sdtLocked"/>
      </w:sdtPr>
      <w:sdtEndPr/>
      <w:sdtContent>
        <w:p>
          <w:pPr>
            <w:pStyle w:val="Frslagstext"/>
          </w:pPr>
          <w:r>
            <w:t>Riksdagen ställer sig bakom det som anförs i motionen om att Sverige bör verka för att hela bosättarrörelsen sanktioneras kraftigt, och detta tillkännager riksdagen för regeringen.</w:t>
          </w:r>
        </w:p>
      </w:sdtContent>
    </w:sdt>
    <w:sdt>
      <w:sdtPr>
        <w:alias w:val="Yrkande 7"/>
        <w:tag w:val="58a1dcc1-61e3-4789-ac65-c64804aa3fb8"/>
        <w:id w:val="2136605207"/>
        <w:lock w:val="sdtLocked"/>
      </w:sdtPr>
      <w:sdtEndPr/>
      <w:sdtContent>
        <w:p>
          <w:pPr>
            <w:pStyle w:val="Frslagstext"/>
          </w:pPr>
          <w:r>
            <w:t>Riksdagen ställer sig bakom det som anförs i motionen om att Sverige bör verka för permanent eldupphör i samtliga internationella organ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rStyle w:val="Rubrik2Char"/>
        </w:rPr>
        <w:alias w:val="CC_Motivering_Rubrik"/>
        <w:tag w:val="CC_Motivering_Rubrik"/>
        <w:id w:val="1433397530"/>
        <w:lock w:val="sdtLocked"/>
        <w:placeholder>
          <w:docPart w:val="2E7BE4AA0B584223BCBC757008E3397E"/>
        </w:placeholder>
        <w:text/>
      </w:sdtPr>
      <w:sdtEndPr>
        <w:rPr>
          <w:rStyle w:val="Rubrik2Char"/>
        </w:rPr>
      </w:sdtEndPr>
      <w:sdtContent>
        <w:p xmlns:w14="http://schemas.microsoft.com/office/word/2010/wordml" w:rsidRPr="004065B9" w:rsidR="006D79C9" w:rsidP="00333E95" w:rsidRDefault="004065B9" w14:paraId="7D5C2452" w14:textId="75BDE0C8">
          <w:pPr>
            <w:pStyle w:val="Rubrik1"/>
            <w:rPr>
              <w:rStyle w:val="Rubrik2Char"/>
            </w:rPr>
          </w:pPr>
          <w:r w:rsidRPr="004065B9">
            <w:rPr>
              <w:rStyle w:val="Rubrik2Char"/>
            </w:rPr>
            <w:t>Palestina och Israel</w:t>
          </w:r>
        </w:p>
      </w:sdtContent>
    </w:sdt>
    <w:bookmarkEnd w:displacedByCustomXml="prev" w:id="3"/>
    <w:bookmarkEnd w:displacedByCustomXml="prev" w:id="4"/>
    <w:p xmlns:w14="http://schemas.microsoft.com/office/word/2010/wordml" w:rsidR="004065B9" w:rsidP="004065B9" w:rsidRDefault="004065B9" w14:paraId="4626AC51" w14:textId="7DDA48DE">
      <w:pPr>
        <w:pStyle w:val="Normalutanindragellerluft"/>
      </w:pPr>
      <w:r>
        <w:t>Sedan 80 år tillbaka pågår en illegal ockupation av Palestina. En ockupation som lett till enormt lidande för det palestinska folket. Massaker, svält, förtryck och kidnappningar har varit genomgående för denna ockupation. I takt med att ockupationen utökats har illegala bosättare och bosättarrörelser, ofta högerextrema våldsbejakande grupper, använt extremt våld för att ta över fler palestinska områden. Något som förvärras för varje dag som går.</w:t>
      </w:r>
    </w:p>
    <w:p xmlns:w14="http://schemas.microsoft.com/office/word/2010/wordml" w:rsidR="004065B9" w:rsidP="004065B9" w:rsidRDefault="004065B9" w14:paraId="3A2A71F2" w14:textId="50070616">
      <w:pPr>
        <w:ind w:firstLine="0"/>
      </w:pPr>
      <w:r>
        <w:t>Sedan två år tillbaka pågår ett folkmord i direktsändning. Något som hela världen beskådar men som endast vissa gör något åt. Majoriteten av västvärldens ledare har antingen varit tysta eller på direkt eller indirekt sätt bidragit till detta folkmord.</w:t>
      </w:r>
    </w:p>
    <w:p xmlns:w14="http://schemas.microsoft.com/office/word/2010/wordml" w:rsidR="00157F8D" w:rsidP="00157F8D" w:rsidRDefault="004065B9" w14:paraId="155AE2E7" w14:textId="7D4FE568">
      <w:pPr>
        <w:ind w:firstLine="0"/>
      </w:pPr>
      <w:r>
        <w:t xml:space="preserve">Den svenska blåbruna regeringen har efter två års folkmord fortfarande inte kallat det för vad det är och </w:t>
      </w:r>
      <w:r w:rsidR="00157F8D">
        <w:t xml:space="preserve">först efter ett år av terror och folkmord började regeringen nämna vapenvila. För lite, försent. </w:t>
      </w:r>
    </w:p>
    <w:p xmlns:w14="http://schemas.microsoft.com/office/word/2010/wordml" w:rsidR="00157F8D" w:rsidP="00157F8D" w:rsidRDefault="00157F8D" w14:paraId="1E7019EF" w14:textId="05C8F46A">
      <w:pPr>
        <w:ind w:firstLine="0"/>
      </w:pPr>
    </w:p>
    <w:p xmlns:w14="http://schemas.microsoft.com/office/word/2010/wordml" w:rsidR="00157F8D" w:rsidP="00157F8D" w:rsidRDefault="00157F8D" w14:paraId="09553E68" w14:textId="58C59042">
      <w:pPr>
        <w:ind w:firstLine="0"/>
      </w:pPr>
      <w:r>
        <w:t xml:space="preserve">Att det pågår ett folkmord är inget som bara sägs bland socialister. </w:t>
      </w:r>
      <w:r w:rsidR="00094557">
        <w:t xml:space="preserve">Detta har även </w:t>
      </w:r>
      <w:r w:rsidRPr="00157F8D">
        <w:t>konstatera</w:t>
      </w:r>
      <w:r w:rsidR="00094557">
        <w:t>ts av</w:t>
      </w:r>
      <w:r w:rsidRPr="00157F8D">
        <w:t xml:space="preserve"> FN:s oberoende internationella undersökningskommission för det ockuperade palestinska territorie</w:t>
      </w:r>
      <w:r w:rsidR="00094557">
        <w:t xml:space="preserve">t samt av Amnesty International. </w:t>
      </w:r>
    </w:p>
    <w:p xmlns:w14="http://schemas.microsoft.com/office/word/2010/wordml" w:rsidR="00094557" w:rsidP="00157F8D" w:rsidRDefault="00094557" w14:paraId="2E3C17EF" w14:textId="15730125">
      <w:pPr>
        <w:ind w:firstLine="0"/>
      </w:pPr>
      <w:r>
        <w:t xml:space="preserve">Utöver det har det utfärdats internationell arresteringsorder mot fascisten och folkmördaren Netanyahu. </w:t>
      </w:r>
    </w:p>
    <w:p xmlns:w14="http://schemas.microsoft.com/office/word/2010/wordml" w:rsidR="00094557" w:rsidP="00E650CD" w:rsidRDefault="00094557" w14:paraId="36D6858B" w14:textId="048E7356">
      <w:pPr>
        <w:ind w:firstLine="0"/>
      </w:pPr>
      <w:r>
        <w:t>Minimum 50 tusen människor och enligt israeliska forskare mer än 100 tusen palestinier har mördats de senaste två åren av Israel.</w:t>
      </w:r>
      <w:r w:rsidR="00E650CD">
        <w:t xml:space="preserve"> </w:t>
      </w:r>
      <w:r>
        <w:t xml:space="preserve">Rekordmånga barn, kvinnor, journalister, vårdarbetare </w:t>
      </w:r>
      <w:proofErr w:type="spellStart"/>
      <w:r>
        <w:t>etc</w:t>
      </w:r>
      <w:proofErr w:type="spellEnd"/>
      <w:r>
        <w:t xml:space="preserve"> har mördats. Läkare vittnar om att många av de mördade har skjutits i huvudet. Något som flera rapporter bekräftat.</w:t>
      </w:r>
      <w:r w:rsidR="00E650CD">
        <w:t xml:space="preserve"> Så kan det inte få fortsätta.</w:t>
      </w:r>
    </w:p>
    <w:p xmlns:w14="http://schemas.microsoft.com/office/word/2010/wordml" w:rsidR="00A1641B" w:rsidP="00A1641B" w:rsidRDefault="00A1641B" w14:paraId="4AE4941C" w14:textId="77777777">
      <w:pPr>
        <w:ind w:firstLine="0"/>
      </w:pPr>
      <w:r>
        <w:t xml:space="preserve">Polismyndigheten och Säkerhetspolisen ska få i uppdrag att omedelbart och i enlighet med svensk lagstiftning och internationell lag vidta åtgärder mot de svenska medborgare som bidragit till den israeliska terrorregimens krigsföring och folkmord. </w:t>
      </w:r>
    </w:p>
    <w:p xmlns:w14="http://schemas.microsoft.com/office/word/2010/wordml" w:rsidR="00A1641B" w:rsidP="00E650CD" w:rsidRDefault="00A1641B" w14:paraId="67EB59E5" w14:textId="77777777">
      <w:pPr>
        <w:ind w:firstLine="0"/>
      </w:pPr>
    </w:p>
    <w:p xmlns:w14="http://schemas.microsoft.com/office/word/2010/wordml" w:rsidR="00094557" w:rsidP="00094557" w:rsidRDefault="00094557" w14:paraId="217A81FE" w14:textId="77777777">
      <w:pPr>
        <w:ind w:firstLine="0"/>
      </w:pPr>
    </w:p>
    <w:p xmlns:w14="http://schemas.microsoft.com/office/word/2010/wordml" w:rsidR="00094557" w:rsidP="00094557" w:rsidRDefault="00094557" w14:paraId="34EAFE04" w14:textId="77777777">
      <w:pPr>
        <w:ind w:firstLine="0"/>
      </w:pPr>
    </w:p>
    <w:p xmlns:w14="http://schemas.microsoft.com/office/word/2010/wordml" w:rsidR="003F1808" w:rsidP="003F1808" w:rsidRDefault="003F1808" w14:paraId="46F02E88" w14:textId="4FC71150">
      <w:pPr>
        <w:ind w:firstLine="0"/>
      </w:pPr>
      <w:r>
        <w:lastRenderedPageBreak/>
        <w:t xml:space="preserve">Sverige </w:t>
      </w:r>
      <w:r w:rsidR="00E650CD">
        <w:t>bör</w:t>
      </w:r>
      <w:r>
        <w:t xml:space="preserve"> omedelbart verka för en FN-ledd militärinsats mot den israeliska statsmakten. Detta bör riksdagen ställa sig bakom och ge regeringen till känna.</w:t>
      </w:r>
    </w:p>
    <w:p xmlns:w14="http://schemas.microsoft.com/office/word/2010/wordml" w:rsidR="003F1808" w:rsidP="00094557" w:rsidRDefault="003F1808" w14:paraId="22840496" w14:textId="77777777">
      <w:pPr>
        <w:ind w:firstLine="0"/>
      </w:pPr>
    </w:p>
    <w:p xmlns:w14="http://schemas.microsoft.com/office/word/2010/wordml" w:rsidR="00094557" w:rsidP="00094557" w:rsidRDefault="00094557" w14:paraId="236F2842" w14:textId="4787097E">
      <w:pPr>
        <w:ind w:firstLine="0"/>
      </w:pPr>
      <w:r>
        <w:t>Sverige bör omedelbart avsluta</w:t>
      </w:r>
      <w:r w:rsidRPr="00094557">
        <w:t xml:space="preserve"> allt militärt samarbete med Israel, inklusive import och export av vapensystem</w:t>
      </w:r>
      <w:r>
        <w:t>,</w:t>
      </w:r>
      <w:r w:rsidRPr="00094557">
        <w:t xml:space="preserve"> militär utrustning</w:t>
      </w:r>
      <w:r>
        <w:t xml:space="preserve"> och krigsmateriel. Detta bör riksdagen ställa sig bakom och ge regeringen till känna.</w:t>
      </w:r>
    </w:p>
    <w:p xmlns:w14="http://schemas.microsoft.com/office/word/2010/wordml" w:rsidR="003F1808" w:rsidP="00094557" w:rsidRDefault="003F1808" w14:paraId="490B2720" w14:textId="77777777">
      <w:pPr>
        <w:ind w:firstLine="0"/>
      </w:pPr>
    </w:p>
    <w:p xmlns:w14="http://schemas.microsoft.com/office/word/2010/wordml" w:rsidR="00094557" w:rsidP="003F1808" w:rsidRDefault="003F1808" w14:paraId="0A85348B" w14:textId="0D5BCEE1">
      <w:pPr>
        <w:ind w:firstLine="0"/>
      </w:pPr>
      <w:r>
        <w:t xml:space="preserve">Sverige </w:t>
      </w:r>
      <w:r w:rsidR="00E650CD">
        <w:t>bör</w:t>
      </w:r>
      <w:r>
        <w:t xml:space="preserve"> verka </w:t>
      </w:r>
      <w:r w:rsidRPr="003F1808">
        <w:t xml:space="preserve">för ett omfattande vapenembargo mot Israel inom </w:t>
      </w:r>
      <w:r>
        <w:t xml:space="preserve">ramen för EU. </w:t>
      </w:r>
      <w:r w:rsidR="00094557">
        <w:t>Detta bör riksdagen ställa sig bakom och ge regeringen till känna.</w:t>
      </w:r>
    </w:p>
    <w:p xmlns:w14="http://schemas.microsoft.com/office/word/2010/wordml" w:rsidR="003F1808" w:rsidP="003F1808" w:rsidRDefault="003F1808" w14:paraId="2DF0FC7E" w14:textId="77777777">
      <w:pPr>
        <w:ind w:firstLine="0"/>
      </w:pPr>
    </w:p>
    <w:p xmlns:w14="http://schemas.microsoft.com/office/word/2010/wordml" w:rsidR="00094557" w:rsidP="003F1808" w:rsidRDefault="003F1808" w14:paraId="333D800E" w14:textId="0CBCC6B6">
      <w:pPr>
        <w:ind w:firstLine="0"/>
      </w:pPr>
      <w:r>
        <w:t xml:space="preserve">Sverige </w:t>
      </w:r>
      <w:r w:rsidR="00E650CD">
        <w:t>bör</w:t>
      </w:r>
      <w:r>
        <w:t xml:space="preserve"> s</w:t>
      </w:r>
      <w:r w:rsidRPr="003F1808">
        <w:t>tälla krav på öppnande av humanitära korridorer till Gaza och stödja internationella insatser för detta ändamål</w:t>
      </w:r>
      <w:r>
        <w:t xml:space="preserve">. </w:t>
      </w:r>
      <w:r w:rsidR="00094557">
        <w:t xml:space="preserve">Detta bör riksdagen ställa sig bakom och ge regeringen till känna. </w:t>
      </w:r>
    </w:p>
    <w:p xmlns:w14="http://schemas.microsoft.com/office/word/2010/wordml" w:rsidR="003F1808" w:rsidP="003F1808" w:rsidRDefault="003F1808" w14:paraId="271498BC" w14:textId="77777777">
      <w:pPr>
        <w:ind w:firstLine="0"/>
      </w:pPr>
    </w:p>
    <w:p xmlns:w14="http://schemas.microsoft.com/office/word/2010/wordml" w:rsidR="00094557" w:rsidP="00094557" w:rsidRDefault="003F1808" w14:paraId="72C1DF04" w14:textId="119C21FB">
      <w:pPr>
        <w:ind w:firstLine="0"/>
      </w:pPr>
      <w:r>
        <w:t xml:space="preserve">Sverige </w:t>
      </w:r>
      <w:r w:rsidR="00E650CD">
        <w:t>bör</w:t>
      </w:r>
      <w:r>
        <w:t xml:space="preserve"> omedelbart ta emot patienter från Palestina</w:t>
      </w:r>
      <w:r w:rsidR="00094557">
        <w:t>. Detta bör riksdagen ställa sig bakom och ge regeringen till känna.</w:t>
      </w:r>
    </w:p>
    <w:p xmlns:w14="http://schemas.microsoft.com/office/word/2010/wordml" w:rsidR="003F1808" w:rsidP="00094557" w:rsidRDefault="003F1808" w14:paraId="55AED688" w14:textId="77777777">
      <w:pPr>
        <w:ind w:firstLine="0"/>
      </w:pPr>
    </w:p>
    <w:p xmlns:w14="http://schemas.microsoft.com/office/word/2010/wordml" w:rsidR="003F1808" w:rsidP="003F1808" w:rsidRDefault="003F1808" w14:paraId="6ABB65B6" w14:textId="1C6673A0">
      <w:pPr>
        <w:ind w:firstLine="0"/>
      </w:pPr>
      <w:r>
        <w:t xml:space="preserve">Sverige </w:t>
      </w:r>
      <w:r w:rsidR="00E650CD">
        <w:t>bör</w:t>
      </w:r>
      <w:r>
        <w:t xml:space="preserve"> verka för att hela bosättarrörelsen sanktioneras kraftigt. Detta bör riksdagen ställa sig bakom och ge regeringen till känna.</w:t>
      </w:r>
    </w:p>
    <w:p xmlns:w14="http://schemas.microsoft.com/office/word/2010/wordml" w:rsidR="003F1808" w:rsidP="003F1808" w:rsidRDefault="003F1808" w14:paraId="70038DCF" w14:textId="77777777">
      <w:pPr>
        <w:ind w:firstLine="0"/>
      </w:pPr>
    </w:p>
    <w:p xmlns:w14="http://schemas.microsoft.com/office/word/2010/wordml" w:rsidRPr="004065B9" w:rsidR="004065B9" w:rsidP="003F1808" w:rsidRDefault="003F1808" w14:paraId="0FAD9020" w14:textId="775E26F5">
      <w:pPr>
        <w:ind w:firstLine="0"/>
      </w:pPr>
      <w:r>
        <w:t xml:space="preserve">Sverige </w:t>
      </w:r>
      <w:r w:rsidR="00E650CD">
        <w:t>bör</w:t>
      </w:r>
      <w:r>
        <w:t xml:space="preserve"> verka för permanent eldupphör i samtliga internationella organ. Detta bör riksdagen ställa sig bakom och ge regeringen till känna.</w:t>
      </w:r>
    </w:p>
    <w:sdt>
      <w:sdtPr>
        <w:alias w:val="CC_Underskrifter"/>
        <w:tag w:val="CC_Underskrifter"/>
        <w:id w:val="583496634"/>
        <w:lock w:val="sdtContentLocked"/>
        <w:placeholder>
          <w:docPart w:val="3ED004593A994FAB89D37CFDF4683C4B"/>
        </w:placeholder>
      </w:sdtPr>
      <w:sdtEndPr>
        <w:rPr>
          <w:i/>
          <w:noProof/>
        </w:rPr>
      </w:sdtEndPr>
      <w:sdtContent>
        <w:p xmlns:w14="http://schemas.microsoft.com/office/word/2010/wordml" w:rsidR="003F1808" w:rsidP="00E650CD" w:rsidRDefault="003F1808" w14:paraId="5F8AD678" w14:textId="77777777"/>
        <w:p xmlns:w14="http://schemas.microsoft.com/office/word/2010/wordml" w:rsidR="003F1808" w:rsidP="00E650CD" w:rsidRDefault="00A1641B" w14:paraId="00BDD30C" w14:textId="64DDEFC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7D2DED" w14:textId="0D5621B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9843" w14:textId="77777777" w:rsidR="004065B9" w:rsidRDefault="004065B9" w:rsidP="000C1CAD">
      <w:pPr>
        <w:spacing w:line="240" w:lineRule="auto"/>
      </w:pPr>
      <w:r>
        <w:separator/>
      </w:r>
    </w:p>
  </w:endnote>
  <w:endnote w:type="continuationSeparator" w:id="0">
    <w:p w14:paraId="0CF8F61A" w14:textId="77777777" w:rsidR="004065B9" w:rsidRDefault="004065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F7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DD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4C69" w14:textId="54E93C65" w:rsidR="00262EA3" w:rsidRPr="00E650CD" w:rsidRDefault="00262EA3" w:rsidP="00E650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8C69E" w14:textId="77777777" w:rsidR="004065B9" w:rsidRDefault="004065B9" w:rsidP="000C1CAD">
      <w:pPr>
        <w:spacing w:line="240" w:lineRule="auto"/>
      </w:pPr>
      <w:r>
        <w:separator/>
      </w:r>
    </w:p>
  </w:footnote>
  <w:footnote w:type="continuationSeparator" w:id="0">
    <w:p w14:paraId="7AA8DA52" w14:textId="77777777" w:rsidR="004065B9" w:rsidRDefault="004065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9F7B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723EB8" wp14:anchorId="305121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641B" w14:paraId="34861B8C" w14:textId="77777777">
                          <w:pPr>
                            <w:jc w:val="right"/>
                          </w:pPr>
                          <w:sdt>
                            <w:sdtPr>
                              <w:alias w:val="CC_Noformat_Partikod"/>
                              <w:tag w:val="CC_Noformat_Partikod"/>
                              <w:id w:val="-53464382"/>
                              <w:placeholder>
                                <w:docPart w:val="D713CD43B1104765B837BEC7D0E4D19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99079504CF1444959C345AFE94D8BA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5121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641B" w14:paraId="34861B8C" w14:textId="77777777">
                    <w:pPr>
                      <w:jc w:val="right"/>
                    </w:pPr>
                    <w:sdt>
                      <w:sdtPr>
                        <w:alias w:val="CC_Noformat_Partikod"/>
                        <w:tag w:val="CC_Noformat_Partikod"/>
                        <w:id w:val="-53464382"/>
                        <w:placeholder>
                          <w:docPart w:val="D713CD43B1104765B837BEC7D0E4D19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99079504CF1444959C345AFE94D8BA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5BBE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543727" w14:textId="77777777">
    <w:pPr>
      <w:jc w:val="right"/>
    </w:pPr>
  </w:p>
  <w:p w:rsidR="00262EA3" w:rsidP="00776B74" w:rsidRDefault="00262EA3" w14:paraId="4AD4AE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1641B" w14:paraId="54FEF0B5" w14:textId="77777777">
    <w:pPr>
      <w:jc w:val="right"/>
    </w:pPr>
    <w:sdt>
      <w:sdtPr>
        <w:alias w:val="cc_Logo"/>
        <w:tag w:val="cc_Logo"/>
        <w:id w:val="-2124838662"/>
        <w:lock w:val="sdtContentLocked"/>
        <w:placeholder>
          <w:docPart w:val="2834C3E8188B49FEA829D554753CF7A0"/>
        </w:placeholder>
      </w:sdtPr>
      <w:sdtEndPr/>
      <w:sdtContent>
        <w:r w:rsidR="00C02AE8">
          <w:rPr>
            <w:noProof/>
            <w:lang w:eastAsia="sv-SE"/>
          </w:rPr>
          <w:drawing>
            <wp:anchor distT="0" distB="0" distL="114300" distR="114300" simplePos="0" relativeHeight="251663360" behindDoc="0" locked="0" layoutInCell="1" allowOverlap="1" wp14:editId="7856C9BC" wp14:anchorId="40DCF9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641B" w14:paraId="536542C5" w14:textId="77777777">
    <w:pPr>
      <w:pStyle w:val="FSHNormal"/>
      <w:spacing w:before="40"/>
    </w:pPr>
    <w:sdt>
      <w:sdtPr>
        <w:alias w:val="CC_Noformat_Motionstyp"/>
        <w:tag w:val="CC_Noformat_Motionstyp"/>
        <w:id w:val="1162973129"/>
        <w:lock w:val="sdtContentLocked"/>
        <w15:appearance w15:val="hidden"/>
        <w:text/>
      </w:sdtPr>
      <w:sdtEndPr/>
      <w:sdtContent>
        <w:r w:rsidR="00E650CD">
          <w:t>Enskild motion</w:t>
        </w:r>
      </w:sdtContent>
    </w:sdt>
    <w:r w:rsidR="00821B36">
      <w:t xml:space="preserve"> </w:t>
    </w:r>
    <w:sdt>
      <w:sdtPr>
        <w:alias w:val="CC_Noformat_Partikod"/>
        <w:tag w:val="CC_Noformat_Partikod"/>
        <w:id w:val="1471015553"/>
        <w:placeholder>
          <w:docPart w:val="7515227752D145FD9ACC707D9DF10B7A"/>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E93C9DF6A49F43008726C5A38B517124"/>
        </w:placeholder>
        <w:showingPlcHdr/>
        <w:text/>
      </w:sdtPr>
      <w:sdtEndPr/>
      <w:sdtContent>
        <w:r w:rsidR="00821B36">
          <w:t xml:space="preserve"> </w:t>
        </w:r>
      </w:sdtContent>
    </w:sdt>
  </w:p>
  <w:p w:rsidRPr="008227B3" w:rsidR="00262EA3" w:rsidP="008227B3" w:rsidRDefault="00A1641B" w14:paraId="6EBF52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641B" w14:paraId="3CCA687B" w14:textId="49BDDE31">
    <w:pPr>
      <w:pStyle w:val="MotionTIllRiksdagen"/>
    </w:pPr>
    <w:sdt>
      <w:sdtPr>
        <w:rPr>
          <w:rStyle w:val="BeteckningChar"/>
        </w:rPr>
        <w:alias w:val="CC_Noformat_Riksmote"/>
        <w:tag w:val="CC_Noformat_Riksmote"/>
        <w:id w:val="1201050710"/>
        <w:lock w:val="sdtContentLocked"/>
        <w:placeholder>
          <w:docPart w:val="B9A80726392744ECB39D21EB0D508589"/>
        </w:placeholder>
        <w15:appearance w15:val="hidden"/>
        <w:text/>
      </w:sdtPr>
      <w:sdtEndPr>
        <w:rPr>
          <w:rStyle w:val="Rubrik1Char"/>
          <w:rFonts w:asciiTheme="majorHAnsi" w:hAnsiTheme="majorHAnsi"/>
          <w:sz w:val="38"/>
        </w:rPr>
      </w:sdtEndPr>
      <w:sdtContent>
        <w:r w:rsidR="00E650CD">
          <w:t>2025/26</w:t>
        </w:r>
      </w:sdtContent>
    </w:sdt>
    <w:sdt>
      <w:sdtPr>
        <w:rPr>
          <w:rStyle w:val="BeteckningChar"/>
        </w:rPr>
        <w:alias w:val="CC_Noformat_Partibet"/>
        <w:tag w:val="CC_Noformat_Partibet"/>
        <w:id w:val="405810658"/>
        <w:lock w:val="sdtContentLocked"/>
        <w:placeholder>
          <w:docPart w:val="3CA8DC5BAA12487CB3787E271EB8FB9A"/>
        </w:placeholder>
        <w:showingPlcHdr/>
        <w15:appearance w15:val="hidden"/>
        <w:text/>
      </w:sdtPr>
      <w:sdtEndPr>
        <w:rPr>
          <w:rStyle w:val="Rubrik1Char"/>
          <w:rFonts w:asciiTheme="majorHAnsi" w:hAnsiTheme="majorHAnsi"/>
          <w:sz w:val="38"/>
        </w:rPr>
      </w:sdtEndPr>
      <w:sdtContent>
        <w:r w:rsidR="00E650CD">
          <w:t>:3725</w:t>
        </w:r>
      </w:sdtContent>
    </w:sdt>
  </w:p>
  <w:p w:rsidR="00262EA3" w:rsidP="00E03A3D" w:rsidRDefault="00A1641B" w14:paraId="3C170FC6" w14:textId="3FCAA6D3">
    <w:pPr>
      <w:pStyle w:val="Motionr"/>
    </w:pPr>
    <w:sdt>
      <w:sdtPr>
        <w:alias w:val="CC_Noformat_Avtext"/>
        <w:tag w:val="CC_Noformat_Avtext"/>
        <w:id w:val="-2020768203"/>
        <w:lock w:val="sdtContentLocked"/>
        <w:placeholder>
          <w:docPart w:val="D713CD43B1104765B837BEC7D0E4D19D"/>
        </w:placeholder>
        <w15:appearance w15:val="hidden"/>
        <w:text/>
      </w:sdtPr>
      <w:sdtEndPr/>
      <w:sdtContent>
        <w:r w:rsidR="00E650CD">
          <w:t>av Daniel Riazat (-)</w:t>
        </w:r>
      </w:sdtContent>
    </w:sdt>
  </w:p>
  <w:sdt>
    <w:sdtPr>
      <w:alias w:val="CC_Noformat_Rubtext"/>
      <w:tag w:val="CC_Noformat_Rubtext"/>
      <w:id w:val="-218060500"/>
      <w:lock w:val="sdtLocked"/>
      <w:placeholder>
        <w:docPart w:val="99079504CF1444959C345AFE94D8BAAB"/>
      </w:placeholder>
      <w:text/>
    </w:sdtPr>
    <w:sdtEndPr/>
    <w:sdtContent>
      <w:p w:rsidR="00262EA3" w:rsidP="00283E0F" w:rsidRDefault="003F1808" w14:paraId="5BC4F7A5" w14:textId="24E31EB4">
        <w:pPr>
          <w:pStyle w:val="FSHRub2"/>
        </w:pPr>
        <w:r>
          <w:t>Palestina och Israel</w:t>
        </w:r>
      </w:p>
    </w:sdtContent>
  </w:sdt>
  <w:sdt>
    <w:sdtPr>
      <w:alias w:val="CC_Boilerplate_3"/>
      <w:tag w:val="CC_Boilerplate_3"/>
      <w:id w:val="1606463544"/>
      <w:lock w:val="sdtContentLocked"/>
      <w15:appearance w15:val="hidden"/>
      <w:text w:multiLine="1"/>
    </w:sdtPr>
    <w:sdtEndPr/>
    <w:sdtContent>
      <w:p w:rsidR="00262EA3" w:rsidP="00283E0F" w:rsidRDefault="00262EA3" w14:paraId="2E5D51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2567F5"/>
    <w:multiLevelType w:val="hybridMultilevel"/>
    <w:tmpl w:val="A86A55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65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557"/>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8D"/>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808"/>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5B9"/>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41B"/>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C09"/>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580"/>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0CD"/>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4F597C"/>
  <w15:chartTrackingRefBased/>
  <w15:docId w15:val="{7E8B66A0-ED4C-41DE-B08E-F52051BF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52935733">
      <w:bodyDiv w:val="1"/>
      <w:marLeft w:val="0"/>
      <w:marRight w:val="0"/>
      <w:marTop w:val="0"/>
      <w:marBottom w:val="0"/>
      <w:divBdr>
        <w:top w:val="none" w:sz="0" w:space="0" w:color="auto"/>
        <w:left w:val="none" w:sz="0" w:space="0" w:color="auto"/>
        <w:bottom w:val="none" w:sz="0" w:space="0" w:color="auto"/>
        <w:right w:val="none" w:sz="0" w:space="0" w:color="auto"/>
      </w:divBdr>
    </w:div>
    <w:div w:id="203630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11E88C15A34176AB44C1ABFFFE0ACF"/>
        <w:category>
          <w:name w:val="Allmänt"/>
          <w:gallery w:val="placeholder"/>
        </w:category>
        <w:types>
          <w:type w:val="bbPlcHdr"/>
        </w:types>
        <w:behaviors>
          <w:behavior w:val="content"/>
        </w:behaviors>
        <w:guid w:val="{172731A1-333D-4CBA-9645-6ABA3E664E3C}"/>
      </w:docPartPr>
      <w:docPartBody>
        <w:p w:rsidR="005A5468" w:rsidRDefault="00F02292">
          <w:pPr>
            <w:pStyle w:val="7F11E88C15A34176AB44C1ABFFFE0ACF"/>
          </w:pPr>
          <w:r w:rsidRPr="005A0A93">
            <w:rPr>
              <w:rStyle w:val="Platshllartext"/>
            </w:rPr>
            <w:t>Förslag till riksdagsbeslut</w:t>
          </w:r>
        </w:p>
      </w:docPartBody>
    </w:docPart>
    <w:docPart>
      <w:docPartPr>
        <w:name w:val="2E7BE4AA0B584223BCBC757008E3397E"/>
        <w:category>
          <w:name w:val="Allmänt"/>
          <w:gallery w:val="placeholder"/>
        </w:category>
        <w:types>
          <w:type w:val="bbPlcHdr"/>
        </w:types>
        <w:behaviors>
          <w:behavior w:val="content"/>
        </w:behaviors>
        <w:guid w:val="{4D0CCA96-D90E-4537-86D3-03CC20CED258}"/>
      </w:docPartPr>
      <w:docPartBody>
        <w:p w:rsidR="005A5468" w:rsidRDefault="00F02292">
          <w:pPr>
            <w:pStyle w:val="2E7BE4AA0B584223BCBC757008E3397E"/>
          </w:pPr>
          <w:r w:rsidRPr="005A0A93">
            <w:rPr>
              <w:rStyle w:val="Platshllartext"/>
            </w:rPr>
            <w:t>Motivering</w:t>
          </w:r>
        </w:p>
      </w:docPartBody>
    </w:docPart>
    <w:docPart>
      <w:docPartPr>
        <w:name w:val="D713CD43B1104765B837BEC7D0E4D19D"/>
        <w:category>
          <w:name w:val="Allmänt"/>
          <w:gallery w:val="placeholder"/>
        </w:category>
        <w:types>
          <w:type w:val="bbPlcHdr"/>
        </w:types>
        <w:behaviors>
          <w:behavior w:val="content"/>
        </w:behaviors>
        <w:guid w:val="{05BDE308-FD98-4ECF-A5EF-41363D68B15E}"/>
      </w:docPartPr>
      <w:docPartBody>
        <w:p w:rsidR="005A5468" w:rsidRDefault="00F02292">
          <w:pPr>
            <w:pStyle w:val="D713CD43B1104765B837BEC7D0E4D19D"/>
          </w:pPr>
          <w:r>
            <w:rPr>
              <w:rStyle w:val="Platshllartext"/>
            </w:rPr>
            <w:t xml:space="preserve"> </w:t>
          </w:r>
        </w:p>
      </w:docPartBody>
    </w:docPart>
    <w:docPart>
      <w:docPartPr>
        <w:name w:val="99079504CF1444959C345AFE94D8BAAB"/>
        <w:category>
          <w:name w:val="Allmänt"/>
          <w:gallery w:val="placeholder"/>
        </w:category>
        <w:types>
          <w:type w:val="bbPlcHdr"/>
        </w:types>
        <w:behaviors>
          <w:behavior w:val="content"/>
        </w:behaviors>
        <w:guid w:val="{874B5A2F-EE94-4A9C-8138-D9789D9ABB76}"/>
      </w:docPartPr>
      <w:docPartBody>
        <w:p w:rsidR="005A5468" w:rsidRDefault="00F02292">
          <w:pPr>
            <w:pStyle w:val="99079504CF1444959C345AFE94D8BAAB"/>
          </w:pPr>
          <w:r>
            <w:t xml:space="preserve"> </w:t>
          </w:r>
        </w:p>
      </w:docPartBody>
    </w:docPart>
    <w:docPart>
      <w:docPartPr>
        <w:name w:val="B9A80726392744ECB39D21EB0D508589"/>
        <w:category>
          <w:name w:val="Allmänt"/>
          <w:gallery w:val="placeholder"/>
        </w:category>
        <w:types>
          <w:type w:val="bbPlcHdr"/>
        </w:types>
        <w:behaviors>
          <w:behavior w:val="content"/>
        </w:behaviors>
        <w:guid w:val="{1F23D9A7-10BF-49BB-809A-E09CA06562FF}"/>
      </w:docPartPr>
      <w:docPartBody>
        <w:p w:rsidR="005A5468" w:rsidRDefault="00F02292" w:rsidP="00F02292">
          <w:pPr>
            <w:pStyle w:val="B9A80726392744ECB39D21EB0D508589"/>
          </w:pPr>
          <w:r w:rsidRPr="009B077E">
            <w:rPr>
              <w:rStyle w:val="Platshllartext"/>
            </w:rPr>
            <w:t>[Ange din text här.]</w:t>
          </w:r>
        </w:p>
      </w:docPartBody>
    </w:docPart>
    <w:docPart>
      <w:docPartPr>
        <w:name w:val="7515227752D145FD9ACC707D9DF10B7A"/>
        <w:category>
          <w:name w:val="Allmänt"/>
          <w:gallery w:val="placeholder"/>
        </w:category>
        <w:types>
          <w:type w:val="bbPlcHdr"/>
        </w:types>
        <w:behaviors>
          <w:behavior w:val="content"/>
        </w:behaviors>
        <w:guid w:val="{D77CD6F7-D34C-4713-8FDB-DE702E11614C}"/>
      </w:docPartPr>
      <w:docPartBody>
        <w:p w:rsidR="005A5468" w:rsidRDefault="00F02292" w:rsidP="00F02292">
          <w:pPr>
            <w:pStyle w:val="7515227752D145FD9ACC707D9DF10B7A"/>
          </w:pPr>
          <w:r w:rsidRPr="009B077E">
            <w:rPr>
              <w:rStyle w:val="Platshllartext"/>
            </w:rPr>
            <w:t>[Ange din text här.]</w:t>
          </w:r>
        </w:p>
      </w:docPartBody>
    </w:docPart>
    <w:docPart>
      <w:docPartPr>
        <w:name w:val="E93C9DF6A49F43008726C5A38B517124"/>
        <w:category>
          <w:name w:val="Allmänt"/>
          <w:gallery w:val="placeholder"/>
        </w:category>
        <w:types>
          <w:type w:val="bbPlcHdr"/>
        </w:types>
        <w:behaviors>
          <w:behavior w:val="content"/>
        </w:behaviors>
        <w:guid w:val="{CBCA561C-FA38-471C-9CA1-638133828828}"/>
      </w:docPartPr>
      <w:docPartBody>
        <w:p w:rsidR="005A5468" w:rsidRDefault="00F02292" w:rsidP="00F02292">
          <w:pPr>
            <w:pStyle w:val="E93C9DF6A49F43008726C5A38B517124"/>
          </w:pPr>
          <w:r w:rsidRPr="005A0A93">
            <w:rPr>
              <w:rStyle w:val="Platshllartext"/>
            </w:rPr>
            <w:t>Motivering</w:t>
          </w:r>
        </w:p>
      </w:docPartBody>
    </w:docPart>
    <w:docPart>
      <w:docPartPr>
        <w:name w:val="2834C3E8188B49FEA829D554753CF7A0"/>
        <w:category>
          <w:name w:val="Allmänt"/>
          <w:gallery w:val="placeholder"/>
        </w:category>
        <w:types>
          <w:type w:val="bbPlcHdr"/>
        </w:types>
        <w:behaviors>
          <w:behavior w:val="content"/>
        </w:behaviors>
        <w:guid w:val="{2D8AB1AE-A798-4BF5-A9AF-8A747E6D5584}"/>
      </w:docPartPr>
      <w:docPartBody>
        <w:p w:rsidR="005A5468" w:rsidRDefault="00F02292" w:rsidP="00F02292">
          <w:pPr>
            <w:pStyle w:val="2834C3E8188B49FEA829D554753CF7A0"/>
          </w:pPr>
          <w:r w:rsidRPr="009B077E">
            <w:rPr>
              <w:rStyle w:val="Platshllartext"/>
            </w:rPr>
            <w:t>[Ange din text här.]</w:t>
          </w:r>
        </w:p>
      </w:docPartBody>
    </w:docPart>
    <w:docPart>
      <w:docPartPr>
        <w:name w:val="3CA8DC5BAA12487CB3787E271EB8FB9A"/>
        <w:category>
          <w:name w:val="Allmänt"/>
          <w:gallery w:val="placeholder"/>
        </w:category>
        <w:types>
          <w:type w:val="bbPlcHdr"/>
        </w:types>
        <w:behaviors>
          <w:behavior w:val="content"/>
        </w:behaviors>
        <w:guid w:val="{2274C415-BF0C-4C04-9C99-1900F8E9FA3E}"/>
      </w:docPartPr>
      <w:docPartBody>
        <w:p w:rsidR="005A5468" w:rsidRDefault="00F02292" w:rsidP="00F02292">
          <w:pPr>
            <w:pStyle w:val="3CA8DC5BAA12487CB3787E271EB8FB9A"/>
          </w:pPr>
          <w:r w:rsidRPr="005A0A93">
            <w:rPr>
              <w:rStyle w:val="Platshllartext"/>
            </w:rPr>
            <w:t>Motivering</w:t>
          </w:r>
        </w:p>
      </w:docPartBody>
    </w:docPart>
    <w:docPart>
      <w:docPartPr>
        <w:name w:val="3ED004593A994FAB89D37CFDF4683C4B"/>
        <w:category>
          <w:name w:val="Allmänt"/>
          <w:gallery w:val="placeholder"/>
        </w:category>
        <w:types>
          <w:type w:val="bbPlcHdr"/>
        </w:types>
        <w:behaviors>
          <w:behavior w:val="content"/>
        </w:behaviors>
        <w:guid w:val="{66FFB49C-C26B-4A59-872D-CF71B06ECD79}"/>
      </w:docPartPr>
      <w:docPartBody>
        <w:p w:rsidR="00000000" w:rsidRDefault="005A54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92"/>
    <w:rsid w:val="005A5468"/>
    <w:rsid w:val="00F0229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2292"/>
    <w:rPr>
      <w:color w:val="F4B083" w:themeColor="accent2" w:themeTint="99"/>
    </w:rPr>
  </w:style>
  <w:style w:type="paragraph" w:customStyle="1" w:styleId="7F11E88C15A34176AB44C1ABFFFE0ACF">
    <w:name w:val="7F11E88C15A34176AB44C1ABFFFE0ACF"/>
  </w:style>
  <w:style w:type="paragraph" w:customStyle="1" w:styleId="890304C336AF4B98976DADDF3D650F7F">
    <w:name w:val="890304C336AF4B98976DADDF3D650F7F"/>
  </w:style>
  <w:style w:type="paragraph" w:customStyle="1" w:styleId="2E7BE4AA0B584223BCBC757008E3397E">
    <w:name w:val="2E7BE4AA0B584223BCBC757008E3397E"/>
  </w:style>
  <w:style w:type="paragraph" w:customStyle="1" w:styleId="2BAED7ABECB8490F88D46165495ACF6D">
    <w:name w:val="2BAED7ABECB8490F88D46165495ACF6D"/>
  </w:style>
  <w:style w:type="paragraph" w:customStyle="1" w:styleId="D713CD43B1104765B837BEC7D0E4D19D">
    <w:name w:val="D713CD43B1104765B837BEC7D0E4D19D"/>
  </w:style>
  <w:style w:type="paragraph" w:customStyle="1" w:styleId="99079504CF1444959C345AFE94D8BAAB">
    <w:name w:val="99079504CF1444959C345AFE94D8BAAB"/>
  </w:style>
  <w:style w:type="paragraph" w:customStyle="1" w:styleId="B9A80726392744ECB39D21EB0D508589">
    <w:name w:val="B9A80726392744ECB39D21EB0D508589"/>
    <w:rsid w:val="00F02292"/>
  </w:style>
  <w:style w:type="paragraph" w:customStyle="1" w:styleId="7515227752D145FD9ACC707D9DF10B7A">
    <w:name w:val="7515227752D145FD9ACC707D9DF10B7A"/>
    <w:rsid w:val="00F02292"/>
  </w:style>
  <w:style w:type="paragraph" w:customStyle="1" w:styleId="E93C9DF6A49F43008726C5A38B517124">
    <w:name w:val="E93C9DF6A49F43008726C5A38B517124"/>
    <w:rsid w:val="00F02292"/>
  </w:style>
  <w:style w:type="paragraph" w:customStyle="1" w:styleId="2834C3E8188B49FEA829D554753CF7A0">
    <w:name w:val="2834C3E8188B49FEA829D554753CF7A0"/>
    <w:rsid w:val="00F02292"/>
  </w:style>
  <w:style w:type="paragraph" w:customStyle="1" w:styleId="3CA8DC5BAA12487CB3787E271EB8FB9A">
    <w:name w:val="3CA8DC5BAA12487CB3787E271EB8FB9A"/>
    <w:rsid w:val="00F02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D22A2C-25D6-46AA-96AB-6D1CBDE3F908}"/>
</file>

<file path=customXml/itemProps2.xml><?xml version="1.0" encoding="utf-8"?>
<ds:datastoreItem xmlns:ds="http://schemas.openxmlformats.org/officeDocument/2006/customXml" ds:itemID="{7B8B61F4-D181-4547-9D65-8DE8874D71FF}"/>
</file>

<file path=customXml/itemProps3.xml><?xml version="1.0" encoding="utf-8"?>
<ds:datastoreItem xmlns:ds="http://schemas.openxmlformats.org/officeDocument/2006/customXml" ds:itemID="{401DA6AA-02CA-47B4-88A4-CDC80274AB87}"/>
</file>

<file path=docProps/app.xml><?xml version="1.0" encoding="utf-8"?>
<Properties xmlns="http://schemas.openxmlformats.org/officeDocument/2006/extended-properties" xmlns:vt="http://schemas.openxmlformats.org/officeDocument/2006/docPropsVTypes">
  <Template>Normal</Template>
  <TotalTime>52</TotalTime>
  <Pages>3</Pages>
  <Words>652</Words>
  <Characters>3747</Characters>
  <Application>Microsoft Office Word</Application>
  <DocSecurity>0</DocSecurity>
  <Lines>79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Palestina och Israel</vt:lpstr>
      <vt:lpstr>
      </vt:lpstr>
    </vt:vector>
  </TitlesOfParts>
  <Company>Sveriges riksdag</Company>
  <LinksUpToDate>false</LinksUpToDate>
  <CharactersWithSpaces>4372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