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5B2B8CAF1C24E99803FC8F17AA760C8"/>
        </w:placeholder>
        <w15:appearance w15:val="hidden"/>
        <w:text/>
      </w:sdtPr>
      <w:sdtEndPr/>
      <w:sdtContent>
        <w:p w:rsidRPr="009B062B" w:rsidR="00AF30DD" w:rsidP="005D4C91" w:rsidRDefault="00AF30DD" w14:paraId="5F2920CE" w14:textId="77777777">
          <w:pPr>
            <w:pStyle w:val="RubrikFrslagTIllRiksdagsbeslut"/>
            <w:spacing w:before="240"/>
          </w:pPr>
          <w:r w:rsidRPr="009B062B">
            <w:t>Förslag till riksdagsbeslut</w:t>
          </w:r>
        </w:p>
      </w:sdtContent>
    </w:sdt>
    <w:sdt>
      <w:sdtPr>
        <w:alias w:val="Yrkande 1"/>
        <w:tag w:val="f9d0540c-0683-4e35-876b-b44bd6764966"/>
        <w:id w:val="1334577638"/>
        <w:lock w:val="sdtLocked"/>
      </w:sdtPr>
      <w:sdtEndPr/>
      <w:sdtContent>
        <w:p w:rsidR="007F6318" w:rsidRDefault="00B52DC4" w14:paraId="47DC70E0" w14:textId="77777777">
          <w:pPr>
            <w:pStyle w:val="Frslagstext"/>
            <w:numPr>
              <w:ilvl w:val="0"/>
              <w:numId w:val="0"/>
            </w:numPr>
          </w:pPr>
          <w:r>
            <w:t>Riksdagen ställer sig bakom det som anförs i motionen om att låta intjänad inkomst- och premiepension ingå i giftorättsgodset och tillkännager detta för regeringen.</w:t>
          </w:r>
        </w:p>
      </w:sdtContent>
    </w:sdt>
    <w:p w:rsidRPr="009B062B" w:rsidR="00AF30DD" w:rsidP="009B062B" w:rsidRDefault="000156D9" w14:paraId="6EE32CBF" w14:textId="77777777">
      <w:pPr>
        <w:pStyle w:val="Rubrik1"/>
      </w:pPr>
      <w:bookmarkStart w:name="MotionsStart" w:id="0"/>
      <w:bookmarkEnd w:id="0"/>
      <w:r w:rsidRPr="009B062B">
        <w:t>Motivering</w:t>
      </w:r>
    </w:p>
    <w:p w:rsidRPr="005D4C91" w:rsidR="00247BF2" w:rsidP="005D4C91" w:rsidRDefault="00247BF2" w14:paraId="1C388064" w14:textId="77777777">
      <w:pPr>
        <w:pStyle w:val="Normalutanindragellerluft"/>
      </w:pPr>
      <w:r w:rsidRPr="005D4C91">
        <w:t xml:space="preserve">Pensionen skall spegla livsinkomstprincipen, det vill säga att den levnadsstandard individen får som pensionär ska bygga på den levnadsstandard individen haft under sin tid i arbetslivet. Som pensionär får alla en lägre inkomst, men inkomstsänkningen är förutsägbar. Det gäller dock inte vid skilsmässa, då inkomst- och premiepension inte ingår i giftorättsgodset och därmed delas heller inte värdet mellan de forna makarna. Detta innebär att det blir en orättvisa i systemet, den som under hela äktenskapet haft en lägre inkomst än sin partner får under pensioneringen en betydligt lägre levnadsstandard än den egentligen skulle ha fått om äktenskapet inte tagit slut. </w:t>
      </w:r>
    </w:p>
    <w:p w:rsidR="00093F48" w:rsidP="00247BF2" w:rsidRDefault="00247BF2" w14:paraId="3EA25079" w14:textId="2862B6E8">
      <w:r w:rsidRPr="00247BF2">
        <w:lastRenderedPageBreak/>
        <w:t>Den största förloraren i det nuvarande systemet är kvinnor som efter skilsmässan upplever inkomsten falla och levnadskostnaderna öka och värre blir det efter pensioneringen. Detta är således en fråga om bristande jämställdhet och därför föreslås för riksdagen att även inkomst- och premiepension skall ingå i giftorättsgodset.</w:t>
      </w:r>
    </w:p>
    <w:bookmarkStart w:name="_GoBack" w:id="1"/>
    <w:bookmarkEnd w:id="1"/>
    <w:p w:rsidRPr="00247BF2" w:rsidR="005D4C91" w:rsidP="00247BF2" w:rsidRDefault="005D4C91" w14:paraId="6E0F9AB3" w14:textId="77777777"/>
    <w:sdt>
      <w:sdtPr>
        <w:alias w:val="CC_Underskrifter"/>
        <w:tag w:val="CC_Underskrifter"/>
        <w:id w:val="583496634"/>
        <w:lock w:val="sdtContentLocked"/>
        <w:placeholder>
          <w:docPart w:val="74B3ECBE3AA14A9E98B120816B496BFD"/>
        </w:placeholder>
        <w15:appearance w15:val="hidden"/>
      </w:sdtPr>
      <w:sdtEndPr>
        <w:rPr>
          <w:i/>
          <w:noProof/>
        </w:rPr>
      </w:sdtEndPr>
      <w:sdtContent>
        <w:p w:rsidR="00AD28F9" w:rsidP="00EC734F" w:rsidRDefault="005D4C91" w14:paraId="73F60B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p w:rsidR="004801AC" w:rsidP="007E0C6D" w:rsidRDefault="004801AC" w14:paraId="7D11DBD0"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C8A24" w14:textId="77777777" w:rsidR="00247BF2" w:rsidRDefault="00247BF2" w:rsidP="000C1CAD">
      <w:pPr>
        <w:spacing w:line="240" w:lineRule="auto"/>
      </w:pPr>
      <w:r>
        <w:separator/>
      </w:r>
    </w:p>
  </w:endnote>
  <w:endnote w:type="continuationSeparator" w:id="0">
    <w:p w14:paraId="478B77FD" w14:textId="77777777" w:rsidR="00247BF2" w:rsidRDefault="00247B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0136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DC194" w14:textId="6DB86F6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D4C9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AFA67" w14:textId="77777777" w:rsidR="00247BF2" w:rsidRDefault="00247BF2" w:rsidP="000C1CAD">
      <w:pPr>
        <w:spacing w:line="240" w:lineRule="auto"/>
      </w:pPr>
      <w:r>
        <w:separator/>
      </w:r>
    </w:p>
  </w:footnote>
  <w:footnote w:type="continuationSeparator" w:id="0">
    <w:p w14:paraId="53D67512" w14:textId="77777777" w:rsidR="00247BF2" w:rsidRDefault="00247B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1D0DE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684E8C" wp14:anchorId="7774D0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D4C91" w14:paraId="579A47C5" w14:textId="77777777">
                          <w:pPr>
                            <w:jc w:val="right"/>
                          </w:pPr>
                          <w:sdt>
                            <w:sdtPr>
                              <w:alias w:val="CC_Noformat_Partikod"/>
                              <w:tag w:val="CC_Noformat_Partikod"/>
                              <w:id w:val="-53464382"/>
                              <w:placeholder>
                                <w:docPart w:val="DC23972E6FD34819A4B1AF90BFCEFF77"/>
                              </w:placeholder>
                              <w:text/>
                            </w:sdtPr>
                            <w:sdtEndPr/>
                            <w:sdtContent>
                              <w:r w:rsidR="00247BF2">
                                <w:t>L</w:t>
                              </w:r>
                            </w:sdtContent>
                          </w:sdt>
                          <w:sdt>
                            <w:sdtPr>
                              <w:alias w:val="CC_Noformat_Partinummer"/>
                              <w:tag w:val="CC_Noformat_Partinummer"/>
                              <w:id w:val="-1709555926"/>
                              <w:placeholder>
                                <w:docPart w:val="C6470EF468B943D9968B4246E8CF2481"/>
                              </w:placeholder>
                              <w:text/>
                            </w:sdtPr>
                            <w:sdtEndPr/>
                            <w:sdtContent>
                              <w:r w:rsidR="00247BF2">
                                <w:t>1177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74D0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D4C91" w14:paraId="579A47C5" w14:textId="77777777">
                    <w:pPr>
                      <w:jc w:val="right"/>
                    </w:pPr>
                    <w:sdt>
                      <w:sdtPr>
                        <w:alias w:val="CC_Noformat_Partikod"/>
                        <w:tag w:val="CC_Noformat_Partikod"/>
                        <w:id w:val="-53464382"/>
                        <w:placeholder>
                          <w:docPart w:val="DC23972E6FD34819A4B1AF90BFCEFF77"/>
                        </w:placeholder>
                        <w:text/>
                      </w:sdtPr>
                      <w:sdtEndPr/>
                      <w:sdtContent>
                        <w:r w:rsidR="00247BF2">
                          <w:t>L</w:t>
                        </w:r>
                      </w:sdtContent>
                    </w:sdt>
                    <w:sdt>
                      <w:sdtPr>
                        <w:alias w:val="CC_Noformat_Partinummer"/>
                        <w:tag w:val="CC_Noformat_Partinummer"/>
                        <w:id w:val="-1709555926"/>
                        <w:placeholder>
                          <w:docPart w:val="C6470EF468B943D9968B4246E8CF2481"/>
                        </w:placeholder>
                        <w:text/>
                      </w:sdtPr>
                      <w:sdtEndPr/>
                      <w:sdtContent>
                        <w:r w:rsidR="00247BF2">
                          <w:t>1177</w:t>
                        </w:r>
                      </w:sdtContent>
                    </w:sdt>
                  </w:p>
                </w:txbxContent>
              </v:textbox>
              <w10:wrap anchorx="page"/>
            </v:shape>
          </w:pict>
        </mc:Fallback>
      </mc:AlternateContent>
    </w:r>
  </w:p>
  <w:p w:rsidRPr="00293C4F" w:rsidR="007A5507" w:rsidP="00776B74" w:rsidRDefault="007A5507" w14:paraId="74F302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D4C91" w14:paraId="6E05AE70" w14:textId="77777777">
    <w:pPr>
      <w:jc w:val="right"/>
    </w:pPr>
    <w:sdt>
      <w:sdtPr>
        <w:alias w:val="CC_Noformat_Partikod"/>
        <w:tag w:val="CC_Noformat_Partikod"/>
        <w:id w:val="559911109"/>
        <w:text/>
      </w:sdtPr>
      <w:sdtEndPr/>
      <w:sdtContent>
        <w:r w:rsidR="00247BF2">
          <w:t>L</w:t>
        </w:r>
      </w:sdtContent>
    </w:sdt>
    <w:sdt>
      <w:sdtPr>
        <w:alias w:val="CC_Noformat_Partinummer"/>
        <w:tag w:val="CC_Noformat_Partinummer"/>
        <w:id w:val="1197820850"/>
        <w:text/>
      </w:sdtPr>
      <w:sdtEndPr/>
      <w:sdtContent>
        <w:r w:rsidR="00247BF2">
          <w:t>1177</w:t>
        </w:r>
      </w:sdtContent>
    </w:sdt>
  </w:p>
  <w:p w:rsidR="007A5507" w:rsidP="00776B74" w:rsidRDefault="007A5507" w14:paraId="6B01FF4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D4C91" w14:paraId="489AC4A7" w14:textId="77777777">
    <w:pPr>
      <w:jc w:val="right"/>
    </w:pPr>
    <w:sdt>
      <w:sdtPr>
        <w:alias w:val="CC_Noformat_Partikod"/>
        <w:tag w:val="CC_Noformat_Partikod"/>
        <w:id w:val="1471015553"/>
        <w:text/>
      </w:sdtPr>
      <w:sdtEndPr/>
      <w:sdtContent>
        <w:r w:rsidR="00247BF2">
          <w:t>L</w:t>
        </w:r>
      </w:sdtContent>
    </w:sdt>
    <w:sdt>
      <w:sdtPr>
        <w:alias w:val="CC_Noformat_Partinummer"/>
        <w:tag w:val="CC_Noformat_Partinummer"/>
        <w:id w:val="-2014525982"/>
        <w:text/>
      </w:sdtPr>
      <w:sdtEndPr/>
      <w:sdtContent>
        <w:r w:rsidR="00247BF2">
          <w:t>1177</w:t>
        </w:r>
      </w:sdtContent>
    </w:sdt>
  </w:p>
  <w:p w:rsidR="007A5507" w:rsidP="00A314CF" w:rsidRDefault="005D4C91" w14:paraId="44000BB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D4C91" w14:paraId="6CDC3F5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D4C91" w14:paraId="5876F5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:1722</w:t>
        </w:r>
      </w:sdtContent>
    </w:sdt>
  </w:p>
  <w:p w:rsidR="007A5507" w:rsidP="00E03A3D" w:rsidRDefault="005D4C91" w14:paraId="66A6A4AA" w14:textId="77777777">
    <w:pPr>
      <w:pStyle w:val="Motionr"/>
    </w:pPr>
    <w:sdt>
      <w:sdtPr>
        <w:alias w:val="CC_Noformat_Avtext"/>
        <w:tag w:val="CC_Noformat_Avtext"/>
        <w:id w:val="-2020768203"/>
        <w:lock w:val="sdtContentLocked"/>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7A5507" w:rsidP="00283E0F" w:rsidRDefault="00247BF2" w14:paraId="2207F802" w14:textId="77777777">
        <w:pPr>
          <w:pStyle w:val="FSHRub2"/>
        </w:pPr>
        <w:r>
          <w:t>Inkluderande av intjänad inkomst- och premiepension i giftorättsgodset</w:t>
        </w:r>
      </w:p>
    </w:sdtContent>
  </w:sdt>
  <w:sdt>
    <w:sdtPr>
      <w:alias w:val="CC_Boilerplate_3"/>
      <w:tag w:val="CC_Boilerplate_3"/>
      <w:id w:val="1606463544"/>
      <w:lock w:val="sdtContentLocked"/>
      <w15:appearance w15:val="hidden"/>
      <w:text w:multiLine="1"/>
    </w:sdtPr>
    <w:sdtEndPr/>
    <w:sdtContent>
      <w:p w:rsidR="007A5507" w:rsidP="00283E0F" w:rsidRDefault="007A5507" w14:paraId="26C22D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47BF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33E"/>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BF2"/>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779D8"/>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287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4C91"/>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631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55C3"/>
    <w:rsid w:val="00817420"/>
    <w:rsid w:val="00820763"/>
    <w:rsid w:val="008208DC"/>
    <w:rsid w:val="0082102D"/>
    <w:rsid w:val="00821047"/>
    <w:rsid w:val="00821448"/>
    <w:rsid w:val="008227B3"/>
    <w:rsid w:val="0082349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2DC4"/>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059B02"/>
  <w15:chartTrackingRefBased/>
  <w15:docId w15:val="{6449492F-4595-473C-AEF9-A6FE561D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B2B8CAF1C24E99803FC8F17AA760C8"/>
        <w:category>
          <w:name w:val="Allmänt"/>
          <w:gallery w:val="placeholder"/>
        </w:category>
        <w:types>
          <w:type w:val="bbPlcHdr"/>
        </w:types>
        <w:behaviors>
          <w:behavior w:val="content"/>
        </w:behaviors>
        <w:guid w:val="{2BE07878-9112-4D45-B4CC-941F33CAFAAB}"/>
      </w:docPartPr>
      <w:docPartBody>
        <w:p w:rsidR="00646C48" w:rsidRDefault="00646C48">
          <w:pPr>
            <w:pStyle w:val="45B2B8CAF1C24E99803FC8F17AA760C8"/>
          </w:pPr>
          <w:r w:rsidRPr="009A726D">
            <w:rPr>
              <w:rStyle w:val="Platshllartext"/>
            </w:rPr>
            <w:t>Klicka här för att ange text.</w:t>
          </w:r>
        </w:p>
      </w:docPartBody>
    </w:docPart>
    <w:docPart>
      <w:docPartPr>
        <w:name w:val="74B3ECBE3AA14A9E98B120816B496BFD"/>
        <w:category>
          <w:name w:val="Allmänt"/>
          <w:gallery w:val="placeholder"/>
        </w:category>
        <w:types>
          <w:type w:val="bbPlcHdr"/>
        </w:types>
        <w:behaviors>
          <w:behavior w:val="content"/>
        </w:behaviors>
        <w:guid w:val="{BDCB9998-1686-4E81-A8BE-7AAFB7C26720}"/>
      </w:docPartPr>
      <w:docPartBody>
        <w:p w:rsidR="00646C48" w:rsidRDefault="00646C48">
          <w:pPr>
            <w:pStyle w:val="74B3ECBE3AA14A9E98B120816B496BFD"/>
          </w:pPr>
          <w:r w:rsidRPr="002551EA">
            <w:rPr>
              <w:rStyle w:val="Platshllartext"/>
              <w:color w:val="808080" w:themeColor="background1" w:themeShade="80"/>
            </w:rPr>
            <w:t>[Motionärernas namn]</w:t>
          </w:r>
        </w:p>
      </w:docPartBody>
    </w:docPart>
    <w:docPart>
      <w:docPartPr>
        <w:name w:val="DC23972E6FD34819A4B1AF90BFCEFF77"/>
        <w:category>
          <w:name w:val="Allmänt"/>
          <w:gallery w:val="placeholder"/>
        </w:category>
        <w:types>
          <w:type w:val="bbPlcHdr"/>
        </w:types>
        <w:behaviors>
          <w:behavior w:val="content"/>
        </w:behaviors>
        <w:guid w:val="{FF88E45A-4507-4CA3-9B3B-9686920EAB1C}"/>
      </w:docPartPr>
      <w:docPartBody>
        <w:p w:rsidR="00646C48" w:rsidRDefault="00646C48">
          <w:pPr>
            <w:pStyle w:val="DC23972E6FD34819A4B1AF90BFCEFF77"/>
          </w:pPr>
          <w:r>
            <w:rPr>
              <w:rStyle w:val="Platshllartext"/>
            </w:rPr>
            <w:t xml:space="preserve"> </w:t>
          </w:r>
        </w:p>
      </w:docPartBody>
    </w:docPart>
    <w:docPart>
      <w:docPartPr>
        <w:name w:val="C6470EF468B943D9968B4246E8CF2481"/>
        <w:category>
          <w:name w:val="Allmänt"/>
          <w:gallery w:val="placeholder"/>
        </w:category>
        <w:types>
          <w:type w:val="bbPlcHdr"/>
        </w:types>
        <w:behaviors>
          <w:behavior w:val="content"/>
        </w:behaviors>
        <w:guid w:val="{638FC40B-B5A3-47BC-A05A-AAC677F3365A}"/>
      </w:docPartPr>
      <w:docPartBody>
        <w:p w:rsidR="00646C48" w:rsidRDefault="00646C48">
          <w:pPr>
            <w:pStyle w:val="C6470EF468B943D9968B4246E8CF248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48"/>
    <w:rsid w:val="00646C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B2B8CAF1C24E99803FC8F17AA760C8">
    <w:name w:val="45B2B8CAF1C24E99803FC8F17AA760C8"/>
  </w:style>
  <w:style w:type="paragraph" w:customStyle="1" w:styleId="D83BC7871B6B4892B9A296F4AECBB889">
    <w:name w:val="D83BC7871B6B4892B9A296F4AECBB889"/>
  </w:style>
  <w:style w:type="paragraph" w:customStyle="1" w:styleId="0B8806D1C635444EB10B6887890D18ED">
    <w:name w:val="0B8806D1C635444EB10B6887890D18ED"/>
  </w:style>
  <w:style w:type="paragraph" w:customStyle="1" w:styleId="74B3ECBE3AA14A9E98B120816B496BFD">
    <w:name w:val="74B3ECBE3AA14A9E98B120816B496BFD"/>
  </w:style>
  <w:style w:type="paragraph" w:customStyle="1" w:styleId="DC23972E6FD34819A4B1AF90BFCEFF77">
    <w:name w:val="DC23972E6FD34819A4B1AF90BFCEFF77"/>
  </w:style>
  <w:style w:type="paragraph" w:customStyle="1" w:styleId="C6470EF468B943D9968B4246E8CF2481">
    <w:name w:val="C6470EF468B943D9968B4246E8CF24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70CE8A-DA3C-474F-872F-7888F698F62F}"/>
</file>

<file path=customXml/itemProps2.xml><?xml version="1.0" encoding="utf-8"?>
<ds:datastoreItem xmlns:ds="http://schemas.openxmlformats.org/officeDocument/2006/customXml" ds:itemID="{13991C2C-7261-48D0-BC4B-7EA6CE04C212}"/>
</file>

<file path=customXml/itemProps3.xml><?xml version="1.0" encoding="utf-8"?>
<ds:datastoreItem xmlns:ds="http://schemas.openxmlformats.org/officeDocument/2006/customXml" ds:itemID="{578E9DAB-D28A-4562-85BE-2E725C06C66F}"/>
</file>

<file path=docProps/app.xml><?xml version="1.0" encoding="utf-8"?>
<Properties xmlns="http://schemas.openxmlformats.org/officeDocument/2006/extended-properties" xmlns:vt="http://schemas.openxmlformats.org/officeDocument/2006/docPropsVTypes">
  <Template>Normal</Template>
  <TotalTime>4</TotalTime>
  <Pages>1</Pages>
  <Words>179</Words>
  <Characters>1050</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