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3E0A" w:rsidRPr="00B64E9F" w:rsidTr="00B53E0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3E0A" w:rsidRPr="00B64E9F" w:rsidRDefault="0083340B" w:rsidP="00B53E0A">
            <w:pPr>
              <w:pStyle w:val="RSKRbeteckning"/>
              <w:spacing w:before="240"/>
            </w:pPr>
            <w:r w:rsidRPr="00B64E9F">
              <w:t>Riksdagsskrivelse</w:t>
            </w:r>
          </w:p>
          <w:p w:rsidR="00B53E0A" w:rsidRPr="00B64E9F" w:rsidRDefault="0083340B" w:rsidP="00B53E0A">
            <w:pPr>
              <w:pStyle w:val="RSKRbeteckning"/>
            </w:pPr>
            <w:r w:rsidRPr="00B64E9F">
              <w:t>2011/12</w:t>
            </w:r>
            <w:r w:rsidR="00B53E0A" w:rsidRPr="00B64E9F">
              <w:t>:</w:t>
            </w:r>
            <w:r w:rsidRPr="00B64E9F">
              <w:t>105</w:t>
            </w:r>
          </w:p>
        </w:tc>
        <w:tc>
          <w:tcPr>
            <w:tcW w:w="1134" w:type="dxa"/>
          </w:tcPr>
          <w:p w:rsidR="00B53E0A" w:rsidRPr="00B64E9F" w:rsidRDefault="00B64E9F" w:rsidP="00B53E0A">
            <w:pPr>
              <w:jc w:val="right"/>
            </w:pPr>
            <w:r w:rsidRPr="00B64E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E0A" w:rsidRPr="00B64E9F" w:rsidTr="00B53E0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3E0A" w:rsidRPr="00B64E9F" w:rsidRDefault="00B53E0A">
            <w:pPr>
              <w:rPr>
                <w:sz w:val="10"/>
              </w:rPr>
            </w:pPr>
          </w:p>
        </w:tc>
      </w:tr>
    </w:tbl>
    <w:p w:rsidR="00B53E0A" w:rsidRPr="00B64E9F" w:rsidRDefault="00B53E0A"/>
    <w:p w:rsidR="00B53E0A" w:rsidRPr="00B64E9F" w:rsidRDefault="0083340B" w:rsidP="00B53E0A">
      <w:pPr>
        <w:pStyle w:val="Mottagare1"/>
      </w:pPr>
      <w:r w:rsidRPr="00B64E9F">
        <w:t>Regeringen</w:t>
      </w:r>
    </w:p>
    <w:p w:rsidR="00B53E0A" w:rsidRPr="00B64E9F" w:rsidRDefault="0083340B" w:rsidP="00B53E0A">
      <w:pPr>
        <w:pStyle w:val="Mottagare2"/>
      </w:pPr>
      <w:r w:rsidRPr="00B64E9F">
        <w:t>Socialdepartementet</w:t>
      </w:r>
      <w:r w:rsidR="00B53E0A" w:rsidRPr="00B64E9F">
        <w:rPr>
          <w:rStyle w:val="Fotnotsreferens"/>
        </w:rPr>
        <w:footnoteReference w:id="1"/>
      </w:r>
    </w:p>
    <w:p w:rsidR="00B53E0A" w:rsidRPr="00B64E9F" w:rsidRDefault="00B53E0A" w:rsidP="00B53E0A">
      <w:r w:rsidRPr="00B64E9F">
        <w:t xml:space="preserve">Med överlämnande av </w:t>
      </w:r>
      <w:r w:rsidR="0083340B" w:rsidRPr="00B64E9F">
        <w:t>finansutskottet</w:t>
      </w:r>
      <w:r w:rsidRPr="00B64E9F">
        <w:t xml:space="preserve">s betänkande </w:t>
      </w:r>
      <w:r w:rsidR="0083340B" w:rsidRPr="00B64E9F">
        <w:t>2011/12</w:t>
      </w:r>
      <w:r w:rsidRPr="00B64E9F">
        <w:t>:</w:t>
      </w:r>
      <w:r w:rsidR="0083340B" w:rsidRPr="00B64E9F">
        <w:t>FiU2</w:t>
      </w:r>
      <w:r w:rsidRPr="00B64E9F">
        <w:t xml:space="preserve"> </w:t>
      </w:r>
      <w:r w:rsidR="0083340B" w:rsidRPr="00B64E9F">
        <w:t>Utgiftsområde 2 Samhällsekonomi och finansförvaltning</w:t>
      </w:r>
      <w:r w:rsidRPr="00B64E9F">
        <w:t xml:space="preserve"> får jag anmäla att riksdagen denna dag bifallit utskottets förslag till riksdagsbeslut.</w:t>
      </w:r>
    </w:p>
    <w:p w:rsidR="00B53E0A" w:rsidRPr="00B64E9F" w:rsidRDefault="00B53E0A" w:rsidP="00B53E0A">
      <w:pPr>
        <w:pStyle w:val="Stockholm"/>
      </w:pPr>
      <w:r w:rsidRPr="00B64E9F">
        <w:t xml:space="preserve">Stockholm </w:t>
      </w:r>
      <w:r w:rsidR="0083340B" w:rsidRPr="00B64E9F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3E0A" w:rsidRPr="00B64E9F" w:rsidTr="00B53E0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3E0A" w:rsidRPr="00B64E9F" w:rsidRDefault="0083340B" w:rsidP="00B53E0A">
            <w:pPr>
              <w:pStyle w:val="AvsTalman"/>
            </w:pPr>
            <w:r w:rsidRPr="00B64E9F">
              <w:t>Per Westerberg</w:t>
            </w:r>
          </w:p>
        </w:tc>
        <w:tc>
          <w:tcPr>
            <w:tcW w:w="3628" w:type="dxa"/>
          </w:tcPr>
          <w:p w:rsidR="00B53E0A" w:rsidRPr="00B64E9F" w:rsidRDefault="0083340B" w:rsidP="00B53E0A">
            <w:pPr>
              <w:pStyle w:val="AvsTjnsteman"/>
            </w:pPr>
            <w:r w:rsidRPr="00B64E9F">
              <w:t>Claes Mårtensson</w:t>
            </w:r>
          </w:p>
        </w:tc>
      </w:tr>
    </w:tbl>
    <w:p w:rsidR="00D85057" w:rsidRPr="00B64E9F" w:rsidRDefault="00D85057" w:rsidP="00B53E0A"/>
    <w:sectPr w:rsidR="00D85057" w:rsidRPr="00B64E9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397" w:rsidRPr="00B64E9F" w:rsidRDefault="00A73397">
      <w:r w:rsidRPr="00B64E9F">
        <w:separator/>
      </w:r>
    </w:p>
  </w:endnote>
  <w:endnote w:type="continuationSeparator" w:id="0">
    <w:p w:rsidR="00A73397" w:rsidRPr="00B64E9F" w:rsidRDefault="00A73397">
      <w:r w:rsidRPr="00B64E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397" w:rsidRPr="00B64E9F" w:rsidRDefault="00A73397">
      <w:r w:rsidRPr="00B64E9F">
        <w:separator/>
      </w:r>
    </w:p>
  </w:footnote>
  <w:footnote w:type="continuationSeparator" w:id="0">
    <w:p w:rsidR="00A73397" w:rsidRPr="00B64E9F" w:rsidRDefault="00A73397">
      <w:r w:rsidRPr="00B64E9F">
        <w:continuationSeparator/>
      </w:r>
    </w:p>
  </w:footnote>
  <w:footnote w:id="1">
    <w:p w:rsidR="00B53E0A" w:rsidRPr="00B64E9F" w:rsidRDefault="00B53E0A">
      <w:pPr>
        <w:pStyle w:val="Fotnotstext"/>
      </w:pPr>
      <w:r w:rsidRPr="00B64E9F">
        <w:rPr>
          <w:rStyle w:val="Fotnotsreferens"/>
        </w:rPr>
        <w:footnoteRef/>
      </w:r>
      <w:r w:rsidRPr="00B64E9F">
        <w:t xml:space="preserve"> </w:t>
      </w:r>
      <w:r w:rsidR="00026AE2" w:rsidRPr="00B64E9F">
        <w:t>Riksdagsskrivelse 2011/12:10</w:t>
      </w:r>
      <w:r w:rsidR="0083340B" w:rsidRPr="00B64E9F">
        <w:t>4</w:t>
      </w:r>
      <w:r w:rsidRPr="00B64E9F">
        <w:t xml:space="preserve"> till </w:t>
      </w:r>
      <w:r w:rsidR="00026AE2" w:rsidRPr="00B64E9F">
        <w:t>Finans</w:t>
      </w:r>
      <w:r w:rsidRPr="00B64E9F">
        <w:t>departementet</w:t>
      </w:r>
    </w:p>
    <w:p w:rsidR="00B53E0A" w:rsidRPr="00B64E9F" w:rsidRDefault="00B53E0A">
      <w:pPr>
        <w:pStyle w:val="Fotnotstext"/>
      </w:pPr>
      <w:r w:rsidRPr="00B64E9F">
        <w:t>Riksdagsskrivelse 2011/12:10</w:t>
      </w:r>
      <w:r w:rsidR="0083340B" w:rsidRPr="00B64E9F">
        <w:t>6</w:t>
      </w:r>
      <w:r w:rsidRPr="00B64E9F">
        <w:t xml:space="preserve"> till Näringsdepartementet</w:t>
      </w:r>
    </w:p>
    <w:p w:rsidR="00B53E0A" w:rsidRPr="00B64E9F" w:rsidRDefault="00B53E0A">
      <w:pPr>
        <w:pStyle w:val="Fotnotstext"/>
      </w:pPr>
      <w:r w:rsidRPr="00B64E9F">
        <w:t>Riksdagsskrivelse 2011/12:10</w:t>
      </w:r>
      <w:r w:rsidR="0083340B" w:rsidRPr="00B64E9F">
        <w:t>7</w:t>
      </w:r>
      <w:r w:rsidRPr="00B64E9F">
        <w:t xml:space="preserve">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A"/>
    <w:rsid w:val="00026AE2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340B"/>
    <w:rsid w:val="00852286"/>
    <w:rsid w:val="00855226"/>
    <w:rsid w:val="00860608"/>
    <w:rsid w:val="008D022D"/>
    <w:rsid w:val="009417EF"/>
    <w:rsid w:val="009920F4"/>
    <w:rsid w:val="00992B77"/>
    <w:rsid w:val="009F0EC7"/>
    <w:rsid w:val="00A16D59"/>
    <w:rsid w:val="00A73397"/>
    <w:rsid w:val="00AC3A6D"/>
    <w:rsid w:val="00B53E0A"/>
    <w:rsid w:val="00B63016"/>
    <w:rsid w:val="00B64E9F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4262B-B086-4B40-A81A-5E8C5E60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53E0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53E0A"/>
    <w:rPr>
      <w:vertAlign w:val="superscript"/>
    </w:rPr>
  </w:style>
  <w:style w:type="paragraph" w:styleId="Ballongtext">
    <w:name w:val="Balloon Text"/>
    <w:basedOn w:val="Normal"/>
    <w:semiHidden/>
    <w:rsid w:val="00B5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2011-12-20T09:22:00Z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105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