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98273DCB9954DE886B25E675D435F37"/>
        </w:placeholder>
        <w:text/>
      </w:sdtPr>
      <w:sdtEndPr/>
      <w:sdtContent>
        <w:p w:rsidRPr="009B062B" w:rsidR="00AF30DD" w:rsidP="00D31A92" w:rsidRDefault="00AF30DD" w14:paraId="0EFA2C6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5ebf2b4-5a28-4b19-ba3c-dcc56d57981c"/>
        <w:id w:val="-1213647420"/>
        <w:lock w:val="sdtLocked"/>
      </w:sdtPr>
      <w:sdtEndPr/>
      <w:sdtContent>
        <w:p w:rsidR="00C02D10" w:rsidRDefault="00266B62" w14:paraId="73534042" w14:textId="473850C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uppmana regeringen att göra en översyn av hur avgifterna från Livsmedelsverket påverkar möjligheterna att bedriva småskalig livsmedelsproduktion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82527109F5A40C68DDD352B6DD0D4C6"/>
        </w:placeholder>
        <w:text/>
      </w:sdtPr>
      <w:sdtEndPr/>
      <w:sdtContent>
        <w:p w:rsidRPr="009B062B" w:rsidR="006D79C9" w:rsidP="00333E95" w:rsidRDefault="006D79C9" w14:paraId="0C78BFFA" w14:textId="77777777">
          <w:pPr>
            <w:pStyle w:val="Rubrik1"/>
          </w:pPr>
          <w:r>
            <w:t>Motivering</w:t>
          </w:r>
        </w:p>
      </w:sdtContent>
    </w:sdt>
    <w:p w:rsidRPr="005E1B54" w:rsidR="00A31F70" w:rsidP="005E1B54" w:rsidRDefault="00A31F70" w14:paraId="0F697F83" w14:textId="77777777">
      <w:pPr>
        <w:pStyle w:val="Normalutanindragellerluft"/>
        <w:rPr>
          <w:spacing w:val="-1"/>
        </w:rPr>
      </w:pPr>
      <w:r w:rsidRPr="005E1B54">
        <w:rPr>
          <w:spacing w:val="-1"/>
        </w:rPr>
        <w:t>Livsmedelsverket har höjt sina avgifter för tillsyn kraftigt, vilket slår hårt mot små lokala matproducenter. En företagare i Järvsö höll på att ramla av stolen när hon öppnade den senaste räkningen och såg att avgiften ökat med 40 procent.</w:t>
      </w:r>
    </w:p>
    <w:p w:rsidRPr="00A31F70" w:rsidR="00A31F70" w:rsidP="005E1B54" w:rsidRDefault="00A31F70" w14:paraId="5D4D8613" w14:textId="39BC1CE9">
      <w:r w:rsidRPr="00A31F70">
        <w:t>Vill de ens att det ska finnas småskalig lokal produktion? Det frågade företagaren i tidningen Ljusdalsposten. Många mindre företagare med småskalig produktion levde redan innan den kraftiga höjningen av tillsynsavgiften med små marginaler i sin verk</w:t>
      </w:r>
      <w:r w:rsidR="005E1B54">
        <w:softHyphen/>
      </w:r>
      <w:r w:rsidRPr="00A31F70">
        <w:t>samhet, och de här kraftigt höjda avgifterna kan vara skillnaden mellan vinst och förlust i verksamheten för de riktigt små producenterna. Många av dem menar att Livsmedels</w:t>
      </w:r>
      <w:r w:rsidR="005E1B54">
        <w:softHyphen/>
      </w:r>
      <w:bookmarkStart w:name="_GoBack" w:id="1"/>
      <w:bookmarkEnd w:id="1"/>
      <w:r w:rsidRPr="00A31F70">
        <w:t>verkets agerande går stick i stäv mot regeringens officiella livsmedelsstrategi, som enligt förre landsbygdsministern Sven-Erik Buchts (S) förord bland annat ska leda till ökad andel närproducerat, ekologisk produktion och konsumtion av livsmedel. 19</w:t>
      </w:r>
      <w:r w:rsidR="00E6667A">
        <w:t> </w:t>
      </w:r>
      <w:r w:rsidRPr="00A31F70">
        <w:t xml:space="preserve">000 kronor var en faktura på från Livsmedelsverket för en liten lokal mjölkproducent i Hälsingland. </w:t>
      </w:r>
    </w:p>
    <w:p w:rsidRPr="00A31F70" w:rsidR="00422B9E" w:rsidP="005E1B54" w:rsidRDefault="00A31F70" w14:paraId="021D7DAB" w14:textId="77777777">
      <w:r w:rsidRPr="00A31F70">
        <w:t>Riksdagen bör uppmana regeringen att göra en översyn över hur avgifterna från Livsmedelsverket påverkar möjligheterna att bedriva småskalig livsmedelsproduktion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9071824EB24746860EE58CC8E52897"/>
        </w:placeholder>
      </w:sdtPr>
      <w:sdtEndPr>
        <w:rPr>
          <w:i w:val="0"/>
          <w:noProof w:val="0"/>
        </w:rPr>
      </w:sdtEndPr>
      <w:sdtContent>
        <w:p w:rsidR="00D31A92" w:rsidP="00B77B43" w:rsidRDefault="00D31A92" w14:paraId="5086219F" w14:textId="77777777"/>
        <w:p w:rsidRPr="008E0FE2" w:rsidR="004801AC" w:rsidP="00B77B43" w:rsidRDefault="005E1B54" w14:paraId="04BBA177" w14:textId="22B7775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4267E" w:rsidRDefault="0094267E" w14:paraId="365DA733" w14:textId="77777777"/>
    <w:sectPr w:rsidR="0094267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D9A0A" w14:textId="77777777" w:rsidR="00A31F70" w:rsidRDefault="00A31F70" w:rsidP="000C1CAD">
      <w:pPr>
        <w:spacing w:line="240" w:lineRule="auto"/>
      </w:pPr>
      <w:r>
        <w:separator/>
      </w:r>
    </w:p>
  </w:endnote>
  <w:endnote w:type="continuationSeparator" w:id="0">
    <w:p w14:paraId="0C1B1AD9" w14:textId="77777777" w:rsidR="00A31F70" w:rsidRDefault="00A31F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565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FB77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827FD" w14:textId="5ADD87D2" w:rsidR="00262EA3" w:rsidRPr="00B77B43" w:rsidRDefault="00262EA3" w:rsidP="00B77B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2F6B2" w14:textId="77777777" w:rsidR="00A31F70" w:rsidRDefault="00A31F70" w:rsidP="000C1CAD">
      <w:pPr>
        <w:spacing w:line="240" w:lineRule="auto"/>
      </w:pPr>
      <w:r>
        <w:separator/>
      </w:r>
    </w:p>
  </w:footnote>
  <w:footnote w:type="continuationSeparator" w:id="0">
    <w:p w14:paraId="663EBFB6" w14:textId="77777777" w:rsidR="00A31F70" w:rsidRDefault="00A31F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B3030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E1B54" w14:paraId="6B1AC07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0C816194FDF4E458B274928AC55AC63"/>
                              </w:placeholder>
                              <w:text/>
                            </w:sdtPr>
                            <w:sdtEndPr/>
                            <w:sdtContent>
                              <w:r w:rsidR="00A31F7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DDB8EF294E941DABE91B6C95FFAE30A"/>
                              </w:placeholder>
                              <w:text/>
                            </w:sdtPr>
                            <w:sdtEndPr/>
                            <w:sdtContent>
                              <w:r w:rsidR="00A31F70">
                                <w:t>1151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E1B54" w14:paraId="6B1AC07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0C816194FDF4E458B274928AC55AC63"/>
                        </w:placeholder>
                        <w:text/>
                      </w:sdtPr>
                      <w:sdtEndPr/>
                      <w:sdtContent>
                        <w:r w:rsidR="00A31F7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DDB8EF294E941DABE91B6C95FFAE30A"/>
                        </w:placeholder>
                        <w:text/>
                      </w:sdtPr>
                      <w:sdtEndPr/>
                      <w:sdtContent>
                        <w:r w:rsidR="00A31F70">
                          <w:t>1151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56BC8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68A9EE5" w14:textId="77777777">
    <w:pPr>
      <w:jc w:val="right"/>
    </w:pPr>
  </w:p>
  <w:p w:rsidR="00262EA3" w:rsidP="00776B74" w:rsidRDefault="00262EA3" w14:paraId="6EFEB25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E1B54" w14:paraId="67ED61E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E1B54" w14:paraId="18D2052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31F7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31F70">
          <w:t>1151</w:t>
        </w:r>
      </w:sdtContent>
    </w:sdt>
  </w:p>
  <w:p w:rsidRPr="008227B3" w:rsidR="00262EA3" w:rsidP="008227B3" w:rsidRDefault="005E1B54" w14:paraId="4C1C9D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E1B54" w14:paraId="00CE87E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:2822</w:t>
        </w:r>
      </w:sdtContent>
    </w:sdt>
  </w:p>
  <w:p w:rsidR="00262EA3" w:rsidP="00E03A3D" w:rsidRDefault="005E1B54" w14:paraId="0E3F7CF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A3371" w14:paraId="34A9A204" w14:textId="44562D47">
        <w:pPr>
          <w:pStyle w:val="FSHRub2"/>
        </w:pPr>
        <w:r>
          <w:t>Livsmedelsverkets 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B93E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31F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3B3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6B62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371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B54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8F0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7AD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67E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33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1F70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43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2D10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A92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67A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8C5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CD88B9DB-D7F6-4A1D-A717-7B880D97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8273DCB9954DE886B25E675D435F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3C5F8-F148-43AE-951C-D47ADB93427A}"/>
      </w:docPartPr>
      <w:docPartBody>
        <w:p w:rsidR="00D8180B" w:rsidRDefault="00D8180B">
          <w:pPr>
            <w:pStyle w:val="298273DCB9954DE886B25E675D435F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2527109F5A40C68DDD352B6DD0D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D42D9-2321-42C5-A883-075ECC664676}"/>
      </w:docPartPr>
      <w:docPartBody>
        <w:p w:rsidR="00D8180B" w:rsidRDefault="00D8180B">
          <w:pPr>
            <w:pStyle w:val="682527109F5A40C68DDD352B6DD0D4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C816194FDF4E458B274928AC55A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53230A-2E8E-410C-8F19-114AB8E47778}"/>
      </w:docPartPr>
      <w:docPartBody>
        <w:p w:rsidR="00D8180B" w:rsidRDefault="00D8180B">
          <w:pPr>
            <w:pStyle w:val="A0C816194FDF4E458B274928AC55AC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DB8EF294E941DABE91B6C95FFAE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6FDCA3-A2EC-4FAA-BF31-56CCA249BE9A}"/>
      </w:docPartPr>
      <w:docPartBody>
        <w:p w:rsidR="00D8180B" w:rsidRDefault="00D8180B">
          <w:pPr>
            <w:pStyle w:val="8DDB8EF294E941DABE91B6C95FFAE30A"/>
          </w:pPr>
          <w:r>
            <w:t xml:space="preserve"> </w:t>
          </w:r>
        </w:p>
      </w:docPartBody>
    </w:docPart>
    <w:docPart>
      <w:docPartPr>
        <w:name w:val="8E9071824EB24746860EE58CC8E52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438AA-3B62-4D98-81F0-5154BD102EE7}"/>
      </w:docPartPr>
      <w:docPartBody>
        <w:p w:rsidR="00860D44" w:rsidRDefault="00860D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0B"/>
    <w:rsid w:val="00860D44"/>
    <w:rsid w:val="00D8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98273DCB9954DE886B25E675D435F37">
    <w:name w:val="298273DCB9954DE886B25E675D435F37"/>
  </w:style>
  <w:style w:type="paragraph" w:customStyle="1" w:styleId="4A458A4358B248958AC24FB4DACC6B2F">
    <w:name w:val="4A458A4358B248958AC24FB4DACC6B2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9C75CC13A8B4C859EF44854DBA45BC2">
    <w:name w:val="79C75CC13A8B4C859EF44854DBA45BC2"/>
  </w:style>
  <w:style w:type="paragraph" w:customStyle="1" w:styleId="682527109F5A40C68DDD352B6DD0D4C6">
    <w:name w:val="682527109F5A40C68DDD352B6DD0D4C6"/>
  </w:style>
  <w:style w:type="paragraph" w:customStyle="1" w:styleId="8877EB6419EE4FE79FF41F94C8DD6CE3">
    <w:name w:val="8877EB6419EE4FE79FF41F94C8DD6CE3"/>
  </w:style>
  <w:style w:type="paragraph" w:customStyle="1" w:styleId="03E7A08637534980968357241CFD5C2F">
    <w:name w:val="03E7A08637534980968357241CFD5C2F"/>
  </w:style>
  <w:style w:type="paragraph" w:customStyle="1" w:styleId="A0C816194FDF4E458B274928AC55AC63">
    <w:name w:val="A0C816194FDF4E458B274928AC55AC63"/>
  </w:style>
  <w:style w:type="paragraph" w:customStyle="1" w:styleId="8DDB8EF294E941DABE91B6C95FFAE30A">
    <w:name w:val="8DDB8EF294E941DABE91B6C95FFAE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31E5E9-AD0B-448A-8235-2926463F4E47}"/>
</file>

<file path=customXml/itemProps2.xml><?xml version="1.0" encoding="utf-8"?>
<ds:datastoreItem xmlns:ds="http://schemas.openxmlformats.org/officeDocument/2006/customXml" ds:itemID="{B8C79ED8-14D8-4ED4-9C2C-98334EE0DA8F}"/>
</file>

<file path=customXml/itemProps3.xml><?xml version="1.0" encoding="utf-8"?>
<ds:datastoreItem xmlns:ds="http://schemas.openxmlformats.org/officeDocument/2006/customXml" ds:itemID="{8EBC2150-B1F1-4CDF-87C2-DD8B85F247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1300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M1151 Livsmedelsverket avgifter</vt:lpstr>
      <vt:lpstr>
      </vt:lpstr>
    </vt:vector>
  </TitlesOfParts>
  <Company>Sveriges riksdag</Company>
  <LinksUpToDate>false</LinksUpToDate>
  <CharactersWithSpaces>1505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