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12 oktober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Europeiska rådets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utlåtande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förordning om inrättande av instrumentet för förstärkning av den europeiska försvarsindustrin genom gemensam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oktober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2022-10-12</SAFIR_Sammantradesdatum_Doc>
    <SAFIR_SammantradeID xmlns="C07A1A6C-0B19-41D9-BDF8-F523BA3921EB">d38a44a6-d6ad-4206-bb14-a91a1ed1f5db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CE9BA17-043E-46FF-B12A-CD829E092C6E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oktober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