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21A0A8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1E83C70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45270F">
              <w:t>4</w:t>
            </w:r>
            <w:r w:rsidR="007A17C6">
              <w:t>-</w:t>
            </w:r>
            <w:r w:rsidR="00FF3440">
              <w:t>25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2006DD50" w:rsidR="00D12EAD" w:rsidRDefault="007A17C6" w:rsidP="0096348C">
            <w:r>
              <w:t>1</w:t>
            </w:r>
            <w:r w:rsidR="00FF3440">
              <w:t>0</w:t>
            </w:r>
            <w:r>
              <w:t>.00</w:t>
            </w:r>
            <w:r w:rsidR="002C03CD">
              <w:t>-</w:t>
            </w:r>
            <w:r w:rsidR="002B4EF3">
              <w:t>10.05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1A17DA3E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44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61CF1848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31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23FF9A24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44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9F337E0" w14:textId="4D991430" w:rsidR="00FF3440" w:rsidRPr="00FF3440" w:rsidRDefault="00FF3440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DB5429"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 (SkU6y)</w:t>
            </w:r>
            <w:r>
              <w:rPr>
                <w:b/>
                <w:snapToGrid w:val="0"/>
              </w:rPr>
              <w:t>.</w:t>
            </w:r>
          </w:p>
          <w:p w14:paraId="52B33B81" w14:textId="77777777" w:rsidR="00FF3440" w:rsidRDefault="00FF3440" w:rsidP="00FF344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konstitutionsutskottet över proposition 2023/24:85.</w:t>
            </w:r>
          </w:p>
          <w:p w14:paraId="06229016" w14:textId="77777777" w:rsidR="00D81F39" w:rsidRDefault="00FF3440" w:rsidP="00FF344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</w:rPr>
              <w:t>Utskottet justerade yttrande 2023/</w:t>
            </w:r>
            <w:proofErr w:type="gramStart"/>
            <w:r>
              <w:rPr>
                <w:bCs/>
              </w:rPr>
              <w:t>24:SkU</w:t>
            </w:r>
            <w:proofErr w:type="gramEnd"/>
            <w:r>
              <w:rPr>
                <w:bCs/>
              </w:rPr>
              <w:t>6y</w:t>
            </w:r>
            <w:r w:rsidR="00A74C6F">
              <w:rPr>
                <w:bCs/>
                <w:snapToGrid w:val="0"/>
              </w:rPr>
              <w:t>.</w:t>
            </w:r>
          </w:p>
          <w:p w14:paraId="48A8887A" w14:textId="6DFC3F06" w:rsidR="00FF3440" w:rsidRPr="00E64AED" w:rsidRDefault="0066399F" w:rsidP="00FF344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</w:t>
            </w:r>
            <w:r w:rsidR="00FF3440">
              <w:rPr>
                <w:bCs/>
                <w:snapToGrid w:val="0"/>
              </w:rPr>
              <w:t xml:space="preserve">-ledamöterna </w:t>
            </w:r>
            <w:r>
              <w:rPr>
                <w:bCs/>
                <w:snapToGrid w:val="0"/>
              </w:rPr>
              <w:t>anmälde avvikande mening.</w:t>
            </w:r>
          </w:p>
        </w:tc>
      </w:tr>
      <w:tr w:rsidR="00563737" w14:paraId="245349F4" w14:textId="77777777" w:rsidTr="007E1B8E">
        <w:tc>
          <w:tcPr>
            <w:tcW w:w="567" w:type="dxa"/>
          </w:tcPr>
          <w:p w14:paraId="182F7664" w14:textId="3885B1A5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4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796E01C" w14:textId="44BA284B" w:rsidR="00563737" w:rsidRDefault="00FF3440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Tillfälligt höjt tak för rotavdraget (SkU24</w:t>
            </w:r>
            <w:r w:rsidR="00DB5429" w:rsidRPr="00DB5429">
              <w:rPr>
                <w:b/>
                <w:snapToGrid w:val="0"/>
              </w:rPr>
              <w:t>)</w:t>
            </w:r>
          </w:p>
          <w:p w14:paraId="0BBD87E4" w14:textId="65F202FF" w:rsid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2023/24:</w:t>
            </w:r>
            <w:r w:rsidR="00FF3440">
              <w:rPr>
                <w:bCs/>
                <w:snapToGrid w:val="0"/>
              </w:rPr>
              <w:t>86</w:t>
            </w:r>
            <w:r w:rsidR="002B4EF3">
              <w:rPr>
                <w:bCs/>
                <w:snapToGrid w:val="0"/>
              </w:rPr>
              <w:t xml:space="preserve"> och </w:t>
            </w:r>
            <w:r w:rsidR="0088705A">
              <w:rPr>
                <w:bCs/>
                <w:snapToGrid w:val="0"/>
              </w:rPr>
              <w:t>motioner 2023/24:2846 och 2023/24:2854</w:t>
            </w:r>
            <w:r>
              <w:rPr>
                <w:bCs/>
                <w:snapToGrid w:val="0"/>
              </w:rPr>
              <w:t>.</w:t>
            </w:r>
          </w:p>
          <w:p w14:paraId="6FDDA015" w14:textId="69C17AF3" w:rsidR="00636DF4" w:rsidRP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7060624E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2B4EF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DE13D79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D81F39">
              <w:rPr>
                <w:snapToGrid w:val="0"/>
              </w:rPr>
              <w:t>t</w:t>
            </w:r>
            <w:r w:rsidR="008F475F">
              <w:rPr>
                <w:snapToGrid w:val="0"/>
              </w:rPr>
              <w:t>or</w:t>
            </w:r>
            <w:r w:rsidR="00D81F3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EB0608">
              <w:rPr>
                <w:snapToGrid w:val="0"/>
              </w:rPr>
              <w:t>2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339E0DD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EB0608">
              <w:t>2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3662345F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32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334B3DA8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proofErr w:type="gramStart"/>
            <w:r w:rsidR="002B4EF3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17D8D9D6" w:rsidR="007775D0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7529957F" w:rsidR="007775D0" w:rsidRPr="001E1FAC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33A703E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57591029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0ECDEBCF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0CDC21CB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7409280F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1E52B3F3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65CE255A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4F7049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307BD0C0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1BCF1274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19043489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51603CFE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7410B237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3F91CEEF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57BC707A" w:rsidR="007775D0" w:rsidRPr="00E70A95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7333E75C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293FBBF8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0D1AE334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5B8AE7A7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AE5E07C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5FE1E7B0" w:rsidR="007775D0" w:rsidRPr="0078232D" w:rsidRDefault="002B4EF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66399F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70F856F0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210</TotalTime>
  <Pages>2</Pages>
  <Words>319</Words>
  <Characters>2453</Characters>
  <Application>Microsoft Office Word</Application>
  <DocSecurity>0</DocSecurity>
  <Lines>50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7</cp:revision>
  <cp:lastPrinted>2024-04-25T06:09:00Z</cp:lastPrinted>
  <dcterms:created xsi:type="dcterms:W3CDTF">2024-04-24T05:35:00Z</dcterms:created>
  <dcterms:modified xsi:type="dcterms:W3CDTF">2024-04-25T08:51:00Z</dcterms:modified>
</cp:coreProperties>
</file>