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D00CB" w:rsidRDefault="006E04A4">
      <w:pPr>
        <w:pStyle w:val="Dokumentbeteckning"/>
        <w:rPr>
          <w:u w:val="single"/>
        </w:rPr>
      </w:pPr>
      <w:r w:rsidRPr="00ED00CB">
        <w:fldChar w:fldCharType="begin" w:fldLock="1"/>
      </w:r>
      <w:r w:rsidRPr="00ED00CB">
        <w:instrText xml:space="preserve"> DOCPROPERTY "DocumentYear" </w:instrText>
      </w:r>
      <w:r w:rsidRPr="00ED00CB">
        <w:fldChar w:fldCharType="separate"/>
      </w:r>
      <w:r w:rsidR="006F46BF" w:rsidRPr="00ED00CB">
        <w:t>2011/12</w:t>
      </w:r>
      <w:r w:rsidRPr="00ED00CB">
        <w:fldChar w:fldCharType="end"/>
      </w:r>
      <w:r w:rsidRPr="00ED00CB">
        <w:t>:</w:t>
      </w:r>
      <w:r w:rsidRPr="00ED00CB">
        <w:fldChar w:fldCharType="begin" w:fldLock="1"/>
      </w:r>
      <w:r w:rsidRPr="00ED00CB">
        <w:instrText xml:space="preserve"> DOCPROPERTY "DocumentNumber" </w:instrText>
      </w:r>
      <w:r w:rsidRPr="00ED00CB">
        <w:fldChar w:fldCharType="separate"/>
      </w:r>
      <w:r w:rsidR="006F46BF" w:rsidRPr="00ED00CB">
        <w:t>110</w:t>
      </w:r>
      <w:r w:rsidRPr="00ED00CB">
        <w:fldChar w:fldCharType="end"/>
      </w:r>
    </w:p>
    <w:p w:rsidR="006E04A4" w:rsidRPr="00ED00CB" w:rsidRDefault="006E04A4">
      <w:pPr>
        <w:pStyle w:val="Datum"/>
        <w:outlineLvl w:val="0"/>
      </w:pPr>
      <w:r w:rsidRPr="00ED00CB">
        <w:fldChar w:fldCharType="begin" w:fldLock="1"/>
      </w:r>
      <w:r w:rsidRPr="00ED00CB">
        <w:instrText xml:space="preserve"> DOCPROPERTY "DocumentDate" </w:instrText>
      </w:r>
      <w:r w:rsidRPr="00ED00CB">
        <w:fldChar w:fldCharType="separate"/>
      </w:r>
      <w:r w:rsidR="006F46BF" w:rsidRPr="00ED00CB">
        <w:t>Tisdagen den 8 maj 2012</w:t>
      </w:r>
      <w:r w:rsidRPr="00ED00C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D0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D00CB" w:rsidRDefault="00EB5A37">
            <w:pPr>
              <w:pStyle w:val="Plenum"/>
              <w:tabs>
                <w:tab w:val="clear" w:pos="1418"/>
              </w:tabs>
            </w:pPr>
            <w:r w:rsidRPr="00ED00CB">
              <w:t>Kl.</w:t>
            </w:r>
          </w:p>
        </w:tc>
        <w:tc>
          <w:tcPr>
            <w:tcW w:w="851" w:type="dxa"/>
          </w:tcPr>
          <w:p w:rsidR="006E04A4" w:rsidRPr="00ED00CB" w:rsidRDefault="00EB5A3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D00CB">
              <w:t>13.00</w:t>
            </w:r>
          </w:p>
        </w:tc>
        <w:tc>
          <w:tcPr>
            <w:tcW w:w="397" w:type="dxa"/>
          </w:tcPr>
          <w:p w:rsidR="006E04A4" w:rsidRPr="00ED00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D00CB" w:rsidRDefault="00EB5A3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D00CB">
              <w:t>Interpellationssvar</w:t>
            </w:r>
            <w:r w:rsidRPr="00ED00C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ED00CB" w:rsidRDefault="006E04A4">
      <w:pPr>
        <w:pStyle w:val="StreckLngt"/>
      </w:pPr>
      <w:r w:rsidRPr="00ED00CB">
        <w:tab/>
      </w:r>
    </w:p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r w:rsidRPr="00ED00CB">
              <w:t>Justering av protokoll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Protokollet från sammanträdet onsdagen den 2 maj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r w:rsidRPr="00ED00CB">
              <w:t>Avsägelse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Mats Odell (KD) som ledamot i Utrikesnämnden och i krigsdelegationen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r w:rsidRPr="00ED00CB">
              <w:t>Anmälan om kompletteringsval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Emma Henriksson (KD) som ledamot i Utrikesnämnden och i krigsdelegationen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r w:rsidRPr="00ED00CB">
              <w:t>Meddelande om frågestund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Under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Underrubrik"/>
            </w:pPr>
            <w:r w:rsidRPr="00ED00CB">
              <w:t>Torsdagen den 10 maj kl. 14.00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Under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Frågor besvaras av:</w:t>
            </w:r>
          </w:p>
          <w:p w:rsidR="00817BCE" w:rsidRPr="00ED00CB" w:rsidRDefault="00817BCE" w:rsidP="000026AA">
            <w:r w:rsidRPr="00ED00CB">
              <w:t>Statsrådet Tobias Billström (M)</w:t>
            </w:r>
          </w:p>
          <w:p w:rsidR="00817BCE" w:rsidRPr="00ED00CB" w:rsidRDefault="00817BCE" w:rsidP="000026AA">
            <w:r w:rsidRPr="00ED00CB">
              <w:t>Utrikesminister Carl Bildt (M)</w:t>
            </w:r>
          </w:p>
          <w:p w:rsidR="00817BCE" w:rsidRPr="00ED00CB" w:rsidRDefault="00817BCE" w:rsidP="000026AA">
            <w:r w:rsidRPr="00ED00CB">
              <w:t>Statsrådet Maria Larsson (KD)</w:t>
            </w:r>
          </w:p>
          <w:p w:rsidR="00817BCE" w:rsidRPr="00ED00CB" w:rsidRDefault="00817BCE" w:rsidP="000026AA">
            <w:r w:rsidRPr="00ED00CB">
              <w:t>Statsrådet Erik Ullenhag (FP)</w:t>
            </w:r>
          </w:p>
          <w:p w:rsidR="00817BCE" w:rsidRPr="00ED00CB" w:rsidRDefault="00817BCE" w:rsidP="000026AA">
            <w:r w:rsidRPr="00ED00CB">
              <w:t>Näringsminister Annie Lööf (C)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r w:rsidRPr="00ED00CB">
              <w:t>Anmälan om uppteckningar vid EU-nämndens sammanträde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2011/12:31 Fredagen den 20 april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E16674" w:rsidP="008F6960">
            <w:pPr>
              <w:pStyle w:val="HuvudrubrikEnsam"/>
              <w:spacing w:before="600"/>
            </w:pPr>
            <w:bookmarkStart w:id="1" w:name="Start_EUdokumentFaktapromemoria"/>
            <w:bookmarkEnd w:id="1"/>
            <w:r w:rsidRPr="00ED00CB">
              <w:t>Anmälan om inkomm</w:t>
            </w:r>
            <w:r w:rsidR="00A43D8C" w:rsidRPr="00ED00CB">
              <w:t>en faktapromemoria</w:t>
            </w:r>
            <w:r w:rsidR="00817BCE" w:rsidRPr="00ED00CB">
              <w:t xml:space="preserve"> om förslag från Europeiska kommissionen, m.m.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  <w:r w:rsidRPr="00ED00CB">
              <w:t>Ansvarigt utskott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2011/12:FPM139 Förordning om återvinning av fartyg</w:t>
            </w:r>
            <w:r w:rsidRPr="00ED00CB">
              <w:rPr>
                <w:i/>
              </w:rPr>
              <w:t xml:space="preserve"> KOM(2012) 118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 xml:space="preserve">MJU </w:t>
            </w: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bookmarkStart w:id="2" w:name="Start_FördröjdaInterpellationer"/>
            <w:bookmarkEnd w:id="2"/>
            <w:r w:rsidRPr="00ED00CB">
              <w:t>Anmälan om fördröjda svar på interpellationer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2011/12:343 av Bodil Ceballos (MP)</w:t>
            </w:r>
          </w:p>
          <w:p w:rsidR="00817BCE" w:rsidRPr="00ED00CB" w:rsidRDefault="00817BCE" w:rsidP="000026AA">
            <w:r w:rsidRPr="00ED00CB">
              <w:t>Bindande regelverk för företags ansvar för mänskliga rättigheter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2011/12:344 av Bodil Ceballos (MP)</w:t>
            </w:r>
          </w:p>
          <w:p w:rsidR="00817BCE" w:rsidRPr="00ED00CB" w:rsidRDefault="00817BCE" w:rsidP="000026AA">
            <w:r w:rsidRPr="00ED00CB">
              <w:t>Världens småbrukares rättigheter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E16674" w:rsidP="008F6960">
            <w:pPr>
              <w:pStyle w:val="Huvudrubrik"/>
              <w:spacing w:before="600"/>
            </w:pPr>
            <w:bookmarkStart w:id="3" w:name="Start_HänvisningTillUtskott"/>
            <w:bookmarkEnd w:id="3"/>
            <w:r w:rsidRPr="00ED00CB">
              <w:t>Ärende</w:t>
            </w:r>
            <w:r w:rsidR="00817BCE" w:rsidRPr="00ED00CB">
              <w:t xml:space="preserve"> för hänvisning till utskott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  <w:r w:rsidRPr="00ED00CB">
              <w:t>Förslag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Motion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Motions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Motionsrubrik"/>
            </w:pPr>
            <w:r w:rsidRPr="00ED00CB">
              <w:t>med anledning av prop. 2011/12:99 Vårändringsbudget för 2012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Motions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2011/12:Fi19 av Carina Herrstedt och Erik Almqvist (SD)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>FiU</w:t>
            </w: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"/>
              <w:spacing w:before="600"/>
            </w:pPr>
            <w:bookmarkStart w:id="4" w:name="Start_ÄrendenFörBordläggning"/>
            <w:bookmarkEnd w:id="4"/>
            <w:r w:rsidRPr="00ED00CB">
              <w:t>Ärenden för bordläggning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  <w:r w:rsidRPr="00ED00CB">
              <w:t>Reservationer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Utrikesutskottets betänkanden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2011/12:UU10 Berättelse om verksamheten i Europeiska unionen 2011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>44 res. (S,MP,SD,V)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2011/12:UU18 Tillämpning i fråga om Libyen av lagen (1996:95) om vissa internationella sanktioner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Socialutskottets betänkande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2011/12:SoU19 Genomförandet av EU-direktivet om mänskliga organ avsedda för transplantation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Skatteutskottets betänkanden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2011/12:SkU18 Nya faktureringsregler för mervärdesskatt m.m.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2011/12:SkU19 Överklagande av vitesföreläggande i fastighetstaxeringen och genomförande av direktiv på skatteområdet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Finansutskottets betänkanden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2011/12:FiU41 Utlåning till Irland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>2 res. (SD,V)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2011/12:FiU42 Offentlig upphandling från eget företag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>1 res. (S,SD,V)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Näringsutskottets betänkanden och utlåtande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2011/12:NU18 Trygg naturgasförsörjning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2011/12:NU19 Energipolitiska frågor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2011/12:NU20 Energifärdplan för 2050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  <w:r w:rsidRPr="00ED00CB">
              <w:rPr>
                <w:spacing w:val="-4"/>
              </w:rPr>
              <w:t>2 res. (S,MP,SD,V)</w:t>
            </w: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"/>
              <w:spacing w:before="600"/>
            </w:pPr>
            <w:bookmarkStart w:id="5" w:name="Start_Interpellationer"/>
            <w:bookmarkEnd w:id="5"/>
            <w:r w:rsidRPr="00ED00CB">
              <w:t>Svar på interpellationer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Utbildningsminister Jan Björklund (FP)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2011/12:323 av Thomas Strand (S)</w:t>
            </w:r>
          </w:p>
          <w:p w:rsidR="00817BCE" w:rsidRPr="00ED00CB" w:rsidRDefault="00817BCE" w:rsidP="000026AA">
            <w:r w:rsidRPr="00ED00CB">
              <w:t>Fördelningen av statliga forskningsmedel mellan lärosäten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2011/12:337 av Ibrahim Baylan (S)</w:t>
            </w:r>
          </w:p>
          <w:p w:rsidR="00817BCE" w:rsidRPr="00ED00CB" w:rsidRDefault="00817BCE" w:rsidP="000026AA">
            <w:r w:rsidRPr="00ED00CB">
              <w:t>Systemet för utvärdering av högre utbildning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2011/12:340 av Marie Nordén (S)</w:t>
            </w:r>
          </w:p>
          <w:p w:rsidR="00817BCE" w:rsidRPr="00ED00CB" w:rsidRDefault="00817BCE" w:rsidP="000026AA">
            <w:r w:rsidRPr="00ED00CB">
              <w:t>Högskoleplatser och forskningsresurser för mindre högskolor och universitet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Utrikesminister Carl Bildt (M)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2011/12:205 av Bodil Ceballos (MP)</w:t>
            </w:r>
          </w:p>
          <w:p w:rsidR="00817BCE" w:rsidRPr="00ED00CB" w:rsidRDefault="00817BCE" w:rsidP="000026AA">
            <w:r w:rsidRPr="00ED00CB">
              <w:t>Åsikts- och pressfrihet i Turkiet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Statsrådet Maria Larsson (KD)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2011/12:342 av Amineh Kakabaveh (V)</w:t>
            </w:r>
          </w:p>
          <w:p w:rsidR="00817BCE" w:rsidRPr="00ED00CB" w:rsidRDefault="00817BCE" w:rsidP="000026AA">
            <w:r w:rsidRPr="00ED00CB">
              <w:t>Systembolagets vinimport och vingårdsarbetarnas levnadsvillkor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Landsbygdsminister Eskil Erlandsson (C)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2011/12:339 av Monica Green (S)</w:t>
            </w:r>
          </w:p>
          <w:p w:rsidR="00817BCE" w:rsidRPr="00ED00CB" w:rsidRDefault="00817BCE" w:rsidP="000026AA">
            <w:r w:rsidRPr="00ED00CB">
              <w:t>Sveriges lantbruksuniversitet i Skara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Socialminister Göran Hägglund (KD)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2011/12:328 av Carina Adolfsson Elgestam (S)</w:t>
            </w:r>
          </w:p>
          <w:p w:rsidR="00817BCE" w:rsidRPr="00ED00CB" w:rsidRDefault="00817BCE" w:rsidP="000026AA">
            <w:r w:rsidRPr="00ED00CB">
              <w:t>Apoteksservice i glesbygd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Besvaradav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Besvaradav"/>
            </w:pPr>
            <w:r w:rsidRPr="00ED00CB">
              <w:t>Statsrådet Stefan Attefall (KD)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Besvaradav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2011/12:335 av Peter Jeppsson (S)</w:t>
            </w:r>
          </w:p>
          <w:p w:rsidR="00817BCE" w:rsidRPr="00ED00CB" w:rsidRDefault="00817BCE" w:rsidP="000026AA">
            <w:r w:rsidRPr="00ED00CB">
              <w:t>Ny start- och landningsbana på F 17 i Kallinge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7BCE" w:rsidRPr="00ED00CB" w:rsidTr="00002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7BCE" w:rsidRPr="00ED00CB" w:rsidRDefault="00817BCE" w:rsidP="008F6960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817BCE" w:rsidRPr="00ED00CB" w:rsidRDefault="00817BCE" w:rsidP="008F6960">
            <w:pPr>
              <w:pStyle w:val="HuvudrubrikEnsam"/>
              <w:spacing w:before="600"/>
            </w:pPr>
            <w:bookmarkStart w:id="6" w:name="TypRubrik"/>
            <w:bookmarkStart w:id="7" w:name="Start_ÄrendenFörAvgörande"/>
            <w:bookmarkEnd w:id="6"/>
            <w:bookmarkEnd w:id="7"/>
            <w:r w:rsidRPr="00ED00CB">
              <w:t>Ärende för avgörande</w:t>
            </w:r>
            <w:r w:rsidRPr="00ED00CB">
              <w:br/>
              <w:t>onsdagen den 9 maj kl. 16.00</w:t>
            </w:r>
          </w:p>
        </w:tc>
        <w:tc>
          <w:tcPr>
            <w:tcW w:w="2481" w:type="dxa"/>
          </w:tcPr>
          <w:p w:rsidR="00817BCE" w:rsidRPr="00ED00CB" w:rsidRDefault="00817BCE" w:rsidP="008F6960">
            <w:pPr>
              <w:pStyle w:val="HuvudrubrikKolumn3"/>
              <w:spacing w:before="600"/>
            </w:pPr>
            <w:r w:rsidRPr="00ED00CB">
              <w:t>Reservationer</w:t>
            </w: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Underrubrik"/>
            </w:pPr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Underrubrik"/>
            </w:pPr>
            <w:bookmarkStart w:id="8" w:name="TypUnderrubrik"/>
            <w:bookmarkEnd w:id="8"/>
            <w:r w:rsidRPr="00ED00CB">
              <w:t>Tidigare slutdebatterat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Under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renderubrik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817BCE" w:rsidRPr="00ED00CB" w:rsidRDefault="00817BCE" w:rsidP="000026AA">
            <w:pPr>
              <w:pStyle w:val="renderubrik"/>
            </w:pPr>
            <w:r w:rsidRPr="00ED00CB">
              <w:t>Socialförsäkringsutskottets betänkande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pStyle w:val="renderubrik"/>
              <w:rPr>
                <w:spacing w:val="-4"/>
              </w:rPr>
            </w:pPr>
          </w:p>
        </w:tc>
      </w:tr>
      <w:tr w:rsidR="00817BCE" w:rsidRPr="00ED00CB" w:rsidTr="0000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7BCE" w:rsidRPr="00ED00CB" w:rsidRDefault="00817BCE" w:rsidP="000026AA">
            <w:pPr>
              <w:pStyle w:val="FlistaNrText"/>
            </w:pPr>
          </w:p>
        </w:tc>
        <w:tc>
          <w:tcPr>
            <w:tcW w:w="6237" w:type="dxa"/>
          </w:tcPr>
          <w:p w:rsidR="00817BCE" w:rsidRPr="00ED00CB" w:rsidRDefault="00817BCE" w:rsidP="000026AA">
            <w:r w:rsidRPr="00ED00CB">
              <w:t>2011/12:SfU14 Ett återinförande av begreppet normalt förekommande arbete</w:t>
            </w:r>
          </w:p>
        </w:tc>
        <w:tc>
          <w:tcPr>
            <w:tcW w:w="2481" w:type="dxa"/>
          </w:tcPr>
          <w:p w:rsidR="00817BCE" w:rsidRPr="00ED00CB" w:rsidRDefault="00817BCE" w:rsidP="000026AA">
            <w:pPr>
              <w:rPr>
                <w:spacing w:val="-4"/>
              </w:rPr>
            </w:pPr>
          </w:p>
        </w:tc>
      </w:tr>
    </w:tbl>
    <w:p w:rsidR="00817BCE" w:rsidRPr="00ED00CB" w:rsidRDefault="00817BCE" w:rsidP="003675A0">
      <w:pPr>
        <w:pStyle w:val="Blankrad"/>
      </w:pPr>
      <w:r w:rsidRPr="00ED00CB">
        <w:t>     </w:t>
      </w:r>
    </w:p>
    <w:p w:rsidR="00817BCE" w:rsidRPr="00ED00CB" w:rsidRDefault="00817BCE" w:rsidP="003675A0">
      <w:pPr>
        <w:pStyle w:val="Blankrad"/>
      </w:pPr>
      <w:bookmarkStart w:id="10" w:name="Start"/>
      <w:bookmarkEnd w:id="10"/>
      <w:r w:rsidRPr="00ED0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D00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D00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D00CB" w:rsidRDefault="006E04A4" w:rsidP="00D016E9">
            <w:pPr>
              <w:pStyle w:val="StreckMitten"/>
            </w:pPr>
            <w:r w:rsidRPr="00ED00CB">
              <w:tab/>
            </w:r>
            <w:r w:rsidRPr="00ED00CB">
              <w:tab/>
            </w:r>
          </w:p>
        </w:tc>
      </w:tr>
    </w:tbl>
    <w:p w:rsidR="006E04A4" w:rsidRPr="00ED00CB" w:rsidRDefault="006E04A4" w:rsidP="003675A0">
      <w:pPr>
        <w:pStyle w:val="Blankrad"/>
      </w:pPr>
    </w:p>
    <w:sectPr w:rsidR="006E04A4" w:rsidRPr="00ED00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F29" w:rsidRPr="00ED00CB" w:rsidRDefault="008E7F29">
      <w:r w:rsidRPr="00ED00CB">
        <w:separator/>
      </w:r>
    </w:p>
  </w:endnote>
  <w:endnote w:type="continuationSeparator" w:id="0">
    <w:p w:rsidR="008E7F29" w:rsidRPr="00ED00CB" w:rsidRDefault="008E7F29">
      <w:r w:rsidRPr="00ED00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6BF" w:rsidRPr="00ED00CB" w:rsidRDefault="006F46BF">
    <w:pPr>
      <w:pStyle w:val="Sidhuvud"/>
      <w:jc w:val="center"/>
    </w:pPr>
    <w:r w:rsidRPr="00ED00CB">
      <w:fldChar w:fldCharType="begin" w:fldLock="1"/>
    </w:r>
    <w:r w:rsidRPr="00ED00CB">
      <w:instrText xml:space="preserve"> PAGE </w:instrText>
    </w:r>
    <w:r w:rsidRPr="00ED00CB">
      <w:fldChar w:fldCharType="separate"/>
    </w:r>
    <w:r w:rsidR="008F6960" w:rsidRPr="00ED00CB">
      <w:t>3</w:t>
    </w:r>
    <w:r w:rsidRPr="00ED00CB">
      <w:fldChar w:fldCharType="end"/>
    </w:r>
    <w:r w:rsidRPr="00ED00CB">
      <w:t xml:space="preserve"> (</w:t>
    </w:r>
    <w:r w:rsidRPr="00ED00CB">
      <w:fldChar w:fldCharType="begin" w:fldLock="1"/>
    </w:r>
    <w:r w:rsidRPr="00ED00CB">
      <w:instrText xml:space="preserve"> NUMPAGES </w:instrText>
    </w:r>
    <w:r w:rsidRPr="00ED00CB">
      <w:fldChar w:fldCharType="separate"/>
    </w:r>
    <w:r w:rsidR="008F6960" w:rsidRPr="00ED00CB">
      <w:t>3</w:t>
    </w:r>
    <w:r w:rsidRPr="00ED00CB">
      <w:fldChar w:fldCharType="end"/>
    </w:r>
    <w:r w:rsidRPr="00ED00CB">
      <w:t>)</w:t>
    </w:r>
  </w:p>
  <w:p w:rsidR="006F46BF" w:rsidRPr="00ED00CB" w:rsidRDefault="006F46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6BF" w:rsidRPr="00ED00CB" w:rsidRDefault="006F46BF">
    <w:pPr>
      <w:pStyle w:val="Sidhuvud"/>
      <w:jc w:val="center"/>
    </w:pPr>
    <w:r w:rsidRPr="00ED00CB">
      <w:fldChar w:fldCharType="begin" w:fldLock="1"/>
    </w:r>
    <w:r w:rsidRPr="00ED00CB">
      <w:instrText xml:space="preserve"> PAGE </w:instrText>
    </w:r>
    <w:r w:rsidRPr="00ED00CB">
      <w:fldChar w:fldCharType="separate"/>
    </w:r>
    <w:r w:rsidR="008F6960" w:rsidRPr="00ED00CB">
      <w:t>1</w:t>
    </w:r>
    <w:r w:rsidRPr="00ED00CB">
      <w:fldChar w:fldCharType="end"/>
    </w:r>
    <w:r w:rsidRPr="00ED00CB">
      <w:t xml:space="preserve"> (</w:t>
    </w:r>
    <w:r w:rsidRPr="00ED00CB">
      <w:fldChar w:fldCharType="begin" w:fldLock="1"/>
    </w:r>
    <w:r w:rsidRPr="00ED00CB">
      <w:instrText xml:space="preserve"> NUMPAGES </w:instrText>
    </w:r>
    <w:r w:rsidRPr="00ED00CB">
      <w:fldChar w:fldCharType="separate"/>
    </w:r>
    <w:r w:rsidR="008F6960" w:rsidRPr="00ED00CB">
      <w:t>4</w:t>
    </w:r>
    <w:r w:rsidRPr="00ED00CB">
      <w:fldChar w:fldCharType="end"/>
    </w:r>
    <w:r w:rsidRPr="00ED00CB">
      <w:t>)</w:t>
    </w:r>
  </w:p>
  <w:p w:rsidR="006F46BF" w:rsidRPr="00ED00CB" w:rsidRDefault="006F4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F29" w:rsidRPr="00ED00CB" w:rsidRDefault="008E7F29">
      <w:r w:rsidRPr="00ED00CB">
        <w:separator/>
      </w:r>
    </w:p>
  </w:footnote>
  <w:footnote w:type="continuationSeparator" w:id="0">
    <w:p w:rsidR="008E7F29" w:rsidRPr="00ED00CB" w:rsidRDefault="008E7F29">
      <w:r w:rsidRPr="00ED00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6BF" w:rsidRPr="00ED00CB" w:rsidRDefault="006F46BF">
    <w:pPr>
      <w:pStyle w:val="Sidhuvud"/>
      <w:tabs>
        <w:tab w:val="clear" w:pos="4536"/>
      </w:tabs>
    </w:pPr>
    <w:r w:rsidRPr="00ED00CB">
      <w:fldChar w:fldCharType="begin" w:fldLock="1"/>
    </w:r>
    <w:r w:rsidRPr="00ED00CB">
      <w:instrText xml:space="preserve"> DOCPROPERTY "DocumentDate" </w:instrText>
    </w:r>
    <w:r w:rsidRPr="00ED00CB">
      <w:fldChar w:fldCharType="separate"/>
    </w:r>
    <w:r w:rsidRPr="00ED00CB">
      <w:t>Tisdagen den 8 maj 2012</w:t>
    </w:r>
    <w:r w:rsidRPr="00ED00CB">
      <w:fldChar w:fldCharType="end"/>
    </w:r>
    <w:r w:rsidRPr="00ED00CB">
      <w:tab/>
    </w:r>
  </w:p>
  <w:p w:rsidR="006F46BF" w:rsidRPr="00ED00CB" w:rsidRDefault="006F46B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D00CB">
      <w:rPr>
        <w:sz w:val="12"/>
      </w:rPr>
      <w:tab/>
    </w:r>
  </w:p>
  <w:p w:rsidR="006F46BF" w:rsidRPr="00ED00CB" w:rsidRDefault="006F46BF"/>
  <w:p w:rsidR="006F46BF" w:rsidRPr="00ED00CB" w:rsidRDefault="006F46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6BF" w:rsidRPr="00ED00CB" w:rsidRDefault="00ED00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D00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6BF" w:rsidRPr="00ED00CB" w:rsidRDefault="006F46BF">
    <w:pPr>
      <w:pStyle w:val="Dokumentrubrik"/>
      <w:spacing w:after="360"/>
    </w:pPr>
    <w:r w:rsidRPr="00ED00CB">
      <w:t>Föredragningslista</w:t>
    </w:r>
  </w:p>
  <w:p w:rsidR="006F46BF" w:rsidRPr="00ED00CB" w:rsidRDefault="006F4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9075023">
    <w:abstractNumId w:val="5"/>
  </w:num>
  <w:num w:numId="2" w16cid:durableId="1482846363">
    <w:abstractNumId w:val="2"/>
  </w:num>
  <w:num w:numId="3" w16cid:durableId="736438473">
    <w:abstractNumId w:val="4"/>
  </w:num>
  <w:num w:numId="4" w16cid:durableId="1407994431">
    <w:abstractNumId w:val="1"/>
  </w:num>
  <w:num w:numId="5" w16cid:durableId="680820002">
    <w:abstractNumId w:val="0"/>
  </w:num>
  <w:num w:numId="6" w16cid:durableId="1346713184">
    <w:abstractNumId w:val="3"/>
  </w:num>
  <w:num w:numId="7" w16cid:durableId="868419575">
    <w:abstractNumId w:val="3"/>
  </w:num>
  <w:num w:numId="8" w16cid:durableId="82100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33FF"/>
    <w:rsid w:val="00000608"/>
    <w:rsid w:val="00000DAE"/>
    <w:rsid w:val="000021B0"/>
    <w:rsid w:val="000025B1"/>
    <w:rsid w:val="00002616"/>
    <w:rsid w:val="000026AA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1E35"/>
    <w:rsid w:val="00414672"/>
    <w:rsid w:val="00415884"/>
    <w:rsid w:val="004158EB"/>
    <w:rsid w:val="004166DF"/>
    <w:rsid w:val="0041796D"/>
    <w:rsid w:val="004233FF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454B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1EA3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301"/>
    <w:rsid w:val="006E5764"/>
    <w:rsid w:val="006E7DD1"/>
    <w:rsid w:val="006F28F0"/>
    <w:rsid w:val="006F2BA3"/>
    <w:rsid w:val="006F4339"/>
    <w:rsid w:val="006F4563"/>
    <w:rsid w:val="006F46BF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BCE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E7F29"/>
    <w:rsid w:val="008F481D"/>
    <w:rsid w:val="008F66F9"/>
    <w:rsid w:val="008F6960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3D8C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CFF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6B8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6674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5A37"/>
    <w:rsid w:val="00EB7767"/>
    <w:rsid w:val="00EC278F"/>
    <w:rsid w:val="00EC3E94"/>
    <w:rsid w:val="00EC40C9"/>
    <w:rsid w:val="00ED00CB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D06B85-1411-48EF-A73E-C0FB497E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459</Words>
  <Characters>3118</Characters>
  <Application>Microsoft Office Word</Application>
  <DocSecurity>4</DocSecurity>
  <Lines>239</Lines>
  <Paragraphs>137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2012-05-07T10:42:00Z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maj 2012</vt:lpwstr>
  </property>
  <property fmtid="{D5CDD505-2E9C-101B-9397-08002B2CF9AE}" pid="3" name="DocumentNumber">
    <vt:lpwstr>110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2012-05-08</vt:lpwstr>
  </property>
  <property fmtid="{D5CDD505-2E9C-101B-9397-08002B2CF9AE}" pid="7" name="DatumAvgörande">
    <vt:lpwstr>2012-05-09</vt:lpwstr>
  </property>
</Properties>
</file>