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7511B849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7653B2">
              <w:rPr>
                <w:b/>
                <w:noProof/>
              </w:rPr>
              <w:t>2</w:t>
            </w:r>
            <w:r w:rsidR="00577EFA">
              <w:rPr>
                <w:b/>
                <w:noProof/>
              </w:rPr>
              <w:t>7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580D32F5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</w:t>
            </w:r>
            <w:r w:rsidR="00C04529">
              <w:rPr>
                <w:noProof/>
              </w:rPr>
              <w:t>3</w:t>
            </w:r>
            <w:r w:rsidR="00666516" w:rsidRPr="00195A55">
              <w:rPr>
                <w:noProof/>
              </w:rPr>
              <w:t>-</w:t>
            </w:r>
            <w:r w:rsidR="00577EFA">
              <w:rPr>
                <w:noProof/>
              </w:rPr>
              <w:t>12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5ED1F5AB" w:rsidR="00240790" w:rsidRPr="00117643" w:rsidRDefault="00721782" w:rsidP="0096348C">
            <w:pPr>
              <w:rPr>
                <w:noProof/>
              </w:rPr>
            </w:pPr>
            <w:r w:rsidRPr="00117643">
              <w:rPr>
                <w:noProof/>
              </w:rPr>
              <w:t>10</w:t>
            </w:r>
            <w:r w:rsidR="007A17C6" w:rsidRPr="00117643">
              <w:rPr>
                <w:noProof/>
              </w:rPr>
              <w:t>.</w:t>
            </w:r>
            <w:r w:rsidR="00DE4A20" w:rsidRPr="00117643">
              <w:rPr>
                <w:noProof/>
              </w:rPr>
              <w:t>00</w:t>
            </w:r>
            <w:r w:rsidR="00C04B68" w:rsidRPr="00117643">
              <w:rPr>
                <w:noProof/>
              </w:rPr>
              <w:t xml:space="preserve"> – </w:t>
            </w:r>
            <w:r w:rsidR="00C04529" w:rsidRPr="00117643">
              <w:rPr>
                <w:noProof/>
              </w:rPr>
              <w:t>1</w:t>
            </w:r>
            <w:r w:rsidRPr="00117643">
              <w:rPr>
                <w:noProof/>
              </w:rPr>
              <w:t>0</w:t>
            </w:r>
            <w:r w:rsidR="00C04B68" w:rsidRPr="00117643">
              <w:rPr>
                <w:noProof/>
              </w:rPr>
              <w:t>.</w:t>
            </w:r>
            <w:r w:rsidRPr="00117643">
              <w:rPr>
                <w:noProof/>
              </w:rPr>
              <w:t>0</w:t>
            </w:r>
            <w:r w:rsidR="00117643" w:rsidRPr="00117643">
              <w:rPr>
                <w:noProof/>
              </w:rPr>
              <w:t>6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094FDA0E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2</w:t>
            </w:r>
            <w:r w:rsidR="00577EFA">
              <w:rPr>
                <w:bCs/>
                <w:noProof/>
              </w:rPr>
              <w:t>6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0186FB9A" w14:textId="4AF6D649" w:rsidR="00054E8D" w:rsidRPr="00577EFA" w:rsidRDefault="00577EFA" w:rsidP="00577EFA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B47DEF">
              <w:rPr>
                <w:b/>
                <w:bCs/>
              </w:rPr>
              <w:t>Modernisering av Skatteverkets kontrollverktyg (SkU11)</w:t>
            </w:r>
          </w:p>
          <w:p w14:paraId="2EB6D67E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4EAA60E6" w14:textId="1A3B0D0C" w:rsidR="00C04529" w:rsidRPr="00085658" w:rsidRDefault="00C04529" w:rsidP="00C04529">
            <w:pPr>
              <w:widowControl/>
              <w:spacing w:line="280" w:lineRule="exact"/>
            </w:pPr>
            <w:r w:rsidRPr="00085658">
              <w:t xml:space="preserve">Utskottet </w:t>
            </w:r>
            <w:r w:rsidR="00721782">
              <w:t>fortsatte</w:t>
            </w:r>
            <w:r w:rsidRPr="00085658">
              <w:t xml:space="preserve"> beredningen av </w:t>
            </w:r>
            <w:r w:rsidR="00577EFA">
              <w:t>proposition</w:t>
            </w:r>
            <w:r w:rsidR="00054E8D">
              <w:t xml:space="preserve"> 2025/26:</w:t>
            </w:r>
            <w:r w:rsidR="00577EFA">
              <w:t>107</w:t>
            </w:r>
            <w:r w:rsidRPr="00085658">
              <w:t>.</w:t>
            </w:r>
          </w:p>
          <w:p w14:paraId="79543E6E" w14:textId="77777777" w:rsidR="00C04529" w:rsidRPr="00085658" w:rsidRDefault="00C04529" w:rsidP="00C04529">
            <w:pPr>
              <w:widowControl/>
              <w:spacing w:line="280" w:lineRule="exact"/>
            </w:pPr>
          </w:p>
          <w:p w14:paraId="5FB82BD5" w14:textId="1380608C" w:rsidR="00721782" w:rsidRPr="007B2A49" w:rsidRDefault="00577EFA" w:rsidP="00C04529">
            <w:pPr>
              <w:widowControl/>
              <w:spacing w:line="280" w:lineRule="exact"/>
            </w:pPr>
            <w:r>
              <w:t>Ärendet bordlades.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C04529" w:rsidRPr="00054E8D" w14:paraId="47145C0D" w14:textId="77777777" w:rsidTr="00B7668F">
        <w:tc>
          <w:tcPr>
            <w:tcW w:w="567" w:type="dxa"/>
          </w:tcPr>
          <w:p w14:paraId="16388A7D" w14:textId="59E519A1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7A56E052" w14:textId="78184581" w:rsidR="00577EFA" w:rsidRPr="007231E0" w:rsidRDefault="00577EFA" w:rsidP="00577EFA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B47DEF">
              <w:rPr>
                <w:b/>
                <w:bCs/>
              </w:rPr>
              <w:t>Utbyte av uppgifter i tilläggsskatterapport och kompletteringar av förfarandet av tilläggsskatt för företag i stora koncerner (SkU20)</w:t>
            </w:r>
          </w:p>
          <w:p w14:paraId="6B427A1F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5C34B6C8" w14:textId="488DB605" w:rsidR="00054E8D" w:rsidRPr="00085658" w:rsidRDefault="00054E8D" w:rsidP="00054E8D">
            <w:pPr>
              <w:widowControl/>
              <w:spacing w:line="280" w:lineRule="exact"/>
            </w:pPr>
            <w:r w:rsidRPr="00085658">
              <w:t xml:space="preserve">Utskottet </w:t>
            </w:r>
            <w:r w:rsidR="00721782">
              <w:t>fortsatte</w:t>
            </w:r>
            <w:r w:rsidRPr="00085658">
              <w:t xml:space="preserve"> beredningen av </w:t>
            </w:r>
            <w:r w:rsidR="00577EFA">
              <w:t>proposition 2025/26:102 och motion</w:t>
            </w:r>
            <w:r w:rsidR="00721782">
              <w:t>.</w:t>
            </w:r>
          </w:p>
          <w:p w14:paraId="6D54F0CB" w14:textId="77777777" w:rsidR="00054E8D" w:rsidRPr="00085658" w:rsidRDefault="00054E8D" w:rsidP="00054E8D">
            <w:pPr>
              <w:widowControl/>
              <w:spacing w:line="280" w:lineRule="exact"/>
            </w:pPr>
          </w:p>
          <w:p w14:paraId="3DE2D083" w14:textId="0ED2C0A7" w:rsidR="00C04529" w:rsidRDefault="00054E8D" w:rsidP="00054E8D">
            <w:pPr>
              <w:widowControl/>
              <w:spacing w:line="280" w:lineRule="exact"/>
              <w:rPr>
                <w:b/>
                <w:bCs/>
              </w:rPr>
            </w:pPr>
            <w:r>
              <w:t>Ärendet bordlades</w:t>
            </w:r>
            <w:r>
              <w:rPr>
                <w:b/>
                <w:bCs/>
              </w:rPr>
              <w:t>.</w:t>
            </w:r>
          </w:p>
          <w:p w14:paraId="122596BC" w14:textId="05EDCB4E" w:rsidR="00054E8D" w:rsidRPr="00054E8D" w:rsidRDefault="00054E8D" w:rsidP="00054E8D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54E8D" w:rsidRPr="007B2A49" w14:paraId="15A5E1B8" w14:textId="77777777" w:rsidTr="00B7668F">
        <w:tc>
          <w:tcPr>
            <w:tcW w:w="567" w:type="dxa"/>
          </w:tcPr>
          <w:p w14:paraId="787D59FD" w14:textId="5704D824" w:rsidR="00054E8D" w:rsidRDefault="00054E8D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07F8B35" w14:textId="3F020514" w:rsidR="00054E8D" w:rsidRDefault="00577EFA" w:rsidP="00054E8D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Uppsägning av sparandeavtal (SkU32)</w:t>
            </w:r>
          </w:p>
          <w:p w14:paraId="2D3D41AC" w14:textId="77777777" w:rsid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60338157" w14:textId="01349C5C" w:rsidR="00721782" w:rsidRPr="00085658" w:rsidRDefault="00721782" w:rsidP="00721782">
            <w:pPr>
              <w:widowControl/>
              <w:spacing w:line="280" w:lineRule="exact"/>
            </w:pPr>
            <w:r w:rsidRPr="00085658">
              <w:t xml:space="preserve">Utskottet </w:t>
            </w:r>
            <w:r w:rsidR="00577EFA">
              <w:t>inledde</w:t>
            </w:r>
            <w:r w:rsidRPr="00085658">
              <w:t xml:space="preserve"> beredningen av</w:t>
            </w:r>
            <w:r w:rsidR="00577EFA">
              <w:t xml:space="preserve"> proposition 2025/26:73</w:t>
            </w:r>
            <w:r>
              <w:t>.</w:t>
            </w:r>
          </w:p>
          <w:p w14:paraId="32F5C88A" w14:textId="77777777" w:rsidR="00721782" w:rsidRPr="00085658" w:rsidRDefault="00721782" w:rsidP="00721782">
            <w:pPr>
              <w:widowControl/>
              <w:spacing w:line="280" w:lineRule="exact"/>
            </w:pPr>
          </w:p>
          <w:p w14:paraId="1A1B191F" w14:textId="77777777" w:rsidR="00721782" w:rsidRDefault="00721782" w:rsidP="00721782">
            <w:pPr>
              <w:widowControl/>
              <w:spacing w:line="280" w:lineRule="exact"/>
              <w:rPr>
                <w:b/>
                <w:bCs/>
              </w:rPr>
            </w:pPr>
            <w:r>
              <w:t>Ärendet bordlades</w:t>
            </w:r>
            <w:r>
              <w:rPr>
                <w:b/>
                <w:bCs/>
              </w:rPr>
              <w:t>.</w:t>
            </w:r>
          </w:p>
          <w:p w14:paraId="7BF23345" w14:textId="77777777" w:rsidR="008909F9" w:rsidRPr="006F60A8" w:rsidRDefault="008909F9" w:rsidP="00054E8D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C04529" w:rsidRPr="00195A55" w14:paraId="74E8DCDD" w14:textId="77777777" w:rsidTr="00B7668F">
        <w:tc>
          <w:tcPr>
            <w:tcW w:w="567" w:type="dxa"/>
          </w:tcPr>
          <w:p w14:paraId="68A46B63" w14:textId="11969B60" w:rsidR="00C04529" w:rsidRPr="00195A55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577EFA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29469EF1" w14:textId="77777777" w:rsidR="00C04529" w:rsidRDefault="00C04529" w:rsidP="00C04529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197CB31B" w:rsidR="00C04529" w:rsidRDefault="00C04529" w:rsidP="00721782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577EFA">
              <w:rPr>
                <w:noProof/>
                <w:snapToGrid w:val="0"/>
              </w:rPr>
              <w:t>19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mars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8909F9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721782" w:rsidRDefault="00721782" w:rsidP="00721782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577EFA" w:rsidRPr="00721782" w:rsidRDefault="00577EFA" w:rsidP="00721782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C04529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C04529" w:rsidRPr="00195A55" w:rsidRDefault="00C04529" w:rsidP="00C0452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C04529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21782" w:rsidRDefault="00721782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C04529" w:rsidRPr="00195A55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7BB8328E" w:rsidR="00C04529" w:rsidRPr="00195A55" w:rsidRDefault="00C04529" w:rsidP="00C0452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577EFA">
              <w:rPr>
                <w:noProof/>
              </w:rPr>
              <w:t>19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mars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7D449205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577EFA">
              <w:rPr>
                <w:b/>
                <w:noProof/>
              </w:rPr>
              <w:t>7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FEA095F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117643">
              <w:rPr>
                <w:noProof/>
                <w:sz w:val="21"/>
                <w:szCs w:val="21"/>
              </w:rPr>
              <w:t>5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0766805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17643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59812783" w:rsidR="00327621" w:rsidRPr="00B76D79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AD5A010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006A5218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9DC12C0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AC813C9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6098D7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7C1E485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3783C6B3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468A59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DA5ABE8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1B09743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EA7E4DF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431E85E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BF4A304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548912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E92B056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37C0CE81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7ABF01ED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CB9E3DA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266D452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181CB59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4DEC3B7C" w:rsidR="00327621" w:rsidRPr="00195A55" w:rsidRDefault="001176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06EF8F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66874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C66874" w:rsidRPr="00195A55" w:rsidRDefault="00C66874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8A7B3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3348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298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2236</TotalTime>
  <Pages>2</Pages>
  <Words>318</Words>
  <Characters>2473</Characters>
  <Application>Microsoft Office Word</Application>
  <DocSecurity>0</DocSecurity>
  <Lines>1236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212</cp:revision>
  <cp:lastPrinted>2026-02-12T13:12:00Z</cp:lastPrinted>
  <dcterms:created xsi:type="dcterms:W3CDTF">2024-12-18T07:18:00Z</dcterms:created>
  <dcterms:modified xsi:type="dcterms:W3CDTF">2026-03-17T13:29:00Z</dcterms:modified>
</cp:coreProperties>
</file>