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962E9" w:rsidRDefault="004E5086">
      <w:pPr>
        <w:pStyle w:val="Datum"/>
        <w:outlineLvl w:val="0"/>
      </w:pPr>
      <w:r w:rsidRPr="00F962E9">
        <w:fldChar w:fldCharType="begin" w:fldLock="1"/>
      </w:r>
      <w:r w:rsidRPr="00F962E9">
        <w:instrText xml:space="preserve"> DOCPROPERTY "DocumentDate" </w:instrText>
      </w:r>
      <w:r w:rsidRPr="00F962E9">
        <w:fldChar w:fldCharType="separate"/>
      </w:r>
      <w:r w:rsidR="00931094" w:rsidRPr="00F962E9">
        <w:t>Fredagen den 16 december 2005</w:t>
      </w:r>
      <w:r w:rsidRPr="00F962E9">
        <w:fldChar w:fldCharType="end"/>
      </w:r>
      <w:r w:rsidR="005A7E17" w:rsidRPr="00F962E9">
        <w:t xml:space="preserve">  </w:t>
      </w:r>
      <w:r w:rsidR="000F2555" w:rsidRPr="00F962E9">
        <w:t xml:space="preserve"> (första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B85712" w:rsidRPr="00F96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5712" w:rsidRPr="00F962E9" w:rsidRDefault="00B85712" w:rsidP="00BB58AE">
            <w:pPr>
              <w:pStyle w:val="Plenum"/>
              <w:tabs>
                <w:tab w:val="clear" w:pos="1418"/>
              </w:tabs>
            </w:pPr>
            <w:r w:rsidRPr="00F962E9">
              <w:t>Kl.</w:t>
            </w:r>
          </w:p>
        </w:tc>
        <w:tc>
          <w:tcPr>
            <w:tcW w:w="851" w:type="dxa"/>
          </w:tcPr>
          <w:p w:rsidR="00B85712" w:rsidRPr="00F962E9" w:rsidRDefault="00B85712" w:rsidP="00BB58AE">
            <w:pPr>
              <w:pStyle w:val="Plenum"/>
              <w:tabs>
                <w:tab w:val="clear" w:pos="1418"/>
              </w:tabs>
              <w:jc w:val="right"/>
            </w:pPr>
            <w:r w:rsidRPr="00F962E9">
              <w:t>09.00</w:t>
            </w:r>
          </w:p>
        </w:tc>
        <w:tc>
          <w:tcPr>
            <w:tcW w:w="397" w:type="dxa"/>
          </w:tcPr>
          <w:p w:rsidR="00B85712" w:rsidRPr="00F962E9" w:rsidRDefault="00B85712" w:rsidP="00BB58A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85712" w:rsidRPr="00F962E9" w:rsidRDefault="00B85712" w:rsidP="00BB58AE">
            <w:pPr>
              <w:pStyle w:val="Plenum"/>
              <w:tabs>
                <w:tab w:val="clear" w:pos="1418"/>
              </w:tabs>
              <w:ind w:right="1"/>
            </w:pPr>
            <w:r w:rsidRPr="00F962E9">
              <w:t xml:space="preserve">Arbetsplenum </w:t>
            </w:r>
            <w:r w:rsidR="00633FD1" w:rsidRPr="00F962E9">
              <w:rPr>
                <w:sz w:val="24"/>
                <w:szCs w:val="24"/>
              </w:rPr>
              <w:t>(votering efter debattens slut)</w:t>
            </w:r>
          </w:p>
        </w:tc>
      </w:tr>
    </w:tbl>
    <w:p w:rsidR="004E5086" w:rsidRPr="00F962E9" w:rsidRDefault="004E5086">
      <w:pPr>
        <w:pStyle w:val="StreckLngt"/>
      </w:pPr>
      <w:r w:rsidRPr="00F962E9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962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962E9" w:rsidRDefault="004E5086">
            <w:r w:rsidRPr="00F962E9">
              <w:t>Nr</w:t>
            </w:r>
          </w:p>
        </w:tc>
        <w:tc>
          <w:tcPr>
            <w:tcW w:w="5670" w:type="dxa"/>
          </w:tcPr>
          <w:p w:rsidR="004E5086" w:rsidRPr="00F962E9" w:rsidRDefault="004E5086"/>
        </w:tc>
        <w:tc>
          <w:tcPr>
            <w:tcW w:w="1247" w:type="dxa"/>
          </w:tcPr>
          <w:p w:rsidR="004E5086" w:rsidRPr="00F962E9" w:rsidRDefault="004E5086">
            <w:r w:rsidRPr="00F962E9">
              <w:t>Anmäld tid (min.)</w:t>
            </w:r>
          </w:p>
        </w:tc>
        <w:tc>
          <w:tcPr>
            <w:tcW w:w="1474" w:type="dxa"/>
          </w:tcPr>
          <w:p w:rsidR="004E5086" w:rsidRPr="00F962E9" w:rsidRDefault="004E5086">
            <w:r w:rsidRPr="00F962E9">
              <w:t>Ackumulerad tid</w:t>
            </w:r>
          </w:p>
        </w:tc>
      </w:tr>
    </w:tbl>
    <w:p w:rsidR="004E5086" w:rsidRPr="00F962E9" w:rsidRDefault="004E5086">
      <w:pPr>
        <w:pStyle w:val="Blankrad"/>
      </w:pPr>
      <w:r w:rsidRPr="00F962E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2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Finansutskottets betänkande FiU2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 xml:space="preserve">Utgiftsområde 2 Samhällsekonomi och finansförvaltning 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 w:rsidP="0001479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Arne Kjörnsberg (s)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Gunnar Axén (m)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Christer Nylander (fp)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Mats Odell (kd)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 xml:space="preserve">Siv Holma (v)   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Roger Tiefensee (c)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Carin Lundberg (s)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7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0.36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43882">
            <w:pPr>
              <w:pStyle w:val="Talartid"/>
            </w:pPr>
            <w:r w:rsidRPr="00F962E9">
              <w:t>0.36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3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Finansutskottets betänkande FiU3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 xml:space="preserve">Utgiftsområde 25 Allmänna bidrag till kommuner 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 w:rsidP="0001479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Tommy Ternemar (s)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Cecilia Widegren (m)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84612D">
            <w:r w:rsidRPr="00F962E9">
              <w:t>Christer Nylander (fp)</w:t>
            </w:r>
            <w:r w:rsidR="002215AE" w:rsidRPr="00F962E9">
              <w:t xml:space="preserve"> 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Else-Marie Lindgren (kd)</w:t>
            </w:r>
          </w:p>
        </w:tc>
        <w:tc>
          <w:tcPr>
            <w:tcW w:w="1247" w:type="dxa"/>
          </w:tcPr>
          <w:p w:rsidR="00CD0BAB" w:rsidRPr="00F962E9" w:rsidRDefault="00A414F5">
            <w:pPr>
              <w:pStyle w:val="Talartid"/>
            </w:pPr>
            <w:r w:rsidRPr="00F962E9">
              <w:t>8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Jörgen Johansson (c)</w:t>
            </w:r>
          </w:p>
        </w:tc>
        <w:tc>
          <w:tcPr>
            <w:tcW w:w="1247" w:type="dxa"/>
          </w:tcPr>
          <w:p w:rsidR="00CD0BAB" w:rsidRPr="00F962E9" w:rsidRDefault="00561585">
            <w:pPr>
              <w:pStyle w:val="Talartid"/>
            </w:pPr>
            <w:r w:rsidRPr="00F962E9">
              <w:t>10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Sonia Karlsson (s)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10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Siv Holma (v)</w:t>
            </w:r>
          </w:p>
        </w:tc>
        <w:tc>
          <w:tcPr>
            <w:tcW w:w="1247" w:type="dxa"/>
          </w:tcPr>
          <w:p w:rsidR="00CD0BAB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0.47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43882">
            <w:pPr>
              <w:pStyle w:val="Talartid"/>
            </w:pPr>
            <w:r w:rsidRPr="00F962E9">
              <w:t>1.</w:t>
            </w:r>
            <w:r w:rsidR="00561585" w:rsidRPr="00F962E9">
              <w:t>2</w:t>
            </w:r>
            <w:r w:rsidR="00A414F5" w:rsidRPr="00F962E9">
              <w:t>3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lastRenderedPageBreak/>
              <w:t>4</w:t>
            </w:r>
          </w:p>
        </w:tc>
        <w:tc>
          <w:tcPr>
            <w:tcW w:w="5670" w:type="dxa"/>
          </w:tcPr>
          <w:p w:rsidR="0001479C" w:rsidRPr="00F962E9" w:rsidRDefault="0001479C">
            <w:pPr>
              <w:pStyle w:val="renderubrik"/>
            </w:pPr>
            <w:r w:rsidRPr="00F962E9">
              <w:t>Finansutskottets betänkande FiU4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1479C" w:rsidRPr="00F962E9" w:rsidRDefault="0001479C">
            <w:pPr>
              <w:pStyle w:val="Underrubrik"/>
            </w:pPr>
            <w:r w:rsidRPr="00F962E9">
              <w:t xml:space="preserve">Utgiftsområde 26 Statsskuldsräntor m.m. 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5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Finansutskottets betänkande FiU5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 xml:space="preserve">Utgiftsområde 27 avgiften till Europeiska gemenskapen 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 w:rsidP="0001479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Agneta Gille (s)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CD0BAB">
            <w:r w:rsidRPr="00F962E9">
              <w:t>Cecilia Widegren (m)</w:t>
            </w:r>
          </w:p>
        </w:tc>
        <w:tc>
          <w:tcPr>
            <w:tcW w:w="1247" w:type="dxa"/>
          </w:tcPr>
          <w:p w:rsidR="0001479C" w:rsidRPr="00F962E9" w:rsidRDefault="00CD0BAB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Christer Nylander (fp)</w:t>
            </w:r>
          </w:p>
        </w:tc>
        <w:tc>
          <w:tcPr>
            <w:tcW w:w="1247" w:type="dxa"/>
          </w:tcPr>
          <w:p w:rsidR="00CD0BAB" w:rsidRPr="00F962E9" w:rsidRDefault="00B840C7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CD0BAB">
            <w:r w:rsidRPr="00F962E9">
              <w:t>Mats Odell (kd)</w:t>
            </w:r>
          </w:p>
        </w:tc>
        <w:tc>
          <w:tcPr>
            <w:tcW w:w="1247" w:type="dxa"/>
          </w:tcPr>
          <w:p w:rsidR="00CD0BAB" w:rsidRPr="00F962E9" w:rsidRDefault="006A14E1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6A14E1">
            <w:r w:rsidRPr="00F962E9">
              <w:t>Roger Tiefensee (c)</w:t>
            </w:r>
          </w:p>
        </w:tc>
        <w:tc>
          <w:tcPr>
            <w:tcW w:w="1247" w:type="dxa"/>
          </w:tcPr>
          <w:p w:rsidR="00CD0BAB" w:rsidRPr="00F962E9" w:rsidRDefault="006A14E1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CD0BAB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454" w:type="dxa"/>
          </w:tcPr>
          <w:p w:rsidR="00CD0BAB" w:rsidRPr="00F962E9" w:rsidRDefault="00CD0BA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0BAB" w:rsidRPr="00F962E9" w:rsidRDefault="006A14E1">
            <w:r w:rsidRPr="00F962E9">
              <w:t>Tommy Ternemar (s)</w:t>
            </w:r>
          </w:p>
        </w:tc>
        <w:tc>
          <w:tcPr>
            <w:tcW w:w="1247" w:type="dxa"/>
          </w:tcPr>
          <w:p w:rsidR="00CD0BAB" w:rsidRPr="00F962E9" w:rsidRDefault="006A14E1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CD0BAB" w:rsidRPr="00F962E9" w:rsidRDefault="00CD0BAB">
            <w:pPr>
              <w:pStyle w:val="IngenText"/>
            </w:pPr>
          </w:p>
        </w:tc>
        <w:tc>
          <w:tcPr>
            <w:tcW w:w="680" w:type="dxa"/>
          </w:tcPr>
          <w:p w:rsidR="00CD0BAB" w:rsidRPr="00F962E9" w:rsidRDefault="00CD0BAB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0.26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43882">
            <w:pPr>
              <w:pStyle w:val="Talartid"/>
            </w:pPr>
            <w:r w:rsidRPr="00F962E9">
              <w:t>1.4</w:t>
            </w:r>
            <w:r w:rsidR="00A414F5" w:rsidRPr="00F962E9">
              <w:t>9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6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Socialutskottets betänkande SoU9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>Vårdplanering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Lars U Granberg (s)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 w:rsidP="0001479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6A14E1">
            <w:r w:rsidRPr="00F962E9">
              <w:t>Kerstin Heinemann (fp)</w:t>
            </w:r>
          </w:p>
        </w:tc>
        <w:tc>
          <w:tcPr>
            <w:tcW w:w="1247" w:type="dxa"/>
          </w:tcPr>
          <w:p w:rsidR="0001479C" w:rsidRPr="00F962E9" w:rsidRDefault="006A14E1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Ulrik Lindgren (kd)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Ingrid Burman (v)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6A14E1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454" w:type="dxa"/>
          </w:tcPr>
          <w:p w:rsidR="006A14E1" w:rsidRPr="00F962E9" w:rsidRDefault="006A14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14E1" w:rsidRPr="00F962E9" w:rsidRDefault="006A14E1">
            <w:r w:rsidRPr="00F962E9">
              <w:t>Kenneth Johansson (c)</w:t>
            </w:r>
          </w:p>
        </w:tc>
        <w:tc>
          <w:tcPr>
            <w:tcW w:w="1247" w:type="dxa"/>
          </w:tcPr>
          <w:p w:rsidR="006A14E1" w:rsidRPr="00F962E9" w:rsidRDefault="006A14E1">
            <w:pPr>
              <w:pStyle w:val="Talartid"/>
            </w:pPr>
            <w:r w:rsidRPr="00F962E9">
              <w:t>3</w:t>
            </w:r>
          </w:p>
        </w:tc>
        <w:tc>
          <w:tcPr>
            <w:tcW w:w="79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680" w:type="dxa"/>
          </w:tcPr>
          <w:p w:rsidR="006A14E1" w:rsidRPr="00F962E9" w:rsidRDefault="006A14E1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0.15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561585">
            <w:pPr>
              <w:pStyle w:val="Talartid"/>
            </w:pPr>
            <w:r w:rsidRPr="00F962E9">
              <w:t>2.0</w:t>
            </w:r>
            <w:r w:rsidR="00A414F5" w:rsidRPr="00F962E9">
              <w:t>4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p w:rsidR="0060290C" w:rsidRPr="00F962E9" w:rsidRDefault="0060290C">
      <w:r w:rsidRPr="00F962E9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7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Näringsutskottets betänkande NU8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>Stöd för konvertering från direktverkande elvärme och oljeuppvärmning i bostadshus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Anne-Marie Pålsson (m)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6A14E1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454" w:type="dxa"/>
          </w:tcPr>
          <w:p w:rsidR="006A14E1" w:rsidRPr="00F962E9" w:rsidRDefault="006A14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14E1" w:rsidRPr="00F962E9" w:rsidRDefault="008A1241">
            <w:r w:rsidRPr="00F962E9">
              <w:t>Yvonne Ångström (fp)</w:t>
            </w:r>
          </w:p>
        </w:tc>
        <w:tc>
          <w:tcPr>
            <w:tcW w:w="1247" w:type="dxa"/>
          </w:tcPr>
          <w:p w:rsidR="006A14E1" w:rsidRPr="00F962E9" w:rsidRDefault="006A14E1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680" w:type="dxa"/>
          </w:tcPr>
          <w:p w:rsidR="006A14E1" w:rsidRPr="00F962E9" w:rsidRDefault="006A14E1">
            <w:pPr>
              <w:pStyle w:val="IngenText"/>
            </w:pPr>
          </w:p>
        </w:tc>
      </w:tr>
      <w:tr w:rsidR="006A14E1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454" w:type="dxa"/>
          </w:tcPr>
          <w:p w:rsidR="006A14E1" w:rsidRPr="00F962E9" w:rsidRDefault="006A14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14E1" w:rsidRPr="00F962E9" w:rsidRDefault="006A14E1">
            <w:r w:rsidRPr="00F962E9">
              <w:t>Mikael Oscarsson (kd)</w:t>
            </w:r>
          </w:p>
        </w:tc>
        <w:tc>
          <w:tcPr>
            <w:tcW w:w="1247" w:type="dxa"/>
          </w:tcPr>
          <w:p w:rsidR="006A14E1" w:rsidRPr="00F962E9" w:rsidRDefault="006A14E1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680" w:type="dxa"/>
          </w:tcPr>
          <w:p w:rsidR="006A14E1" w:rsidRPr="00F962E9" w:rsidRDefault="006A14E1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Berit Högman (s)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Lennart Beijer (v)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6A14E1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454" w:type="dxa"/>
          </w:tcPr>
          <w:p w:rsidR="006A14E1" w:rsidRPr="00F962E9" w:rsidRDefault="006A14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14E1" w:rsidRPr="00F962E9" w:rsidRDefault="006A14E1">
            <w:r w:rsidRPr="00F962E9">
              <w:t>Håkan Larsson (c)</w:t>
            </w:r>
          </w:p>
        </w:tc>
        <w:tc>
          <w:tcPr>
            <w:tcW w:w="1247" w:type="dxa"/>
          </w:tcPr>
          <w:p w:rsidR="006A14E1" w:rsidRPr="00F962E9" w:rsidRDefault="006A14E1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6A14E1" w:rsidRPr="00F962E9" w:rsidRDefault="006A14E1">
            <w:pPr>
              <w:pStyle w:val="IngenText"/>
            </w:pPr>
          </w:p>
        </w:tc>
        <w:tc>
          <w:tcPr>
            <w:tcW w:w="680" w:type="dxa"/>
          </w:tcPr>
          <w:p w:rsidR="006A14E1" w:rsidRPr="00F962E9" w:rsidRDefault="006A14E1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Ingegerd Saarinen (mp)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6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0.40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43882">
            <w:pPr>
              <w:pStyle w:val="Talartid"/>
            </w:pPr>
            <w:r w:rsidRPr="00F962E9">
              <w:t>2.</w:t>
            </w:r>
            <w:r w:rsidR="00561585" w:rsidRPr="00F962E9">
              <w:t>4</w:t>
            </w:r>
            <w:r w:rsidR="00A414F5" w:rsidRPr="00F962E9">
              <w:t>4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6A5BAF">
            <w:pPr>
              <w:pStyle w:val="rendenr"/>
            </w:pPr>
            <w:r w:rsidRPr="00F962E9">
              <w:t>8</w:t>
            </w: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renderubrik"/>
            </w:pPr>
            <w:r w:rsidRPr="00F962E9">
              <w:t>Trafikutskottets betänkande TU6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01479C" w:rsidRPr="00F962E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479C" w:rsidRPr="00F962E9" w:rsidRDefault="0001479C">
            <w:pPr>
              <w:pStyle w:val="Underrubrik"/>
            </w:pPr>
            <w:r w:rsidRPr="00F962E9">
              <w:t>Skyldighet att tillhandahålla förnybara drivmedel</w:t>
            </w:r>
          </w:p>
        </w:tc>
        <w:tc>
          <w:tcPr>
            <w:tcW w:w="1247" w:type="dxa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1479C" w:rsidRPr="00F962E9" w:rsidRDefault="0001479C">
            <w:pPr>
              <w:pStyle w:val="IngenText"/>
              <w:tabs>
                <w:tab w:val="clear" w:pos="6804"/>
              </w:tabs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Carina Moberg (s)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4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Jan-Evert Rådhström (m)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Marie Wahlgren (fp)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8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Johnny Gylling (kd)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5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Staffan Danielsson (c)</w:t>
            </w:r>
          </w:p>
        </w:tc>
        <w:tc>
          <w:tcPr>
            <w:tcW w:w="1247" w:type="dxa"/>
          </w:tcPr>
          <w:p w:rsidR="001D0B16" w:rsidRPr="00F962E9" w:rsidRDefault="003D2512" w:rsidP="00BB58AE">
            <w:pPr>
              <w:pStyle w:val="Talartid"/>
            </w:pPr>
            <w:r w:rsidRPr="00F962E9">
              <w:t>10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Claes-Göran Brandin (s)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10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1D0B16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454" w:type="dxa"/>
          </w:tcPr>
          <w:p w:rsidR="001D0B16" w:rsidRPr="00F962E9" w:rsidRDefault="001D0B16" w:rsidP="00BB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0B16" w:rsidRPr="00F962E9" w:rsidRDefault="001D0B16" w:rsidP="00BB58AE">
            <w:r w:rsidRPr="00F962E9">
              <w:t>Peter Pedersen (v)</w:t>
            </w:r>
          </w:p>
        </w:tc>
        <w:tc>
          <w:tcPr>
            <w:tcW w:w="1247" w:type="dxa"/>
          </w:tcPr>
          <w:p w:rsidR="001D0B16" w:rsidRPr="00F962E9" w:rsidRDefault="001D0B16" w:rsidP="00BB58AE">
            <w:pPr>
              <w:pStyle w:val="Talartid"/>
            </w:pPr>
            <w:r w:rsidRPr="00F962E9">
              <w:t>8</w:t>
            </w:r>
          </w:p>
        </w:tc>
        <w:tc>
          <w:tcPr>
            <w:tcW w:w="794" w:type="dxa"/>
          </w:tcPr>
          <w:p w:rsidR="001D0B16" w:rsidRPr="00F962E9" w:rsidRDefault="001D0B16" w:rsidP="00BB58AE">
            <w:pPr>
              <w:pStyle w:val="IngenText"/>
            </w:pPr>
          </w:p>
        </w:tc>
        <w:tc>
          <w:tcPr>
            <w:tcW w:w="680" w:type="dxa"/>
          </w:tcPr>
          <w:p w:rsidR="001D0B16" w:rsidRPr="00F962E9" w:rsidRDefault="001D0B16" w:rsidP="00BB58AE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454" w:type="dxa"/>
          </w:tcPr>
          <w:p w:rsidR="0001479C" w:rsidRPr="00F962E9" w:rsidRDefault="0001479C" w:rsidP="0001479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1479C" w:rsidRPr="00F962E9" w:rsidRDefault="009B1358">
            <w:r w:rsidRPr="00F962E9">
              <w:t>Claes Roxbergh (mp)</w:t>
            </w:r>
          </w:p>
        </w:tc>
        <w:tc>
          <w:tcPr>
            <w:tcW w:w="1247" w:type="dxa"/>
          </w:tcPr>
          <w:p w:rsidR="0001479C" w:rsidRPr="00F962E9" w:rsidRDefault="006A14E1">
            <w:pPr>
              <w:pStyle w:val="Talartid"/>
            </w:pPr>
            <w:r w:rsidRPr="00F962E9">
              <w:t>8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IngenText"/>
            </w:pP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45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1247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Summalinje"/>
            </w:pPr>
          </w:p>
        </w:tc>
        <w:tc>
          <w:tcPr>
            <w:tcW w:w="680" w:type="dxa"/>
          </w:tcPr>
          <w:p w:rsidR="0001479C" w:rsidRPr="00F962E9" w:rsidRDefault="0001479C">
            <w:pPr>
              <w:pStyle w:val="Summalinje"/>
            </w:pPr>
            <w:r w:rsidRPr="00F962E9">
              <w:t>____</w:t>
            </w:r>
          </w:p>
        </w:tc>
      </w:tr>
      <w:tr w:rsidR="0001479C" w:rsidRPr="00F962E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479C" w:rsidRPr="00F962E9" w:rsidRDefault="0001479C">
            <w:pPr>
              <w:pStyle w:val="IngenText"/>
            </w:pPr>
            <w:r w:rsidRPr="00F962E9">
              <w:t xml:space="preserve"> </w:t>
            </w:r>
          </w:p>
        </w:tc>
        <w:tc>
          <w:tcPr>
            <w:tcW w:w="45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5216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1247" w:type="dxa"/>
          </w:tcPr>
          <w:p w:rsidR="0001479C" w:rsidRPr="00F962E9" w:rsidRDefault="00A414F5" w:rsidP="00A414F5">
            <w:pPr>
              <w:pStyle w:val="Talartid"/>
            </w:pPr>
            <w:r w:rsidRPr="00F962E9">
              <w:t>0.58</w:t>
            </w:r>
          </w:p>
        </w:tc>
        <w:tc>
          <w:tcPr>
            <w:tcW w:w="794" w:type="dxa"/>
          </w:tcPr>
          <w:p w:rsidR="0001479C" w:rsidRPr="00F962E9" w:rsidRDefault="0001479C">
            <w:pPr>
              <w:pStyle w:val="IngenText"/>
            </w:pPr>
          </w:p>
        </w:tc>
        <w:tc>
          <w:tcPr>
            <w:tcW w:w="680" w:type="dxa"/>
          </w:tcPr>
          <w:p w:rsidR="0001479C" w:rsidRPr="00F962E9" w:rsidRDefault="00043882">
            <w:pPr>
              <w:pStyle w:val="Talartid"/>
            </w:pPr>
            <w:r w:rsidRPr="00F962E9">
              <w:t>3.</w:t>
            </w:r>
            <w:r w:rsidR="00A414F5" w:rsidRPr="00F962E9">
              <w:t>42</w:t>
            </w:r>
          </w:p>
        </w:tc>
      </w:tr>
    </w:tbl>
    <w:p w:rsidR="0001479C" w:rsidRPr="00F962E9" w:rsidRDefault="0001479C">
      <w:pPr>
        <w:pStyle w:val="Blankrad"/>
      </w:pPr>
      <w:r w:rsidRPr="00F962E9">
        <w:t xml:space="preserve">     </w:t>
      </w:r>
    </w:p>
    <w:p w:rsidR="004E5086" w:rsidRPr="00F962E9" w:rsidRDefault="0001479C">
      <w:pPr>
        <w:pStyle w:val="Blankrad"/>
      </w:pPr>
      <w:r w:rsidRPr="00F962E9">
        <w:t xml:space="preserve">     </w:t>
      </w:r>
      <w:bookmarkStart w:id="0" w:name="Start"/>
      <w:bookmarkEnd w:id="0"/>
      <w:r w:rsidR="004E5086" w:rsidRPr="00F962E9">
        <w:t>     </w:t>
      </w:r>
    </w:p>
    <w:p w:rsidR="004E5086" w:rsidRPr="00F962E9" w:rsidRDefault="004E5086">
      <w:pPr>
        <w:pStyle w:val="Blankrad"/>
      </w:pPr>
      <w:r w:rsidRPr="00F962E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962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962E9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F962E9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F962E9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F962E9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F962E9" w:rsidRDefault="004E5086">
            <w:pPr>
              <w:pStyle w:val="TalartidTotal"/>
            </w:pPr>
            <w:r w:rsidRPr="00F962E9">
              <w:t>Totalt</w:t>
            </w:r>
          </w:p>
        </w:tc>
        <w:tc>
          <w:tcPr>
            <w:tcW w:w="681" w:type="dxa"/>
          </w:tcPr>
          <w:p w:rsidR="004E5086" w:rsidRPr="00F962E9" w:rsidRDefault="00043882">
            <w:pPr>
              <w:pStyle w:val="TalartidTotal"/>
            </w:pPr>
            <w:r w:rsidRPr="00F962E9">
              <w:t>3.</w:t>
            </w:r>
            <w:r w:rsidR="00A414F5" w:rsidRPr="00F962E9">
              <w:t>42</w:t>
            </w:r>
          </w:p>
        </w:tc>
      </w:tr>
      <w:tr w:rsidR="004E5086" w:rsidRPr="00F962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962E9" w:rsidRDefault="004E5086" w:rsidP="0060290C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F962E9" w:rsidRDefault="004E5086" w:rsidP="0060290C">
            <w:pPr>
              <w:pStyle w:val="StreckMitten"/>
              <w:spacing w:before="0"/>
            </w:pPr>
            <w:r w:rsidRPr="00F962E9">
              <w:tab/>
            </w:r>
            <w:r w:rsidRPr="00F962E9">
              <w:tab/>
            </w:r>
          </w:p>
        </w:tc>
      </w:tr>
    </w:tbl>
    <w:p w:rsidR="004E5086" w:rsidRPr="00F962E9" w:rsidRDefault="004E5086"/>
    <w:sectPr w:rsidR="004E5086" w:rsidRPr="00F962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098" w:rsidRPr="00F962E9" w:rsidRDefault="004F5098">
      <w:r w:rsidRPr="00F962E9">
        <w:separator/>
      </w:r>
    </w:p>
  </w:endnote>
  <w:endnote w:type="continuationSeparator" w:id="0">
    <w:p w:rsidR="004F5098" w:rsidRPr="00F962E9" w:rsidRDefault="004F5098">
      <w:r w:rsidRPr="00F962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962E9" w:rsidRDefault="00914AAB">
    <w:pPr>
      <w:pStyle w:val="Sidhuvud"/>
      <w:jc w:val="center"/>
    </w:pPr>
    <w:r w:rsidRPr="00F962E9">
      <w:fldChar w:fldCharType="begin" w:fldLock="1"/>
    </w:r>
    <w:r w:rsidRPr="00F962E9">
      <w:instrText xml:space="preserve"> PAGE </w:instrText>
    </w:r>
    <w:r w:rsidRPr="00F962E9">
      <w:fldChar w:fldCharType="separate"/>
    </w:r>
    <w:r w:rsidR="00931094" w:rsidRPr="00F962E9">
      <w:t>1</w:t>
    </w:r>
    <w:r w:rsidRPr="00F962E9">
      <w:fldChar w:fldCharType="end"/>
    </w:r>
    <w:r w:rsidRPr="00F962E9">
      <w:t>(</w:t>
    </w:r>
    <w:r w:rsidRPr="00F962E9">
      <w:fldChar w:fldCharType="begin" w:fldLock="1"/>
    </w:r>
    <w:r w:rsidRPr="00F962E9">
      <w:instrText xml:space="preserve"> NUMPAGES </w:instrText>
    </w:r>
    <w:r w:rsidRPr="00F962E9">
      <w:fldChar w:fldCharType="separate"/>
    </w:r>
    <w:r w:rsidR="00931094" w:rsidRPr="00F962E9">
      <w:t>3</w:t>
    </w:r>
    <w:r w:rsidRPr="00F962E9">
      <w:fldChar w:fldCharType="end"/>
    </w:r>
    <w:r w:rsidRPr="00F962E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962E9" w:rsidRDefault="00914AAB">
    <w:pPr>
      <w:pStyle w:val="Sidhuvud"/>
      <w:jc w:val="center"/>
    </w:pPr>
    <w:r w:rsidRPr="00F962E9">
      <w:fldChar w:fldCharType="begin" w:fldLock="1"/>
    </w:r>
    <w:r w:rsidRPr="00F962E9">
      <w:instrText xml:space="preserve"> PAGE </w:instrText>
    </w:r>
    <w:r w:rsidRPr="00F962E9">
      <w:fldChar w:fldCharType="separate"/>
    </w:r>
    <w:r w:rsidR="004F5098" w:rsidRPr="00F962E9">
      <w:t>1</w:t>
    </w:r>
    <w:r w:rsidRPr="00F962E9">
      <w:fldChar w:fldCharType="end"/>
    </w:r>
    <w:r w:rsidRPr="00F962E9">
      <w:t>(</w:t>
    </w:r>
    <w:r w:rsidRPr="00F962E9">
      <w:fldChar w:fldCharType="begin" w:fldLock="1"/>
    </w:r>
    <w:r w:rsidRPr="00F962E9">
      <w:instrText xml:space="preserve"> NUMPAGES </w:instrText>
    </w:r>
    <w:r w:rsidRPr="00F962E9">
      <w:fldChar w:fldCharType="separate"/>
    </w:r>
    <w:r w:rsidR="00931094" w:rsidRPr="00F962E9">
      <w:t>3</w:t>
    </w:r>
    <w:r w:rsidRPr="00F962E9">
      <w:fldChar w:fldCharType="end"/>
    </w:r>
    <w:r w:rsidRPr="00F962E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098" w:rsidRPr="00F962E9" w:rsidRDefault="004F5098">
      <w:r w:rsidRPr="00F962E9">
        <w:separator/>
      </w:r>
    </w:p>
  </w:footnote>
  <w:footnote w:type="continuationSeparator" w:id="0">
    <w:p w:rsidR="004F5098" w:rsidRPr="00F962E9" w:rsidRDefault="004F5098">
      <w:r w:rsidRPr="00F962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962E9" w:rsidRDefault="00914AAB">
    <w:pPr>
      <w:pStyle w:val="Sidhuvud"/>
      <w:tabs>
        <w:tab w:val="clear" w:pos="4536"/>
      </w:tabs>
    </w:pPr>
    <w:r w:rsidRPr="00F962E9">
      <w:fldChar w:fldCharType="begin" w:fldLock="1"/>
    </w:r>
    <w:r w:rsidRPr="00F962E9">
      <w:instrText xml:space="preserve"> DOCPROPERTY "DocumentDate" </w:instrText>
    </w:r>
    <w:r w:rsidRPr="00F962E9">
      <w:fldChar w:fldCharType="separate"/>
    </w:r>
    <w:r w:rsidR="00931094" w:rsidRPr="00F962E9">
      <w:t>Fredagen den 16 december 2005</w:t>
    </w:r>
    <w:r w:rsidRPr="00F962E9">
      <w:fldChar w:fldCharType="end"/>
    </w:r>
    <w:r w:rsidRPr="00F962E9">
      <w:tab/>
    </w:r>
  </w:p>
  <w:p w:rsidR="00914AAB" w:rsidRPr="00F962E9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962E9">
      <w:rPr>
        <w:sz w:val="12"/>
      </w:rPr>
      <w:tab/>
    </w:r>
  </w:p>
  <w:p w:rsidR="00914AAB" w:rsidRPr="00F962E9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962E9" w:rsidRDefault="00F962E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962E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F962E9" w:rsidRDefault="00914AAB">
    <w:pPr>
      <w:pStyle w:val="Dokumentrubrik"/>
      <w:spacing w:after="360"/>
    </w:pPr>
    <w:r w:rsidRPr="00F962E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20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56E377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CC22A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F2C34E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03E45A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3FD3B7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BC359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192395">
    <w:abstractNumId w:val="12"/>
  </w:num>
  <w:num w:numId="2" w16cid:durableId="1019627278">
    <w:abstractNumId w:val="5"/>
  </w:num>
  <w:num w:numId="3" w16cid:durableId="378167731">
    <w:abstractNumId w:val="11"/>
  </w:num>
  <w:num w:numId="4" w16cid:durableId="1676375180">
    <w:abstractNumId w:val="4"/>
  </w:num>
  <w:num w:numId="5" w16cid:durableId="1592422930">
    <w:abstractNumId w:val="1"/>
  </w:num>
  <w:num w:numId="6" w16cid:durableId="2103333249">
    <w:abstractNumId w:val="2"/>
  </w:num>
  <w:num w:numId="7" w16cid:durableId="2070958089">
    <w:abstractNumId w:val="10"/>
  </w:num>
  <w:num w:numId="8" w16cid:durableId="991178239">
    <w:abstractNumId w:val="9"/>
  </w:num>
  <w:num w:numId="9" w16cid:durableId="1334071029">
    <w:abstractNumId w:val="6"/>
  </w:num>
  <w:num w:numId="10" w16cid:durableId="1390570341">
    <w:abstractNumId w:val="0"/>
  </w:num>
  <w:num w:numId="11" w16cid:durableId="1440831678">
    <w:abstractNumId w:val="3"/>
  </w:num>
  <w:num w:numId="12" w16cid:durableId="889264549">
    <w:abstractNumId w:val="7"/>
  </w:num>
  <w:num w:numId="13" w16cid:durableId="250940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62E9"/>
    <w:rsid w:val="0001479C"/>
    <w:rsid w:val="00036895"/>
    <w:rsid w:val="00043882"/>
    <w:rsid w:val="00047448"/>
    <w:rsid w:val="000F2555"/>
    <w:rsid w:val="000F675C"/>
    <w:rsid w:val="0017357C"/>
    <w:rsid w:val="001D0B16"/>
    <w:rsid w:val="00220BD0"/>
    <w:rsid w:val="002215AE"/>
    <w:rsid w:val="00222EE9"/>
    <w:rsid w:val="0026594F"/>
    <w:rsid w:val="00306876"/>
    <w:rsid w:val="00354811"/>
    <w:rsid w:val="0038402A"/>
    <w:rsid w:val="003A0DFB"/>
    <w:rsid w:val="003A5959"/>
    <w:rsid w:val="003C385F"/>
    <w:rsid w:val="003D092B"/>
    <w:rsid w:val="003D2512"/>
    <w:rsid w:val="003D2A29"/>
    <w:rsid w:val="003D3716"/>
    <w:rsid w:val="00400ED1"/>
    <w:rsid w:val="00442278"/>
    <w:rsid w:val="004435AD"/>
    <w:rsid w:val="00471C49"/>
    <w:rsid w:val="00471C7D"/>
    <w:rsid w:val="0047386A"/>
    <w:rsid w:val="00474DFF"/>
    <w:rsid w:val="004C1EBA"/>
    <w:rsid w:val="004E5086"/>
    <w:rsid w:val="004F42C3"/>
    <w:rsid w:val="004F5098"/>
    <w:rsid w:val="0051193E"/>
    <w:rsid w:val="00530A28"/>
    <w:rsid w:val="005331D9"/>
    <w:rsid w:val="00537DBB"/>
    <w:rsid w:val="00561585"/>
    <w:rsid w:val="00571471"/>
    <w:rsid w:val="0059295C"/>
    <w:rsid w:val="005A655F"/>
    <w:rsid w:val="005A7E17"/>
    <w:rsid w:val="005E7927"/>
    <w:rsid w:val="005F002D"/>
    <w:rsid w:val="0060290C"/>
    <w:rsid w:val="00630EB2"/>
    <w:rsid w:val="00633FD1"/>
    <w:rsid w:val="006550EB"/>
    <w:rsid w:val="006A14E1"/>
    <w:rsid w:val="006A5BAF"/>
    <w:rsid w:val="00752CAC"/>
    <w:rsid w:val="007677C7"/>
    <w:rsid w:val="0078115B"/>
    <w:rsid w:val="007B10F4"/>
    <w:rsid w:val="007E4D46"/>
    <w:rsid w:val="00810320"/>
    <w:rsid w:val="0084612D"/>
    <w:rsid w:val="008645D8"/>
    <w:rsid w:val="008A1241"/>
    <w:rsid w:val="008A2FE2"/>
    <w:rsid w:val="008E325A"/>
    <w:rsid w:val="008F5D3C"/>
    <w:rsid w:val="00914AAB"/>
    <w:rsid w:val="00921E0D"/>
    <w:rsid w:val="00931094"/>
    <w:rsid w:val="0099727A"/>
    <w:rsid w:val="009B1358"/>
    <w:rsid w:val="009E33A4"/>
    <w:rsid w:val="009E7020"/>
    <w:rsid w:val="00A21391"/>
    <w:rsid w:val="00A32A72"/>
    <w:rsid w:val="00A414F5"/>
    <w:rsid w:val="00A42F10"/>
    <w:rsid w:val="00AA24E2"/>
    <w:rsid w:val="00AF1E43"/>
    <w:rsid w:val="00B1029F"/>
    <w:rsid w:val="00B840C7"/>
    <w:rsid w:val="00B85712"/>
    <w:rsid w:val="00BA08B6"/>
    <w:rsid w:val="00BB58AE"/>
    <w:rsid w:val="00BD5AB1"/>
    <w:rsid w:val="00C159F3"/>
    <w:rsid w:val="00C500C2"/>
    <w:rsid w:val="00C551BF"/>
    <w:rsid w:val="00C80F93"/>
    <w:rsid w:val="00C87628"/>
    <w:rsid w:val="00C92CFA"/>
    <w:rsid w:val="00CA25D7"/>
    <w:rsid w:val="00CC61C1"/>
    <w:rsid w:val="00CD0BAB"/>
    <w:rsid w:val="00CD6CEC"/>
    <w:rsid w:val="00CD77EB"/>
    <w:rsid w:val="00CE6093"/>
    <w:rsid w:val="00CF087D"/>
    <w:rsid w:val="00CF66CD"/>
    <w:rsid w:val="00D85DE8"/>
    <w:rsid w:val="00DA526C"/>
    <w:rsid w:val="00DD0A08"/>
    <w:rsid w:val="00E01B3F"/>
    <w:rsid w:val="00E111B8"/>
    <w:rsid w:val="00E57952"/>
    <w:rsid w:val="00E57EFB"/>
    <w:rsid w:val="00EF2FD3"/>
    <w:rsid w:val="00F22968"/>
    <w:rsid w:val="00F3132E"/>
    <w:rsid w:val="00F551C9"/>
    <w:rsid w:val="00F962E9"/>
    <w:rsid w:val="00F97366"/>
    <w:rsid w:val="00FA72FD"/>
    <w:rsid w:val="00FB4BD1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3B044-EAE4-4A3B-8E1E-9A928EF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CA25D7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373</Words>
  <Characters>1813</Characters>
  <Application>Microsoft Office Word</Application>
  <DocSecurity>4</DocSecurity>
  <Lines>604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16 december 2005   (första sammanträdet)</vt:lpstr>
    </vt:vector>
  </TitlesOfParts>
  <Company>Riksdagen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2005-12-15T15:22:00Z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december 2005</vt:lpwstr>
  </property>
  <property fmtid="{D5CDD505-2E9C-101B-9397-08002B2CF9AE}" pid="3" name="DocumentYear">
    <vt:lpwstr>2005/06</vt:lpwstr>
  </property>
</Properties>
</file>