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A7F" w:rsidRPr="00DA027F" w:rsidRDefault="00DA3A7F" w:rsidP="00146551">
      <w:pPr>
        <w:pStyle w:val="Hemstlrubrik"/>
      </w:pPr>
      <w:r w:rsidRPr="00DA027F">
        <w:t>Förslag till riksdagsbeslut</w:t>
      </w:r>
    </w:p>
    <w:p w:rsidR="00DA3A7F" w:rsidRPr="00DA027F" w:rsidRDefault="00DA3A7F" w:rsidP="00A358CE">
      <w:pPr>
        <w:pStyle w:val="Hemstlatt"/>
        <w:numPr>
          <w:ilvl w:val="0"/>
          <w:numId w:val="0"/>
        </w:numPr>
        <w:ind w:left="340"/>
      </w:pPr>
      <w:r w:rsidRPr="00DA027F">
        <w:t xml:space="preserve">Riksdagen tillkännager för regeringen som sin mening vad i motionen anförs om att </w:t>
      </w:r>
      <w:r w:rsidR="00A358CE" w:rsidRPr="00DA027F">
        <w:t>sprututb</w:t>
      </w:r>
      <w:r w:rsidRPr="00DA027F">
        <w:t>yte för narkomaner skall vara förbjudet.</w:t>
      </w:r>
    </w:p>
    <w:p w:rsidR="00422641" w:rsidRPr="00DA027F" w:rsidRDefault="00422641" w:rsidP="00DA3A7F">
      <w:pPr>
        <w:pStyle w:val="Rubrik1"/>
      </w:pPr>
      <w:r w:rsidRPr="00DA027F">
        <w:t>Motivering</w:t>
      </w:r>
    </w:p>
    <w:p w:rsidR="00DA3A7F" w:rsidRPr="00DA027F" w:rsidRDefault="00DA3A7F" w:rsidP="00DA3A7F">
      <w:r w:rsidRPr="00DA027F">
        <w:t>Smuggling av narkotika till Sverige har ökat kraftigt. Det finns stark anle</w:t>
      </w:r>
      <w:r w:rsidRPr="00DA027F">
        <w:t>d</w:t>
      </w:r>
      <w:r w:rsidRPr="00DA027F">
        <w:t xml:space="preserve">ning att tro att </w:t>
      </w:r>
      <w:r w:rsidR="003D1450" w:rsidRPr="00DA027F">
        <w:t>EU</w:t>
      </w:r>
      <w:r w:rsidR="003D1450" w:rsidRPr="00DA027F">
        <w:noBreakHyphen/>
      </w:r>
      <w:r w:rsidRPr="00DA027F">
        <w:t>utvidgningen kommer att innebära ett ännu större inflöde av narkotiska preparat till Sverige via östra Europa.</w:t>
      </w:r>
    </w:p>
    <w:p w:rsidR="00DA3A7F" w:rsidRPr="00DA027F" w:rsidRDefault="00DA3A7F" w:rsidP="000A1CE3">
      <w:pPr>
        <w:pStyle w:val="Normaltindrag"/>
      </w:pPr>
      <w:r w:rsidRPr="00DA027F">
        <w:t xml:space="preserve">Med detta som bakgrund kunde man i senaste numret av </w:t>
      </w:r>
      <w:r w:rsidR="000A1CE3" w:rsidRPr="00DA027F">
        <w:t>Riksdag &amp; D</w:t>
      </w:r>
      <w:r w:rsidR="000A1CE3" w:rsidRPr="00DA027F">
        <w:t>e</w:t>
      </w:r>
      <w:r w:rsidR="000A1CE3" w:rsidRPr="00DA027F">
        <w:t xml:space="preserve">partement </w:t>
      </w:r>
      <w:r w:rsidRPr="00DA027F">
        <w:t>läsa att regeringen inte tar ställning i den kontroversiella frågan om sprut</w:t>
      </w:r>
      <w:r w:rsidR="003D1450" w:rsidRPr="00DA027F">
        <w:t>ut</w:t>
      </w:r>
      <w:r w:rsidRPr="00DA027F">
        <w:t>byte för narkomaner.</w:t>
      </w:r>
      <w:r w:rsidR="000A1CE3" w:rsidRPr="00DA027F">
        <w:t xml:space="preserve"> </w:t>
      </w:r>
      <w:r w:rsidRPr="00DA027F">
        <w:t>Det är inte bra. Ett tydligt ställningstagande hade behövts.</w:t>
      </w:r>
    </w:p>
    <w:p w:rsidR="00DA3A7F" w:rsidRPr="00DA027F" w:rsidRDefault="000A1CE3" w:rsidP="000A1CE3">
      <w:pPr>
        <w:pStyle w:val="Normaltindrag"/>
      </w:pPr>
      <w:r w:rsidRPr="00DA027F">
        <w:t>Det övergripande mål</w:t>
      </w:r>
      <w:r w:rsidR="00DA3A7F" w:rsidRPr="00DA027F">
        <w:t xml:space="preserve"> som statsmakten har satt upp för narkotikapolitiken är ett narkotikafritt samhälle.</w:t>
      </w:r>
      <w:r w:rsidRPr="00DA027F">
        <w:t xml:space="preserve"> </w:t>
      </w:r>
      <w:r w:rsidR="00DA3A7F" w:rsidRPr="00DA027F">
        <w:t>Detta har sedan delats in i tre mer konkreta mål:</w:t>
      </w:r>
    </w:p>
    <w:p w:rsidR="00DA3A7F" w:rsidRPr="00DA027F" w:rsidRDefault="00DA3A7F" w:rsidP="00997524">
      <w:pPr>
        <w:pStyle w:val="PunktlistaTankstreck"/>
        <w:tabs>
          <w:tab w:val="clear" w:pos="360"/>
        </w:tabs>
      </w:pPr>
      <w:r w:rsidRPr="00DA027F">
        <w:t>att minsk</w:t>
      </w:r>
      <w:r w:rsidR="000A1CE3" w:rsidRPr="00DA027F">
        <w:t>a nyrekryteringen till missbruk,</w:t>
      </w:r>
    </w:p>
    <w:p w:rsidR="00DA3A7F" w:rsidRPr="00DA027F" w:rsidRDefault="00DA3A7F" w:rsidP="00146551">
      <w:pPr>
        <w:pStyle w:val="PunktlistaTankstreck"/>
        <w:tabs>
          <w:tab w:val="clear" w:pos="360"/>
        </w:tabs>
        <w:spacing w:before="0"/>
      </w:pPr>
      <w:r w:rsidRPr="00DA027F">
        <w:t>att förmå fler missbrukar</w:t>
      </w:r>
      <w:r w:rsidR="000A1CE3" w:rsidRPr="00DA027F">
        <w:t>e att upphöra med sitt missbruk,</w:t>
      </w:r>
    </w:p>
    <w:p w:rsidR="00DA3A7F" w:rsidRPr="00DA027F" w:rsidRDefault="00DA3A7F" w:rsidP="00146551">
      <w:pPr>
        <w:pStyle w:val="PunktlistaTankstreck"/>
        <w:tabs>
          <w:tab w:val="clear" w:pos="360"/>
        </w:tabs>
        <w:spacing w:before="0"/>
      </w:pPr>
      <w:r w:rsidRPr="00DA027F">
        <w:t>att minska tillgången på narkotika.</w:t>
      </w:r>
    </w:p>
    <w:p w:rsidR="00DA3A7F" w:rsidRPr="00DA027F" w:rsidRDefault="00DA3A7F" w:rsidP="00146551">
      <w:r w:rsidRPr="00DA027F">
        <w:t>Inte minst tillgången på narkotika har stor betydelse för ungdomars drogv</w:t>
      </w:r>
      <w:r w:rsidRPr="00DA027F">
        <w:t>a</w:t>
      </w:r>
      <w:r w:rsidRPr="00DA027F">
        <w:t>nor</w:t>
      </w:r>
      <w:r w:rsidR="000A1CE3" w:rsidRPr="00DA027F">
        <w:t>,</w:t>
      </w:r>
      <w:r w:rsidRPr="00DA027F">
        <w:t xml:space="preserve"> och polisens strategi är därför att öka den </w:t>
      </w:r>
      <w:r w:rsidR="00146551" w:rsidRPr="00DA027F">
        <w:t>s.k.</w:t>
      </w:r>
      <w:r w:rsidR="00997524" w:rsidRPr="00DA027F">
        <w:t xml:space="preserve"> </w:t>
      </w:r>
      <w:r w:rsidRPr="00DA027F">
        <w:t xml:space="preserve">söktiden, </w:t>
      </w:r>
      <w:r w:rsidR="00146551" w:rsidRPr="00DA027F">
        <w:t>dvs.</w:t>
      </w:r>
      <w:r w:rsidRPr="00DA027F">
        <w:t xml:space="preserve"> den tid det tar att få fram narkotika.</w:t>
      </w:r>
    </w:p>
    <w:p w:rsidR="00DA3A7F" w:rsidRPr="00DA027F" w:rsidRDefault="00DA3A7F" w:rsidP="000A1CE3">
      <w:pPr>
        <w:pStyle w:val="Normaltindrag"/>
      </w:pPr>
      <w:r w:rsidRPr="00DA027F">
        <w:t xml:space="preserve">Gatupriserna på narkotika är </w:t>
      </w:r>
      <w:r w:rsidR="000A1CE3" w:rsidRPr="00DA027F">
        <w:t xml:space="preserve">i dag </w:t>
      </w:r>
      <w:r w:rsidRPr="00DA027F">
        <w:t>stabila eller sjunkande</w:t>
      </w:r>
      <w:r w:rsidR="000A1CE3" w:rsidRPr="00DA027F">
        <w:t>,</w:t>
      </w:r>
      <w:r w:rsidRPr="00DA027F">
        <w:t xml:space="preserve"> vilket visar att det tidigare konstaterandet är riktigt. Tillgången på narkotika har ökat kraftigt i Sverige.</w:t>
      </w:r>
      <w:r w:rsidR="000A1CE3" w:rsidRPr="00DA027F">
        <w:t xml:space="preserve"> </w:t>
      </w:r>
      <w:r w:rsidRPr="00DA027F">
        <w:t>Ett naturl</w:t>
      </w:r>
      <w:r w:rsidR="00146551" w:rsidRPr="00DA027F">
        <w:t>igt sätt att möta denna öka</w:t>
      </w:r>
      <w:r w:rsidRPr="00DA027F">
        <w:t>de tillgång och samtidigt arbeta aktivt med att nå de narkotikapolitiska målen vore att satsa på tull och polis.</w:t>
      </w:r>
      <w:r w:rsidR="000A1CE3" w:rsidRPr="00DA027F">
        <w:t xml:space="preserve"> </w:t>
      </w:r>
      <w:r w:rsidRPr="00DA027F">
        <w:t>I</w:t>
      </w:r>
      <w:r w:rsidR="000A1CE3" w:rsidRPr="00DA027F">
        <w:t xml:space="preserve"> </w:t>
      </w:r>
      <w:r w:rsidRPr="00DA027F">
        <w:t>stället lägger regeringen förslag som innebär att tullens brottsbekämpande verksamhet minskas i en tid då allt tyder på att man borde satsa kraftigt.</w:t>
      </w:r>
    </w:p>
    <w:p w:rsidR="00DA3A7F" w:rsidRPr="00DA027F" w:rsidRDefault="00DA3A7F" w:rsidP="000A1CE3">
      <w:pPr>
        <w:pStyle w:val="Normaltindrag"/>
      </w:pPr>
      <w:r w:rsidRPr="00DA027F">
        <w:t>Det är förbjudet enligt lag att befatta sig med narkotika</w:t>
      </w:r>
      <w:r w:rsidR="000A1CE3" w:rsidRPr="00DA027F">
        <w:t>,</w:t>
      </w:r>
      <w:r w:rsidRPr="00DA027F">
        <w:t xml:space="preserve"> och sprut</w:t>
      </w:r>
      <w:r w:rsidR="000A1CE3" w:rsidRPr="00DA027F">
        <w:t>ut</w:t>
      </w:r>
      <w:r w:rsidRPr="00DA027F">
        <w:t>byte</w:t>
      </w:r>
      <w:r w:rsidRPr="00DA027F">
        <w:t>s</w:t>
      </w:r>
      <w:r w:rsidRPr="00DA027F">
        <w:t>programmet sänder mycket märkliga signaler i förhållande till den lagstif</w:t>
      </w:r>
      <w:r w:rsidRPr="00DA027F">
        <w:t>t</w:t>
      </w:r>
      <w:r w:rsidRPr="00DA027F">
        <w:t>ning som jag uppfattat att vi alla är mycket eniga om.</w:t>
      </w:r>
    </w:p>
    <w:p w:rsidR="00DA3A7F" w:rsidRPr="00DA027F" w:rsidRDefault="00DA3A7F" w:rsidP="000A1CE3">
      <w:pPr>
        <w:pStyle w:val="Normaltindrag"/>
      </w:pPr>
      <w:r w:rsidRPr="00DA027F">
        <w:lastRenderedPageBreak/>
        <w:t>När nu regeringen föreslår att landstingen skall få möjlighet att tillhand</w:t>
      </w:r>
      <w:r w:rsidRPr="00DA027F">
        <w:t>a</w:t>
      </w:r>
      <w:r w:rsidRPr="00DA027F">
        <w:t xml:space="preserve">hålla sprutorna </w:t>
      </w:r>
      <w:r w:rsidR="0037636F" w:rsidRPr="00DA027F">
        <w:t xml:space="preserve">– </w:t>
      </w:r>
      <w:r w:rsidRPr="00DA027F">
        <w:t>verktygen</w:t>
      </w:r>
      <w:r w:rsidR="0037636F" w:rsidRPr="00DA027F">
        <w:t xml:space="preserve"> för missbruket –</w:t>
      </w:r>
      <w:r w:rsidRPr="00DA027F">
        <w:t xml:space="preserve"> ger det en mycket underlig si</w:t>
      </w:r>
      <w:r w:rsidRPr="00DA027F">
        <w:t>g</w:t>
      </w:r>
      <w:r w:rsidRPr="00DA027F">
        <w:t>nal till narkomaner, narkomanvård oc</w:t>
      </w:r>
      <w:r w:rsidR="0037636F" w:rsidRPr="00DA027F">
        <w:t xml:space="preserve">h människor i allmänhet. </w:t>
      </w:r>
      <w:r w:rsidRPr="00DA027F">
        <w:t>Varför ävent</w:t>
      </w:r>
      <w:r w:rsidRPr="00DA027F">
        <w:t>y</w:t>
      </w:r>
      <w:r w:rsidRPr="00DA027F">
        <w:t xml:space="preserve">ra en klar och rak linje i narkotikafrågan utan säkerställda effekter vad gäller bekämpning av </w:t>
      </w:r>
      <w:r w:rsidR="00146551" w:rsidRPr="00DA027F">
        <w:t xml:space="preserve">hiv </w:t>
      </w:r>
      <w:r w:rsidRPr="00DA027F">
        <w:t>och ställa till allmän oreda i någo</w:t>
      </w:r>
      <w:r w:rsidR="0037636F" w:rsidRPr="00DA027F">
        <w:t xml:space="preserve">t som faktiskt är ganska </w:t>
      </w:r>
      <w:r w:rsidR="00146551" w:rsidRPr="00DA027F">
        <w:t>klart</w:t>
      </w:r>
      <w:r w:rsidR="0037636F" w:rsidRPr="00DA027F">
        <w:t>?</w:t>
      </w:r>
    </w:p>
    <w:p w:rsidR="00DA3A7F" w:rsidRPr="00DA027F" w:rsidRDefault="00DA3A7F" w:rsidP="0037636F">
      <w:pPr>
        <w:pStyle w:val="Normaltindrag"/>
      </w:pPr>
      <w:r w:rsidRPr="00DA027F">
        <w:t xml:space="preserve">Just </w:t>
      </w:r>
      <w:r w:rsidR="0037636F" w:rsidRPr="00DA027F">
        <w:t xml:space="preserve">nu </w:t>
      </w:r>
      <w:r w:rsidRPr="00DA027F">
        <w:t>är Sverige i särskilt stort behov av denna klara, raka och restriktiva linje i narkotikapolitiken med tanke på de drogliberala vindar som blåser i olika delar av Europa.</w:t>
      </w:r>
    </w:p>
    <w:p w:rsidR="00DA3A7F" w:rsidRPr="00DA027F" w:rsidRDefault="00DA3A7F" w:rsidP="0037636F">
      <w:pPr>
        <w:pStyle w:val="Normaltindrag"/>
      </w:pPr>
      <w:r w:rsidRPr="00DA027F">
        <w:t>Förslaget om att öka möjligheten till sprut</w:t>
      </w:r>
      <w:r w:rsidR="0037636F" w:rsidRPr="00DA027F">
        <w:t>ut</w:t>
      </w:r>
      <w:r w:rsidRPr="00DA027F">
        <w:t xml:space="preserve">byte känns som ett steg mot ett drogliberalare Sverige. </w:t>
      </w:r>
      <w:r w:rsidR="00926EFA" w:rsidRPr="00DA027F">
        <w:t>D</w:t>
      </w:r>
      <w:r w:rsidRPr="00DA027F">
        <w:t>et känns inte bra.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46551" w:rsidRPr="00DA0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46551" w:rsidRPr="00DA027F" w:rsidRDefault="00146551" w:rsidP="00146551">
            <w:pPr>
              <w:pStyle w:val="UnderskriftDatum"/>
              <w:spacing w:before="240"/>
            </w:pPr>
            <w:r w:rsidRPr="00DA027F">
              <w:t>Stockholm den 15 september 2005</w:t>
            </w:r>
          </w:p>
        </w:tc>
        <w:tc>
          <w:tcPr>
            <w:tcW w:w="3047" w:type="dxa"/>
          </w:tcPr>
          <w:p w:rsidR="00146551" w:rsidRPr="00DA027F" w:rsidRDefault="00146551" w:rsidP="00146551">
            <w:pPr>
              <w:pStyle w:val="Underskrifter"/>
              <w:spacing w:before="240"/>
            </w:pPr>
          </w:p>
        </w:tc>
      </w:tr>
      <w:tr w:rsidR="00146551" w:rsidRPr="00DA0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46551" w:rsidRPr="00DA027F" w:rsidRDefault="00146551" w:rsidP="00146551">
            <w:pPr>
              <w:pStyle w:val="Underskrifter"/>
            </w:pPr>
            <w:r w:rsidRPr="00DA027F">
              <w:t>Ulf Sjösten (m)</w:t>
            </w:r>
          </w:p>
        </w:tc>
        <w:tc>
          <w:tcPr>
            <w:tcW w:w="3047" w:type="dxa"/>
          </w:tcPr>
          <w:p w:rsidR="00146551" w:rsidRPr="00DA027F" w:rsidRDefault="00146551" w:rsidP="00146551">
            <w:pPr>
              <w:pStyle w:val="Underskrifter"/>
            </w:pPr>
          </w:p>
        </w:tc>
      </w:tr>
    </w:tbl>
    <w:p w:rsidR="00DA3A7F" w:rsidRPr="00DA027F" w:rsidRDefault="00DA3A7F" w:rsidP="00146551">
      <w:pPr>
        <w:pStyle w:val="Normaltindrag"/>
      </w:pPr>
    </w:p>
    <w:sectPr w:rsidR="00DA3A7F" w:rsidRPr="00DA027F" w:rsidSect="00146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162" w:rsidRPr="00DA027F" w:rsidRDefault="00886162">
      <w:r w:rsidRPr="00DA027F">
        <w:separator/>
      </w:r>
    </w:p>
  </w:endnote>
  <w:endnote w:type="continuationSeparator" w:id="0">
    <w:p w:rsidR="00886162" w:rsidRPr="00DA027F" w:rsidRDefault="00886162">
      <w:r w:rsidRPr="00DA02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551" w:rsidRPr="00DA027F" w:rsidRDefault="00DA027F" w:rsidP="00146551">
    <w:pPr>
      <w:pStyle w:val="Sidfot"/>
    </w:pPr>
    <w:r w:rsidRPr="00DA02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8254588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551" w:rsidRDefault="001465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75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6551" w:rsidRDefault="001465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75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551" w:rsidRPr="00DA027F" w:rsidRDefault="00DA027F" w:rsidP="00146551">
    <w:pPr>
      <w:pStyle w:val="Sidfot"/>
    </w:pPr>
    <w:r w:rsidRPr="00DA02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2310833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551" w:rsidRDefault="001465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75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6551" w:rsidRDefault="001465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75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551" w:rsidRPr="00DA027F" w:rsidRDefault="00DA027F" w:rsidP="00146551">
    <w:pPr>
      <w:pStyle w:val="Sidfot"/>
    </w:pPr>
    <w:r w:rsidRPr="00DA02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3555214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551" w:rsidRDefault="001465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75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6551" w:rsidRDefault="001465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75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162" w:rsidRPr="00DA027F" w:rsidRDefault="00886162">
      <w:r w:rsidRPr="00DA027F">
        <w:separator/>
      </w:r>
    </w:p>
  </w:footnote>
  <w:footnote w:type="continuationSeparator" w:id="0">
    <w:p w:rsidR="00886162" w:rsidRPr="00DA027F" w:rsidRDefault="00886162">
      <w:r w:rsidRPr="00DA02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551" w:rsidRPr="00DA027F" w:rsidRDefault="00DA027F" w:rsidP="00146551">
    <w:pPr>
      <w:pStyle w:val="Sidhuvud"/>
    </w:pPr>
    <w:r w:rsidRPr="00DA02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5553960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551" w:rsidRDefault="001465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752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7524">
                            <w:t>So218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6551" w:rsidRDefault="001465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752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7524">
                      <w:t>So218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551" w:rsidRPr="00DA027F" w:rsidRDefault="00DA027F" w:rsidP="00146551">
    <w:pPr>
      <w:pStyle w:val="Sidhuvud"/>
    </w:pPr>
    <w:r w:rsidRPr="00DA02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225229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551" w:rsidRDefault="001465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752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7524">
                            <w:t>So218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6551" w:rsidRDefault="001465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752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7524">
                      <w:t>So218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551" w:rsidRPr="00DA027F" w:rsidRDefault="00146551">
    <w:pPr>
      <w:pStyle w:val="FSHNormal"/>
      <w:tabs>
        <w:tab w:val="right" w:pos="5840"/>
      </w:tabs>
    </w:pPr>
    <w:r w:rsidRPr="00DA027F">
      <w:br/>
    </w:r>
    <w:r w:rsidRPr="00DA027F">
      <w:fldChar w:fldCharType="begin" w:fldLock="1"/>
    </w:r>
    <w:r w:rsidRPr="00DA027F">
      <w:instrText xml:space="preserve"> DOCPROPERTY</w:instrText>
    </w:r>
    <w:r w:rsidRPr="00DA027F">
      <w:rPr>
        <w:sz w:val="18"/>
      </w:rPr>
      <w:instrText xml:space="preserve"> "YearUser" *\charformat </w:instrText>
    </w:r>
    <w:r w:rsidRPr="00DA027F">
      <w:fldChar w:fldCharType="separate"/>
    </w:r>
    <w:r w:rsidR="00997524" w:rsidRPr="00DA027F">
      <w:t>2005/06</w:t>
    </w:r>
    <w:r w:rsidRPr="00DA027F">
      <w:fldChar w:fldCharType="end"/>
    </w:r>
    <w:r w:rsidRPr="00DA027F">
      <w:t xml:space="preserve"> </w:t>
    </w:r>
    <w:r w:rsidRPr="00DA027F">
      <w:tab/>
      <w:t xml:space="preserve">mnr: </w:t>
    </w:r>
    <w:r w:rsidRPr="00DA027F">
      <w:fldChar w:fldCharType="begin" w:fldLock="1"/>
    </w:r>
    <w:r w:rsidRPr="00DA027F">
      <w:instrText xml:space="preserve"> DOCPROPERTY</w:instrText>
    </w:r>
    <w:r w:rsidRPr="00DA027F">
      <w:rPr>
        <w:sz w:val="18"/>
      </w:rPr>
      <w:instrText xml:space="preserve"> "Motionsnummer" *\charformat </w:instrText>
    </w:r>
    <w:r w:rsidRPr="00DA027F">
      <w:fldChar w:fldCharType="separate"/>
    </w:r>
    <w:r w:rsidR="00997524" w:rsidRPr="00DA027F">
      <w:t>So218</w:t>
    </w:r>
    <w:r w:rsidRPr="00DA027F">
      <w:fldChar w:fldCharType="end"/>
    </w:r>
    <w:r w:rsidRPr="00DA027F">
      <w:br/>
    </w:r>
    <w:r w:rsidRPr="00DA027F">
      <w:fldChar w:fldCharType="begin" w:fldLock="1"/>
    </w:r>
    <w:r w:rsidRPr="00DA027F">
      <w:instrText xml:space="preserve"> DOCPROPERTY</w:instrText>
    </w:r>
    <w:r w:rsidRPr="00DA027F">
      <w:rPr>
        <w:sz w:val="18"/>
      </w:rPr>
      <w:instrText xml:space="preserve"> "Samling" *\charformat </w:instrText>
    </w:r>
    <w:r w:rsidRPr="00DA027F">
      <w:fldChar w:fldCharType="end"/>
    </w:r>
    <w:r w:rsidRPr="00DA027F">
      <w:tab/>
      <w:t xml:space="preserve">pnr: </w:t>
    </w:r>
    <w:r w:rsidRPr="00DA027F">
      <w:fldChar w:fldCharType="begin" w:fldLock="1"/>
    </w:r>
    <w:r w:rsidRPr="00DA027F">
      <w:instrText xml:space="preserve"> DOCPROPERTY</w:instrText>
    </w:r>
    <w:r w:rsidRPr="00DA027F">
      <w:rPr>
        <w:sz w:val="18"/>
      </w:rPr>
      <w:instrText xml:space="preserve"> "Partinummer" *\charformat </w:instrText>
    </w:r>
    <w:r w:rsidRPr="00DA027F">
      <w:fldChar w:fldCharType="separate"/>
    </w:r>
    <w:r w:rsidR="00997524" w:rsidRPr="00DA027F">
      <w:t>m1027</w:t>
    </w:r>
    <w:r w:rsidRPr="00DA027F">
      <w:fldChar w:fldCharType="end"/>
    </w:r>
  </w:p>
  <w:p w:rsidR="00146551" w:rsidRPr="00DA027F" w:rsidRDefault="00146551">
    <w:pPr>
      <w:pStyle w:val="FSHRub1"/>
    </w:pPr>
    <w:r w:rsidRPr="00DA027F">
      <w:t>Motion till riksdagen</w:t>
    </w:r>
    <w:r w:rsidRPr="00DA027F">
      <w:br/>
    </w:r>
    <w:r w:rsidRPr="00DA027F">
      <w:fldChar w:fldCharType="begin" w:fldLock="1"/>
    </w:r>
    <w:r w:rsidRPr="00DA027F">
      <w:instrText xml:space="preserve"> DOCPROPERTY "YearUser" *\charformat </w:instrText>
    </w:r>
    <w:r w:rsidRPr="00DA027F">
      <w:fldChar w:fldCharType="separate"/>
    </w:r>
    <w:r w:rsidR="00997524" w:rsidRPr="00DA027F">
      <w:t>2005/06</w:t>
    </w:r>
    <w:r w:rsidRPr="00DA027F">
      <w:fldChar w:fldCharType="end"/>
    </w:r>
    <w:r w:rsidRPr="00DA027F">
      <w:t>:</w:t>
    </w:r>
    <w:r w:rsidRPr="00DA027F">
      <w:fldChar w:fldCharType="begin" w:fldLock="1"/>
    </w:r>
    <w:r w:rsidRPr="00DA027F">
      <w:instrText xml:space="preserve"> DOCPROPERTY "Motionsnummer" *\charformat </w:instrText>
    </w:r>
    <w:r w:rsidRPr="00DA027F">
      <w:fldChar w:fldCharType="separate"/>
    </w:r>
    <w:r w:rsidR="00997524" w:rsidRPr="00DA027F">
      <w:t>So218</w:t>
    </w:r>
    <w:r w:rsidRPr="00DA027F">
      <w:fldChar w:fldCharType="end"/>
    </w:r>
  </w:p>
  <w:p w:rsidR="00146551" w:rsidRPr="00DA027F" w:rsidRDefault="00146551">
    <w:pPr>
      <w:pStyle w:val="FSHNormalS5"/>
    </w:pPr>
    <w:r w:rsidRPr="00DA027F">
      <w:fldChar w:fldCharType="begin" w:fldLock="1"/>
    </w:r>
    <w:r w:rsidRPr="00DA027F">
      <w:instrText xml:space="preserve"> DOCPROPERTY "MotionarText" *\charformat </w:instrText>
    </w:r>
    <w:r w:rsidRPr="00DA027F">
      <w:fldChar w:fldCharType="separate"/>
    </w:r>
    <w:r w:rsidR="00997524" w:rsidRPr="00DA027F">
      <w:t>av Ulf Sjösten (m)</w:t>
    </w:r>
    <w:r w:rsidRPr="00DA027F">
      <w:fldChar w:fldCharType="end"/>
    </w:r>
    <w:r w:rsidRPr="00DA027F">
      <w:br/>
    </w:r>
    <w:r w:rsidRPr="00DA027F">
      <w:fldChar w:fldCharType="begin" w:fldLock="1"/>
    </w:r>
    <w:r w:rsidRPr="00DA027F">
      <w:instrText xml:space="preserve"> DOCPROPERTY "SvarFrasKort" *\charformat </w:instrText>
    </w:r>
    <w:r w:rsidRPr="00DA027F">
      <w:fldChar w:fldCharType="end"/>
    </w:r>
  </w:p>
  <w:p w:rsidR="00146551" w:rsidRPr="00DA027F" w:rsidRDefault="00146551">
    <w:pPr>
      <w:pStyle w:val="FSHTitel"/>
    </w:pPr>
    <w:r w:rsidRPr="00DA027F">
      <w:fldChar w:fldCharType="begin" w:fldLock="1"/>
    </w:r>
    <w:r w:rsidRPr="00DA027F">
      <w:instrText xml:space="preserve"> DOCPROPERTY</w:instrText>
    </w:r>
    <w:r w:rsidRPr="00DA027F">
      <w:rPr>
        <w:sz w:val="18"/>
      </w:rPr>
      <w:instrText xml:space="preserve"> "RubrikSvar" *\charformat </w:instrText>
    </w:r>
    <w:r w:rsidRPr="00DA027F">
      <w:fldChar w:fldCharType="separate"/>
    </w:r>
    <w:r w:rsidR="00997524" w:rsidRPr="00DA027F">
      <w:t>Förbud mot sprututbyte</w:t>
    </w:r>
    <w:r w:rsidRPr="00DA027F">
      <w:fldChar w:fldCharType="end"/>
    </w:r>
  </w:p>
  <w:p w:rsidR="00146551" w:rsidRPr="00DA027F" w:rsidRDefault="00146551" w:rsidP="0014655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07EEB160"/>
    <w:lvl w:ilvl="0" w:tplc="4C22165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530685">
    <w:abstractNumId w:val="13"/>
  </w:num>
  <w:num w:numId="2" w16cid:durableId="1186405336">
    <w:abstractNumId w:val="12"/>
  </w:num>
  <w:num w:numId="3" w16cid:durableId="1781101945">
    <w:abstractNumId w:val="15"/>
  </w:num>
  <w:num w:numId="4" w16cid:durableId="1939867194">
    <w:abstractNumId w:val="16"/>
  </w:num>
  <w:num w:numId="5" w16cid:durableId="438571540">
    <w:abstractNumId w:val="8"/>
  </w:num>
  <w:num w:numId="6" w16cid:durableId="1054499928">
    <w:abstractNumId w:val="3"/>
  </w:num>
  <w:num w:numId="7" w16cid:durableId="1223443646">
    <w:abstractNumId w:val="2"/>
  </w:num>
  <w:num w:numId="8" w16cid:durableId="2009284854">
    <w:abstractNumId w:val="1"/>
  </w:num>
  <w:num w:numId="9" w16cid:durableId="1692564067">
    <w:abstractNumId w:val="0"/>
  </w:num>
  <w:num w:numId="10" w16cid:durableId="1814827018">
    <w:abstractNumId w:val="9"/>
  </w:num>
  <w:num w:numId="11" w16cid:durableId="1977484339">
    <w:abstractNumId w:val="7"/>
  </w:num>
  <w:num w:numId="12" w16cid:durableId="1342201691">
    <w:abstractNumId w:val="6"/>
  </w:num>
  <w:num w:numId="13" w16cid:durableId="1682856928">
    <w:abstractNumId w:val="5"/>
  </w:num>
  <w:num w:numId="14" w16cid:durableId="1913080547">
    <w:abstractNumId w:val="4"/>
  </w:num>
  <w:num w:numId="15" w16cid:durableId="1037465201">
    <w:abstractNumId w:val="10"/>
  </w:num>
  <w:num w:numId="16" w16cid:durableId="451217360">
    <w:abstractNumId w:val="11"/>
  </w:num>
  <w:num w:numId="17" w16cid:durableId="161100958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3D1450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CE3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46551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C3B3E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7636F"/>
    <w:rsid w:val="003874B3"/>
    <w:rsid w:val="00390B0D"/>
    <w:rsid w:val="00390D81"/>
    <w:rsid w:val="003A1E7C"/>
    <w:rsid w:val="003A75FF"/>
    <w:rsid w:val="003C1653"/>
    <w:rsid w:val="003D1450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83510"/>
    <w:rsid w:val="005918DA"/>
    <w:rsid w:val="005A5DF6"/>
    <w:rsid w:val="005B0901"/>
    <w:rsid w:val="005F6C36"/>
    <w:rsid w:val="00631173"/>
    <w:rsid w:val="0064177E"/>
    <w:rsid w:val="0065144A"/>
    <w:rsid w:val="006548AD"/>
    <w:rsid w:val="0067044A"/>
    <w:rsid w:val="00694810"/>
    <w:rsid w:val="006B3043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86162"/>
    <w:rsid w:val="008900A4"/>
    <w:rsid w:val="008957C3"/>
    <w:rsid w:val="008979B3"/>
    <w:rsid w:val="008C4B97"/>
    <w:rsid w:val="008C7C79"/>
    <w:rsid w:val="008D0B91"/>
    <w:rsid w:val="008D3AEC"/>
    <w:rsid w:val="008F637D"/>
    <w:rsid w:val="00901266"/>
    <w:rsid w:val="00926EFA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97524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358CE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1E9F"/>
    <w:rsid w:val="00CC64D9"/>
    <w:rsid w:val="00D338A6"/>
    <w:rsid w:val="00D4275C"/>
    <w:rsid w:val="00D452E3"/>
    <w:rsid w:val="00D50901"/>
    <w:rsid w:val="00D83137"/>
    <w:rsid w:val="00D907A0"/>
    <w:rsid w:val="00D950CC"/>
    <w:rsid w:val="00DA027F"/>
    <w:rsid w:val="00DA3A7F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D406F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99139F-09F5-4623-9B98-6E4822A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14655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46551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D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385</Words>
  <Characters>2118</Characters>
  <Application>Microsoft Office Word</Application>
  <DocSecurity>4</DocSecurity>
  <Lines>43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So218</vt:lpstr>
    </vt:vector>
  </TitlesOfParts>
  <Company>RD/RFK/IT/DTSL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So218</dc:title>
  <dc:subject>So218</dc:subject>
  <dc:creator>Riksdagen</dc:creator>
  <cp:keywords>Riksdagen</cp:keywords>
  <dc:description/>
  <cp:lastModifiedBy>Lars Brink</cp:lastModifiedBy>
  <cp:revision>2</cp:revision>
  <cp:lastPrinted>2005-12-19T13:52:00Z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sprututbyte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sprututbyte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20052006000000000109000010270069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20052006000000000109000010270069</vt:lpwstr>
  </property>
  <property fmtid="{D5CDD505-2E9C-101B-9397-08002B2CF9AE}" pid="50" name="nummer">
    <vt:lpwstr>218</vt:lpwstr>
  </property>
  <property fmtid="{D5CDD505-2E9C-101B-9397-08002B2CF9AE}" pid="51" name="utskottsbeteckning">
    <vt:lpwstr>So</vt:lpwstr>
  </property>
</Properties>
</file>