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05A" w:rsidRPr="00AD2B99" w:rsidRDefault="00FD305A" w:rsidP="00EE3A09">
      <w:pPr>
        <w:pStyle w:val="Hemstlrubrik"/>
      </w:pPr>
      <w:r w:rsidRPr="00AD2B99">
        <w:t>Förslag till riksdagsbeslut</w:t>
      </w:r>
    </w:p>
    <w:p w:rsidR="00FD305A" w:rsidRPr="00AD2B99" w:rsidRDefault="00FD305A" w:rsidP="00FD305A">
      <w:pPr>
        <w:pStyle w:val="Hemstlatt"/>
      </w:pPr>
      <w:r w:rsidRPr="00AD2B99">
        <w:t>Riksdagen tillkännager för regeringen som sin mening vad i motionen anförs om att skapa ordning och likvärdiga arbetsvillkor för samtliga a</w:t>
      </w:r>
      <w:r w:rsidRPr="00AD2B99">
        <w:t>r</w:t>
      </w:r>
      <w:r w:rsidRPr="00AD2B99">
        <w:t>betstagare som jobbar i Sverige.</w:t>
      </w:r>
    </w:p>
    <w:p w:rsidR="00FD305A" w:rsidRPr="00AD2B99" w:rsidRDefault="00FD305A" w:rsidP="00FD305A">
      <w:pPr>
        <w:pStyle w:val="Rubrik1"/>
      </w:pPr>
      <w:r w:rsidRPr="00AD2B99">
        <w:t>Motivering</w:t>
      </w:r>
    </w:p>
    <w:p w:rsidR="00FD305A" w:rsidRPr="00AD2B99" w:rsidRDefault="00FD305A" w:rsidP="00FD305A">
      <w:r w:rsidRPr="00AD2B99">
        <w:t>Den svenska arbetsmarknaden har en lång tradition av ordning och reda tack vare dess kollektivavtal. Det har varit ett bra sätt att mota oseriösa arbetsgiv</w:t>
      </w:r>
      <w:r w:rsidRPr="00AD2B99">
        <w:t>a</w:t>
      </w:r>
      <w:r w:rsidRPr="00AD2B99">
        <w:t>re och värna löntagarnas villkor på arbetsplatserna. Sedan utvidgningen</w:t>
      </w:r>
      <w:r w:rsidR="00EE3A09" w:rsidRPr="00AD2B99">
        <w:t xml:space="preserve"> av EU:s medlemsländer har allt</w:t>
      </w:r>
      <w:r w:rsidRPr="00AD2B99">
        <w:t xml:space="preserve">fler fall av lönedumpning förekommit hos flera arbetsgivare. Arbetsgivarna tillåter låga löner och sämre villkor än </w:t>
      </w:r>
      <w:r w:rsidR="00EE3A09" w:rsidRPr="00AD2B99">
        <w:t xml:space="preserve">för </w:t>
      </w:r>
      <w:r w:rsidRPr="00AD2B99">
        <w:t>a</w:t>
      </w:r>
      <w:r w:rsidRPr="00AD2B99">
        <w:t>n</w:t>
      </w:r>
      <w:r w:rsidRPr="00AD2B99">
        <w:t>ställda i Sverige</w:t>
      </w:r>
      <w:r w:rsidR="00EE3A09" w:rsidRPr="00AD2B99">
        <w:t>. S</w:t>
      </w:r>
      <w:r w:rsidRPr="00AD2B99">
        <w:t xml:space="preserve">amtidigt börjar alltfler utländska företag och egna </w:t>
      </w:r>
      <w:r w:rsidR="00EE3A09" w:rsidRPr="00AD2B99">
        <w:t>”</w:t>
      </w:r>
      <w:r w:rsidRPr="00AD2B99">
        <w:t>föret</w:t>
      </w:r>
      <w:r w:rsidRPr="00AD2B99">
        <w:t>a</w:t>
      </w:r>
      <w:r w:rsidRPr="00AD2B99">
        <w:t>gare</w:t>
      </w:r>
      <w:r w:rsidR="00EE3A09" w:rsidRPr="00AD2B99">
        <w:t>”</w:t>
      </w:r>
      <w:r w:rsidRPr="00AD2B99">
        <w:t xml:space="preserve"> erbjuda sina tjänster här i Sverige. En del av dessa är oseriösa bema</w:t>
      </w:r>
      <w:r w:rsidRPr="00AD2B99">
        <w:t>n</w:t>
      </w:r>
      <w:r w:rsidRPr="00AD2B99">
        <w:t>ningsföretag som lockar till sig utländsk arbetskraft för att pressa lönerna på vår arbetsmarknad. Genom att uppvisa F-skattsedel uppger de sig vara egna företagare för att kunna gå förbi våra kollektivavtal och dumpa lönerna.</w:t>
      </w:r>
    </w:p>
    <w:p w:rsidR="00FD305A" w:rsidRPr="00AD2B99" w:rsidRDefault="00FD305A" w:rsidP="00EE3A09">
      <w:pPr>
        <w:pStyle w:val="Normaltindrag"/>
      </w:pPr>
      <w:r w:rsidRPr="00AD2B99">
        <w:t>Ett annat angreppssätt erbjuds via arbetsgivarorganisationerna genom att de utländska företagen får tillfälligt medlemskap hos dem. Detta leder till att lägsta löner enligt kollektivavtalet betalas ut</w:t>
      </w:r>
      <w:r w:rsidR="00EE3A09" w:rsidRPr="00AD2B99">
        <w:t>,</w:t>
      </w:r>
      <w:r w:rsidRPr="00AD2B99">
        <w:t xml:space="preserve"> och på så vis försöker arbetsg</w:t>
      </w:r>
      <w:r w:rsidRPr="00AD2B99">
        <w:t>i</w:t>
      </w:r>
      <w:r w:rsidRPr="00AD2B99">
        <w:t>varna pressa facken tillbaka.</w:t>
      </w:r>
    </w:p>
    <w:p w:rsidR="00FD305A" w:rsidRPr="00AD2B99" w:rsidRDefault="00FD305A" w:rsidP="00EE3A09">
      <w:pPr>
        <w:pStyle w:val="Normaltindrag"/>
      </w:pPr>
      <w:r w:rsidRPr="00AD2B99">
        <w:t>Om detta får fortsätta utan att något görs hotas kollektivavtalens ställning på sikt.</w:t>
      </w:r>
    </w:p>
    <w:p w:rsidR="00FD305A" w:rsidRPr="00AD2B99" w:rsidRDefault="00FD305A" w:rsidP="00EE3A09">
      <w:pPr>
        <w:pStyle w:val="Normaltindrag"/>
      </w:pPr>
      <w:r w:rsidRPr="00AD2B99">
        <w:t>Sedan en t</w:t>
      </w:r>
      <w:r w:rsidR="00EE3A09" w:rsidRPr="00AD2B99">
        <w:t>id har bland annat fackförbunden</w:t>
      </w:r>
      <w:r w:rsidRPr="00AD2B99">
        <w:t xml:space="preserve"> Byggnads och Metall dragits in i flera strider med arbetsgivare som ger sämre löner åt utländska arbetare än motsvarande svenska arbetare.</w:t>
      </w:r>
      <w:r w:rsidR="00EE3A09" w:rsidRPr="00AD2B99">
        <w:t xml:space="preserve"> </w:t>
      </w:r>
      <w:r w:rsidRPr="00AD2B99">
        <w:t>Företagen menar att de låga lönerna är ett sätt att rädda kvar arbeten och företag i landet</w:t>
      </w:r>
      <w:r w:rsidR="00EE3A09" w:rsidRPr="00AD2B99">
        <w:t>. D</w:t>
      </w:r>
      <w:r w:rsidRPr="00AD2B99">
        <w:t>e menar också att det här är en utveckling som de svenska facken måste acceptera tills lönerna inom EU har jämnats ut. Facken inom industrin har gjort en utredning som visar att om lönekostnaderna i Estland ökar i samma takt som i Spanien mellan 1975 och 2003 kan det dröja 80 år.</w:t>
      </w:r>
    </w:p>
    <w:p w:rsidR="00FD305A" w:rsidRPr="00AD2B99" w:rsidRDefault="00FD305A" w:rsidP="00EE3A09">
      <w:pPr>
        <w:pStyle w:val="Normaltindrag"/>
      </w:pPr>
      <w:r w:rsidRPr="00AD2B99">
        <w:lastRenderedPageBreak/>
        <w:t>Det skulle vara önskvärt att regeringen skyndsamt återkommer med förslag som kan motverka att a</w:t>
      </w:r>
      <w:r w:rsidRPr="00AD2B99">
        <w:rPr>
          <w:rStyle w:val="NormaltindragChar"/>
        </w:rPr>
        <w:t>r</w:t>
      </w:r>
      <w:r w:rsidRPr="00AD2B99">
        <w:t>betsgivarna kringgår gällande kollektivavtal samt förhindrar att arbetsgivarorganisationer låter utländska företag bli medle</w:t>
      </w:r>
      <w:r w:rsidRPr="00AD2B99">
        <w:t>m</w:t>
      </w:r>
      <w:r w:rsidRPr="00AD2B99">
        <w:t>mar. Problemet måste hanteras skyndsamt så at</w:t>
      </w:r>
      <w:r w:rsidR="00172A5D" w:rsidRPr="00AD2B99">
        <w:t>t</w:t>
      </w:r>
      <w:r w:rsidRPr="00AD2B99">
        <w:t xml:space="preserve"> vi kan upprätthålla vår trad</w:t>
      </w:r>
      <w:r w:rsidRPr="00AD2B99">
        <w:t>i</w:t>
      </w:r>
      <w:r w:rsidRPr="00AD2B99">
        <w:t>tion av ordning och reda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E3A09" w:rsidRPr="00AD2B99">
        <w:tblPrEx>
          <w:tblCellMar>
            <w:top w:w="0" w:type="dxa"/>
            <w:bottom w:w="0" w:type="dxa"/>
          </w:tblCellMar>
        </w:tblPrEx>
        <w:trPr>
          <w:cantSplit/>
        </w:trPr>
        <w:tc>
          <w:tcPr>
            <w:tcW w:w="3046" w:type="dxa"/>
          </w:tcPr>
          <w:p w:rsidR="00EE3A09" w:rsidRPr="00AD2B99" w:rsidRDefault="00EE3A09" w:rsidP="00EE3A09">
            <w:pPr>
              <w:pStyle w:val="UnderskriftDatum"/>
              <w:spacing w:before="240"/>
            </w:pPr>
            <w:r w:rsidRPr="00AD2B99">
              <w:t>Stockholm den 28 september 2005</w:t>
            </w:r>
          </w:p>
        </w:tc>
        <w:tc>
          <w:tcPr>
            <w:tcW w:w="3047" w:type="dxa"/>
          </w:tcPr>
          <w:p w:rsidR="00EE3A09" w:rsidRPr="00AD2B99" w:rsidRDefault="00EE3A09" w:rsidP="00EE3A09">
            <w:pPr>
              <w:pStyle w:val="Underskrifter"/>
              <w:spacing w:before="240"/>
            </w:pPr>
          </w:p>
        </w:tc>
      </w:tr>
      <w:tr w:rsidR="00EE3A09" w:rsidRPr="00AD2B99">
        <w:tblPrEx>
          <w:tblCellMar>
            <w:top w:w="0" w:type="dxa"/>
            <w:bottom w:w="0" w:type="dxa"/>
          </w:tblCellMar>
        </w:tblPrEx>
        <w:trPr>
          <w:cantSplit/>
        </w:trPr>
        <w:tc>
          <w:tcPr>
            <w:tcW w:w="3046" w:type="dxa"/>
          </w:tcPr>
          <w:p w:rsidR="00EE3A09" w:rsidRPr="00AD2B99" w:rsidRDefault="00EE3A09" w:rsidP="00EE3A09">
            <w:pPr>
              <w:pStyle w:val="Underskrifter"/>
            </w:pPr>
            <w:r w:rsidRPr="00AD2B99">
              <w:t>Agneta Gille (s)</w:t>
            </w:r>
          </w:p>
        </w:tc>
        <w:tc>
          <w:tcPr>
            <w:tcW w:w="3047" w:type="dxa"/>
          </w:tcPr>
          <w:p w:rsidR="00EE3A09" w:rsidRPr="00AD2B99" w:rsidRDefault="00EE3A09" w:rsidP="00EE3A09">
            <w:pPr>
              <w:pStyle w:val="Underskrifter"/>
            </w:pPr>
            <w:r w:rsidRPr="00AD2B99">
              <w:t>Raimo Pärssinen (s)</w:t>
            </w:r>
          </w:p>
        </w:tc>
      </w:tr>
    </w:tbl>
    <w:p w:rsidR="00FD305A" w:rsidRPr="00AD2B99" w:rsidRDefault="00FD305A" w:rsidP="00EE3A09">
      <w:pPr>
        <w:pStyle w:val="Normaltindrag"/>
      </w:pPr>
    </w:p>
    <w:sectPr w:rsidR="00FD305A" w:rsidRPr="00AD2B99" w:rsidSect="00EE3A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5EE" w:rsidRPr="00AD2B99" w:rsidRDefault="00CE35EE">
      <w:r w:rsidRPr="00AD2B99">
        <w:separator/>
      </w:r>
    </w:p>
  </w:endnote>
  <w:endnote w:type="continuationSeparator" w:id="0">
    <w:p w:rsidR="00CE35EE" w:rsidRPr="00AD2B99" w:rsidRDefault="00CE35EE">
      <w:r w:rsidRPr="00AD2B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154" w:rsidRPr="00AD2B99" w:rsidRDefault="00AD2B99" w:rsidP="00EE3A09">
    <w:pPr>
      <w:pStyle w:val="Sidfot"/>
    </w:pPr>
    <w:r w:rsidRPr="00AD2B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0191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A09" w:rsidRDefault="00EE3A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3A09" w:rsidRDefault="00EE3A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D2B99" w:rsidRDefault="00AD2B99" w:rsidP="00EE3A09">
    <w:pPr>
      <w:pStyle w:val="Sidfot"/>
    </w:pPr>
    <w:r w:rsidRPr="00AD2B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77675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A09" w:rsidRDefault="00EE3A0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3A09" w:rsidRDefault="00EE3A0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D2B99" w:rsidRDefault="00AD2B99" w:rsidP="00EE3A09">
    <w:pPr>
      <w:pStyle w:val="Sidfot"/>
    </w:pPr>
    <w:r w:rsidRPr="00AD2B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996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A09" w:rsidRDefault="00EE3A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3A09" w:rsidRDefault="00EE3A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5EE" w:rsidRPr="00AD2B99" w:rsidRDefault="00CE35EE">
      <w:r w:rsidRPr="00AD2B99">
        <w:separator/>
      </w:r>
    </w:p>
  </w:footnote>
  <w:footnote w:type="continuationSeparator" w:id="0">
    <w:p w:rsidR="00CE35EE" w:rsidRPr="00AD2B99" w:rsidRDefault="00CE35EE">
      <w:r w:rsidRPr="00AD2B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154" w:rsidRPr="00AD2B99" w:rsidRDefault="00AD2B99" w:rsidP="00EE3A09">
    <w:pPr>
      <w:pStyle w:val="Sidhuvud"/>
    </w:pPr>
    <w:r w:rsidRPr="00AD2B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7211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A09" w:rsidRDefault="00EE3A0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3A09" w:rsidRDefault="00EE3A0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D2B99" w:rsidRDefault="00AD2B99" w:rsidP="00EE3A09">
    <w:pPr>
      <w:pStyle w:val="Sidhuvud"/>
    </w:pPr>
    <w:r w:rsidRPr="00AD2B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86883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A09" w:rsidRDefault="00EE3A0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3A09" w:rsidRDefault="00EE3A0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A09" w:rsidRPr="00AD2B99" w:rsidRDefault="00EE3A09">
    <w:pPr>
      <w:pStyle w:val="FSHNormal"/>
      <w:tabs>
        <w:tab w:val="right" w:pos="5840"/>
      </w:tabs>
    </w:pPr>
    <w:r w:rsidRPr="00AD2B99">
      <w:br/>
    </w:r>
    <w:r w:rsidRPr="00AD2B99">
      <w:fldChar w:fldCharType="begin" w:fldLock="1"/>
    </w:r>
    <w:r w:rsidRPr="00AD2B99">
      <w:instrText xml:space="preserve"> DOCPROPERTY</w:instrText>
    </w:r>
    <w:r w:rsidRPr="00AD2B99">
      <w:rPr>
        <w:sz w:val="18"/>
      </w:rPr>
      <w:instrText xml:space="preserve"> "YearUser" *\charformat </w:instrText>
    </w:r>
    <w:r w:rsidRPr="00AD2B99">
      <w:fldChar w:fldCharType="separate"/>
    </w:r>
    <w:r w:rsidRPr="00AD2B99">
      <w:t>2005/06</w:t>
    </w:r>
    <w:r w:rsidRPr="00AD2B99">
      <w:fldChar w:fldCharType="end"/>
    </w:r>
    <w:r w:rsidRPr="00AD2B99">
      <w:t xml:space="preserve"> </w:t>
    </w:r>
    <w:r w:rsidRPr="00AD2B99">
      <w:tab/>
      <w:t xml:space="preserve">mnr: </w:t>
    </w:r>
    <w:r w:rsidRPr="00AD2B99">
      <w:fldChar w:fldCharType="begin" w:fldLock="1"/>
    </w:r>
    <w:r w:rsidRPr="00AD2B99">
      <w:instrText xml:space="preserve"> DOCPROPERTY</w:instrText>
    </w:r>
    <w:r w:rsidRPr="00AD2B99">
      <w:rPr>
        <w:sz w:val="18"/>
      </w:rPr>
      <w:instrText xml:space="preserve"> "Motionsnummer" *\charformat </w:instrText>
    </w:r>
    <w:r w:rsidRPr="00AD2B99">
      <w:fldChar w:fldCharType="separate"/>
    </w:r>
    <w:r w:rsidRPr="00AD2B99">
      <w:t>A284</w:t>
    </w:r>
    <w:r w:rsidRPr="00AD2B99">
      <w:fldChar w:fldCharType="end"/>
    </w:r>
    <w:r w:rsidRPr="00AD2B99">
      <w:br/>
    </w:r>
    <w:r w:rsidRPr="00AD2B99">
      <w:fldChar w:fldCharType="begin" w:fldLock="1"/>
    </w:r>
    <w:r w:rsidRPr="00AD2B99">
      <w:instrText xml:space="preserve"> DOCPROPERTY</w:instrText>
    </w:r>
    <w:r w:rsidRPr="00AD2B99">
      <w:rPr>
        <w:sz w:val="18"/>
      </w:rPr>
      <w:instrText xml:space="preserve"> "Samling" *\charformat </w:instrText>
    </w:r>
    <w:r w:rsidRPr="00AD2B99">
      <w:fldChar w:fldCharType="end"/>
    </w:r>
    <w:r w:rsidRPr="00AD2B99">
      <w:tab/>
      <w:t xml:space="preserve">pnr: </w:t>
    </w:r>
    <w:r w:rsidRPr="00AD2B99">
      <w:fldChar w:fldCharType="begin" w:fldLock="1"/>
    </w:r>
    <w:r w:rsidRPr="00AD2B99">
      <w:instrText xml:space="preserve"> DOCPROPERTY</w:instrText>
    </w:r>
    <w:r w:rsidRPr="00AD2B99">
      <w:rPr>
        <w:sz w:val="18"/>
      </w:rPr>
      <w:instrText xml:space="preserve"> "Partinummer" *\charformat </w:instrText>
    </w:r>
    <w:r w:rsidRPr="00AD2B99">
      <w:fldChar w:fldCharType="separate"/>
    </w:r>
    <w:r w:rsidRPr="00AD2B99">
      <w:t>s3107</w:t>
    </w:r>
    <w:r w:rsidRPr="00AD2B99">
      <w:fldChar w:fldCharType="end"/>
    </w:r>
  </w:p>
  <w:p w:rsidR="00EE3A09" w:rsidRPr="00AD2B99" w:rsidRDefault="00EE3A09">
    <w:pPr>
      <w:pStyle w:val="FSHRub1"/>
    </w:pPr>
    <w:r w:rsidRPr="00AD2B99">
      <w:t>Motion till riksdagen</w:t>
    </w:r>
    <w:r w:rsidRPr="00AD2B99">
      <w:br/>
    </w:r>
    <w:r w:rsidRPr="00AD2B99">
      <w:fldChar w:fldCharType="begin" w:fldLock="1"/>
    </w:r>
    <w:r w:rsidRPr="00AD2B99">
      <w:instrText xml:space="preserve"> DOCPROPERTY "YearUser" *\charformat </w:instrText>
    </w:r>
    <w:r w:rsidRPr="00AD2B99">
      <w:fldChar w:fldCharType="separate"/>
    </w:r>
    <w:r w:rsidRPr="00AD2B99">
      <w:t>2005/06</w:t>
    </w:r>
    <w:r w:rsidRPr="00AD2B99">
      <w:fldChar w:fldCharType="end"/>
    </w:r>
    <w:r w:rsidRPr="00AD2B99">
      <w:t>:</w:t>
    </w:r>
    <w:r w:rsidRPr="00AD2B99">
      <w:fldChar w:fldCharType="begin" w:fldLock="1"/>
    </w:r>
    <w:r w:rsidRPr="00AD2B99">
      <w:instrText xml:space="preserve"> DOCPROPERTY "Motionsnummer" *\charformat </w:instrText>
    </w:r>
    <w:r w:rsidRPr="00AD2B99">
      <w:fldChar w:fldCharType="separate"/>
    </w:r>
    <w:r w:rsidRPr="00AD2B99">
      <w:t>A284</w:t>
    </w:r>
    <w:r w:rsidRPr="00AD2B99">
      <w:fldChar w:fldCharType="end"/>
    </w:r>
  </w:p>
  <w:p w:rsidR="00EE3A09" w:rsidRPr="00AD2B99" w:rsidRDefault="00EE3A09">
    <w:pPr>
      <w:pStyle w:val="FSHNormalS5"/>
    </w:pPr>
    <w:r w:rsidRPr="00AD2B99">
      <w:fldChar w:fldCharType="begin" w:fldLock="1"/>
    </w:r>
    <w:r w:rsidRPr="00AD2B99">
      <w:instrText xml:space="preserve"> DOCPROPERTY "MotionarText" *\charformat </w:instrText>
    </w:r>
    <w:r w:rsidRPr="00AD2B99">
      <w:fldChar w:fldCharType="separate"/>
    </w:r>
    <w:r w:rsidRPr="00AD2B99">
      <w:t>av Agneta Gille och Raimo Pärssinen (s)</w:t>
    </w:r>
    <w:r w:rsidRPr="00AD2B99">
      <w:fldChar w:fldCharType="end"/>
    </w:r>
    <w:r w:rsidRPr="00AD2B99">
      <w:br/>
    </w:r>
    <w:r w:rsidRPr="00AD2B99">
      <w:fldChar w:fldCharType="begin" w:fldLock="1"/>
    </w:r>
    <w:r w:rsidRPr="00AD2B99">
      <w:instrText xml:space="preserve"> DOCPROPERTY "SvarFrasKort" *\charformat </w:instrText>
    </w:r>
    <w:r w:rsidRPr="00AD2B99">
      <w:fldChar w:fldCharType="end"/>
    </w:r>
  </w:p>
  <w:p w:rsidR="00EE3A09" w:rsidRPr="00AD2B99" w:rsidRDefault="00EE3A09">
    <w:pPr>
      <w:pStyle w:val="FSHTitel"/>
    </w:pPr>
    <w:r w:rsidRPr="00AD2B99">
      <w:fldChar w:fldCharType="begin" w:fldLock="1"/>
    </w:r>
    <w:r w:rsidRPr="00AD2B99">
      <w:instrText xml:space="preserve"> DOCPROPERTY</w:instrText>
    </w:r>
    <w:r w:rsidRPr="00AD2B99">
      <w:rPr>
        <w:sz w:val="18"/>
      </w:rPr>
      <w:instrText xml:space="preserve"> "RubrikSvar" *\charformat </w:instrText>
    </w:r>
    <w:r w:rsidRPr="00AD2B99">
      <w:fldChar w:fldCharType="separate"/>
    </w:r>
    <w:r w:rsidRPr="00AD2B99">
      <w:t>Lika villkor på arbetsmarknaden</w:t>
    </w:r>
    <w:r w:rsidRPr="00AD2B99">
      <w:fldChar w:fldCharType="end"/>
    </w:r>
  </w:p>
  <w:p w:rsidR="00EE3A09" w:rsidRPr="00AD2B99" w:rsidRDefault="00EE3A09" w:rsidP="00EE3A0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0FC2264"/>
    <w:lvl w:ilvl="0" w:tplc="D902BA3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93869">
    <w:abstractNumId w:val="13"/>
  </w:num>
  <w:num w:numId="2" w16cid:durableId="2140222791">
    <w:abstractNumId w:val="10"/>
  </w:num>
  <w:num w:numId="3" w16cid:durableId="884146272">
    <w:abstractNumId w:val="11"/>
  </w:num>
  <w:num w:numId="4" w16cid:durableId="343165422">
    <w:abstractNumId w:val="12"/>
  </w:num>
  <w:num w:numId="5" w16cid:durableId="1671371285">
    <w:abstractNumId w:val="8"/>
  </w:num>
  <w:num w:numId="6" w16cid:durableId="1393771931">
    <w:abstractNumId w:val="3"/>
  </w:num>
  <w:num w:numId="7" w16cid:durableId="303241944">
    <w:abstractNumId w:val="2"/>
  </w:num>
  <w:num w:numId="8" w16cid:durableId="26101191">
    <w:abstractNumId w:val="1"/>
  </w:num>
  <w:num w:numId="9" w16cid:durableId="372466915">
    <w:abstractNumId w:val="0"/>
  </w:num>
  <w:num w:numId="10" w16cid:durableId="827088769">
    <w:abstractNumId w:val="9"/>
  </w:num>
  <w:num w:numId="11" w16cid:durableId="345592577">
    <w:abstractNumId w:val="7"/>
  </w:num>
  <w:num w:numId="12" w16cid:durableId="452796849">
    <w:abstractNumId w:val="6"/>
  </w:num>
  <w:num w:numId="13" w16cid:durableId="1300039487">
    <w:abstractNumId w:val="5"/>
  </w:num>
  <w:num w:numId="14" w16cid:durableId="557011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172A5D"/>
    <w:rsid w:val="00064BC3"/>
    <w:rsid w:val="00066775"/>
    <w:rsid w:val="00072FB9"/>
    <w:rsid w:val="00100531"/>
    <w:rsid w:val="00172A5D"/>
    <w:rsid w:val="00201DFB"/>
    <w:rsid w:val="00204A63"/>
    <w:rsid w:val="00212FF1"/>
    <w:rsid w:val="00217154"/>
    <w:rsid w:val="00230193"/>
    <w:rsid w:val="0025068A"/>
    <w:rsid w:val="002818D3"/>
    <w:rsid w:val="002D11A8"/>
    <w:rsid w:val="00445271"/>
    <w:rsid w:val="004A0504"/>
    <w:rsid w:val="004E38D9"/>
    <w:rsid w:val="00740D6D"/>
    <w:rsid w:val="00794149"/>
    <w:rsid w:val="007B67A7"/>
    <w:rsid w:val="007C6092"/>
    <w:rsid w:val="00A053C6"/>
    <w:rsid w:val="00A85850"/>
    <w:rsid w:val="00AD2B99"/>
    <w:rsid w:val="00B13BF0"/>
    <w:rsid w:val="00C1285C"/>
    <w:rsid w:val="00C27B7D"/>
    <w:rsid w:val="00CE35EE"/>
    <w:rsid w:val="00D1174F"/>
    <w:rsid w:val="00DA18C7"/>
    <w:rsid w:val="00DC6C70"/>
    <w:rsid w:val="00E22893"/>
    <w:rsid w:val="00E360DE"/>
    <w:rsid w:val="00E75D28"/>
    <w:rsid w:val="00E84F25"/>
    <w:rsid w:val="00EE3A09"/>
    <w:rsid w:val="00FD30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6D93BA-6546-494D-8935-EE8FD2B7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17154"/>
    <w:pPr>
      <w:spacing w:after="250"/>
    </w:pPr>
  </w:style>
  <w:style w:type="paragraph" w:customStyle="1" w:styleId="Hemstlatt">
    <w:name w:val="Hemstl_att"/>
    <w:aliases w:val="HemstPunkt,HemstPunktFlera,HemställansPunkt,Förslagstext"/>
    <w:basedOn w:val="Normal"/>
    <w:next w:val="Normal"/>
    <w:rsid w:val="00217154"/>
    <w:pPr>
      <w:keepLines/>
      <w:spacing w:before="0"/>
      <w:ind w:left="340"/>
    </w:pPr>
  </w:style>
  <w:style w:type="character" w:customStyle="1" w:styleId="NormaltindragChar">
    <w:name w:val="Normalt indrag Char"/>
    <w:aliases w:val="Normal_indrag Char,Normal Indrag Char"/>
    <w:basedOn w:val="Standardstycketeckensnitt"/>
    <w:link w:val="Normaltindrag"/>
    <w:rsid w:val="00EE3A09"/>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72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341</Words>
  <Characters>1954</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A284</vt:lpstr>
    </vt:vector>
  </TitlesOfParts>
  <Company>Riksdagen</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A284</dc:title>
  <dc:subject>A284</dc:subject>
  <dc:creator>Riksdagen</dc:creator>
  <cp:keywords>Riksdagen</cp:keywords>
  <dc:description/>
  <cp:lastModifiedBy>Lars Brink</cp:lastModifiedBy>
  <cp:revision>2</cp:revision>
  <cp:lastPrinted>2005-12-14T14:36:00Z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Lika villkor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Raimo Pärssinen (s)</vt:lpwstr>
  </property>
  <property fmtid="{D5CDD505-2E9C-101B-9397-08002B2CF9AE}" pid="26" name="MotionarLista">
    <vt:lpwstr>Gille, Agneta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A284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20052006000000000115000031070069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20052006000000000115000031070069</vt:lpwstr>
  </property>
  <property fmtid="{D5CDD505-2E9C-101B-9397-08002B2CF9AE}" pid="50" name="nummer">
    <vt:lpwstr>284</vt:lpwstr>
  </property>
  <property fmtid="{D5CDD505-2E9C-101B-9397-08002B2CF9AE}" pid="51" name="utskottsbeteckning">
    <vt:lpwstr>A</vt:lpwstr>
  </property>
</Properties>
</file>