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261F7A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2F02BE">
              <w:rPr>
                <w:b/>
                <w:sz w:val="20"/>
              </w:rPr>
              <w:t>3</w:t>
            </w:r>
            <w:r w:rsidR="00A93934">
              <w:rPr>
                <w:b/>
                <w:sz w:val="20"/>
              </w:rPr>
              <w:t>5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297E8E92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615F2B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56550E">
              <w:rPr>
                <w:sz w:val="20"/>
              </w:rPr>
              <w:t>05</w:t>
            </w:r>
            <w:r w:rsidR="00C4366B">
              <w:rPr>
                <w:sz w:val="20"/>
              </w:rPr>
              <w:t>-</w:t>
            </w:r>
            <w:r w:rsidR="004C23A3">
              <w:rPr>
                <w:sz w:val="20"/>
              </w:rPr>
              <w:t>15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55FEBACF" w:rsidR="00185056" w:rsidRDefault="00F13465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0250B0" w:rsidRPr="00CC2066">
              <w:rPr>
                <w:sz w:val="20"/>
              </w:rPr>
              <w:t>.</w:t>
            </w:r>
            <w:r>
              <w:rPr>
                <w:sz w:val="20"/>
              </w:rPr>
              <w:t>30</w:t>
            </w:r>
            <w:r w:rsidR="00CA7639" w:rsidRPr="00CC2066">
              <w:rPr>
                <w:sz w:val="20"/>
              </w:rPr>
              <w:t>–</w:t>
            </w:r>
            <w:r w:rsidR="0056550E">
              <w:rPr>
                <w:sz w:val="20"/>
              </w:rPr>
              <w:t>1</w:t>
            </w:r>
            <w:r w:rsidR="008847C8">
              <w:rPr>
                <w:sz w:val="20"/>
              </w:rPr>
              <w:t>1.</w:t>
            </w:r>
            <w:r>
              <w:rPr>
                <w:sz w:val="20"/>
              </w:rPr>
              <w:t>10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7926F0E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31511" w:rsidRPr="0013710D" w14:paraId="78B3E185" w14:textId="77777777" w:rsidTr="00BC1EF7">
        <w:trPr>
          <w:trHeight w:val="884"/>
        </w:trPr>
        <w:tc>
          <w:tcPr>
            <w:tcW w:w="567" w:type="dxa"/>
          </w:tcPr>
          <w:p w14:paraId="192CCD53" w14:textId="6C41FD19" w:rsidR="00931511" w:rsidRPr="00CC1C68" w:rsidRDefault="00931511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63691EF9" w14:textId="77777777" w:rsidR="000C70C2" w:rsidRDefault="000C70C2" w:rsidP="000C70C2">
            <w:pPr>
              <w:rPr>
                <w:b/>
              </w:rPr>
            </w:pPr>
            <w:r w:rsidRPr="00706D36">
              <w:rPr>
                <w:b/>
              </w:rPr>
              <w:t>Information från Utrikesdepartementet</w:t>
            </w:r>
          </w:p>
          <w:p w14:paraId="52D621D4" w14:textId="77777777" w:rsidR="000C70C2" w:rsidRDefault="000C70C2" w:rsidP="000C70C2">
            <w:pPr>
              <w:rPr>
                <w:b/>
              </w:rPr>
            </w:pPr>
          </w:p>
          <w:p w14:paraId="6F46BBBC" w14:textId="3B97B16F" w:rsidR="000C70C2" w:rsidRPr="000C70C2" w:rsidRDefault="000C70C2" w:rsidP="00931511">
            <w:pPr>
              <w:rPr>
                <w:bCs/>
              </w:rPr>
            </w:pPr>
            <w:r w:rsidRPr="009805B4">
              <w:rPr>
                <w:bCs/>
              </w:rPr>
              <w:t xml:space="preserve">Kabinettssekreterare Dag Hartelius med medarbetare från utrikesdepartementet informerade </w:t>
            </w:r>
            <w:r>
              <w:rPr>
                <w:bCs/>
              </w:rPr>
              <w:t xml:space="preserve">inför FAC. </w:t>
            </w:r>
            <w:r w:rsidRPr="009805B4">
              <w:rPr>
                <w:bCs/>
              </w:rPr>
              <w:t xml:space="preserve">  </w:t>
            </w:r>
          </w:p>
          <w:p w14:paraId="66CD9AAE" w14:textId="0ABD0E50" w:rsidR="00AC1F53" w:rsidRPr="00706D36" w:rsidRDefault="00AC1F53" w:rsidP="000C70C2">
            <w:pPr>
              <w:rPr>
                <w:b/>
              </w:rPr>
            </w:pPr>
          </w:p>
        </w:tc>
      </w:tr>
      <w:tr w:rsidR="000C70C2" w:rsidRPr="0013710D" w14:paraId="36FABFA7" w14:textId="77777777" w:rsidTr="00BC1EF7">
        <w:trPr>
          <w:trHeight w:val="884"/>
        </w:trPr>
        <w:tc>
          <w:tcPr>
            <w:tcW w:w="567" w:type="dxa"/>
          </w:tcPr>
          <w:p w14:paraId="73F79C48" w14:textId="125F657B" w:rsidR="000C70C2" w:rsidRPr="00CC1C68" w:rsidRDefault="000C70C2" w:rsidP="000C70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5023FC03" w14:textId="77777777" w:rsidR="000C70C2" w:rsidRDefault="000C70C2" w:rsidP="000C70C2">
            <w:pPr>
              <w:rPr>
                <w:b/>
              </w:rPr>
            </w:pPr>
            <w:r w:rsidRPr="00706D36">
              <w:rPr>
                <w:b/>
              </w:rPr>
              <w:t>Information från Utrikesdepartementet</w:t>
            </w:r>
          </w:p>
          <w:p w14:paraId="0F87D722" w14:textId="77777777" w:rsidR="000C70C2" w:rsidRDefault="000C70C2" w:rsidP="000C70C2">
            <w:pPr>
              <w:rPr>
                <w:b/>
              </w:rPr>
            </w:pPr>
          </w:p>
          <w:p w14:paraId="178E34C7" w14:textId="4DD521C3" w:rsidR="000C70C2" w:rsidRPr="000C70C2" w:rsidRDefault="000C70C2" w:rsidP="000C70C2">
            <w:pPr>
              <w:rPr>
                <w:bCs/>
              </w:rPr>
            </w:pPr>
            <w:r w:rsidRPr="009805B4">
              <w:rPr>
                <w:bCs/>
              </w:rPr>
              <w:t xml:space="preserve">Kabinettssekreterare Dag Hartelius med medarbetare från utrikesdepartementet </w:t>
            </w:r>
            <w:proofErr w:type="spellStart"/>
            <w:r>
              <w:rPr>
                <w:bCs/>
              </w:rPr>
              <w:t>informerarde</w:t>
            </w:r>
            <w:proofErr w:type="spellEnd"/>
            <w:r>
              <w:rPr>
                <w:bCs/>
              </w:rPr>
              <w:t xml:space="preserve"> inför </w:t>
            </w:r>
            <w:r w:rsidRPr="00A17D0F">
              <w:rPr>
                <w:bCs/>
              </w:rPr>
              <w:t>toppmötet EU och Storbritannien 19 maj</w:t>
            </w:r>
            <w:r>
              <w:rPr>
                <w:bCs/>
              </w:rPr>
              <w:t>.</w:t>
            </w:r>
          </w:p>
          <w:p w14:paraId="7D33601A" w14:textId="77777777" w:rsidR="000C70C2" w:rsidRPr="00706D36" w:rsidRDefault="000C70C2" w:rsidP="000C70C2">
            <w:pPr>
              <w:rPr>
                <w:b/>
              </w:rPr>
            </w:pPr>
          </w:p>
        </w:tc>
      </w:tr>
      <w:tr w:rsidR="000C70C2" w:rsidRPr="0013710D" w14:paraId="261F1C52" w14:textId="77777777" w:rsidTr="00BC1EF7">
        <w:trPr>
          <w:trHeight w:val="884"/>
        </w:trPr>
        <w:tc>
          <w:tcPr>
            <w:tcW w:w="567" w:type="dxa"/>
          </w:tcPr>
          <w:p w14:paraId="2D4829C4" w14:textId="24FDED09" w:rsidR="000C70C2" w:rsidRPr="00CC1C68" w:rsidRDefault="000C70C2" w:rsidP="000C70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4F32A0F5" w14:textId="351E5999" w:rsidR="000C70C2" w:rsidRDefault="000C70C2" w:rsidP="000C70C2">
            <w:pPr>
              <w:rPr>
                <w:b/>
              </w:rPr>
            </w:pPr>
            <w:r w:rsidRPr="00771222">
              <w:rPr>
                <w:b/>
              </w:rPr>
              <w:t>Strategisk exportkontroll 2024 – krigsmateriel och produkter med dubbla användningsområden (UU9)</w:t>
            </w:r>
            <w:r>
              <w:rPr>
                <w:b/>
              </w:rPr>
              <w:br/>
            </w:r>
          </w:p>
          <w:p w14:paraId="6455BD6E" w14:textId="27D1D1F3" w:rsidR="000C70C2" w:rsidRPr="00AC1F53" w:rsidRDefault="000C70C2" w:rsidP="000C70C2">
            <w:pPr>
              <w:rPr>
                <w:bCs/>
              </w:rPr>
            </w:pPr>
            <w:r w:rsidRPr="00AC1F53">
              <w:rPr>
                <w:bCs/>
              </w:rPr>
              <w:t>Utskottet fortsatte beredningen av</w:t>
            </w:r>
            <w:r>
              <w:rPr>
                <w:bCs/>
              </w:rPr>
              <w:t xml:space="preserve"> skrivelse 2024/25:114 </w:t>
            </w:r>
            <w:proofErr w:type="gramStart"/>
            <w:r>
              <w:rPr>
                <w:bCs/>
              </w:rPr>
              <w:t xml:space="preserve">och </w:t>
            </w:r>
            <w:r w:rsidRPr="00AC1F53">
              <w:rPr>
                <w:bCs/>
              </w:rPr>
              <w:t xml:space="preserve"> motioner</w:t>
            </w:r>
            <w:proofErr w:type="gramEnd"/>
            <w:r>
              <w:rPr>
                <w:bCs/>
              </w:rPr>
              <w:t>.</w:t>
            </w:r>
            <w:r w:rsidRPr="00AC1F53">
              <w:rPr>
                <w:bCs/>
              </w:rPr>
              <w:t xml:space="preserve"> </w:t>
            </w:r>
          </w:p>
          <w:p w14:paraId="48510A6A" w14:textId="77777777" w:rsidR="000C70C2" w:rsidRDefault="000C70C2" w:rsidP="000C70C2">
            <w:pPr>
              <w:rPr>
                <w:bCs/>
              </w:rPr>
            </w:pPr>
          </w:p>
          <w:p w14:paraId="22758C8B" w14:textId="77777777" w:rsidR="000C70C2" w:rsidRDefault="000C70C2" w:rsidP="000C70C2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44770C49" w14:textId="3CFF1FD9" w:rsidR="000C70C2" w:rsidRPr="00706D36" w:rsidRDefault="000C70C2" w:rsidP="000C70C2">
            <w:pPr>
              <w:rPr>
                <w:b/>
              </w:rPr>
            </w:pPr>
          </w:p>
        </w:tc>
      </w:tr>
      <w:tr w:rsidR="000C70C2" w:rsidRPr="0013710D" w14:paraId="0B831662" w14:textId="77777777" w:rsidTr="00BC1EF7">
        <w:trPr>
          <w:trHeight w:val="884"/>
        </w:trPr>
        <w:tc>
          <w:tcPr>
            <w:tcW w:w="567" w:type="dxa"/>
          </w:tcPr>
          <w:p w14:paraId="3E058779" w14:textId="476A3460" w:rsidR="000C70C2" w:rsidRPr="00CC1C68" w:rsidRDefault="000C70C2" w:rsidP="000C70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8847C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0924E218" w14:textId="50681314" w:rsidR="000C70C2" w:rsidRDefault="008847C8" w:rsidP="000C70C2">
            <w:pPr>
              <w:rPr>
                <w:b/>
              </w:rPr>
            </w:pPr>
            <w:r w:rsidRPr="00771222">
              <w:rPr>
                <w:b/>
              </w:rPr>
              <w:t>Verksamheten i Nordatlantiska Fördragsorganisationen (Nato) under 2024 (UU19)</w:t>
            </w:r>
            <w:r>
              <w:rPr>
                <w:b/>
              </w:rPr>
              <w:br/>
            </w:r>
          </w:p>
          <w:p w14:paraId="61F18192" w14:textId="27D2894D" w:rsidR="008847C8" w:rsidRDefault="008847C8" w:rsidP="008847C8">
            <w:pPr>
              <w:rPr>
                <w:bCs/>
              </w:rPr>
            </w:pPr>
            <w:r w:rsidRPr="009F319A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9F319A">
              <w:rPr>
                <w:bCs/>
              </w:rPr>
              <w:t>beredningen av</w:t>
            </w:r>
            <w:r>
              <w:rPr>
                <w:bCs/>
              </w:rPr>
              <w:t xml:space="preserve"> skrivelse 2024/25:112, redogörelse 2024/25:RS3 och motioner.</w:t>
            </w:r>
          </w:p>
          <w:p w14:paraId="0904B674" w14:textId="77777777" w:rsidR="008847C8" w:rsidRDefault="008847C8" w:rsidP="008847C8">
            <w:pPr>
              <w:rPr>
                <w:bCs/>
              </w:rPr>
            </w:pPr>
          </w:p>
          <w:p w14:paraId="14D82FA6" w14:textId="77777777" w:rsidR="008847C8" w:rsidRDefault="008847C8" w:rsidP="008847C8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752AF197" w14:textId="77777777" w:rsidR="000C70C2" w:rsidRPr="00706D36" w:rsidRDefault="000C70C2" w:rsidP="000C70C2">
            <w:pPr>
              <w:rPr>
                <w:b/>
              </w:rPr>
            </w:pPr>
          </w:p>
        </w:tc>
      </w:tr>
      <w:tr w:rsidR="000C70C2" w:rsidRPr="0013710D" w14:paraId="17D236CB" w14:textId="77777777" w:rsidTr="00BC1EF7">
        <w:trPr>
          <w:trHeight w:val="884"/>
        </w:trPr>
        <w:tc>
          <w:tcPr>
            <w:tcW w:w="567" w:type="dxa"/>
          </w:tcPr>
          <w:p w14:paraId="2C6905CE" w14:textId="7BDC08DA" w:rsidR="000C70C2" w:rsidRPr="00CC1C68" w:rsidRDefault="000C70C2" w:rsidP="000C70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8847C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5D8BE9AC" w14:textId="77777777" w:rsidR="000C70C2" w:rsidRDefault="000C70C2" w:rsidP="000C70C2">
            <w:pPr>
              <w:rPr>
                <w:b/>
              </w:rPr>
            </w:pPr>
            <w:r w:rsidRPr="00C368DF">
              <w:rPr>
                <w:b/>
              </w:rPr>
              <w:t>Nordiskt samarbete inklusive Arktis (UU14)</w:t>
            </w:r>
          </w:p>
          <w:p w14:paraId="4C74E825" w14:textId="77777777" w:rsidR="000C70C2" w:rsidRDefault="000C70C2" w:rsidP="000C70C2">
            <w:pPr>
              <w:rPr>
                <w:b/>
              </w:rPr>
            </w:pPr>
          </w:p>
          <w:p w14:paraId="3BFAC1F6" w14:textId="77777777" w:rsidR="000C70C2" w:rsidRDefault="000C70C2" w:rsidP="000C70C2">
            <w:pPr>
              <w:rPr>
                <w:bCs/>
              </w:rPr>
            </w:pPr>
            <w:r w:rsidRPr="009F319A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9F319A">
              <w:rPr>
                <w:bCs/>
              </w:rPr>
              <w:t>beredningen av</w:t>
            </w:r>
            <w:r>
              <w:rPr>
                <w:bCs/>
              </w:rPr>
              <w:t xml:space="preserve"> skrivelse 2024/25:90, redogörelse 2024/25:NR1 och motioner.</w:t>
            </w:r>
          </w:p>
          <w:p w14:paraId="1DEFD123" w14:textId="77777777" w:rsidR="000C70C2" w:rsidRDefault="000C70C2" w:rsidP="000C70C2">
            <w:pPr>
              <w:rPr>
                <w:bCs/>
              </w:rPr>
            </w:pPr>
          </w:p>
          <w:p w14:paraId="1436EC3B" w14:textId="2E5155DA" w:rsidR="000C70C2" w:rsidRDefault="000C70C2" w:rsidP="000C70C2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4107E82" w14:textId="5B905E0C" w:rsidR="000C70C2" w:rsidRPr="00AC1F53" w:rsidRDefault="000C70C2" w:rsidP="000C70C2">
            <w:pPr>
              <w:rPr>
                <w:b/>
              </w:rPr>
            </w:pPr>
          </w:p>
        </w:tc>
      </w:tr>
      <w:tr w:rsidR="000C70C2" w:rsidRPr="0013710D" w14:paraId="0B276A83" w14:textId="77777777" w:rsidTr="00BC1EF7">
        <w:trPr>
          <w:trHeight w:val="884"/>
        </w:trPr>
        <w:tc>
          <w:tcPr>
            <w:tcW w:w="567" w:type="dxa"/>
          </w:tcPr>
          <w:p w14:paraId="66C48883" w14:textId="0817FA30" w:rsidR="000C70C2" w:rsidRPr="00CC1C68" w:rsidRDefault="000C70C2" w:rsidP="000C70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8847C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236CDC98" w14:textId="77777777" w:rsidR="000C70C2" w:rsidRDefault="000C70C2" w:rsidP="000C70C2">
            <w:pPr>
              <w:rPr>
                <w:bCs/>
              </w:rPr>
            </w:pPr>
            <w:r w:rsidRPr="000E5E67">
              <w:rPr>
                <w:b/>
              </w:rPr>
              <w:t>Verksamheten i Europeiska unionen under 2024</w:t>
            </w:r>
            <w:r>
              <w:rPr>
                <w:b/>
              </w:rPr>
              <w:t xml:space="preserve"> (UU10)</w:t>
            </w:r>
            <w:r>
              <w:rPr>
                <w:b/>
              </w:rPr>
              <w:br/>
            </w:r>
          </w:p>
          <w:p w14:paraId="225788A4" w14:textId="77777777" w:rsidR="000C70C2" w:rsidRDefault="000C70C2" w:rsidP="000C70C2">
            <w:pPr>
              <w:rPr>
                <w:bCs/>
              </w:rPr>
            </w:pPr>
            <w:r w:rsidRPr="009F319A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9F319A">
              <w:rPr>
                <w:bCs/>
              </w:rPr>
              <w:t xml:space="preserve">beredningen av </w:t>
            </w:r>
            <w:r>
              <w:rPr>
                <w:bCs/>
              </w:rPr>
              <w:t>skrivelse</w:t>
            </w:r>
            <w:r w:rsidRPr="009F319A">
              <w:rPr>
                <w:bCs/>
              </w:rPr>
              <w:t xml:space="preserve"> 2024/25:1</w:t>
            </w:r>
            <w:r>
              <w:rPr>
                <w:bCs/>
              </w:rPr>
              <w:t>15 och motioner</w:t>
            </w:r>
            <w:r w:rsidRPr="009F319A">
              <w:rPr>
                <w:bCs/>
              </w:rPr>
              <w:t>.</w:t>
            </w:r>
          </w:p>
          <w:p w14:paraId="1321B1C1" w14:textId="77777777" w:rsidR="000C70C2" w:rsidRDefault="000C70C2" w:rsidP="000C70C2">
            <w:pPr>
              <w:rPr>
                <w:bCs/>
              </w:rPr>
            </w:pPr>
          </w:p>
          <w:p w14:paraId="0EACF91B" w14:textId="77777777" w:rsidR="000C70C2" w:rsidRDefault="000C70C2" w:rsidP="000C70C2">
            <w:pPr>
              <w:rPr>
                <w:bCs/>
              </w:rPr>
            </w:pPr>
            <w:r w:rsidRPr="009F319A">
              <w:rPr>
                <w:bCs/>
              </w:rPr>
              <w:t>Ärendet bordlades.</w:t>
            </w:r>
          </w:p>
          <w:p w14:paraId="1CB5F291" w14:textId="77777777" w:rsidR="000C70C2" w:rsidRPr="00C368DF" w:rsidRDefault="000C70C2" w:rsidP="000C70C2">
            <w:pPr>
              <w:rPr>
                <w:b/>
              </w:rPr>
            </w:pPr>
          </w:p>
        </w:tc>
      </w:tr>
    </w:tbl>
    <w:p w14:paraId="61876D66" w14:textId="77777777" w:rsidR="00AC1F53" w:rsidRDefault="00AC1F53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C6BE0" w:rsidRPr="0013710D" w14:paraId="66E15CA5" w14:textId="77777777" w:rsidTr="00BC1EF7">
        <w:trPr>
          <w:trHeight w:val="884"/>
        </w:trPr>
        <w:tc>
          <w:tcPr>
            <w:tcW w:w="567" w:type="dxa"/>
          </w:tcPr>
          <w:p w14:paraId="70A71BF9" w14:textId="47BCC43D" w:rsidR="004C6BE0" w:rsidRPr="00CC1C68" w:rsidRDefault="004C6BE0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lastRenderedPageBreak/>
              <w:t>§</w:t>
            </w:r>
            <w:r w:rsidR="009E76B5">
              <w:rPr>
                <w:b/>
                <w:snapToGrid w:val="0"/>
                <w:szCs w:val="24"/>
              </w:rPr>
              <w:t xml:space="preserve"> </w:t>
            </w:r>
            <w:r w:rsidR="008847C8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3BC1FBB0" w14:textId="77777777" w:rsidR="004C6BE0" w:rsidRDefault="004C6BE0" w:rsidP="004C6BE0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1BE15DD7" w14:textId="77777777" w:rsidR="004C6BE0" w:rsidRDefault="004C6BE0" w:rsidP="004C6BE0">
            <w:pPr>
              <w:rPr>
                <w:b/>
              </w:rPr>
            </w:pPr>
          </w:p>
          <w:p w14:paraId="26939614" w14:textId="235E2DC2" w:rsidR="008847C8" w:rsidRDefault="004C6BE0" w:rsidP="004C6BE0">
            <w:pPr>
              <w:rPr>
                <w:bCs/>
              </w:rPr>
            </w:pPr>
            <w:r w:rsidRPr="00930850">
              <w:rPr>
                <w:bCs/>
              </w:rPr>
              <w:t>Utskottet justerade protokoll</w:t>
            </w:r>
            <w:r>
              <w:rPr>
                <w:bCs/>
              </w:rPr>
              <w:t xml:space="preserve"> 2024/25:3</w:t>
            </w:r>
            <w:r w:rsidR="008847C8">
              <w:rPr>
                <w:bCs/>
              </w:rPr>
              <w:t>4 och besöksprotokoll 2024/25:17 och 2024/25:19.</w:t>
            </w:r>
          </w:p>
          <w:p w14:paraId="55E9013D" w14:textId="77777777" w:rsidR="004C6BE0" w:rsidRPr="00771222" w:rsidRDefault="004C6BE0" w:rsidP="00AC1F53">
            <w:pPr>
              <w:rPr>
                <w:b/>
              </w:rPr>
            </w:pPr>
          </w:p>
        </w:tc>
      </w:tr>
      <w:tr w:rsidR="004C6BE0" w:rsidRPr="0013710D" w14:paraId="50915E02" w14:textId="77777777" w:rsidTr="00BC1EF7">
        <w:trPr>
          <w:trHeight w:val="884"/>
        </w:trPr>
        <w:tc>
          <w:tcPr>
            <w:tcW w:w="567" w:type="dxa"/>
          </w:tcPr>
          <w:p w14:paraId="02700212" w14:textId="51B161D5" w:rsidR="004C6BE0" w:rsidRPr="00CC1C68" w:rsidRDefault="004C6BE0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8847C8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44209D73" w14:textId="77777777" w:rsidR="004C6BE0" w:rsidRDefault="004C6BE0" w:rsidP="004C6BE0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324522E3" w14:textId="77777777" w:rsidR="004C6BE0" w:rsidRDefault="004C6BE0" w:rsidP="004C6BE0">
            <w:pPr>
              <w:rPr>
                <w:b/>
              </w:rPr>
            </w:pPr>
          </w:p>
          <w:p w14:paraId="1FCED4C8" w14:textId="154CCDAF" w:rsidR="003B0AD9" w:rsidRDefault="004C6BE0" w:rsidP="004C6BE0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1E0C1514" w14:textId="77777777" w:rsidR="004C6BE0" w:rsidRDefault="004C6BE0" w:rsidP="004C6BE0">
            <w:pPr>
              <w:rPr>
                <w:b/>
              </w:rPr>
            </w:pPr>
          </w:p>
        </w:tc>
      </w:tr>
      <w:tr w:rsidR="003B0AD9" w:rsidRPr="0013710D" w14:paraId="4BC90A73" w14:textId="77777777" w:rsidTr="00BC1EF7">
        <w:trPr>
          <w:trHeight w:val="884"/>
        </w:trPr>
        <w:tc>
          <w:tcPr>
            <w:tcW w:w="567" w:type="dxa"/>
          </w:tcPr>
          <w:p w14:paraId="7E4E8A25" w14:textId="01D227DD" w:rsidR="003B0AD9" w:rsidRPr="00CC1C68" w:rsidRDefault="003B0AD9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</w:t>
            </w:r>
            <w:r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38D8F448" w14:textId="070B77F0" w:rsidR="003B0AD9" w:rsidRDefault="003B0AD9" w:rsidP="003B0AD9">
            <w:pPr>
              <w:rPr>
                <w:b/>
                <w:bCs/>
              </w:rPr>
            </w:pPr>
            <w:r w:rsidRPr="003B0AD9">
              <w:rPr>
                <w:b/>
                <w:bCs/>
              </w:rPr>
              <w:t>Övriga frågor</w:t>
            </w:r>
          </w:p>
          <w:p w14:paraId="5E04EF07" w14:textId="77777777" w:rsidR="003B0AD9" w:rsidRDefault="003B0AD9" w:rsidP="003B0AD9">
            <w:pPr>
              <w:rPr>
                <w:b/>
                <w:bCs/>
              </w:rPr>
            </w:pPr>
          </w:p>
          <w:p w14:paraId="44217E7B" w14:textId="0DD53703" w:rsidR="009E76B5" w:rsidRDefault="003B0AD9" w:rsidP="009E76B5">
            <w:pPr>
              <w:rPr>
                <w:lang w:eastAsia="en-US"/>
              </w:rPr>
            </w:pPr>
            <w:r>
              <w:t xml:space="preserve">Kerstin Lundgren (C) föreslog att utskottet skulle ta ett </w:t>
            </w:r>
            <w:r w:rsidRPr="003B0AD9">
              <w:t xml:space="preserve">utskottsinitiativ om </w:t>
            </w:r>
            <w:r w:rsidR="009E76B5">
              <w:rPr>
                <w:lang w:eastAsia="en-US"/>
              </w:rPr>
              <w:t xml:space="preserve">situationen i Gaza och den humanitära rätten m.m. </w:t>
            </w:r>
          </w:p>
          <w:p w14:paraId="556E919E" w14:textId="77777777" w:rsidR="009E76B5" w:rsidRDefault="009E76B5" w:rsidP="009E76B5">
            <w:pPr>
              <w:rPr>
                <w:lang w:eastAsia="en-US"/>
              </w:rPr>
            </w:pPr>
          </w:p>
          <w:p w14:paraId="3C28D3B9" w14:textId="53FE14BE" w:rsidR="009E76B5" w:rsidRPr="009E76B5" w:rsidRDefault="009E76B5" w:rsidP="009E76B5">
            <w:pPr>
              <w:rPr>
                <w:sz w:val="22"/>
                <w:lang w:eastAsia="en-US"/>
              </w:rPr>
            </w:pPr>
            <w:r w:rsidRPr="009E76B5">
              <w:t>Vidare väckte företrädaren för Centerpartiet fråga om att utskottet anordnar ett seminarium eller hearing om situationen i Gaza och den humanitära rätten m.m.</w:t>
            </w:r>
            <w:r>
              <w:rPr>
                <w:i/>
                <w:iCs/>
                <w:lang w:eastAsia="en-US"/>
              </w:rPr>
              <w:t xml:space="preserve"> </w:t>
            </w:r>
          </w:p>
          <w:p w14:paraId="057F0B6B" w14:textId="77777777" w:rsidR="003B0AD9" w:rsidRDefault="003B0AD9" w:rsidP="003B0AD9"/>
          <w:p w14:paraId="08963F6A" w14:textId="77777777" w:rsidR="003B0AD9" w:rsidRDefault="003B0AD9" w:rsidP="003B0AD9">
            <w:r>
              <w:t>Frågan bordlades.</w:t>
            </w:r>
          </w:p>
          <w:p w14:paraId="261697C4" w14:textId="75E5B679" w:rsidR="003B0AD9" w:rsidRPr="003B0AD9" w:rsidRDefault="003B0AD9" w:rsidP="003B0AD9"/>
        </w:tc>
      </w:tr>
      <w:tr w:rsidR="004C6BE0" w:rsidRPr="0013710D" w14:paraId="75282E7A" w14:textId="77777777" w:rsidTr="00BC1EF7">
        <w:trPr>
          <w:trHeight w:val="884"/>
        </w:trPr>
        <w:tc>
          <w:tcPr>
            <w:tcW w:w="567" w:type="dxa"/>
          </w:tcPr>
          <w:p w14:paraId="66A3D3B9" w14:textId="129ECAB0" w:rsidR="004C6BE0" w:rsidRPr="00CC1C68" w:rsidRDefault="004C6BE0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3B0AD9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14:paraId="15DDFAD0" w14:textId="77777777" w:rsidR="004C6BE0" w:rsidRPr="00572011" w:rsidRDefault="004C6BE0" w:rsidP="004C6BE0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Kanslimeddelande</w:t>
            </w:r>
          </w:p>
          <w:p w14:paraId="73D6F342" w14:textId="64477D74" w:rsidR="00EF7752" w:rsidRDefault="00EF7752" w:rsidP="00EF7752">
            <w:pPr>
              <w:rPr>
                <w:bCs/>
              </w:rPr>
            </w:pPr>
            <w:r w:rsidRPr="00EF7752">
              <w:rPr>
                <w:bCs/>
              </w:rPr>
              <w:t>Utskottet informerades om:</w:t>
            </w:r>
          </w:p>
          <w:p w14:paraId="3B877E42" w14:textId="566A144D" w:rsidR="00013CC7" w:rsidRPr="00013CC7" w:rsidRDefault="00013CC7" w:rsidP="00013CC7">
            <w:pPr>
              <w:widowControl/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-a</w:t>
            </w:r>
            <w:r w:rsidRPr="00013CC7">
              <w:rPr>
                <w:szCs w:val="24"/>
              </w:rPr>
              <w:t>tt UU och FöU bjuds in av P7 Revingehed 27 juni för hemkomstceremoni för bataljon som delta</w:t>
            </w:r>
            <w:r w:rsidR="00A93934">
              <w:rPr>
                <w:szCs w:val="24"/>
              </w:rPr>
              <w:t xml:space="preserve">git </w:t>
            </w:r>
            <w:r w:rsidRPr="00013CC7">
              <w:rPr>
                <w:szCs w:val="24"/>
              </w:rPr>
              <w:t xml:space="preserve">i FLF Lettland. </w:t>
            </w:r>
          </w:p>
          <w:p w14:paraId="178635E3" w14:textId="62756EE4" w:rsidR="00013CC7" w:rsidRDefault="00013CC7" w:rsidP="00013CC7">
            <w:pPr>
              <w:widowControl/>
              <w:spacing w:after="160" w:line="259" w:lineRule="auto"/>
            </w:pPr>
            <w:r>
              <w:t xml:space="preserve">-att FN:s högkommissarie för mänskliga rättigheter/chef för FN:s MR-kontor, Volker Türk, tas emot av Talmannen den 28 maj kl. 09.15-10.00. </w:t>
            </w:r>
          </w:p>
          <w:p w14:paraId="309CBA0C" w14:textId="4DBA4656" w:rsidR="00013CC7" w:rsidRDefault="00013CC7" w:rsidP="00013CC7">
            <w:pPr>
              <w:rPr>
                <w:bCs/>
              </w:rPr>
            </w:pPr>
            <w:r>
              <w:rPr>
                <w:bCs/>
              </w:rPr>
              <w:t>Utskottet beslutade:</w:t>
            </w:r>
          </w:p>
          <w:p w14:paraId="0B4A35C0" w14:textId="77777777" w:rsidR="00013CC7" w:rsidRPr="00DF43D9" w:rsidRDefault="00013CC7" w:rsidP="00013CC7">
            <w:pPr>
              <w:widowControl/>
              <w:spacing w:after="160" w:line="259" w:lineRule="auto"/>
              <w:rPr>
                <w:szCs w:val="24"/>
              </w:rPr>
            </w:pPr>
            <w:r w:rsidRPr="00DF43D9">
              <w:rPr>
                <w:szCs w:val="24"/>
              </w:rPr>
              <w:t xml:space="preserve">-att delta i </w:t>
            </w:r>
            <w:proofErr w:type="spellStart"/>
            <w:r w:rsidRPr="00DF43D9">
              <w:rPr>
                <w:szCs w:val="24"/>
              </w:rPr>
              <w:t>Gusp</w:t>
            </w:r>
            <w:proofErr w:type="spellEnd"/>
            <w:r w:rsidRPr="00DF43D9">
              <w:rPr>
                <w:szCs w:val="24"/>
              </w:rPr>
              <w:t>/</w:t>
            </w:r>
            <w:proofErr w:type="spellStart"/>
            <w:r w:rsidRPr="00DF43D9">
              <w:rPr>
                <w:szCs w:val="24"/>
              </w:rPr>
              <w:t>Gsfp</w:t>
            </w:r>
            <w:proofErr w:type="spellEnd"/>
            <w:r w:rsidRPr="00DF43D9">
              <w:rPr>
                <w:szCs w:val="24"/>
              </w:rPr>
              <w:t xml:space="preserve"> som äger rum i Danmark 26–28 augusti. S, SD och M förfogar över 2 platser vardera och utser delegation med representanter från UU och FöU. </w:t>
            </w:r>
          </w:p>
          <w:p w14:paraId="54559FA9" w14:textId="22B9D07E" w:rsidR="00013CC7" w:rsidRPr="00DF43D9" w:rsidRDefault="00013CC7" w:rsidP="00013CC7">
            <w:pPr>
              <w:widowControl/>
              <w:spacing w:after="160" w:line="259" w:lineRule="auto"/>
              <w:rPr>
                <w:szCs w:val="24"/>
              </w:rPr>
            </w:pPr>
            <w:r w:rsidRPr="00DF43D9">
              <w:rPr>
                <w:szCs w:val="24"/>
              </w:rPr>
              <w:t xml:space="preserve">-att delta i ett möte mellan utskottsledamöter </w:t>
            </w:r>
            <w:r w:rsidR="009E76B5">
              <w:rPr>
                <w:szCs w:val="24"/>
              </w:rPr>
              <w:t xml:space="preserve">Polen </w:t>
            </w:r>
            <w:r w:rsidRPr="00DF43D9">
              <w:rPr>
                <w:szCs w:val="24"/>
              </w:rPr>
              <w:t xml:space="preserve">och </w:t>
            </w:r>
            <w:r w:rsidR="009E76B5">
              <w:rPr>
                <w:szCs w:val="24"/>
              </w:rPr>
              <w:t xml:space="preserve">Sverige </w:t>
            </w:r>
            <w:r w:rsidRPr="00DF43D9">
              <w:rPr>
                <w:szCs w:val="24"/>
              </w:rPr>
              <w:t>samt experter och representanter för myndigheter i Gdynia, Polen den 24 juni. Fokus blir utrikes- och säkerhetspolitiska frågor kring Östersjön.</w:t>
            </w:r>
          </w:p>
          <w:p w14:paraId="35FE3AF2" w14:textId="7E293BDD" w:rsidR="00EF7752" w:rsidRPr="00013CC7" w:rsidRDefault="00013CC7" w:rsidP="00013CC7">
            <w:pPr>
              <w:widowControl/>
              <w:spacing w:after="160" w:line="259" w:lineRule="auto"/>
              <w:rPr>
                <w:szCs w:val="24"/>
              </w:rPr>
            </w:pPr>
            <w:r w:rsidRPr="00013CC7">
              <w:rPr>
                <w:szCs w:val="24"/>
              </w:rPr>
              <w:t>-att utrikesutskottet och försvarsutskottet tar emot en delegation från Frankrikes senats utrikes- och försvarsutskott onsdagen den 21 maj kl. 11.00-11.45.</w:t>
            </w:r>
          </w:p>
        </w:tc>
      </w:tr>
      <w:tr w:rsidR="00D20D5F" w:rsidRPr="0013710D" w14:paraId="59C99B19" w14:textId="77777777" w:rsidTr="00BC1EF7">
        <w:trPr>
          <w:trHeight w:val="884"/>
        </w:trPr>
        <w:tc>
          <w:tcPr>
            <w:tcW w:w="567" w:type="dxa"/>
          </w:tcPr>
          <w:p w14:paraId="793A7A5E" w14:textId="4CE71070" w:rsidR="00D20D5F" w:rsidRPr="00CC1C68" w:rsidRDefault="00D20D5F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3B0AD9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  <w:shd w:val="clear" w:color="auto" w:fill="auto"/>
          </w:tcPr>
          <w:p w14:paraId="791B170F" w14:textId="77777777" w:rsidR="00D20D5F" w:rsidRDefault="00D20D5F" w:rsidP="00D20D5F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F509662" w14:textId="77777777" w:rsidR="00D20D5F" w:rsidRDefault="00D20D5F" w:rsidP="00D20D5F">
            <w:pPr>
              <w:rPr>
                <w:b/>
              </w:rPr>
            </w:pPr>
          </w:p>
          <w:p w14:paraId="71A5F1DC" w14:textId="737326F6" w:rsidR="00D20D5F" w:rsidRDefault="00D20D5F" w:rsidP="00D20D5F">
            <w:pPr>
              <w:rPr>
                <w:bCs/>
              </w:rPr>
            </w:pPr>
            <w:r w:rsidRPr="00E00F5D">
              <w:rPr>
                <w:bCs/>
              </w:rPr>
              <w:t xml:space="preserve">Nästa sammanträde äger rum </w:t>
            </w:r>
            <w:r w:rsidR="009E76B5">
              <w:rPr>
                <w:bCs/>
              </w:rPr>
              <w:t>tis</w:t>
            </w:r>
            <w:r w:rsidRPr="00E00F5D">
              <w:rPr>
                <w:bCs/>
              </w:rPr>
              <w:t xml:space="preserve">dagen den </w:t>
            </w:r>
            <w:r w:rsidR="008847C8">
              <w:rPr>
                <w:bCs/>
              </w:rPr>
              <w:t>20</w:t>
            </w:r>
            <w:r>
              <w:rPr>
                <w:bCs/>
              </w:rPr>
              <w:t xml:space="preserve"> maj</w:t>
            </w:r>
            <w:r w:rsidRPr="00E00F5D">
              <w:rPr>
                <w:bCs/>
              </w:rPr>
              <w:t xml:space="preserve"> kl. </w:t>
            </w:r>
            <w:r w:rsidR="008847C8">
              <w:rPr>
                <w:bCs/>
              </w:rPr>
              <w:t>11:00.</w:t>
            </w:r>
          </w:p>
          <w:p w14:paraId="537565A7" w14:textId="77777777" w:rsidR="00D20D5F" w:rsidRDefault="00D20D5F" w:rsidP="004C6BE0">
            <w:pPr>
              <w:widowControl/>
              <w:spacing w:after="200" w:line="280" w:lineRule="exact"/>
              <w:rPr>
                <w:b/>
              </w:rPr>
            </w:pPr>
          </w:p>
        </w:tc>
      </w:tr>
    </w:tbl>
    <w:p w14:paraId="72015191" w14:textId="60F9E5C7" w:rsidR="00CC5FB4" w:rsidRDefault="00CC5FB4"/>
    <w:p w14:paraId="6DF0DBEE" w14:textId="77777777" w:rsidR="00CC5FB4" w:rsidRDefault="00CC5FB4">
      <w:pPr>
        <w:widowControl/>
        <w:spacing w:after="160" w:line="259" w:lineRule="auto"/>
      </w:pPr>
      <w:r>
        <w:br w:type="page"/>
      </w:r>
    </w:p>
    <w:p w14:paraId="23572382" w14:textId="77777777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2F8828CF" w:rsidR="00E97ABF" w:rsidRPr="006F350C" w:rsidRDefault="00013CC7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7779E40C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013CC7">
              <w:t>20</w:t>
            </w:r>
            <w:r w:rsidR="00CC5FB4">
              <w:t xml:space="preserve"> maj</w:t>
            </w:r>
            <w:r w:rsidR="00772F5A">
              <w:rPr>
                <w:bCs/>
              </w:rPr>
              <w:t xml:space="preserve"> 20</w:t>
            </w:r>
            <w:r w:rsidR="00615F2B">
              <w:rPr>
                <w:bCs/>
              </w:rPr>
              <w:t>25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67D25135" w:rsidR="001248C4" w:rsidRPr="004B327E" w:rsidRDefault="00013CC7" w:rsidP="006F1C58">
            <w:pPr>
              <w:tabs>
                <w:tab w:val="left" w:pos="1701"/>
              </w:tabs>
            </w:pPr>
            <w:r>
              <w:t xml:space="preserve">Aron Emilsson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34CE67BD" w14:textId="6D6E8CB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518EDCB" w14:textId="6867704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634AD3A4" w14:textId="48A62CD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A133462" w14:textId="3DCD6C3E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0CBE5BCC" w14:textId="7DD4495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540EA390" w14:textId="50A5A90C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E53141D" w14:textId="543785CF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11537FA" w14:textId="561173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68C7F22" w14:textId="06F6314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DCDBA20" w14:textId="486A3A16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E433D61" w14:textId="64966E7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A194005" w14:textId="35B9E9C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3849D80C" w14:textId="03F2280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BF5EB41" w14:textId="244F19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3A544CCF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CC7EF6">
              <w:rPr>
                <w:sz w:val="20"/>
              </w:rPr>
              <w:t>3</w:t>
            </w:r>
            <w:r w:rsidR="00013CC7">
              <w:rPr>
                <w:sz w:val="20"/>
              </w:rPr>
              <w:t>5</w:t>
            </w:r>
          </w:p>
        </w:tc>
      </w:tr>
      <w:bookmarkEnd w:id="0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7A6E9635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79883BE4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3C3F411C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F13465">
              <w:rPr>
                <w:sz w:val="19"/>
                <w:szCs w:val="19"/>
              </w:rPr>
              <w:t>6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5BB" w14:textId="4F1C1608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5B8" w14:textId="3530DC87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511" w14:textId="3FC9A0F6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31F" w14:textId="694CBBB3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F13465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77777777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1E2AFE25" w:rsidR="00F13465" w:rsidRPr="00993706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F13465" w:rsidRPr="00993706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462F4305" w:rsidR="00F13465" w:rsidRPr="00993706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F13465" w:rsidRPr="00993706" w:rsidRDefault="00F13465" w:rsidP="00F1346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0A825CD0" w:rsidR="00F13465" w:rsidRPr="0099370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F13465" w:rsidRPr="00993706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ACD6" w14:textId="7EE68E19" w:rsidR="00F13465" w:rsidRPr="001B42F6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071EB" w14:textId="77777777" w:rsidR="00F13465" w:rsidRPr="00993706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F3F07" w14:textId="77777777" w:rsidR="00F13465" w:rsidRPr="0004578D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D6B8" w14:textId="77777777" w:rsidR="00F13465" w:rsidRPr="00284231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2F42" w14:textId="77777777" w:rsidR="00F13465" w:rsidRPr="00FE5589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A55C" w14:textId="77777777" w:rsidR="00F13465" w:rsidRPr="00FE5589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7E9C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E563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E214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EE50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12CC3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EE311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13465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4F13635C" w:rsidR="00F13465" w:rsidRPr="00993706" w:rsidRDefault="00013CC7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F13465" w:rsidRPr="00993706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1811FD1A" w:rsidR="00F13465" w:rsidRPr="00993706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F13465" w:rsidRPr="00993706" w:rsidRDefault="00F13465" w:rsidP="00F1346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7264976C" w:rsidR="00F13465" w:rsidRPr="0099370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F13465" w:rsidRPr="00993706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BB31A" w14:textId="72A3ECD4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2CD8D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83A6" w14:textId="770E1761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40AA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C6690" w14:textId="22B0E356" w:rsidR="00F13465" w:rsidRPr="00FE558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93FA" w14:textId="77777777" w:rsidR="00F13465" w:rsidRPr="00FE558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CCCA" w14:textId="4EEAD9C3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3B9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2AB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31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07CB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CC26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77777777" w:rsidR="00F13465" w:rsidRPr="00900235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35D7A92C" w:rsidR="00F13465" w:rsidRPr="00516E3B" w:rsidRDefault="00013CC7" w:rsidP="00F1346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6DD8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B8A9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DFEB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20E0" w14:textId="77777777" w:rsidR="00F13465" w:rsidRPr="00516E3B" w:rsidRDefault="00F13465" w:rsidP="00F1346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F76E" w14:textId="77777777" w:rsidR="00F13465" w:rsidRPr="00516E3B" w:rsidRDefault="00F13465" w:rsidP="00F1346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130CC" w14:textId="77777777" w:rsidR="00F13465" w:rsidRPr="00516E3B" w:rsidRDefault="00F13465" w:rsidP="00F1346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9C312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75E3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51F8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C07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5694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E4408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</w:tr>
      <w:tr w:rsidR="00F13465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2D81D447" w:rsidR="00F13465" w:rsidRPr="0004578D" w:rsidRDefault="00013CC7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64359596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5A50AE25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24F8D" w14:textId="2374583B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AD76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6E84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DB850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4A05E" w14:textId="77777777" w:rsidR="00F13465" w:rsidRPr="002F53EA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8FEAD" w14:textId="77777777" w:rsidR="00F13465" w:rsidRPr="00FE558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2C7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56D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B4A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1AC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E8F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EBD9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68B972B8" w:rsidR="00F13465" w:rsidRPr="0004578D" w:rsidRDefault="00013CC7" w:rsidP="00F1346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0E39B4AD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1D6030B8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126C" w14:textId="6A4052DA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D01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3C0D" w14:textId="0751DAB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8CA5" w14:textId="77777777" w:rsidR="00F13465" w:rsidRPr="002F53EA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928D" w14:textId="5F9C395F" w:rsidR="00F13465" w:rsidRPr="002F53EA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0E152" w14:textId="77777777" w:rsidR="00F13465" w:rsidRPr="00FE558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E62C" w14:textId="12A85A48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089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643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95C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BA9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3CE0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2D72EF43" w:rsidR="00F13465" w:rsidRPr="0004578D" w:rsidRDefault="00013CC7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08C4F6BF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43E023AA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7A13" w14:textId="63F41B06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C153B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7223F" w14:textId="4568E3B3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8BFF" w14:textId="77777777" w:rsidR="00F13465" w:rsidRPr="002F53EA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BB6B" w14:textId="407AE325" w:rsidR="00F13465" w:rsidRPr="002F53EA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12E" w14:textId="77777777" w:rsidR="00F13465" w:rsidRPr="00FE558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74E7A" w14:textId="59F8FFD1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4CD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195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154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F873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A3E4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571B1045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4A346532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36155595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FAE4" w14:textId="1A973693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D8C4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32C" w14:textId="10795AA5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6655F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C70D" w14:textId="21B0A367" w:rsidR="00F13465" w:rsidRPr="002F53EA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019E3" w14:textId="77777777" w:rsidR="00F13465" w:rsidRPr="00FE558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DCFA" w14:textId="78C46702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2F8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E7B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C8FB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F6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9A1A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F13465" w:rsidRPr="0004578D" w:rsidRDefault="00F13465" w:rsidP="00F1346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2D519ED4" w:rsidR="00F13465" w:rsidRPr="0004578D" w:rsidRDefault="00013CC7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444C107E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20BFCFA1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80DB" w14:textId="23056351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2089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9EC7A" w14:textId="5F824106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F3D1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5731" w14:textId="4E5CF726" w:rsidR="00F13465" w:rsidRPr="002F53EA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CA78" w14:textId="77777777" w:rsidR="00F13465" w:rsidRPr="00FE558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2501" w14:textId="4FFA3F58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04EC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44E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F6E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4B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3F87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14AA5F0B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199B3E3E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607A9449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51BA176E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ACFC" w14:textId="25553AB6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2200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4DC4" w14:textId="7996B2C5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F2408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619D9" w14:textId="2808EDC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A9CF5" w14:textId="77777777" w:rsidR="00F13465" w:rsidRPr="00FE558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4380C" w14:textId="321D45BB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7046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1517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F1ED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F0B6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2EF6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2B9693E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7069F2DA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6FA036F9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68F9" w14:textId="3DD005FB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BCD21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5F6E" w14:textId="4A29B9F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BCC7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CF283" w14:textId="7F3FB5AD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6BB9" w14:textId="77777777" w:rsidR="00F13465" w:rsidRPr="00FE558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3C4" w14:textId="095439F2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3250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77C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0A7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897F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B5CF6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2F46FB6A" w:rsidR="00F13465" w:rsidRPr="0004578D" w:rsidRDefault="00013CC7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12F8C205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4AB4BE63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8F05" w14:textId="7FC3AEC1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6431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A089" w14:textId="0106DFC8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A7D3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0D77" w14:textId="4061BFC6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5077" w14:textId="77777777" w:rsidR="00F13465" w:rsidRPr="00FE558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D4F3" w14:textId="160106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4417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A41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6822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322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615A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57AFBF06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1D72C9AD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3ADBCDCB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A6B69" w14:textId="54DF67FD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69B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6946" w14:textId="1A735061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6869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57703" w14:textId="734ADFA9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3731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6B17" w14:textId="18183235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FFF2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BBAE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296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EC6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E36B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586CC3C5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1410828B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0C402678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1CC7" w14:textId="148D4E36" w:rsidR="00F13465" w:rsidRPr="001B42F6" w:rsidRDefault="00F13465" w:rsidP="00F1346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8DC40" w14:textId="77777777" w:rsidR="00F13465" w:rsidRPr="00246B3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7AEA" w14:textId="79358070" w:rsidR="00F13465" w:rsidRPr="002F53EA" w:rsidRDefault="00F13465" w:rsidP="00F1346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619A1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1F49" w14:textId="4991CB6A" w:rsidR="00F13465" w:rsidRPr="003504FA" w:rsidRDefault="00F13465" w:rsidP="00F1346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71FA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49D" w14:textId="71CFBCFB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C361" w14:textId="77777777" w:rsidR="00F13465" w:rsidRPr="003504FA" w:rsidRDefault="00F13465" w:rsidP="00F1346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A19A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3AF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CFF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3610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5127E786" w:rsidR="00F13465" w:rsidRPr="0004578D" w:rsidRDefault="00013CC7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7ACE9BC0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5F9F3C06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BA96" w14:textId="3ADA374B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B806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AC79" w14:textId="36461D2E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88630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85F3" w14:textId="0BB4E872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A30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1997" w14:textId="2884DA3C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596F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D44C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4E91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5DB2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A2193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02E9ED9B" w:rsidR="00F13465" w:rsidRPr="0004578D" w:rsidRDefault="00013CC7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7252AA4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45DE0AD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EF6F" w14:textId="78F0B37F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C3CF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4F5C" w14:textId="362307D8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336C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7627" w14:textId="511BE4BD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75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E949F" w14:textId="4DDDCD5A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87DD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F7DA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9CB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A89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584CC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634CF254" w:rsidR="00F13465" w:rsidRPr="0004578D" w:rsidRDefault="00013CC7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2D64450B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11B02410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1D12" w14:textId="1A97C1BE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700D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5F59" w14:textId="4963F416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9CFE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996F1" w14:textId="2C8D723A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46C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5F70" w14:textId="41B0893B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446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C88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F9B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ECA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52F37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19F96201" w:rsidR="00F13465" w:rsidRPr="0004578D" w:rsidRDefault="00013CC7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5E013E79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3852DD51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DB15" w14:textId="45B2A489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873B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C316E" w14:textId="2CBC0FB0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15620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EB8F" w14:textId="39B9ECBE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8FF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CAC7F" w14:textId="632FBEDC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7AD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BFB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D281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FF8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682DE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11EA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1A2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CD7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4DDD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F12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2A4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97F0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9F14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E9B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198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3E49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4AC67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F13465" w:rsidRPr="004A0318" w:rsidRDefault="00F13465" w:rsidP="00F13465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113D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0F2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20C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708C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872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746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B8AE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BE1A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D6E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32D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0A3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7DA74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0F31708C" w:rsidR="00F13465" w:rsidRPr="0004578D" w:rsidRDefault="00013CC7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6E2425EA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09D5E7A4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8784C" w14:textId="1E6C56E5" w:rsidR="00F13465" w:rsidRPr="001B42F6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BD2C1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F31A" w14:textId="633FB76A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B271A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7F7A0" w14:textId="35FDC372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36D2C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05BA" w14:textId="1AE09D43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B1D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B2F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5FC02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B4BD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9298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13465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76B75677" w:rsidR="00F13465" w:rsidRPr="0004578D" w:rsidRDefault="00013CC7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163B269C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1F78DF8A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F17DC" w14:textId="16002ADB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30E6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DAE4" w14:textId="47DD75E2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62344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914A" w14:textId="57147BC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967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C06D" w14:textId="3062BDB4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D8B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748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1E6F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7B5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F067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727D087E" w:rsidR="00F13465" w:rsidRPr="0004578D" w:rsidRDefault="00013CC7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173C651A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5F172D94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8D0B7" w14:textId="3E144AE5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BDFA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294B" w14:textId="1F1685B6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1196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1A4B2" w14:textId="7DED9914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2E8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1627" w14:textId="3F42BA30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7C9B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023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D8A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84F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4FE4D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30C9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666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9B5D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A738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5D13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B98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83E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CA7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4962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854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0E17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9428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41BBADF4" w:rsidR="00F13465" w:rsidRPr="0004578D" w:rsidRDefault="00013CC7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1F7802CC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1AB4A704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6C89B" w14:textId="05B4D1DC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C6D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BDCFC" w14:textId="29D5AF5A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7B13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36556" w14:textId="726BBA44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817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6BCD" w14:textId="0F52B162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9E0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EE8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856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FB3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404C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49C1BA3F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DC8C7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533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EF9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BEE2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7ADD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4940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AD9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DDB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D771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F983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003A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8C694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55D00A01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12760CA6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0FB1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CC2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89C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704F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587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3EDC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8F0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186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C98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872D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B850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B07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A1E9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80A7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722A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E77C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56E3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1281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CF7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33BF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031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93A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E132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F864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3E41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0CE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906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5F69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2E7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A484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AD1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67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2BD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B72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74C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1569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2CA17591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64A94BA4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0EA91DB2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74B6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307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814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C3DD0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426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748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778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741C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415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566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A98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B1F53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A1BD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7C3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334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4C8F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105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E14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652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BB1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7D4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330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8E8E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BFEEB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580D3DEF" w:rsidR="00F13465" w:rsidRPr="0004578D" w:rsidRDefault="00013CC7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5ED29378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33FF28F2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F3B2" w14:textId="4ACCF5D1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AE5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D556" w14:textId="273C2E6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511A4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2C5" w14:textId="32133DF2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028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385A" w14:textId="1EE0D334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0A99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7F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6EA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9FEE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6531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D236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23E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1C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BB12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26D3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C25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DBB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362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F2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2047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078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490E6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0F0DE0EE" w:rsidR="00F13465" w:rsidRPr="0004578D" w:rsidRDefault="00013CC7" w:rsidP="00F1346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4B0B6D15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36F75F2F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BCBF" w14:textId="2A51023B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AA7C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6691" w14:textId="471FCEE5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AA62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460C" w14:textId="227A411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090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6D79" w14:textId="4F704E5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6E3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CA6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6F75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2B2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9A37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A380B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6F21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019A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259D" w14:textId="77777777" w:rsidR="00F13465" w:rsidRPr="00915B99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BAE0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DD7C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AB95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26B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E805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64F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819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5759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05E3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49CA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739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8644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D1F97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1A51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851C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3B7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3D9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D9F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917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2FBF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1C3A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1754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3B30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6FDC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F7DB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E7A7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D861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BA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AE1E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A68D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B45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19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152A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A295F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D62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BD8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D2EC5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0FC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2722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1DB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B676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87E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A8C4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53D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5DB5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7C05522C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A0CE" w14:textId="7777777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B709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9095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ACCC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F3F0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1255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200B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125AE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F5C5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5CD5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47A99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0055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9B89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A63F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A247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4ECD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F2CF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C6A9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26764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1"/>
            <w:bookmarkEnd w:id="24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2CFA3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46BA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559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74CDD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66F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60F4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24E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4C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B10F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F5A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DEB2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2693E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B25B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341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705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773A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C4F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EF0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4953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0E8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FB12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AE3E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E9F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B8885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C468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9AE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06B6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6C66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4E2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45B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E20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4210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30F1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786A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9A9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AE13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227ABB8B" w:rsidR="00F13465" w:rsidRPr="0004578D" w:rsidRDefault="00013CC7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50828BEF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0588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242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957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C6047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6552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E102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ED6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8D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DD5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F36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658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BD596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5E87D4F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3DF6" w14:textId="18D28258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EEBD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C9D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F64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CBF8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E28D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600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7B41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C61B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DF2B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61228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345A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4B9B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5805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961C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A10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291A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AC24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B2ADA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7F7A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6C7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8320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52ED5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82D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17D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5D4B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D586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43F0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D04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207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729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0011700F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4754B1C6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5B8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91D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945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3EF4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CC9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A54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831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F15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2549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00F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268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DD2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B51BD43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A322D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E27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658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7B2D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61D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201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22A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A7B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3C3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272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32E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4D0C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2C26F956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6731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F957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1DA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FE823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575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692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751D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856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CA3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7AF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E831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5A9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075D93D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025922FC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6CFDB4E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A9A7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0552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22D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8D18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A18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42FF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65C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E523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52C0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5C6E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D648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DD72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7777777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EC16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C35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8EB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C49D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48A3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7F96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144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EA73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832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2BA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FC3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98B4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F13465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A8761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571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4EA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C225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D3B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F2B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513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98C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D01A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4B1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DBE7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028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F13465" w:rsidRPr="00516E3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73E7A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4791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CFC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16BC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ACD1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9C37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B9DB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E636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82BC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538F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CE8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8589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39CBC1C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E2AE" w14:textId="77777777" w:rsidR="00F13465" w:rsidRPr="007B7057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Makus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4A02EC">
              <w:rPr>
                <w:snapToGrid w:val="0"/>
                <w:sz w:val="22"/>
                <w:szCs w:val="22"/>
              </w:rPr>
              <w:t>Kauppinen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1777" w14:textId="1F89838B" w:rsidR="00F13465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D312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4522" w14:textId="1739CD66" w:rsidR="00F13465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2342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8932" w14:textId="6793413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46B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B143C" w14:textId="70497BDD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402D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D98B1" w14:textId="45127619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7AD0B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66AAB" w14:textId="54F1388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6FCA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6BCDF" w14:textId="33FEE703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8B80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9296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54E9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50DB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AF092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F13465" w:rsidRPr="007B7057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77777777" w:rsidR="00F13465" w:rsidRPr="007B7057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191852D8" w14:textId="77777777" w:rsidR="00F13465" w:rsidRPr="007B7057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EF08C" w14:textId="77777777" w:rsidR="00F13465" w:rsidRPr="007B7057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4CF2106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</w:tr>
      <w:tr w:rsidR="00F13465" w:rsidRPr="003504FA" w14:paraId="21C5C44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3B103BA2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78CC825A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58B1A1FE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1A06B4F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72418DF6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57F01585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30767299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1724E8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1EFC381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62C02ED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17940DA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B99D52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2D5407C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A17ABE4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92A114F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DE6E87B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7175EC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</w:tr>
    </w:tbl>
    <w:p w14:paraId="11A3E185" w14:textId="042FFDDC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615F2B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14"/>
  </w:num>
  <w:num w:numId="5">
    <w:abstractNumId w:val="2"/>
  </w:num>
  <w:num w:numId="6">
    <w:abstractNumId w:val="15"/>
  </w:num>
  <w:num w:numId="7">
    <w:abstractNumId w:val="24"/>
  </w:num>
  <w:num w:numId="8">
    <w:abstractNumId w:val="27"/>
  </w:num>
  <w:num w:numId="9">
    <w:abstractNumId w:val="26"/>
  </w:num>
  <w:num w:numId="10">
    <w:abstractNumId w:val="7"/>
  </w:num>
  <w:num w:numId="11">
    <w:abstractNumId w:val="11"/>
  </w:num>
  <w:num w:numId="12">
    <w:abstractNumId w:val="20"/>
  </w:num>
  <w:num w:numId="13">
    <w:abstractNumId w:val="3"/>
  </w:num>
  <w:num w:numId="14">
    <w:abstractNumId w:val="10"/>
  </w:num>
  <w:num w:numId="15">
    <w:abstractNumId w:val="6"/>
  </w:num>
  <w:num w:numId="16">
    <w:abstractNumId w:val="21"/>
  </w:num>
  <w:num w:numId="17">
    <w:abstractNumId w:val="22"/>
  </w:num>
  <w:num w:numId="18">
    <w:abstractNumId w:val="1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9"/>
  </w:num>
  <w:num w:numId="23">
    <w:abstractNumId w:val="12"/>
  </w:num>
  <w:num w:numId="24">
    <w:abstractNumId w:val="23"/>
  </w:num>
  <w:num w:numId="25">
    <w:abstractNumId w:val="16"/>
  </w:num>
  <w:num w:numId="26">
    <w:abstractNumId w:val="25"/>
  </w:num>
  <w:num w:numId="27">
    <w:abstractNumId w:val="13"/>
  </w:num>
  <w:num w:numId="2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470F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0C2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3A41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0AD9"/>
    <w:rsid w:val="003B10CD"/>
    <w:rsid w:val="003B1C75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6504"/>
    <w:rsid w:val="003E768A"/>
    <w:rsid w:val="003E7708"/>
    <w:rsid w:val="003F1439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5ADD"/>
    <w:rsid w:val="00715C1D"/>
    <w:rsid w:val="00716AF6"/>
    <w:rsid w:val="00720552"/>
    <w:rsid w:val="007205A1"/>
    <w:rsid w:val="00720A76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37B88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7C8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020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CB1"/>
    <w:rsid w:val="00F11DA2"/>
    <w:rsid w:val="00F126A1"/>
    <w:rsid w:val="00F13465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19</TotalTime>
  <Pages>5</Pages>
  <Words>818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6</cp:revision>
  <cp:lastPrinted>2025-05-19T09:11:00Z</cp:lastPrinted>
  <dcterms:created xsi:type="dcterms:W3CDTF">2025-05-16T08:16:00Z</dcterms:created>
  <dcterms:modified xsi:type="dcterms:W3CDTF">2025-05-20T10:55:00Z</dcterms:modified>
</cp:coreProperties>
</file>