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2025/26</w:t>
      </w:r>
      <w:bookmarkEnd w:id="0"/>
      <w:r>
        <w:t>:</w:t>
      </w:r>
      <w:bookmarkStart w:id="1" w:name="DocumentNumber"/>
      <w:r>
        <w:t>126</w:t>
      </w:r>
      <w:bookmarkEnd w:id="1"/>
    </w:p>
    <w:p w:rsidR="006E04A4">
      <w:pPr>
        <w:pStyle w:val="Date"/>
        <w:outlineLvl w:val="0"/>
      </w:pPr>
      <w:bookmarkStart w:id="2" w:name="DocumentDate"/>
      <w:r>
        <w:t>Onsdagen den 27 maj 2026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tabs>
                <w:tab w:val="clear" w:pos="1418"/>
              </w:tabs>
            </w:pP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r>
              <w:t>16.00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Votering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Justering av protokoll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Justering av protokoll från sammanträdet onsdagen den 6 maj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fördröjda svar på interpellationer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2025/26:506 av Carina Ödebrink (S)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Forskning och innovation för framtidens transportsystem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2025/26:508 av Carina Ödebrink (S)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Stöd till civilsamhällets trafiksäkerhetsorganisationer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2025/26:511 av Niklas Karlsson (S)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Den ekonomiska politikens fördelningseffekter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2025/26:514 av Åsa Westlund (S)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Klimatmålen till 2030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granskningsrapport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Ansvarigt utskott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RiR 2026:10 Kronofogdens indrivning av skulder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SkU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hänvisning till utskott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Förslag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Propositioner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2025/26:270 Kompletterande bestämmelser till EU-förordningar om kemikalier och avfall</w:t>
            </w:r>
            <w:r>
              <w:rPr>
                <w:rtl w:val="0"/>
              </w:rPr>
              <w:br/>
            </w:r>
            <w:r>
              <w:rPr>
                <w:i/>
                <w:iCs/>
                <w:rtl w:val="0"/>
              </w:rPr>
              <w:t>Kammaren har beslutat att behandlingen av detta ärende får skjutas upp till det första riksmötet i nästa valperiod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MJU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2025/26:271 En förändrad abortlag</w:t>
            </w:r>
            <w:r>
              <w:rPr>
                <w:rtl w:val="0"/>
              </w:rPr>
              <w:br/>
            </w:r>
            <w:r>
              <w:rPr>
                <w:i/>
                <w:iCs/>
                <w:rtl w:val="0"/>
              </w:rPr>
              <w:t>Kammaren har beslutat att behandlingen av detta ärende får skjutas upp till det första riksmötet i nästa valperiod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SoU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Motioner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Motionsrubrik"/>
              <w:keepNext/>
            </w:pPr>
            <w:r>
              <w:rPr>
                <w:rtl w:val="0"/>
              </w:rPr>
              <w:t>med anledning av prop. 2025/26:255 Stickprovsinsamling av uppgifter om hushållens skulder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2025/26:4185 av Mikael Damberg m.fl. (S)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FiU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2025/26:4186 av Janine Alm Ericson m.fl. (MP)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FiU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Motionsrubrik"/>
              <w:keepNext/>
            </w:pPr>
            <w:r>
              <w:rPr>
                <w:rtl w:val="0"/>
              </w:rPr>
              <w:t>med anledning av prop. 2025/26:261 Utökade befogenheter för Skatteverket inom folkbokföringsverksamheten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2025/26:4187 av Ilona Szatmári Waldau m.fl. (V)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SkU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2025/26:4191 av Annika Hirvonen m.fl. (MP)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SkU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bordläggning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Reservationer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Utrikesutskottets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2025/26:UU11 Organisationen för säkerhet och samarbete i Europa (OSSE)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2025/26:UU12 Europarådet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Utbildningsutskottets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2025/26:UbU19 Riksrevisionens rapport om utbildning på vetenskaplig grund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 res. (S, V, C,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"/>
              <w:keepNext/>
            </w:pPr>
            <w:r>
              <w:rPr>
                <w:rtl w:val="0"/>
              </w:rPr>
              <w:t>Ärenden för avgörande kl. 16.00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/>
        </w:tc>
        <w:tc>
          <w:tcPr>
            <w:tcW w:w="6663" w:type="dxa"/>
          </w:tcPr>
          <w:p w:rsidR="006E04A4" w:rsidP="000326E3">
            <w:pPr>
              <w:pStyle w:val="Subtitle"/>
            </w:pPr>
            <w:r>
              <w:t xml:space="preserve"> </w:t>
            </w:r>
          </w:p>
          <w:p w:rsidR="006E04A4" w:rsidP="000326E3">
            <w:pPr>
              <w:pStyle w:val="Subtitle"/>
            </w:pPr>
            <w:r>
              <w:rPr>
                <w:rtl w:val="0"/>
              </w:rPr>
              <w:t>Tidigare slutdebatterade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Utbildningsutskottets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2025/26:UbU21 Överlämnande av uppgifter mellan skolor i brottsförebyggande syfte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 res. (MP)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2025/26:UbU29 Utökade registerkontroller i skolväsendet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 res. (S, V, C,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debatt och avgörande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Civilutskottets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2025/26:CU26 En ny konsumentkreditlag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3 res. (C,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Finansutskottets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2025/26:FiU39 Åtgärder för att stärka kontanternas funktionssätt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6 res. (S, V, C,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2025/26:FiU42 Förenklad leverantörskontroll vid upphandling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3 res. (S, V,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Utrikesutskottets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2025/26:UU4 Nordiskt samarbete inklusive Arktis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5 res. (S, V, C,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2025/26:UU3 Fördjupad resultatredovisning av internationellt bistånd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6 res. (S, V, C,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Utbildningsutskottets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2025/26:UbU27 Bättre förutsättningar för yrkesutbildning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2 res. (S, V,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2025/26:UbU22 Bättre förutsättningar för trygghet och studiero i skolan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9 res. (S, V, C,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Miljö- och jordbruksutskottets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2025/26:MJU22 Riksrevisionens rapport om internationella klimatinsatser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4 res. (S, V, C, MP)</w:t>
            </w:r>
          </w:p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Onsdagen den 27 maj 2026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2026-05-27</SAFIR_Sammantradesdatum_Doc>
    <SAFIR_SammantradeID xmlns="C07A1A6C-0B19-41D9-BDF8-F523BA3921EB">dc8edc60-a0de-41fd-ab21-3db7884c6002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e6f4b3c5d68281eb512ad510294aa311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88aa7a108df839ff341208677dc2ad5f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656DCF-8C0C-40D0-B8CE-356A14EF6FD0}">
  <ds:schemaRefs/>
</ds:datastoreItem>
</file>

<file path=customXml/itemProps2.xml><?xml version="1.0" encoding="utf-8"?>
<ds:datastoreItem xmlns:ds="http://schemas.openxmlformats.org/officeDocument/2006/customXml" ds:itemID="{EFF2590D-632C-43BE-9516-675C9AA8E211}">
  <ds:schemaRefs/>
</ds:datastoreItem>
</file>

<file path=customXml/itemProps3.xml><?xml version="1.0" encoding="utf-8"?>
<ds:datastoreItem xmlns:ds="http://schemas.openxmlformats.org/officeDocument/2006/customXml" ds:itemID="{8F9A53A7-DBEC-4B24-9AB3-5F3D713ACF03}">
  <ds:schemaRefs/>
</ds:datastoreItem>
</file>

<file path=customXml/itemProps4.xml><?xml version="1.0" encoding="utf-8"?>
<ds:datastoreItem xmlns:ds="http://schemas.openxmlformats.org/officeDocument/2006/customXml" ds:itemID="{26E27D68-F398-43EE-A001-9210040F4346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Onsdagen den 27 maj 2026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false</vt:bool>
  </property>
</Properties>
</file>