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4D1BD9" w:rsidRPr="004E611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D1BD9" w:rsidRPr="004E611B" w:rsidRDefault="004D1BD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4D1BD9" w:rsidRPr="004E611B" w:rsidRDefault="004D1BD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D1BD9" w:rsidRPr="004E611B" w:rsidRDefault="0019209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E611B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347" w:type="dxa"/>
            <w:gridSpan w:val="2"/>
          </w:tcPr>
          <w:p w:rsidR="004D1BD9" w:rsidRPr="004E611B" w:rsidRDefault="004D1BD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4D1BD9" w:rsidRPr="004E611B" w:rsidRDefault="004D1BD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4D1BD9" w:rsidRPr="004E611B" w:rsidRDefault="004D1BD9">
            <w:pPr>
              <w:framePr w:w="4400" w:h="1644" w:wrap="notBeside" w:vAnchor="page" w:hAnchor="page" w:x="6573" w:y="721"/>
            </w:pP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D1BD9" w:rsidRPr="004E611B" w:rsidRDefault="0019209E">
            <w:pPr>
              <w:framePr w:w="4400" w:h="1644" w:wrap="notBeside" w:vAnchor="page" w:hAnchor="page" w:x="6573" w:y="721"/>
            </w:pPr>
            <w:r w:rsidRPr="004E611B">
              <w:t>2007-04-05</w:t>
            </w:r>
          </w:p>
        </w:tc>
        <w:tc>
          <w:tcPr>
            <w:tcW w:w="2347" w:type="dxa"/>
            <w:gridSpan w:val="2"/>
          </w:tcPr>
          <w:p w:rsidR="004D1BD9" w:rsidRPr="004E611B" w:rsidRDefault="004D1BD9">
            <w:pPr>
              <w:framePr w:w="4400" w:h="1644" w:wrap="notBeside" w:vAnchor="page" w:hAnchor="page" w:x="6573" w:y="721"/>
            </w:pP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D1BD9" w:rsidRPr="004E611B" w:rsidRDefault="004D1BD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4D1BD9" w:rsidRPr="004E611B" w:rsidRDefault="004D1BD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4D1BD9" w:rsidRPr="004E6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1BD9" w:rsidRPr="004E611B" w:rsidRDefault="001920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E611B">
              <w:rPr>
                <w:b/>
                <w:i w:val="0"/>
                <w:sz w:val="22"/>
              </w:rPr>
              <w:t>Finansdepartementet</w:t>
            </w: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1BD9" w:rsidRPr="004E611B" w:rsidRDefault="004D1BD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1BD9" w:rsidRPr="004E611B" w:rsidRDefault="004D1BD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D1BD9" w:rsidRPr="004E6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1BD9" w:rsidRPr="004E611B" w:rsidRDefault="0019209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E611B">
              <w:rPr>
                <w:bCs/>
                <w:iCs/>
              </w:rPr>
              <w:t>Peter Holmgren</w:t>
            </w:r>
          </w:p>
        </w:tc>
      </w:tr>
    </w:tbl>
    <w:p w:rsidR="004D1BD9" w:rsidRPr="004E611B" w:rsidRDefault="004D1BD9">
      <w:pPr>
        <w:framePr w:w="4400" w:h="2523" w:wrap="notBeside" w:vAnchor="page" w:hAnchor="page" w:x="6453" w:y="2445"/>
        <w:ind w:left="142"/>
      </w:pPr>
    </w:p>
    <w:p w:rsidR="0019209E" w:rsidRPr="004E611B" w:rsidRDefault="0019209E">
      <w:pPr>
        <w:framePr w:w="4400" w:h="2523" w:wrap="notBeside" w:vAnchor="page" w:hAnchor="page" w:x="6453" w:y="2445"/>
        <w:ind w:left="142"/>
      </w:pPr>
    </w:p>
    <w:p w:rsidR="0019209E" w:rsidRPr="004E611B" w:rsidRDefault="0019209E">
      <w:pPr>
        <w:framePr w:w="4400" w:h="2523" w:wrap="notBeside" w:vAnchor="page" w:hAnchor="page" w:x="6453" w:y="2445"/>
        <w:ind w:left="142"/>
      </w:pPr>
      <w:r w:rsidRPr="004E611B">
        <w:t>TILL EU-nämnden</w:t>
      </w:r>
    </w:p>
    <w:p w:rsidR="004D1BD9" w:rsidRPr="004E611B" w:rsidRDefault="0019209E" w:rsidP="0019209E">
      <w:pPr>
        <w:pStyle w:val="RKrubrik"/>
        <w:pBdr>
          <w:bottom w:val="single" w:sz="4" w:space="1" w:color="000000"/>
        </w:pBdr>
        <w:spacing w:before="0" w:after="0"/>
      </w:pPr>
      <w:r w:rsidRPr="004E611B">
        <w:t>Tänkbara diskussions</w:t>
      </w:r>
      <w:r w:rsidR="00430E2A" w:rsidRPr="004E611B">
        <w:t xml:space="preserve">ärenden för </w:t>
      </w:r>
      <w:r w:rsidRPr="004E611B">
        <w:t>informella Ekofin</w:t>
      </w:r>
    </w:p>
    <w:p w:rsidR="004D1BD9" w:rsidRPr="004E611B" w:rsidRDefault="004D1BD9">
      <w:pPr>
        <w:pStyle w:val="RKnormal"/>
      </w:pPr>
    </w:p>
    <w:p w:rsidR="004D1BD9" w:rsidRPr="004E611B" w:rsidRDefault="0019209E">
      <w:pPr>
        <w:pStyle w:val="RKnormal"/>
      </w:pPr>
      <w:r w:rsidRPr="004E611B">
        <w:t xml:space="preserve">Det tyska ordförandeskapets informella Ekofinmöte äger rum i Berlin den 20-21 april. Sverige företräds </w:t>
      </w:r>
      <w:r w:rsidR="00857E61" w:rsidRPr="004E611B">
        <w:t xml:space="preserve">vid mötet </w:t>
      </w:r>
      <w:r w:rsidRPr="004E611B">
        <w:t>av finansminister Anders Borg och riksbankschef Stefan Ingves.</w:t>
      </w:r>
    </w:p>
    <w:p w:rsidR="0019209E" w:rsidRPr="004E611B" w:rsidRDefault="0019209E">
      <w:pPr>
        <w:pStyle w:val="RKnormal"/>
      </w:pPr>
    </w:p>
    <w:p w:rsidR="0019209E" w:rsidRPr="004E611B" w:rsidRDefault="0019209E">
      <w:pPr>
        <w:pStyle w:val="RKnormal"/>
      </w:pPr>
      <w:r w:rsidRPr="004E611B">
        <w:t xml:space="preserve">Finansdepartementet har ännu inte fått ordförandeskapets s.k. herdabrev, som </w:t>
      </w:r>
      <w:r w:rsidR="00430E2A" w:rsidRPr="004E611B">
        <w:t xml:space="preserve">väntas </w:t>
      </w:r>
      <w:r w:rsidR="00F053E0" w:rsidRPr="004E611B">
        <w:t>redogör</w:t>
      </w:r>
      <w:r w:rsidR="00430E2A" w:rsidRPr="004E611B">
        <w:t xml:space="preserve">a mer i detalj </w:t>
      </w:r>
      <w:r w:rsidR="00F053E0" w:rsidRPr="004E611B">
        <w:t>för diskussion</w:t>
      </w:r>
      <w:r w:rsidR="00430E2A" w:rsidRPr="004E611B">
        <w:t>särendena</w:t>
      </w:r>
      <w:r w:rsidR="00F053E0" w:rsidRPr="004E611B">
        <w:t xml:space="preserve">. </w:t>
      </w:r>
    </w:p>
    <w:p w:rsidR="0019209E" w:rsidRPr="004E611B" w:rsidRDefault="0019209E">
      <w:pPr>
        <w:pStyle w:val="RKnormal"/>
      </w:pPr>
    </w:p>
    <w:p w:rsidR="0019209E" w:rsidRPr="004E611B" w:rsidRDefault="0019209E">
      <w:pPr>
        <w:pStyle w:val="RKnormal"/>
      </w:pPr>
      <w:r w:rsidRPr="004E611B">
        <w:t xml:space="preserve">Enligt uppgift kommer mötet att delas upp på tre sessioner. En första session under fredagen ägna åt en längre temadiskussion om kvaliteten i offentlig finanser. Lördagen inleds med ett frukostmöte för enbart ministrarna </w:t>
      </w:r>
      <w:r w:rsidR="00430E2A" w:rsidRPr="004E611B">
        <w:t>med skatteinriktning</w:t>
      </w:r>
      <w:r w:rsidRPr="004E611B">
        <w:t xml:space="preserve"> och fortsätter med en avslutande session om de ”traditionella ” ärenden vid informella Ekofin. </w:t>
      </w:r>
    </w:p>
    <w:p w:rsidR="0019209E" w:rsidRPr="004E611B" w:rsidRDefault="0019209E">
      <w:pPr>
        <w:pStyle w:val="RKnormal"/>
      </w:pPr>
    </w:p>
    <w:p w:rsidR="00F053E0" w:rsidRPr="004E611B" w:rsidRDefault="00F053E0">
      <w:pPr>
        <w:pStyle w:val="RKnormal"/>
      </w:pPr>
    </w:p>
    <w:p w:rsidR="003F4723" w:rsidRPr="004E611B" w:rsidRDefault="0019209E">
      <w:pPr>
        <w:pStyle w:val="RKnormal"/>
      </w:pPr>
      <w:r w:rsidRPr="004E611B">
        <w:t xml:space="preserve">1. </w:t>
      </w:r>
      <w:r w:rsidR="0095274F" w:rsidRPr="004E611B">
        <w:t xml:space="preserve">I likhet med flera tidigare ordförandeskap sätt tid av tid för en längre diskussion kring begreppet ”globalisering”. </w:t>
      </w:r>
      <w:r w:rsidRPr="004E611B">
        <w:t>Tema</w:t>
      </w:r>
      <w:r w:rsidR="0095274F" w:rsidRPr="004E611B">
        <w:t xml:space="preserve">t denna gång blir </w:t>
      </w:r>
      <w:r w:rsidRPr="004E611B">
        <w:t>k</w:t>
      </w:r>
      <w:r w:rsidR="003F0EDD" w:rsidRPr="004E611B">
        <w:t>v</w:t>
      </w:r>
      <w:r w:rsidRPr="004E611B">
        <w:t>alitet i offentliga finanser</w:t>
      </w:r>
      <w:r w:rsidR="0095274F" w:rsidRPr="004E611B">
        <w:t xml:space="preserve">. </w:t>
      </w:r>
      <w:r w:rsidRPr="004E611B">
        <w:t xml:space="preserve"> </w:t>
      </w:r>
      <w:r w:rsidR="0095274F" w:rsidRPr="004E611B">
        <w:t xml:space="preserve">Diskussionen </w:t>
      </w:r>
      <w:r w:rsidRPr="004E611B">
        <w:t>t</w:t>
      </w:r>
      <w:r w:rsidR="003F0EDD" w:rsidRPr="004E611B">
        <w:t>a</w:t>
      </w:r>
      <w:r w:rsidRPr="004E611B">
        <w:t xml:space="preserve">r sikte på </w:t>
      </w:r>
      <w:r w:rsidR="003F0EDD" w:rsidRPr="004E611B">
        <w:t xml:space="preserve">såväl </w:t>
      </w:r>
      <w:r w:rsidRPr="004E611B">
        <w:t>budgetens inkomst-</w:t>
      </w:r>
      <w:r w:rsidR="003F0EDD" w:rsidRPr="004E611B">
        <w:t xml:space="preserve"> som utgiftssida. I fokus för inkomstsidan förväntas en diskussion om globaliseringens effekter på skattesystem</w:t>
      </w:r>
      <w:r w:rsidR="00636320" w:rsidRPr="004E611B">
        <w:t xml:space="preserve">, </w:t>
      </w:r>
      <w:r w:rsidR="003F0EDD" w:rsidRPr="004E611B">
        <w:t>skattenivåer</w:t>
      </w:r>
      <w:r w:rsidR="00636320" w:rsidRPr="004E611B">
        <w:t xml:space="preserve"> och skatteslag</w:t>
      </w:r>
      <w:r w:rsidR="003F0EDD" w:rsidRPr="004E611B">
        <w:t>. Utgiftssidan avser såväl en mer generell ansats om effektivitet och kvalitet i de offentliga budgetarna</w:t>
      </w:r>
      <w:r w:rsidR="0095274F" w:rsidRPr="004E611B">
        <w:t xml:space="preserve"> som mer specifikt om utbildning</w:t>
      </w:r>
      <w:r w:rsidR="003F0EDD" w:rsidRPr="004E611B">
        <w:t xml:space="preserve">. </w:t>
      </w:r>
      <w:r w:rsidR="003F4723" w:rsidRPr="004E611B">
        <w:t>Vidar</w:t>
      </w:r>
      <w:r w:rsidR="0095274F" w:rsidRPr="004E611B">
        <w:t>e</w:t>
      </w:r>
      <w:r w:rsidR="003F4723" w:rsidRPr="004E611B">
        <w:t xml:space="preserve"> skall en diskussion ske om </w:t>
      </w:r>
      <w:r w:rsidR="0095274F" w:rsidRPr="004E611B">
        <w:t>betydelsen av ”</w:t>
      </w:r>
      <w:r w:rsidR="003F4723" w:rsidRPr="004E611B">
        <w:t>Sociala broar</w:t>
      </w:r>
      <w:r w:rsidR="0095274F" w:rsidRPr="004E611B">
        <w:t xml:space="preserve">” för att möta globaliseringens utmaningar. Diskussionen skall ses som en </w:t>
      </w:r>
      <w:r w:rsidR="003F4723" w:rsidRPr="004E611B">
        <w:t>fortsättning av ett tidigare svenskt-brittiskt initiativ. Fokus för diskussionen i Berlin blir humankapital.</w:t>
      </w:r>
    </w:p>
    <w:p w:rsidR="003F4723" w:rsidRPr="004E611B" w:rsidRDefault="003F4723">
      <w:pPr>
        <w:pStyle w:val="RKnormal"/>
      </w:pPr>
    </w:p>
    <w:p w:rsidR="003F4723" w:rsidRPr="004E611B" w:rsidRDefault="003F4723">
      <w:pPr>
        <w:pStyle w:val="RKnormal"/>
      </w:pPr>
      <w:r w:rsidRPr="004E611B">
        <w:t xml:space="preserve">Som regel vid informella mötet tas inga beslut eller </w:t>
      </w:r>
      <w:r w:rsidR="0095274F" w:rsidRPr="004E611B">
        <w:t>antas s</w:t>
      </w:r>
      <w:r w:rsidRPr="004E611B">
        <w:t xml:space="preserve">lutsatser. </w:t>
      </w:r>
      <w:r w:rsidR="0095274F" w:rsidRPr="004E611B">
        <w:t>Som det ser ut nu a</w:t>
      </w:r>
      <w:r w:rsidRPr="004E611B">
        <w:t xml:space="preserve">vser ordförandeskapet återkomma till diskussionen </w:t>
      </w:r>
      <w:r w:rsidR="00F053E0" w:rsidRPr="004E611B">
        <w:t xml:space="preserve">om offentliga finanser </w:t>
      </w:r>
      <w:r w:rsidRPr="004E611B">
        <w:t xml:space="preserve">vid Ekofinmötet i juni för att </w:t>
      </w:r>
      <w:r w:rsidR="00F053E0" w:rsidRPr="004E611B">
        <w:t xml:space="preserve">då </w:t>
      </w:r>
      <w:r w:rsidRPr="004E611B">
        <w:t>lägga fast riktlinjer för ett fortsatt arbete kring detta tema.</w:t>
      </w:r>
    </w:p>
    <w:p w:rsidR="003F4723" w:rsidRPr="004E611B" w:rsidRDefault="003F4723">
      <w:pPr>
        <w:pStyle w:val="RKnormal"/>
      </w:pPr>
    </w:p>
    <w:p w:rsidR="003F4723" w:rsidRPr="004E611B" w:rsidRDefault="003F4723">
      <w:pPr>
        <w:pStyle w:val="RKnormal"/>
      </w:pPr>
    </w:p>
    <w:p w:rsidR="0019209E" w:rsidRPr="004E611B" w:rsidRDefault="003F4723">
      <w:pPr>
        <w:pStyle w:val="RKnormal"/>
      </w:pPr>
      <w:r w:rsidRPr="004E611B">
        <w:t xml:space="preserve">2. Ministrarnas skattediskussion kommer med troligen att kretsa kring omvändskatteskyldighet rörande moms. Även andra skattefrågor kan komma att upp; det har nämnts koldioxidbaserad vägtrafikskatt. </w:t>
      </w:r>
    </w:p>
    <w:p w:rsidR="00F053E0" w:rsidRPr="004E611B" w:rsidRDefault="00F053E0">
      <w:pPr>
        <w:pStyle w:val="RKnormal"/>
      </w:pPr>
    </w:p>
    <w:p w:rsidR="00F053E0" w:rsidRPr="004E611B" w:rsidRDefault="00F053E0">
      <w:pPr>
        <w:pStyle w:val="RKnormal"/>
      </w:pPr>
    </w:p>
    <w:p w:rsidR="00F053E0" w:rsidRPr="004E611B" w:rsidRDefault="00F053E0">
      <w:pPr>
        <w:pStyle w:val="RKnormal"/>
      </w:pPr>
      <w:r w:rsidRPr="004E611B">
        <w:lastRenderedPageBreak/>
        <w:t>3. Den avslutande session är tänkt att b</w:t>
      </w:r>
      <w:r w:rsidR="0095274F" w:rsidRPr="004E611B">
        <w:t xml:space="preserve">ehandla de </w:t>
      </w:r>
      <w:r w:rsidR="00430E2A" w:rsidRPr="004E611B">
        <w:t xml:space="preserve">traditionella </w:t>
      </w:r>
      <w:r w:rsidR="0095274F" w:rsidRPr="004E611B">
        <w:t>ärendena</w:t>
      </w:r>
      <w:r w:rsidRPr="004E611B">
        <w:t xml:space="preserve"> vid informella Ekofinmötena</w:t>
      </w:r>
      <w:r w:rsidR="0095274F" w:rsidRPr="004E611B">
        <w:t xml:space="preserve">; </w:t>
      </w:r>
      <w:r w:rsidR="000B42D6" w:rsidRPr="004E611B">
        <w:t>så</w:t>
      </w:r>
      <w:r w:rsidR="0095274F" w:rsidRPr="004E611B">
        <w:t xml:space="preserve">som </w:t>
      </w:r>
      <w:r w:rsidR="000B42D6" w:rsidRPr="004E611B">
        <w:t xml:space="preserve">en genomgång av </w:t>
      </w:r>
      <w:r w:rsidRPr="004E611B">
        <w:t xml:space="preserve">det internationella ekonomiska läget samt </w:t>
      </w:r>
      <w:r w:rsidR="000B42D6" w:rsidRPr="004E611B">
        <w:t xml:space="preserve">redovisning av läget rörande </w:t>
      </w:r>
      <w:r w:rsidRPr="004E611B">
        <w:t xml:space="preserve">stabilitet och tillsyn på de finansiella marknaderna i Europa. Dessutom önskar ordförandeskapet </w:t>
      </w:r>
      <w:r w:rsidR="000B42D6" w:rsidRPr="004E611B">
        <w:t xml:space="preserve">denna gång ta upp en </w:t>
      </w:r>
      <w:r w:rsidRPr="004E611B">
        <w:t xml:space="preserve">diskussion om s.k. </w:t>
      </w:r>
      <w:r w:rsidR="00954C18" w:rsidRPr="004E611B">
        <w:t xml:space="preserve">hedgefonder. </w:t>
      </w:r>
      <w:r w:rsidRPr="004E611B">
        <w:t xml:space="preserve">  </w:t>
      </w:r>
    </w:p>
    <w:p w:rsidR="00F053E0" w:rsidRPr="004E611B" w:rsidRDefault="00F053E0">
      <w:pPr>
        <w:pStyle w:val="RKnormal"/>
      </w:pPr>
    </w:p>
    <w:p w:rsidR="00F053E0" w:rsidRPr="004E611B" w:rsidRDefault="00F053E0">
      <w:pPr>
        <w:pStyle w:val="RKnormal"/>
      </w:pPr>
    </w:p>
    <w:p w:rsidR="00F053E0" w:rsidRPr="004E611B" w:rsidRDefault="00F053E0" w:rsidP="00F053E0">
      <w:pPr>
        <w:pStyle w:val="RKnormal"/>
        <w:jc w:val="center"/>
      </w:pPr>
      <w:r w:rsidRPr="004E611B">
        <w:t>_________________________</w:t>
      </w:r>
    </w:p>
    <w:sectPr w:rsidR="00F053E0" w:rsidRPr="004E611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A8E" w:rsidRPr="004E611B" w:rsidRDefault="00937A8E">
      <w:r w:rsidRPr="004E611B">
        <w:separator/>
      </w:r>
    </w:p>
  </w:endnote>
  <w:endnote w:type="continuationSeparator" w:id="0">
    <w:p w:rsidR="00937A8E" w:rsidRPr="004E611B" w:rsidRDefault="00937A8E">
      <w:r w:rsidRPr="004E61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A8E" w:rsidRPr="004E611B" w:rsidRDefault="00937A8E">
      <w:r w:rsidRPr="004E611B">
        <w:separator/>
      </w:r>
    </w:p>
  </w:footnote>
  <w:footnote w:type="continuationSeparator" w:id="0">
    <w:p w:rsidR="00937A8E" w:rsidRPr="004E611B" w:rsidRDefault="00937A8E">
      <w:r w:rsidRPr="004E61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2D6" w:rsidRPr="004E611B" w:rsidRDefault="000B42D6">
    <w:pPr>
      <w:pStyle w:val="Sidhuvud"/>
      <w:framePr w:wrap="around" w:vAnchor="text" w:hAnchor="margin" w:xAlign="right" w:y="1"/>
      <w:rPr>
        <w:rStyle w:val="Sidnummer"/>
      </w:rPr>
    </w:pPr>
    <w:r w:rsidRPr="004E611B">
      <w:rPr>
        <w:rStyle w:val="Sidnummer"/>
      </w:rPr>
      <w:fldChar w:fldCharType="begin" w:fldLock="1"/>
    </w:r>
    <w:r w:rsidRPr="004E611B">
      <w:rPr>
        <w:rStyle w:val="Sidnummer"/>
      </w:rPr>
      <w:instrText xml:space="preserve">PAGE  </w:instrText>
    </w:r>
    <w:r w:rsidRPr="004E611B">
      <w:rPr>
        <w:rStyle w:val="Sidnummer"/>
      </w:rPr>
      <w:fldChar w:fldCharType="separate"/>
    </w:r>
    <w:r w:rsidR="00954C18" w:rsidRPr="004E611B">
      <w:rPr>
        <w:rStyle w:val="Sidnummer"/>
      </w:rPr>
      <w:t>2</w:t>
    </w:r>
    <w:r w:rsidRPr="004E611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B42D6" w:rsidRPr="004E611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B42D6" w:rsidRPr="004E611B" w:rsidRDefault="000B42D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B42D6" w:rsidRPr="004E611B" w:rsidRDefault="000B42D6">
          <w:pPr>
            <w:pStyle w:val="Sidhuvud"/>
            <w:ind w:right="360"/>
          </w:pPr>
        </w:p>
      </w:tc>
      <w:tc>
        <w:tcPr>
          <w:tcW w:w="1525" w:type="dxa"/>
        </w:tcPr>
        <w:p w:rsidR="000B42D6" w:rsidRPr="004E611B" w:rsidRDefault="000B42D6">
          <w:pPr>
            <w:pStyle w:val="Sidhuvud"/>
            <w:ind w:right="360"/>
          </w:pPr>
        </w:p>
      </w:tc>
    </w:tr>
  </w:tbl>
  <w:p w:rsidR="000B42D6" w:rsidRPr="004E611B" w:rsidRDefault="000B42D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2D6" w:rsidRPr="004E611B" w:rsidRDefault="000B42D6">
    <w:pPr>
      <w:pStyle w:val="Sidhuvud"/>
      <w:framePr w:wrap="around" w:vAnchor="text" w:hAnchor="margin" w:xAlign="right" w:y="1"/>
      <w:rPr>
        <w:rStyle w:val="Sidnummer"/>
      </w:rPr>
    </w:pPr>
    <w:r w:rsidRPr="004E611B">
      <w:rPr>
        <w:rStyle w:val="Sidnummer"/>
      </w:rPr>
      <w:fldChar w:fldCharType="begin" w:fldLock="1"/>
    </w:r>
    <w:r w:rsidRPr="004E611B">
      <w:rPr>
        <w:rStyle w:val="Sidnummer"/>
      </w:rPr>
      <w:instrText xml:space="preserve">PAGE  </w:instrText>
    </w:r>
    <w:r w:rsidRPr="004E611B">
      <w:rPr>
        <w:rStyle w:val="Sidnummer"/>
      </w:rPr>
      <w:fldChar w:fldCharType="separate"/>
    </w:r>
    <w:r w:rsidRPr="004E611B">
      <w:rPr>
        <w:rStyle w:val="Sidnummer"/>
      </w:rPr>
      <w:t>3</w:t>
    </w:r>
    <w:r w:rsidRPr="004E611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B42D6" w:rsidRPr="004E611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B42D6" w:rsidRPr="004E611B" w:rsidRDefault="000B42D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B42D6" w:rsidRPr="004E611B" w:rsidRDefault="000B42D6">
          <w:pPr>
            <w:pStyle w:val="Sidhuvud"/>
            <w:ind w:right="360"/>
          </w:pPr>
        </w:p>
      </w:tc>
      <w:tc>
        <w:tcPr>
          <w:tcW w:w="1525" w:type="dxa"/>
        </w:tcPr>
        <w:p w:rsidR="000B42D6" w:rsidRPr="004E611B" w:rsidRDefault="000B42D6">
          <w:pPr>
            <w:pStyle w:val="Sidhuvud"/>
            <w:ind w:right="360"/>
          </w:pPr>
        </w:p>
      </w:tc>
    </w:tr>
  </w:tbl>
  <w:p w:rsidR="000B42D6" w:rsidRPr="004E611B" w:rsidRDefault="000B42D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2D6" w:rsidRPr="004E611B" w:rsidRDefault="004E611B">
    <w:pPr>
      <w:framePr w:w="2948" w:h="1321" w:hRule="exact" w:wrap="notBeside" w:vAnchor="page" w:hAnchor="page" w:x="1362" w:y="653"/>
    </w:pPr>
    <w:r w:rsidRPr="004E611B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2D6" w:rsidRPr="004E611B" w:rsidRDefault="000B42D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42D6" w:rsidRPr="004E611B" w:rsidRDefault="000B42D6">
    <w:pPr>
      <w:rPr>
        <w:rFonts w:ascii="TradeGothic" w:hAnsi="TradeGothic"/>
        <w:b/>
        <w:bCs/>
        <w:spacing w:val="12"/>
        <w:sz w:val="22"/>
      </w:rPr>
    </w:pPr>
  </w:p>
  <w:p w:rsidR="000B42D6" w:rsidRPr="004E611B" w:rsidRDefault="000B42D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42D6" w:rsidRPr="004E611B" w:rsidRDefault="000B42D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19209E"/>
    <w:rsid w:val="00034E6B"/>
    <w:rsid w:val="00090B05"/>
    <w:rsid w:val="000B42D6"/>
    <w:rsid w:val="001711FA"/>
    <w:rsid w:val="0019209E"/>
    <w:rsid w:val="003F0EDD"/>
    <w:rsid w:val="003F4723"/>
    <w:rsid w:val="00430E2A"/>
    <w:rsid w:val="004D1BD9"/>
    <w:rsid w:val="004E611B"/>
    <w:rsid w:val="00597534"/>
    <w:rsid w:val="00636320"/>
    <w:rsid w:val="00857E61"/>
    <w:rsid w:val="00880C3F"/>
    <w:rsid w:val="00937A8E"/>
    <w:rsid w:val="0095274F"/>
    <w:rsid w:val="00954C18"/>
    <w:rsid w:val="00955FF9"/>
    <w:rsid w:val="00C25871"/>
    <w:rsid w:val="00F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73CEF3-02A5-42DC-8A58-A3AA137B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323</Words>
  <Characters>2063</Characters>
  <Application>Microsoft Office Word</Application>
  <DocSecurity>4</DocSecurity>
  <Lines>64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Informella Ekofin i Berlin den 20 - 21 april 2007</vt:lpstr>
    </vt:vector>
  </TitlesOfParts>
  <Company>Regeringskansliet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Informella Ekofin i Berlin den 20 - 21 april 2007</dc:title>
  <dc:subject>Informella Ekofin i Berlin den 20 - 21 april 2007</dc:subject>
  <dc:creator>Riksdagen</dc:creator>
  <cp:keywords>Riksdagen</cp:keywords>
  <dc:description/>
  <cp:lastModifiedBy>Lars Brink</cp:lastModifiedBy>
  <cp:revision>2</cp:revision>
  <cp:lastPrinted>2007-04-05T08:46:00Z</cp:lastPrinted>
  <dcterms:created xsi:type="dcterms:W3CDTF">2025-12-17T04:05:00Z</dcterms:created>
  <dcterms:modified xsi:type="dcterms:W3CDTF">2025-12-17T04:05:00Z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