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CC1D" w14:textId="77777777" w:rsidR="002E0EF2" w:rsidRPr="00292DFB" w:rsidRDefault="002E0EF2" w:rsidP="002E0EF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E0EF2" w:rsidRPr="00292DFB" w14:paraId="699073E1" w14:textId="77777777" w:rsidTr="0030515C">
        <w:tc>
          <w:tcPr>
            <w:tcW w:w="9141" w:type="dxa"/>
          </w:tcPr>
          <w:p w14:paraId="096C5AF7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1CEA74D3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65BA658A" w14:textId="77777777" w:rsidR="002E0EF2" w:rsidRPr="00292DFB" w:rsidRDefault="002E0EF2" w:rsidP="002E0EF2">
      <w:pPr>
        <w:rPr>
          <w:sz w:val="22"/>
          <w:szCs w:val="22"/>
        </w:rPr>
      </w:pPr>
    </w:p>
    <w:p w14:paraId="3AD64111" w14:textId="77777777" w:rsidR="002E0EF2" w:rsidRPr="00292DFB" w:rsidRDefault="002E0EF2" w:rsidP="002E0EF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E0EF2" w:rsidRPr="00292DFB" w14:paraId="199FDCD6" w14:textId="77777777" w:rsidTr="0030515C">
        <w:trPr>
          <w:cantSplit/>
          <w:trHeight w:val="742"/>
        </w:trPr>
        <w:tc>
          <w:tcPr>
            <w:tcW w:w="1985" w:type="dxa"/>
          </w:tcPr>
          <w:p w14:paraId="488AEC29" w14:textId="77777777" w:rsidR="002E0EF2" w:rsidRPr="00292DFB" w:rsidRDefault="002E0EF2" w:rsidP="0030515C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492C993" w14:textId="42AAB2E4" w:rsidR="002E0EF2" w:rsidRPr="00292DFB" w:rsidRDefault="002E0EF2" w:rsidP="0030515C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11</w:t>
            </w:r>
          </w:p>
          <w:p w14:paraId="5E4BB65C" w14:textId="77777777" w:rsidR="002E0EF2" w:rsidRPr="00292DFB" w:rsidRDefault="002E0EF2" w:rsidP="0030515C">
            <w:pPr>
              <w:rPr>
                <w:b/>
                <w:sz w:val="22"/>
                <w:szCs w:val="22"/>
              </w:rPr>
            </w:pPr>
          </w:p>
        </w:tc>
      </w:tr>
      <w:tr w:rsidR="002E0EF2" w:rsidRPr="00292DFB" w14:paraId="5134A487" w14:textId="77777777" w:rsidTr="0030515C">
        <w:tc>
          <w:tcPr>
            <w:tcW w:w="1985" w:type="dxa"/>
          </w:tcPr>
          <w:p w14:paraId="24E7C96C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B26F93E" w14:textId="35B0B7C9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</w:t>
            </w:r>
            <w:r>
              <w:rPr>
                <w:sz w:val="22"/>
                <w:szCs w:val="22"/>
              </w:rPr>
              <w:t>2-13</w:t>
            </w:r>
          </w:p>
        </w:tc>
      </w:tr>
      <w:tr w:rsidR="002E0EF2" w:rsidRPr="00292DFB" w14:paraId="03BD0859" w14:textId="77777777" w:rsidTr="0030515C">
        <w:tc>
          <w:tcPr>
            <w:tcW w:w="1985" w:type="dxa"/>
          </w:tcPr>
          <w:p w14:paraId="6B98A32F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9B9419A" w14:textId="03A48F4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92DFB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2.</w:t>
            </w:r>
            <w:r w:rsidR="00F32F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331690C8" w14:textId="77777777" w:rsidR="002E0EF2" w:rsidRPr="00292DFB" w:rsidRDefault="002E0EF2" w:rsidP="0030515C">
            <w:pPr>
              <w:rPr>
                <w:sz w:val="22"/>
                <w:szCs w:val="22"/>
              </w:rPr>
            </w:pPr>
          </w:p>
        </w:tc>
      </w:tr>
      <w:tr w:rsidR="002E0EF2" w:rsidRPr="00292DFB" w14:paraId="0F75C952" w14:textId="77777777" w:rsidTr="0030515C">
        <w:tc>
          <w:tcPr>
            <w:tcW w:w="1985" w:type="dxa"/>
          </w:tcPr>
          <w:p w14:paraId="05F600F2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98F09BF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34B8F59A" w14:textId="77777777" w:rsidR="002E0EF2" w:rsidRPr="00292DFB" w:rsidRDefault="002E0EF2" w:rsidP="002E0EF2">
      <w:pPr>
        <w:rPr>
          <w:sz w:val="22"/>
          <w:szCs w:val="22"/>
        </w:rPr>
      </w:pPr>
    </w:p>
    <w:p w14:paraId="36B2F23B" w14:textId="77777777" w:rsidR="002E0EF2" w:rsidRPr="00292DFB" w:rsidRDefault="002E0EF2" w:rsidP="002E0EF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A03A0BF" w14:textId="77777777" w:rsidR="002E0EF2" w:rsidRPr="00292DFB" w:rsidRDefault="002E0EF2" w:rsidP="002E0EF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83A74A9" w14:textId="77777777" w:rsidR="002E0EF2" w:rsidRPr="00292DFB" w:rsidRDefault="002E0EF2" w:rsidP="002E0EF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E0EF2" w:rsidRPr="00292DFB" w14:paraId="0560DDEC" w14:textId="77777777" w:rsidTr="0030515C">
        <w:tc>
          <w:tcPr>
            <w:tcW w:w="567" w:type="dxa"/>
          </w:tcPr>
          <w:p w14:paraId="059A56DB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0D02D2C6" w14:textId="77777777" w:rsidR="002E0EF2" w:rsidRPr="00292DFB" w:rsidRDefault="002E0EF2" w:rsidP="0030515C">
            <w:pPr>
              <w:rPr>
                <w:sz w:val="22"/>
                <w:szCs w:val="22"/>
              </w:rPr>
            </w:pPr>
          </w:p>
          <w:p w14:paraId="405CA6C9" w14:textId="77777777" w:rsidR="002E0EF2" w:rsidRDefault="002E0EF2" w:rsidP="0030515C">
            <w:pPr>
              <w:rPr>
                <w:sz w:val="22"/>
                <w:szCs w:val="22"/>
              </w:rPr>
            </w:pPr>
          </w:p>
          <w:p w14:paraId="3D7730FB" w14:textId="77777777" w:rsidR="002E0EF2" w:rsidRPr="00292DFB" w:rsidRDefault="002E0EF2" w:rsidP="0030515C">
            <w:pPr>
              <w:rPr>
                <w:sz w:val="22"/>
                <w:szCs w:val="22"/>
              </w:rPr>
            </w:pPr>
          </w:p>
          <w:p w14:paraId="209EDD5C" w14:textId="77777777" w:rsidR="002E0EF2" w:rsidRPr="00292DFB" w:rsidRDefault="002E0EF2" w:rsidP="0030515C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099ED38A" w14:textId="77777777" w:rsidR="002E0EF2" w:rsidRPr="00292DFB" w:rsidRDefault="002E0EF2" w:rsidP="0030515C">
            <w:pPr>
              <w:rPr>
                <w:b/>
                <w:sz w:val="22"/>
                <w:szCs w:val="22"/>
              </w:rPr>
            </w:pPr>
          </w:p>
          <w:p w14:paraId="2D2602B1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26420490" w14:textId="77777777" w:rsidR="002E0EF2" w:rsidRDefault="002E0EF2" w:rsidP="0030515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2AC86A1" w14:textId="73361458" w:rsidR="002E0EF2" w:rsidRDefault="002E0EF2" w:rsidP="003349AE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1AB3FFC" w14:textId="77777777" w:rsidR="003F51F6" w:rsidRDefault="003F51F6" w:rsidP="003F51F6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FB5A3E8" w14:textId="77777777" w:rsidR="002E0EF2" w:rsidRPr="00292DFB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365DD7D2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492D5347" w14:textId="30346AC6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28CF3F8C" w14:textId="77777777" w:rsidR="003349AE" w:rsidRDefault="003349AE" w:rsidP="00F32FD5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AE0A946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47CAE481" w14:textId="77777777" w:rsidR="002E0EF2" w:rsidRPr="00292DFB" w:rsidRDefault="002E0EF2" w:rsidP="0030515C">
            <w:pPr>
              <w:rPr>
                <w:b/>
                <w:sz w:val="22"/>
                <w:szCs w:val="22"/>
              </w:rPr>
            </w:pPr>
          </w:p>
          <w:p w14:paraId="4DAD0F4A" w14:textId="77777777" w:rsidR="002E0EF2" w:rsidRPr="00292DFB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03306F57" w14:textId="3F018315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80EA441" w14:textId="24C03379" w:rsidR="00CE3230" w:rsidRDefault="00CE3230" w:rsidP="00F32FD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C8364F9" w14:textId="57C59140" w:rsidR="00CE3230" w:rsidRDefault="00CE3230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623A90" w14:textId="77DB84E5" w:rsidR="00CE3230" w:rsidRDefault="00CE3230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B8632F6" w14:textId="77777777" w:rsidR="00F32FD5" w:rsidRPr="00292DFB" w:rsidRDefault="00F32FD5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91B8B2F" w14:textId="77777777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5</w:t>
            </w:r>
          </w:p>
          <w:p w14:paraId="79BEB1C6" w14:textId="626532A3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3B700B4" w14:textId="77777777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EA2B1F6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02920988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37844DBF" w14:textId="77777777" w:rsidR="002E0EF2" w:rsidRDefault="002E0EF2" w:rsidP="0030515C">
            <w:pPr>
              <w:rPr>
                <w:b/>
                <w:sz w:val="22"/>
                <w:szCs w:val="22"/>
              </w:rPr>
            </w:pPr>
          </w:p>
          <w:p w14:paraId="69A759B9" w14:textId="77777777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42A0E09" w14:textId="77777777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C694476" w14:textId="77777777" w:rsidR="002E0EF2" w:rsidRDefault="002E0EF2" w:rsidP="0030515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7450DD" w14:textId="77777777" w:rsidR="002E0EF2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24EFAA4" w14:textId="77777777" w:rsidR="002E0EF2" w:rsidRPr="00292DFB" w:rsidRDefault="002E0EF2" w:rsidP="0030515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AF21C92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353F19AE" w14:textId="4EA2EF05" w:rsidR="002E0EF2" w:rsidRDefault="002E0EF2" w:rsidP="0030515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>
              <w:rPr>
                <w:bCs/>
                <w:sz w:val="22"/>
                <w:szCs w:val="22"/>
              </w:rPr>
              <w:t>10.</w:t>
            </w:r>
          </w:p>
          <w:p w14:paraId="50C8FFCD" w14:textId="77777777" w:rsidR="002E0EF2" w:rsidRDefault="002E0EF2" w:rsidP="0030515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0792034" w14:textId="0AC998C9" w:rsidR="002E0EF2" w:rsidRDefault="002E0EF2" w:rsidP="0030515C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671231">
              <w:rPr>
                <w:b/>
                <w:bCs/>
                <w:color w:val="000000"/>
                <w:sz w:val="22"/>
                <w:szCs w:val="22"/>
              </w:rPr>
              <w:t>Utgiftsområde 22 Kommunikationer (TU1)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7123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Utskottet fortsatte behandlingen av p</w:t>
            </w:r>
            <w:r w:rsidRPr="00671231">
              <w:rPr>
                <w:color w:val="000000"/>
                <w:sz w:val="22"/>
                <w:szCs w:val="22"/>
              </w:rPr>
              <w:t>rop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671231">
              <w:rPr>
                <w:color w:val="000000"/>
                <w:sz w:val="22"/>
                <w:szCs w:val="22"/>
              </w:rPr>
              <w:t xml:space="preserve"> 2022/23:1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A0A4246" w14:textId="68A981B4" w:rsidR="002E0EF2" w:rsidRDefault="002E0EF2" w:rsidP="0030515C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justerade betänkande 2022/</w:t>
            </w:r>
            <w:proofErr w:type="gramStart"/>
            <w:r>
              <w:rPr>
                <w:color w:val="000000"/>
                <w:sz w:val="22"/>
                <w:szCs w:val="22"/>
              </w:rPr>
              <w:t>23:TU</w:t>
            </w:r>
            <w:proofErr w:type="gramEnd"/>
            <w:r>
              <w:rPr>
                <w:color w:val="000000"/>
                <w:sz w:val="22"/>
                <w:szCs w:val="22"/>
              </w:rPr>
              <w:t>1.</w:t>
            </w:r>
          </w:p>
          <w:p w14:paraId="49E1B4E0" w14:textId="0F15E04E" w:rsidR="003F51F6" w:rsidRDefault="003F51F6" w:rsidP="003F51F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80C70">
              <w:rPr>
                <w:sz w:val="22"/>
                <w:szCs w:val="22"/>
              </w:rPr>
              <w:t xml:space="preserve">-, </w:t>
            </w:r>
            <w:r w:rsidR="00AB38BD">
              <w:rPr>
                <w:sz w:val="22"/>
                <w:szCs w:val="22"/>
              </w:rPr>
              <w:t>V</w:t>
            </w:r>
            <w:r w:rsidRPr="00580C70">
              <w:rPr>
                <w:sz w:val="22"/>
                <w:szCs w:val="22"/>
              </w:rPr>
              <w:t xml:space="preserve">-, </w:t>
            </w:r>
            <w:r w:rsidR="00AB38BD">
              <w:rPr>
                <w:sz w:val="22"/>
                <w:szCs w:val="22"/>
              </w:rPr>
              <w:t>C</w:t>
            </w:r>
            <w:r w:rsidRPr="00580C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80C70">
              <w:rPr>
                <w:sz w:val="22"/>
                <w:szCs w:val="22"/>
              </w:rPr>
              <w:t xml:space="preserve">och </w:t>
            </w:r>
            <w:r>
              <w:rPr>
                <w:sz w:val="22"/>
                <w:szCs w:val="22"/>
              </w:rPr>
              <w:t>MP</w:t>
            </w:r>
            <w:r w:rsidRPr="00580C70">
              <w:rPr>
                <w:sz w:val="22"/>
                <w:szCs w:val="22"/>
              </w:rPr>
              <w:t>-ledamöterna anmälde särskilda yttranden.</w:t>
            </w:r>
          </w:p>
          <w:p w14:paraId="7E03CF56" w14:textId="77777777" w:rsidR="003F51F6" w:rsidRPr="003F51F6" w:rsidRDefault="003F51F6" w:rsidP="003F51F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72DCB1" w14:textId="77777777" w:rsidR="00F32FD5" w:rsidRDefault="00F32FD5" w:rsidP="00F32F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Sammanträdestid</w:t>
            </w:r>
            <w:r>
              <w:rPr>
                <w:b/>
                <w:sz w:val="22"/>
                <w:szCs w:val="22"/>
              </w:rPr>
              <w:br/>
            </w:r>
          </w:p>
          <w:p w14:paraId="40894732" w14:textId="77777777" w:rsidR="00F32FD5" w:rsidRDefault="00F32FD5" w:rsidP="00F32FD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B4B62">
              <w:rPr>
                <w:bCs/>
                <w:sz w:val="22"/>
                <w:szCs w:val="22"/>
              </w:rPr>
              <w:t>Utskottet beslutade att sammanträde den 1</w:t>
            </w:r>
            <w:r>
              <w:rPr>
                <w:bCs/>
                <w:sz w:val="22"/>
                <w:szCs w:val="22"/>
              </w:rPr>
              <w:t>5</w:t>
            </w:r>
            <w:r w:rsidRPr="00EB4B62">
              <w:rPr>
                <w:bCs/>
                <w:sz w:val="22"/>
                <w:szCs w:val="22"/>
              </w:rPr>
              <w:t xml:space="preserve"> december </w:t>
            </w:r>
            <w:r>
              <w:rPr>
                <w:bCs/>
                <w:sz w:val="22"/>
                <w:szCs w:val="22"/>
              </w:rPr>
              <w:t>2022 f</w:t>
            </w:r>
            <w:r w:rsidRPr="00EB4B62">
              <w:rPr>
                <w:bCs/>
                <w:sz w:val="22"/>
                <w:szCs w:val="22"/>
              </w:rPr>
              <w:t xml:space="preserve">år </w:t>
            </w:r>
            <w:r>
              <w:rPr>
                <w:bCs/>
                <w:sz w:val="22"/>
                <w:szCs w:val="22"/>
              </w:rPr>
              <w:t>pågå</w:t>
            </w:r>
            <w:r w:rsidRPr="00EB4B6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under</w:t>
            </w:r>
            <w:r w:rsidRPr="00EB4B62">
              <w:rPr>
                <w:bCs/>
                <w:sz w:val="22"/>
                <w:szCs w:val="22"/>
              </w:rPr>
              <w:t xml:space="preserve"> arbetsplenum</w:t>
            </w:r>
            <w:r>
              <w:rPr>
                <w:bCs/>
                <w:sz w:val="22"/>
                <w:szCs w:val="22"/>
              </w:rPr>
              <w:t xml:space="preserve"> i kammaren.</w:t>
            </w:r>
          </w:p>
          <w:p w14:paraId="6D7D1B48" w14:textId="77777777" w:rsidR="00F32FD5" w:rsidRDefault="00F32FD5" w:rsidP="00F32F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194DAE" w14:textId="7C08C787" w:rsidR="00F32FD5" w:rsidRPr="00F32FD5" w:rsidRDefault="00F32FD5" w:rsidP="00F32FD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Denna paragraf förklarades omedelbart justerad. </w:t>
            </w:r>
            <w:r>
              <w:rPr>
                <w:bCs/>
                <w:sz w:val="22"/>
                <w:szCs w:val="22"/>
              </w:rPr>
              <w:br/>
            </w:r>
          </w:p>
          <w:p w14:paraId="070F3701" w14:textId="1617476B" w:rsidR="002E0EF2" w:rsidRDefault="003349AE" w:rsidP="00F32FD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349AE">
              <w:rPr>
                <w:b/>
                <w:sz w:val="22"/>
                <w:szCs w:val="22"/>
              </w:rPr>
              <w:t xml:space="preserve">Information från Riksrevisionen </w:t>
            </w:r>
            <w:r>
              <w:rPr>
                <w:b/>
                <w:sz w:val="22"/>
                <w:szCs w:val="22"/>
              </w:rPr>
              <w:br/>
            </w:r>
            <w:r w:rsidRPr="003349AE">
              <w:rPr>
                <w:b/>
                <w:sz w:val="22"/>
                <w:szCs w:val="22"/>
              </w:rPr>
              <w:br/>
            </w:r>
            <w:r w:rsidRPr="003349AE">
              <w:rPr>
                <w:sz w:val="22"/>
                <w:szCs w:val="22"/>
              </w:rPr>
              <w:t>Riksrevisor Helena Lindberg</w:t>
            </w:r>
            <w:r w:rsidRPr="003349AE">
              <w:rPr>
                <w:bCs/>
                <w:sz w:val="22"/>
                <w:szCs w:val="22"/>
              </w:rPr>
              <w:t xml:space="preserve"> med medarbetare från Riksrevisionen informera</w:t>
            </w:r>
            <w:r w:rsidR="009F40E5">
              <w:rPr>
                <w:bCs/>
                <w:sz w:val="22"/>
                <w:szCs w:val="22"/>
              </w:rPr>
              <w:t>de och svarade på frågor</w:t>
            </w:r>
            <w:r w:rsidRPr="003349AE">
              <w:rPr>
                <w:bCs/>
                <w:sz w:val="22"/>
                <w:szCs w:val="22"/>
              </w:rPr>
              <w:t xml:space="preserve"> om granskningsrapporten Kvalitetsavgifter och regressrätt – statens insatser för att motverka tågförseningar (</w:t>
            </w:r>
            <w:proofErr w:type="spellStart"/>
            <w:r w:rsidRPr="003349AE">
              <w:rPr>
                <w:bCs/>
                <w:sz w:val="22"/>
                <w:szCs w:val="22"/>
              </w:rPr>
              <w:t>RiR</w:t>
            </w:r>
            <w:proofErr w:type="spellEnd"/>
            <w:r w:rsidRPr="003349AE">
              <w:rPr>
                <w:bCs/>
                <w:sz w:val="22"/>
                <w:szCs w:val="22"/>
              </w:rPr>
              <w:t xml:space="preserve"> 2022:27)</w:t>
            </w:r>
            <w:r w:rsidR="00AB38BD">
              <w:rPr>
                <w:bCs/>
                <w:sz w:val="22"/>
                <w:szCs w:val="22"/>
              </w:rPr>
              <w:t>.</w:t>
            </w:r>
          </w:p>
          <w:p w14:paraId="6DBDC9F9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24FA4088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8A6A9D" w14:textId="296F8E9F" w:rsidR="002E0EF2" w:rsidRPr="00292DFB" w:rsidRDefault="002E0EF2" w:rsidP="0030515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 w:rsidR="00CE3230">
              <w:rPr>
                <w:sz w:val="22"/>
                <w:szCs w:val="22"/>
              </w:rPr>
              <w:t>ors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1</w:t>
            </w:r>
            <w:r w:rsidR="00CE32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december </w:t>
            </w:r>
            <w:r w:rsidRPr="00292DFB">
              <w:rPr>
                <w:sz w:val="22"/>
                <w:szCs w:val="22"/>
              </w:rPr>
              <w:t xml:space="preserve">2022 kl. </w:t>
            </w:r>
            <w:r w:rsidR="00CE3230">
              <w:rPr>
                <w:sz w:val="22"/>
                <w:szCs w:val="22"/>
              </w:rPr>
              <w:t>08</w:t>
            </w:r>
            <w:r w:rsidRPr="00292DFB">
              <w:rPr>
                <w:sz w:val="22"/>
                <w:szCs w:val="22"/>
              </w:rPr>
              <w:t>.</w:t>
            </w:r>
            <w:r w:rsidR="00CE3230"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0.</w:t>
            </w:r>
          </w:p>
          <w:p w14:paraId="7C7F96DB" w14:textId="178C0859" w:rsidR="002E0EF2" w:rsidRDefault="002E0EF2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228FC4C" w14:textId="2963D1C4" w:rsidR="00735708" w:rsidRDefault="00735708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573243E" w14:textId="5D4248C5" w:rsidR="00735708" w:rsidRDefault="00735708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2EE9D49" w14:textId="2714CCB1" w:rsidR="00735708" w:rsidRDefault="00735708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3FD6D9A" w14:textId="77777777" w:rsidR="00735708" w:rsidRPr="00292DFB" w:rsidRDefault="00735708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5CB5934" w14:textId="77777777" w:rsidR="002E0EF2" w:rsidRDefault="002E0EF2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 protokollet </w:t>
            </w:r>
          </w:p>
          <w:p w14:paraId="2529ED4B" w14:textId="77777777" w:rsidR="002E0EF2" w:rsidRDefault="002E0EF2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4812213" w14:textId="3963F1B9" w:rsidR="002E0EF2" w:rsidRPr="00292DFB" w:rsidRDefault="002E0EF2" w:rsidP="0030515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90505D8" w14:textId="70E83B54" w:rsidR="002E0EF2" w:rsidRPr="007D47ED" w:rsidRDefault="002E0EF2" w:rsidP="0030515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1</w:t>
            </w:r>
            <w:r w:rsidR="00444446">
              <w:rPr>
                <w:rFonts w:ascii="Times New Roman" w:hAnsi="Times New Roman" w:cs="Times New Roman"/>
                <w:snapToGrid w:val="0"/>
                <w:szCs w:val="22"/>
              </w:rPr>
              <w:t>5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 </w:t>
            </w: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december 2022</w:t>
            </w:r>
          </w:p>
          <w:p w14:paraId="50BE3298" w14:textId="77777777" w:rsidR="002E0EF2" w:rsidRDefault="002E0EF2" w:rsidP="0030515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BA7C644" w14:textId="1838FDA1" w:rsidR="002E0EF2" w:rsidRDefault="002E0EF2" w:rsidP="0030515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D66C38E" w14:textId="77777777" w:rsidR="00444446" w:rsidRDefault="00444446" w:rsidP="0030515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E6DD865" w14:textId="77777777" w:rsidR="002E0EF2" w:rsidRPr="007D47ED" w:rsidRDefault="002E0EF2" w:rsidP="0030515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71395A6" w14:textId="77777777" w:rsidR="002E0EF2" w:rsidRPr="00292DFB" w:rsidRDefault="002E0EF2" w:rsidP="0030515C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2E0EF2" w:rsidRPr="00292DFB" w14:paraId="71CD02F9" w14:textId="77777777" w:rsidTr="0030515C">
        <w:tc>
          <w:tcPr>
            <w:tcW w:w="567" w:type="dxa"/>
          </w:tcPr>
          <w:p w14:paraId="702E4753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A733BE1" w14:textId="77777777" w:rsidR="002E0EF2" w:rsidRPr="00292DFB" w:rsidRDefault="002E0EF2" w:rsidP="0030515C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2E0EF2" w:rsidRPr="00292DFB" w14:paraId="0B2DA4B9" w14:textId="77777777" w:rsidTr="0030515C">
        <w:tc>
          <w:tcPr>
            <w:tcW w:w="567" w:type="dxa"/>
          </w:tcPr>
          <w:p w14:paraId="60F7FB4C" w14:textId="77777777" w:rsidR="002E0EF2" w:rsidRPr="00292DFB" w:rsidRDefault="002E0EF2" w:rsidP="003051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47081BB" w14:textId="77777777" w:rsidR="002E0EF2" w:rsidRPr="00292DFB" w:rsidRDefault="002E0EF2" w:rsidP="003051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7115131D" w14:textId="77777777" w:rsidR="002E0EF2" w:rsidRPr="00292DFB" w:rsidRDefault="002E0EF2" w:rsidP="002E0EF2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E0EF2" w:rsidRPr="00292DFB" w14:paraId="728465FF" w14:textId="77777777" w:rsidTr="0030515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B2B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E0A6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108E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19AF3B58" w14:textId="4C607FE3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1</w:t>
            </w:r>
            <w:r w:rsidR="00444446">
              <w:rPr>
                <w:b/>
                <w:sz w:val="22"/>
                <w:szCs w:val="22"/>
              </w:rPr>
              <w:t>1</w:t>
            </w:r>
          </w:p>
        </w:tc>
      </w:tr>
      <w:tr w:rsidR="002E0EF2" w:rsidRPr="00292DFB" w14:paraId="463B6B58" w14:textId="77777777" w:rsidTr="0030515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EF5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67EC" w14:textId="380A34D0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§ 1</w:t>
            </w:r>
            <w:r>
              <w:rPr>
                <w:sz w:val="22"/>
                <w:szCs w:val="22"/>
              </w:rPr>
              <w:t xml:space="preserve"> </w:t>
            </w:r>
            <w:r w:rsidRPr="00292DF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F32FD5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8C9F" w14:textId="54CA2B44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78F8" w14:textId="2D170E31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875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751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AE9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D78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E0EF2" w:rsidRPr="00292DFB" w14:paraId="1A3A2685" w14:textId="77777777" w:rsidTr="0030515C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1F5F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81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F74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631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8D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E05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922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301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021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5D1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C1B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C0E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50E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2B3B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97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E0EF2" w:rsidRPr="00292DFB" w14:paraId="3BD302DA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8E10" w14:textId="77777777" w:rsidR="002E0EF2" w:rsidRPr="00292DFB" w:rsidRDefault="002E0EF2" w:rsidP="0030515C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DC2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4E1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947B" w14:textId="6AEAABDD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218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1E37" w14:textId="4F5C4E4F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01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4CE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51B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DA1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F96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C14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704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139D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65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64C9CB3D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3BF7" w14:textId="77777777" w:rsidR="002E0EF2" w:rsidRPr="00292DFB" w:rsidRDefault="002E0EF2" w:rsidP="0030515C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333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BA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A676" w14:textId="47D02729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E5E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3552" w14:textId="467374D8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798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2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D3C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635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F52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24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811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AA31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2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5EEF2304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D37B" w14:textId="77777777" w:rsidR="002E0EF2" w:rsidRPr="00292DFB" w:rsidRDefault="002E0EF2" w:rsidP="0030515C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D3E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09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E96F" w14:textId="177B1CB3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FE6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6CF0" w14:textId="4B98A36E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23E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4FC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1B1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627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C3D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2F2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4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04B06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5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E0EF2" w:rsidRPr="00292DFB" w14:paraId="2304A812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3862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B89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E43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8D2F" w14:textId="6908B978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2C4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6150" w14:textId="7724CBB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FD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9D0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DEB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0AE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2C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468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25D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4CA7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DF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3669515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871F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55C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736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759B" w14:textId="0EC02483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A79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C4BD" w14:textId="101FAB0A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56B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511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1B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13B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21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E28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0E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BC9B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33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5B6DCAB0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ED20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88AA" w14:textId="556A57DB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9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0147" w14:textId="3D86ABF6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68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ED2F" w14:textId="29947199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F58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DA2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57D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A7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876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91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E2C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0903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B3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02DBA457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9D21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B0A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392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6223" w14:textId="0DD9A2FB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1C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048D" w14:textId="4D78A04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717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865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CCF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ED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569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FA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021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A11F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76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6DB216D0" w14:textId="77777777" w:rsidTr="0030515C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0BE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2947" w14:textId="4890A191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18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2BB0" w14:textId="66B8548D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C46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3F2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29D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B8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85C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2A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B9A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A3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D8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C148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87C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77C38163" w14:textId="77777777" w:rsidTr="0030515C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1FDF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A70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521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3B8E" w14:textId="5F572099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873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E72E" w14:textId="2183F4A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8AE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ACC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A3C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5CA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A92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82D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DF4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EE501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26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36D04779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B019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6FB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C2D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EE9" w14:textId="2C8A7F1A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04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5F63" w14:textId="4C4BF6EF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36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D3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0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4B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9B5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88E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5B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F43D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D1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68855CE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C30C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983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908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D372" w14:textId="755D772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9EC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BE9D" w14:textId="3A01E290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8A5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13E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590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6DE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591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512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1D2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93E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DA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63F2FA02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909D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D0C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BF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022B" w14:textId="583AC30A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265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38EA" w14:textId="1DB08F33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4A5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C3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B5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61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1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568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EEE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92C9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AA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0E0B5DE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F6B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73E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4D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A874" w14:textId="617F98AA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2DA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2C65" w14:textId="52DC1E3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03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174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60E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454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A52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E79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A53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AC1B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2C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2ED635B9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AC21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4AD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5C8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01F4" w14:textId="6159321E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CAE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C5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026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A25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5A1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FB9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FA5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91F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4B7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A819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B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605D7458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132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66F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2E7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D834" w14:textId="35E4A0C9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285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8F90" w14:textId="5412785C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47C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72A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6A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44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88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411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780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D4BE5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9B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4D5FE964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4854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C21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4B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06C" w14:textId="1EF90A7A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CE5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E686" w14:textId="180528DF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682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F2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003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1AC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79B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21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A5D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FA3E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3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28D93E08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831B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A49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D90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7102" w14:textId="53139A6C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36D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8DA8" w14:textId="59867170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49E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4E5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C35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AE2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E83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DFE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09B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3BF7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408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2CC03717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86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8FC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995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30E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5A9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42C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743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146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96E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97F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071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DD1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5A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4895F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4A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E0EF2" w:rsidRPr="00292DFB" w14:paraId="474BD05E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37D5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58" w14:textId="53909776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918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602" w14:textId="3218129A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15E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197B" w14:textId="38370555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34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5B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E4B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10A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BE2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655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50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C431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3D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1BE11FC3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90FF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613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B8B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192" w14:textId="6D0F5AA3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900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91FD" w14:textId="3D090A9A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7B0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15B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7EA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B2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DC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4F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E03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017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15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0C562FE6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42CC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6678" w14:textId="6F930EE4" w:rsidR="002E0EF2" w:rsidRPr="00292DFB" w:rsidRDefault="00AB38BD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0C0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E4FA" w14:textId="77AF2B26" w:rsidR="002E0EF2" w:rsidRPr="00292DFB" w:rsidRDefault="00AB38BD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22B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C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59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D5A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5C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35E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68B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C65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F3D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8138B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53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5095AB78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5123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999" w14:textId="01151814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A34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9575" w14:textId="5357FBF0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B26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C780" w14:textId="5A56E9E6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482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58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957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261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FFB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0F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04B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B336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6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6672275D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0059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23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2FA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8A03" w14:textId="21496A4B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49F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51E5" w14:textId="716908CA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7B1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AE8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295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85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E8F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72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95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C4C1E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60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1B5B2B2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18AA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119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B3E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B44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DE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82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600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D6C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392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3A6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7C9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C50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AA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0794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0E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146ACB6F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C6CC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401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DD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DF6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BF6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4D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641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B59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D11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855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3B3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A58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82E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408E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0D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02BD05E3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250F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921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FD1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C7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543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59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CB8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73A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C32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822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292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70F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BB1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6A76F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7A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3DC0C4D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7563" w14:textId="77777777" w:rsidR="002E0EF2" w:rsidRPr="00292DFB" w:rsidRDefault="002E0EF2" w:rsidP="0030515C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18F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20A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E3A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7B9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AFC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95B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B78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622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31A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0E0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F5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851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3B44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71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EF2" w:rsidRPr="00292DFB" w14:paraId="6D3362DF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D941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685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56E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97F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BEB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01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2C8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97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B82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7A7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3B2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C3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A3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962B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B0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4A287623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F939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F56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F1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972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66C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33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64E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203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EB2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F28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62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6C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22F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E442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7F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034C678B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0385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C0E2" w14:textId="187F8D7A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877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F74" w14:textId="70633235" w:rsidR="002E0EF2" w:rsidRPr="00292DFB" w:rsidRDefault="00F32FD5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457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54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56D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14C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EEC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364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5B2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53C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380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D5CB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2E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5260320C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E5A3" w14:textId="77777777" w:rsidR="002E0EF2" w:rsidRPr="00292DFB" w:rsidRDefault="002E0EF2" w:rsidP="0030515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632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9DD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36A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7B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6A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BD5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F2C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52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030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FEC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07D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4D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9925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F7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5CC72871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D152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244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E04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D7A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BD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13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0F8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207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3EE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0CE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91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F68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8E3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72FF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C3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5B176A17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5C0D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93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05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9E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6E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502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7DD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CE1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F1F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7D3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CE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7D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47F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42D1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5E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7FA5918D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CD4C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A76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657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902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AB1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6E6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C94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6A8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BC2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874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777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3E2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B51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2B85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17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02088294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DC71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lastRenderedPageBreak/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853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32C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D5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A31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AA2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A39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904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C50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006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09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8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5E4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7118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2B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1E8704CE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0ECE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C0A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23B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AA7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DF1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0D2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DAF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35F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099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BCE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1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BA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729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24C7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92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4CC20432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270E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243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53E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C3C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4A4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C32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A98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915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826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F57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C1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CB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5C0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9233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68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45D1A31C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D31F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27B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C24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C2E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2E9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620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130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42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2FD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6A5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F1D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FA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202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6BDD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E4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0ED8E899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96C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AC5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6F3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C8B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89E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BEC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EFE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E35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3ED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A29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1E3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405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C01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B2FD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48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2FECD030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DDBF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A9A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272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324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943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450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A37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CD3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BD3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072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30A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22D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11E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CE70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F9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7A00AE4C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81BA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909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D5E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6D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C3D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BAA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ED8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7C7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3B0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F03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D0D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88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84C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5B59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50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2DBCD327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8656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33F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357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B1D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25D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E2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923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6BD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211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6C5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F83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EDD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A8A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0D59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BB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0E0B9D46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5782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F5FB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A3A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44A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3E6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E37C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107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BDC1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74F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4DF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E5B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169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5D6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1C56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A6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633E83D3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3BB4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47D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398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E1B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F1B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D6F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25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416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FAC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E037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66B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27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5BA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F3478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F03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26032CC0" w14:textId="77777777" w:rsidTr="003051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1868" w14:textId="77777777" w:rsidR="002E0EF2" w:rsidRPr="00292DFB" w:rsidRDefault="002E0EF2" w:rsidP="003051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370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F5D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210F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2D5E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3EB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154D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98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64C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6EB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853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A38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8679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CC9A5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3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EF2" w:rsidRPr="00292DFB" w14:paraId="12164145" w14:textId="77777777" w:rsidTr="0030515C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87DC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265DB500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90F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2EC68CDA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AD29EC6" w14:textId="77777777" w:rsidR="002E0EF2" w:rsidRPr="00292DFB" w:rsidRDefault="002E0EF2" w:rsidP="002E0EF2">
      <w:pPr>
        <w:rPr>
          <w:sz w:val="22"/>
          <w:szCs w:val="22"/>
        </w:rPr>
      </w:pPr>
    </w:p>
    <w:p w14:paraId="7D22004C" w14:textId="77777777" w:rsidR="002E0EF2" w:rsidRPr="00292DFB" w:rsidRDefault="002E0EF2" w:rsidP="002E0EF2">
      <w:pPr>
        <w:rPr>
          <w:sz w:val="22"/>
          <w:szCs w:val="22"/>
        </w:rPr>
      </w:pPr>
    </w:p>
    <w:p w14:paraId="1C7252E1" w14:textId="77777777" w:rsidR="002E0EF2" w:rsidRDefault="002E0EF2" w:rsidP="002E0EF2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2E0EF2" w:rsidRPr="00292DFB" w14:paraId="6B2EAA51" w14:textId="77777777" w:rsidTr="0030515C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25189" w14:textId="77777777" w:rsidR="002E0EF2" w:rsidRPr="00292DFB" w:rsidRDefault="002E0EF2" w:rsidP="0030515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D5EDFC4" w14:textId="77777777" w:rsidR="002E0EF2" w:rsidRPr="00292DFB" w:rsidRDefault="002E0EF2" w:rsidP="0030515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BBB4ABA" w14:textId="77777777" w:rsidR="002E0EF2" w:rsidRPr="00292DFB" w:rsidRDefault="002E0EF2" w:rsidP="0030515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E0EF2" w:rsidRPr="00292DFB" w14:paraId="6B6084F2" w14:textId="77777777" w:rsidTr="00305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7848E314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1F3C67A2" w14:textId="77777777" w:rsidR="002E0EF2" w:rsidRPr="00292DFB" w:rsidRDefault="002E0EF2" w:rsidP="003051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17DE36B" w14:textId="77777777" w:rsidR="002E0EF2" w:rsidRPr="00292DFB" w:rsidRDefault="002E0EF2" w:rsidP="002E0EF2">
      <w:pPr>
        <w:rPr>
          <w:sz w:val="22"/>
          <w:szCs w:val="22"/>
        </w:rPr>
      </w:pPr>
    </w:p>
    <w:p w14:paraId="358A7390" w14:textId="77777777" w:rsidR="002E0EF2" w:rsidRPr="00292DFB" w:rsidRDefault="002E0EF2" w:rsidP="002E0EF2">
      <w:pPr>
        <w:tabs>
          <w:tab w:val="left" w:pos="1701"/>
        </w:tabs>
        <w:rPr>
          <w:sz w:val="22"/>
          <w:szCs w:val="22"/>
        </w:rPr>
      </w:pPr>
    </w:p>
    <w:p w14:paraId="1B80202D" w14:textId="77777777" w:rsidR="002E0EF2" w:rsidRPr="00292DFB" w:rsidRDefault="002E0EF2" w:rsidP="002E0EF2">
      <w:pPr>
        <w:rPr>
          <w:sz w:val="22"/>
          <w:szCs w:val="22"/>
        </w:rPr>
      </w:pPr>
    </w:p>
    <w:p w14:paraId="1D5F0F0E" w14:textId="77777777" w:rsidR="002E0EF2" w:rsidRPr="00292DFB" w:rsidRDefault="002E0EF2" w:rsidP="002E0EF2">
      <w:pPr>
        <w:rPr>
          <w:sz w:val="22"/>
          <w:szCs w:val="22"/>
        </w:rPr>
      </w:pPr>
    </w:p>
    <w:p w14:paraId="62D1421C" w14:textId="77777777" w:rsidR="002E0EF2" w:rsidRPr="00292DFB" w:rsidRDefault="002E0EF2" w:rsidP="002E0EF2">
      <w:pPr>
        <w:rPr>
          <w:sz w:val="22"/>
          <w:szCs w:val="22"/>
        </w:rPr>
      </w:pPr>
    </w:p>
    <w:p w14:paraId="10E20497" w14:textId="77777777" w:rsidR="002E0EF2" w:rsidRPr="00A37376" w:rsidRDefault="002E0EF2" w:rsidP="002E0EF2"/>
    <w:p w14:paraId="49D6D538" w14:textId="77777777" w:rsidR="002E0EF2" w:rsidRPr="00A37376" w:rsidRDefault="002E0EF2" w:rsidP="002E0EF2"/>
    <w:p w14:paraId="51BEA04E" w14:textId="77777777" w:rsidR="002E0EF2" w:rsidRPr="00A37376" w:rsidRDefault="002E0EF2" w:rsidP="002E0EF2"/>
    <w:p w14:paraId="1918BDCF" w14:textId="77777777" w:rsidR="002E0EF2" w:rsidRPr="00A37376" w:rsidRDefault="002E0EF2" w:rsidP="002E0EF2"/>
    <w:p w14:paraId="605045AC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F2"/>
    <w:rsid w:val="0006043F"/>
    <w:rsid w:val="00072835"/>
    <w:rsid w:val="00094A50"/>
    <w:rsid w:val="0028015F"/>
    <w:rsid w:val="00280BC7"/>
    <w:rsid w:val="002B7046"/>
    <w:rsid w:val="002E0EF2"/>
    <w:rsid w:val="003349AE"/>
    <w:rsid w:val="00386CC5"/>
    <w:rsid w:val="003F51F6"/>
    <w:rsid w:val="00444446"/>
    <w:rsid w:val="005315D0"/>
    <w:rsid w:val="00585C22"/>
    <w:rsid w:val="006D3AF9"/>
    <w:rsid w:val="00712851"/>
    <w:rsid w:val="007149F6"/>
    <w:rsid w:val="00735708"/>
    <w:rsid w:val="007B6A85"/>
    <w:rsid w:val="00874A67"/>
    <w:rsid w:val="008D3BE8"/>
    <w:rsid w:val="008F5C48"/>
    <w:rsid w:val="00925EF5"/>
    <w:rsid w:val="00960D7E"/>
    <w:rsid w:val="00980BA4"/>
    <w:rsid w:val="009855B9"/>
    <w:rsid w:val="009F40E5"/>
    <w:rsid w:val="00A37376"/>
    <w:rsid w:val="00AB38BD"/>
    <w:rsid w:val="00B026D0"/>
    <w:rsid w:val="00CE3230"/>
    <w:rsid w:val="00D66118"/>
    <w:rsid w:val="00D8468E"/>
    <w:rsid w:val="00DE3D8E"/>
    <w:rsid w:val="00F063C4"/>
    <w:rsid w:val="00F32FD5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D128"/>
  <w15:chartTrackingRefBased/>
  <w15:docId w15:val="{0E116959-1A58-4C15-898D-4E4135FD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2E0EF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E0EF2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3</Pages>
  <Words>458</Words>
  <Characters>2547</Characters>
  <Application>Microsoft Office Word</Application>
  <DocSecurity>0</DocSecurity>
  <Lines>1273</Lines>
  <Paragraphs>187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dcterms:created xsi:type="dcterms:W3CDTF">2022-12-12T09:34:00Z</dcterms:created>
  <dcterms:modified xsi:type="dcterms:W3CDTF">2023-02-10T13:27:00Z</dcterms:modified>
</cp:coreProperties>
</file>