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257A" w:rsidRPr="003371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257A" w:rsidRPr="003371C9" w:rsidRDefault="00992B6B">
            <w:pPr>
              <w:spacing w:before="240"/>
              <w:rPr>
                <w:sz w:val="40"/>
              </w:rPr>
            </w:pPr>
            <w:r w:rsidRPr="003371C9">
              <w:rPr>
                <w:sz w:val="40"/>
              </w:rPr>
              <w:t>Riksdagsskrivelse</w:t>
            </w:r>
          </w:p>
          <w:p w:rsidR="005D257A" w:rsidRPr="003371C9" w:rsidRDefault="00992B6B">
            <w:pPr>
              <w:pStyle w:val="RSKRbeteckning"/>
            </w:pPr>
            <w:r w:rsidRPr="003371C9">
              <w:t>2006/07</w:t>
            </w:r>
            <w:r w:rsidR="005D257A" w:rsidRPr="003371C9">
              <w:t>:</w:t>
            </w:r>
            <w:r w:rsidRPr="003371C9">
              <w:t>215</w:t>
            </w:r>
          </w:p>
        </w:tc>
        <w:tc>
          <w:tcPr>
            <w:tcW w:w="1134" w:type="dxa"/>
          </w:tcPr>
          <w:p w:rsidR="005D257A" w:rsidRPr="003371C9" w:rsidRDefault="003371C9">
            <w:pPr>
              <w:jc w:val="right"/>
            </w:pPr>
            <w:r w:rsidRPr="003371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7A" w:rsidRPr="003371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257A" w:rsidRPr="003371C9" w:rsidRDefault="005D257A">
            <w:pPr>
              <w:spacing w:line="100" w:lineRule="exact"/>
              <w:rPr>
                <w:sz w:val="10"/>
              </w:rPr>
            </w:pPr>
          </w:p>
        </w:tc>
      </w:tr>
    </w:tbl>
    <w:p w:rsidR="005D257A" w:rsidRPr="003371C9" w:rsidRDefault="005D257A"/>
    <w:p w:rsidR="005D257A" w:rsidRPr="003371C9" w:rsidRDefault="00992B6B">
      <w:pPr>
        <w:pStyle w:val="Mottagare1"/>
      </w:pPr>
      <w:r w:rsidRPr="003371C9">
        <w:t>Regeringen</w:t>
      </w:r>
    </w:p>
    <w:p w:rsidR="005D257A" w:rsidRPr="003371C9" w:rsidRDefault="00992B6B">
      <w:pPr>
        <w:pStyle w:val="Mottagare2"/>
      </w:pPr>
      <w:r w:rsidRPr="003371C9">
        <w:rPr>
          <w:bCs/>
        </w:rPr>
        <w:t>Statsrådsberedningen</w:t>
      </w:r>
    </w:p>
    <w:p w:rsidR="005D257A" w:rsidRPr="003371C9" w:rsidRDefault="005D257A">
      <w:r w:rsidRPr="003371C9">
        <w:t xml:space="preserve">Med överlämnande av </w:t>
      </w:r>
      <w:r w:rsidR="00992B6B" w:rsidRPr="003371C9">
        <w:t>sammansatta konstitutions- och utrikes</w:t>
      </w:r>
      <w:r w:rsidRPr="003371C9">
        <w:t xml:space="preserve">utskottets betänkande </w:t>
      </w:r>
      <w:r w:rsidR="00992B6B" w:rsidRPr="003371C9">
        <w:t>2006/07</w:t>
      </w:r>
      <w:r w:rsidRPr="003371C9">
        <w:t>:</w:t>
      </w:r>
      <w:r w:rsidR="00992B6B" w:rsidRPr="003371C9">
        <w:t>KUU1</w:t>
      </w:r>
      <w:r w:rsidRPr="003371C9">
        <w:t xml:space="preserve"> </w:t>
      </w:r>
      <w:r w:rsidR="00992B6B" w:rsidRPr="003371C9">
        <w:t>EU:s fördrag</w:t>
      </w:r>
      <w:r w:rsidRPr="003371C9">
        <w:t xml:space="preserve"> får jag anmäla att riksdagen denna dag bifallit utskottets förslag till riksdagsbeslut.</w:t>
      </w:r>
    </w:p>
    <w:p w:rsidR="005D257A" w:rsidRPr="003371C9" w:rsidRDefault="005D257A">
      <w:pPr>
        <w:pStyle w:val="Stockholm"/>
      </w:pPr>
      <w:r w:rsidRPr="003371C9">
        <w:t xml:space="preserve">Stockholm den </w:t>
      </w:r>
      <w:r w:rsidR="00992B6B" w:rsidRPr="003371C9">
        <w:t>20 juni 2007</w:t>
      </w:r>
    </w:p>
    <w:p w:rsidR="005D257A" w:rsidRPr="003371C9" w:rsidRDefault="005D257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257A" w:rsidRPr="003371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257A" w:rsidRPr="003371C9" w:rsidRDefault="00992B6B">
            <w:pPr>
              <w:pStyle w:val="AvsTalman"/>
            </w:pPr>
            <w:r w:rsidRPr="003371C9">
              <w:t>Per Westerberg</w:t>
            </w:r>
          </w:p>
        </w:tc>
        <w:tc>
          <w:tcPr>
            <w:tcW w:w="3628" w:type="dxa"/>
          </w:tcPr>
          <w:p w:rsidR="005D257A" w:rsidRPr="003371C9" w:rsidRDefault="00992B6B">
            <w:pPr>
              <w:pStyle w:val="AvsTjnsteman"/>
            </w:pPr>
            <w:r w:rsidRPr="003371C9">
              <w:t>Ulf Christoffersson</w:t>
            </w:r>
          </w:p>
        </w:tc>
      </w:tr>
    </w:tbl>
    <w:p w:rsidR="005D257A" w:rsidRPr="003371C9" w:rsidRDefault="005D257A"/>
    <w:p w:rsidR="00D85057" w:rsidRPr="003371C9" w:rsidRDefault="00D85057" w:rsidP="005D257A"/>
    <w:sectPr w:rsidR="00D85057" w:rsidRPr="003371C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25"/>
    <w:rsid w:val="0009098F"/>
    <w:rsid w:val="001667BD"/>
    <w:rsid w:val="001C2855"/>
    <w:rsid w:val="00224A43"/>
    <w:rsid w:val="0026798D"/>
    <w:rsid w:val="003371C9"/>
    <w:rsid w:val="00362425"/>
    <w:rsid w:val="004C4FD0"/>
    <w:rsid w:val="005422B3"/>
    <w:rsid w:val="005D257A"/>
    <w:rsid w:val="005F2290"/>
    <w:rsid w:val="00662397"/>
    <w:rsid w:val="00766ADD"/>
    <w:rsid w:val="00860608"/>
    <w:rsid w:val="0092674A"/>
    <w:rsid w:val="00992B6B"/>
    <w:rsid w:val="00A16D59"/>
    <w:rsid w:val="00AA0A60"/>
    <w:rsid w:val="00AF1C92"/>
    <w:rsid w:val="00BB222A"/>
    <w:rsid w:val="00BB66ED"/>
    <w:rsid w:val="00C72B82"/>
    <w:rsid w:val="00D6255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3108B-BF79-4C61-838C-EC118F99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A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291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2007-06-20T06:52:00Z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215</vt:lpwstr>
  </property>
  <property fmtid="{D5CDD505-2E9C-101B-9397-08002B2CF9AE}" pid="6" name="Datum">
    <vt:lpwstr>20 juni 2007</vt:lpwstr>
  </property>
  <property fmtid="{D5CDD505-2E9C-101B-9397-08002B2CF9AE}" pid="7" name="StartNr">
    <vt:lpwstr>215</vt:lpwstr>
  </property>
  <property fmtid="{D5CDD505-2E9C-101B-9397-08002B2CF9AE}" pid="8" name="SlutNr">
    <vt:lpwstr>215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sammansatta konstitutions- och utrikes</vt:lpwstr>
  </property>
  <property fmtid="{D5CDD505-2E9C-101B-9397-08002B2CF9AE}" pid="14" name="UskBet">
    <vt:lpwstr>KUU</vt:lpwstr>
  </property>
  <property fmtid="{D5CDD505-2E9C-101B-9397-08002B2CF9AE}" pid="15" name="RefRM">
    <vt:lpwstr>2006/07</vt:lpwstr>
  </property>
  <property fmtid="{D5CDD505-2E9C-101B-9397-08002B2CF9AE}" pid="16" name="RefNr">
    <vt:lpwstr>1</vt:lpwstr>
  </property>
  <property fmtid="{D5CDD505-2E9C-101B-9397-08002B2CF9AE}" pid="17" name="RefRubrik">
    <vt:lpwstr>EU:s fördrag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10</vt:lpwstr>
  </property>
  <property fmtid="{D5CDD505-2E9C-101B-9397-08002B2CF9AE}" pid="22" name="IdxUtskott">
    <vt:lpwstr>15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