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315" w:rsidRPr="006F5AA3" w:rsidRDefault="00D21315" w:rsidP="00FD6439">
      <w:pPr>
        <w:pStyle w:val="Hemstlrubrik"/>
      </w:pPr>
      <w:r w:rsidRPr="006F5AA3">
        <w:t>Förslag till riksdagsbeslut</w:t>
      </w:r>
    </w:p>
    <w:p w:rsidR="00D21315" w:rsidRPr="006F5AA3" w:rsidRDefault="00D21315" w:rsidP="00D21315">
      <w:pPr>
        <w:pStyle w:val="Hemstlatt"/>
      </w:pPr>
      <w:r w:rsidRPr="006F5AA3">
        <w:t>Riksdagen tillkännager för regeringen som sin mening vad i motionen anförs om att stimulera uppbyggnaden av familjecentraler.</w:t>
      </w:r>
    </w:p>
    <w:p w:rsidR="00E84F25" w:rsidRPr="006F5AA3" w:rsidRDefault="007C6092" w:rsidP="00E22893">
      <w:pPr>
        <w:pStyle w:val="Rubrik1"/>
      </w:pPr>
      <w:r w:rsidRPr="006F5AA3">
        <w:t>Motivering</w:t>
      </w:r>
    </w:p>
    <w:p w:rsidR="00AD1654" w:rsidRPr="006F5AA3" w:rsidRDefault="00BC1818" w:rsidP="00BC1818">
      <w:r w:rsidRPr="006F5AA3">
        <w:t>Förändringar av samhället har skapat nya villkor för föräldrar och barn vilket lett till att känslan av vilsenhet och osäkerhet ökat hos många barn. Psykos</w:t>
      </w:r>
      <w:r w:rsidRPr="006F5AA3">
        <w:t>o</w:t>
      </w:r>
      <w:r w:rsidRPr="006F5AA3">
        <w:t>ciala problem är en växande orsak till barns problem med hälsan.</w:t>
      </w:r>
    </w:p>
    <w:p w:rsidR="00AD1654" w:rsidRPr="006F5AA3" w:rsidRDefault="00BC1818" w:rsidP="00FD6439">
      <w:pPr>
        <w:pStyle w:val="Normaltindrag"/>
      </w:pPr>
      <w:r w:rsidRPr="006F5AA3">
        <w:t>Barn är beroende av vuxna. En stark och god kontakt mellan barnet och föräldrarna är en förutsättning för att barn ska må bra, också senare i livet. In</w:t>
      </w:r>
      <w:r w:rsidRPr="006F5AA3">
        <w:t>g</w:t>
      </w:r>
      <w:r w:rsidRPr="006F5AA3">
        <w:t>enting kan vara mer avgörande för barnens framtid än att de ges trygghet och omvårdnad, att de fostras till harmoniska och ansvarskännande människor med livstro och tilltro till medmänniskorna. Föräldrar kan också behöva hjälp att stärka sin egen självkänsla som föräldrar och få stöd i sin föräldraroll.</w:t>
      </w:r>
    </w:p>
    <w:p w:rsidR="00BC1818" w:rsidRPr="006F5AA3" w:rsidRDefault="00BC1818" w:rsidP="00FD6439">
      <w:pPr>
        <w:pStyle w:val="Normaltindrag"/>
      </w:pPr>
      <w:r w:rsidRPr="006F5AA3">
        <w:t>En familjecentral är en mötesplats för barnfamiljer där det på ett och sa</w:t>
      </w:r>
      <w:r w:rsidRPr="006F5AA3">
        <w:t>m</w:t>
      </w:r>
      <w:r w:rsidRPr="006F5AA3">
        <w:t>ma ställe finns tillgång till olika tjänster som har betydelse för barnens och dä</w:t>
      </w:r>
      <w:r w:rsidRPr="006F5AA3">
        <w:t>r</w:t>
      </w:r>
      <w:r w:rsidRPr="006F5AA3">
        <w:t>med deras familjers hälsa och välbefinnande. Basen i familjecentralen är mödra- och barnhälsovården. Även kommunal kompetens som socialsekret</w:t>
      </w:r>
      <w:r w:rsidRPr="006F5AA3">
        <w:t>e</w:t>
      </w:r>
      <w:r w:rsidRPr="006F5AA3">
        <w:t xml:space="preserve">rare och psykologer finns vid familjecentralerna, liksom gärna verksamheter som </w:t>
      </w:r>
      <w:r w:rsidR="00FD6439" w:rsidRPr="006F5AA3">
        <w:t>t.ex.</w:t>
      </w:r>
      <w:r w:rsidRPr="006F5AA3">
        <w:t xml:space="preserve"> öppen förskola, oavsett vilken regi de bedrivs i. När olika verksa</w:t>
      </w:r>
      <w:r w:rsidRPr="006F5AA3">
        <w:t>m</w:t>
      </w:r>
      <w:r w:rsidRPr="006F5AA3">
        <w:t>heter samverkar för samma mål får familjerna bättre service, och resurser kan också på sikt sparas.</w:t>
      </w:r>
    </w:p>
    <w:p w:rsidR="00AD1654" w:rsidRPr="006F5AA3" w:rsidRDefault="00BC1818" w:rsidP="00FD6439">
      <w:pPr>
        <w:pStyle w:val="Normaltindrag"/>
      </w:pPr>
      <w:r w:rsidRPr="006F5AA3">
        <w:t>Till familjecentralen kan föräldrar gå med sina barn lika självklart som till förskolan eller biblioteket. De får träffa andra och får råd, tips och idéer. Det blir också enklare att be om råd innan små bekymmer hinner växa till stora problem. I flera delar av landet finns i dag familjecentraler. Tyvärr är det dessa ofta de första som utsätts för besparingar, vilket är kortsiktigt och i stället leder till högre kostnader på längre sikt.</w:t>
      </w:r>
    </w:p>
    <w:p w:rsidR="00BC1818" w:rsidRPr="006F5AA3" w:rsidRDefault="00BC1818" w:rsidP="00FD6439">
      <w:pPr>
        <w:pStyle w:val="Normaltindrag"/>
      </w:pPr>
      <w:r w:rsidRPr="006F5AA3">
        <w:t>Samverkan mellan kommuner och landsting öppnar därmed stora möjli</w:t>
      </w:r>
      <w:r w:rsidRPr="006F5AA3">
        <w:t>g</w:t>
      </w:r>
      <w:r w:rsidRPr="006F5AA3">
        <w:t xml:space="preserve">heter till ett närmare och tryggare samarbete med och runt barnfamiljerna. </w:t>
      </w:r>
      <w:r w:rsidRPr="006F5AA3">
        <w:lastRenderedPageBreak/>
        <w:t>Staten har en strategisk roll. Genom berörda myndigheters försorg bör staten avsätta medel för att uppmuntra kommuners och landstings samverkan med familjecentraler. Frågan är av vital betydelse, inte minst ur folkhälsosynvi</w:t>
      </w:r>
      <w:r w:rsidRPr="006F5AA3">
        <w:t>n</w:t>
      </w:r>
      <w:r w:rsidRPr="006F5AA3">
        <w:t>kel. Om inte de uppväxande barnen mår bra riskerar folkhälsan att bli lidande på såväl kort som lång sikt. Långsiktigt är d</w:t>
      </w:r>
      <w:r w:rsidRPr="006F5AA3">
        <w:rPr>
          <w:color w:val="000000"/>
        </w:rPr>
        <w:t>et</w:t>
      </w:r>
      <w:r w:rsidR="00AD1654" w:rsidRPr="006F5AA3">
        <w:rPr>
          <w:color w:val="000000"/>
        </w:rPr>
        <w:t xml:space="preserve"> </w:t>
      </w:r>
      <w:r w:rsidRPr="006F5AA3">
        <w:rPr>
          <w:color w:val="000000"/>
        </w:rPr>
        <w:t>kostnadseffektivt med familj</w:t>
      </w:r>
      <w:r w:rsidRPr="006F5AA3">
        <w:rPr>
          <w:color w:val="000000"/>
        </w:rPr>
        <w:t>e</w:t>
      </w:r>
      <w:r w:rsidRPr="006F5AA3">
        <w:rPr>
          <w:color w:val="000000"/>
        </w:rPr>
        <w:t>centr</w:t>
      </w:r>
      <w:r w:rsidR="00FD6439" w:rsidRPr="006F5AA3">
        <w:rPr>
          <w:color w:val="000000"/>
        </w:rPr>
        <w:t>a</w:t>
      </w:r>
      <w:r w:rsidRPr="006F5AA3">
        <w:rPr>
          <w:color w:val="000000"/>
        </w:rPr>
        <w:t>ler utifrån att dessa bygger på initiativ från föräldrar, kyrkor och andra frivilli</w:t>
      </w:r>
      <w:r w:rsidRPr="006F5AA3">
        <w:rPr>
          <w:color w:val="000000"/>
        </w:rPr>
        <w:t>g</w:t>
      </w:r>
      <w:r w:rsidRPr="006F5AA3">
        <w:rPr>
          <w:color w:val="000000"/>
        </w:rPr>
        <w:t>organisationer som jobbar id</w:t>
      </w:r>
      <w:r w:rsidR="00FD6439" w:rsidRPr="006F5AA3">
        <w:rPr>
          <w:color w:val="000000"/>
        </w:rPr>
        <w:t>ee</w:t>
      </w:r>
      <w:r w:rsidRPr="006F5AA3">
        <w:rPr>
          <w:color w:val="000000"/>
        </w:rPr>
        <w:t>llt i många fall.</w:t>
      </w:r>
      <w:r w:rsidR="00FD6439" w:rsidRPr="006F5AA3">
        <w:rPr>
          <w:color w:val="000000"/>
        </w:rPr>
        <w:t xml:space="preserve"> </w:t>
      </w:r>
      <w:r w:rsidRPr="006F5AA3">
        <w:t>Det är därför rimligt att initiera särskilda statliga insatser för att stimulera framväxten av familjece</w:t>
      </w:r>
      <w:r w:rsidRPr="006F5AA3">
        <w:t>n</w:t>
      </w:r>
      <w:r w:rsidRPr="006F5AA3">
        <w:t xml:space="preserve">traler. Det kan såväl handla om information som </w:t>
      </w:r>
      <w:r w:rsidR="00FD6439" w:rsidRPr="006F5AA3">
        <w:t>om hjälp till kompetensu</w:t>
      </w:r>
      <w:r w:rsidR="00FD6439" w:rsidRPr="006F5AA3">
        <w:t>t</w:t>
      </w:r>
      <w:r w:rsidR="00FD6439" w:rsidRPr="006F5AA3">
        <w:t>veckli</w:t>
      </w:r>
      <w:r w:rsidRPr="006F5AA3">
        <w:t>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6439" w:rsidRPr="006F5AA3">
        <w:tblPrEx>
          <w:tblCellMar>
            <w:top w:w="0" w:type="dxa"/>
            <w:bottom w:w="0" w:type="dxa"/>
          </w:tblCellMar>
        </w:tblPrEx>
        <w:trPr>
          <w:cantSplit/>
        </w:trPr>
        <w:tc>
          <w:tcPr>
            <w:tcW w:w="3046" w:type="dxa"/>
          </w:tcPr>
          <w:p w:rsidR="00FD6439" w:rsidRPr="006F5AA3" w:rsidRDefault="00FD6439" w:rsidP="00FD6439">
            <w:pPr>
              <w:pStyle w:val="UnderskriftDatum"/>
              <w:spacing w:before="240"/>
            </w:pPr>
            <w:r w:rsidRPr="006F5AA3">
              <w:t>Stockholm den 20 september 2005</w:t>
            </w:r>
          </w:p>
        </w:tc>
        <w:tc>
          <w:tcPr>
            <w:tcW w:w="3047" w:type="dxa"/>
          </w:tcPr>
          <w:p w:rsidR="00FD6439" w:rsidRPr="006F5AA3" w:rsidRDefault="00FD6439" w:rsidP="00FD6439">
            <w:pPr>
              <w:pStyle w:val="Underskrifter"/>
              <w:spacing w:before="240"/>
            </w:pPr>
          </w:p>
        </w:tc>
      </w:tr>
      <w:tr w:rsidR="00FD6439" w:rsidRPr="006F5AA3">
        <w:tblPrEx>
          <w:tblCellMar>
            <w:top w:w="0" w:type="dxa"/>
            <w:bottom w:w="0" w:type="dxa"/>
          </w:tblCellMar>
        </w:tblPrEx>
        <w:trPr>
          <w:cantSplit/>
        </w:trPr>
        <w:tc>
          <w:tcPr>
            <w:tcW w:w="3046" w:type="dxa"/>
          </w:tcPr>
          <w:p w:rsidR="00FD6439" w:rsidRPr="006F5AA3" w:rsidRDefault="00FD6439" w:rsidP="00FD6439">
            <w:pPr>
              <w:pStyle w:val="Underskrifter"/>
            </w:pPr>
            <w:r w:rsidRPr="006F5AA3">
              <w:t>Torsten Lindström (kd)</w:t>
            </w:r>
          </w:p>
        </w:tc>
        <w:tc>
          <w:tcPr>
            <w:tcW w:w="3047" w:type="dxa"/>
          </w:tcPr>
          <w:p w:rsidR="00FD6439" w:rsidRPr="006F5AA3" w:rsidRDefault="00FD6439" w:rsidP="00FD6439">
            <w:pPr>
              <w:pStyle w:val="Underskrifter"/>
            </w:pPr>
          </w:p>
        </w:tc>
      </w:tr>
    </w:tbl>
    <w:p w:rsidR="00BC1818" w:rsidRPr="006F5AA3" w:rsidRDefault="00BC1818" w:rsidP="00FD6439">
      <w:pPr>
        <w:pStyle w:val="Normaltindrag"/>
      </w:pPr>
    </w:p>
    <w:sectPr w:rsidR="00BC1818" w:rsidRPr="006F5AA3" w:rsidSect="00FD6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05C" w:rsidRPr="006F5AA3" w:rsidRDefault="000A205C">
      <w:r w:rsidRPr="006F5AA3">
        <w:separator/>
      </w:r>
    </w:p>
  </w:endnote>
  <w:endnote w:type="continuationSeparator" w:id="0">
    <w:p w:rsidR="000A205C" w:rsidRPr="006F5AA3" w:rsidRDefault="000A205C">
      <w:r w:rsidRPr="006F5A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6F5AA3" w:rsidP="00FD6439">
    <w:pPr>
      <w:pStyle w:val="Sidfot"/>
    </w:pPr>
    <w:r w:rsidRPr="006F5A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565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39" w:rsidRDefault="00FD6439">
                          <w:pPr>
                            <w:pStyle w:val="NormalS5sidnrV"/>
                          </w:pPr>
                          <w:r>
                            <w:fldChar w:fldCharType="begin"/>
                          </w:r>
                          <w:r>
                            <w:instrText xml:space="preserve"> PAGE *\charformat</w:instrText>
                          </w:r>
                          <w:r>
                            <w:fldChar w:fldCharType="separate"/>
                          </w:r>
                          <w:r w:rsidR="00D919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439" w:rsidRDefault="00FD6439">
                    <w:pPr>
                      <w:pStyle w:val="NormalS5sidnrV"/>
                    </w:pPr>
                    <w:r>
                      <w:fldChar w:fldCharType="begin"/>
                    </w:r>
                    <w:r>
                      <w:instrText xml:space="preserve"> PAGE *\charformat</w:instrText>
                    </w:r>
                    <w:r>
                      <w:fldChar w:fldCharType="separate"/>
                    </w:r>
                    <w:r w:rsidR="00D919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6F5AA3" w:rsidP="00FD6439">
    <w:pPr>
      <w:pStyle w:val="Sidfot"/>
    </w:pPr>
    <w:r w:rsidRPr="006F5A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253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39" w:rsidRDefault="00FD6439">
                          <w:pPr>
                            <w:pStyle w:val="NormalS5sidnrH"/>
                            <w:ind w:right="0"/>
                          </w:pPr>
                          <w:r>
                            <w:fldChar w:fldCharType="begin"/>
                          </w:r>
                          <w:r>
                            <w:instrText xml:space="preserve"> PAGE *\charformat</w:instrText>
                          </w:r>
                          <w:r>
                            <w:fldChar w:fldCharType="separate"/>
                          </w:r>
                          <w:r w:rsidR="00D919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439" w:rsidRDefault="00FD6439">
                    <w:pPr>
                      <w:pStyle w:val="NormalS5sidnrH"/>
                      <w:ind w:right="0"/>
                    </w:pPr>
                    <w:r>
                      <w:fldChar w:fldCharType="begin"/>
                    </w:r>
                    <w:r>
                      <w:instrText xml:space="preserve"> PAGE *\charformat</w:instrText>
                    </w:r>
                    <w:r>
                      <w:fldChar w:fldCharType="separate"/>
                    </w:r>
                    <w:r w:rsidR="00D9196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6F5AA3" w:rsidP="00FD6439">
    <w:pPr>
      <w:pStyle w:val="Sidfot"/>
    </w:pPr>
    <w:r w:rsidRPr="006F5A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392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39" w:rsidRDefault="00FD6439">
                          <w:pPr>
                            <w:pStyle w:val="NormalS5sidnrH"/>
                            <w:ind w:right="0"/>
                          </w:pPr>
                          <w:r>
                            <w:fldChar w:fldCharType="begin"/>
                          </w:r>
                          <w:r>
                            <w:instrText xml:space="preserve"> PAGE *\charformat</w:instrText>
                          </w:r>
                          <w:r>
                            <w:fldChar w:fldCharType="separate"/>
                          </w:r>
                          <w:r w:rsidR="00D919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439" w:rsidRDefault="00FD6439">
                    <w:pPr>
                      <w:pStyle w:val="NormalS5sidnrH"/>
                      <w:ind w:right="0"/>
                    </w:pPr>
                    <w:r>
                      <w:fldChar w:fldCharType="begin"/>
                    </w:r>
                    <w:r>
                      <w:instrText xml:space="preserve"> PAGE *\charformat</w:instrText>
                    </w:r>
                    <w:r>
                      <w:fldChar w:fldCharType="separate"/>
                    </w:r>
                    <w:r w:rsidR="00D919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05C" w:rsidRPr="006F5AA3" w:rsidRDefault="000A205C">
      <w:r w:rsidRPr="006F5AA3">
        <w:separator/>
      </w:r>
    </w:p>
  </w:footnote>
  <w:footnote w:type="continuationSeparator" w:id="0">
    <w:p w:rsidR="000A205C" w:rsidRPr="006F5AA3" w:rsidRDefault="000A205C">
      <w:r w:rsidRPr="006F5A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6F5AA3" w:rsidP="00FD6439">
    <w:pPr>
      <w:pStyle w:val="Sidhuvud"/>
    </w:pPr>
    <w:r w:rsidRPr="006F5A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347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39" w:rsidRDefault="00FD6439">
                          <w:pPr>
                            <w:pStyle w:val="KantRubrikS5V"/>
                          </w:pPr>
                          <w:r>
                            <w:fldChar w:fldCharType="begin"/>
                          </w:r>
                          <w:r>
                            <w:instrText xml:space="preserve"> DOCPROPERTY "YearUser" *\charformat </w:instrText>
                          </w:r>
                          <w:r>
                            <w:fldChar w:fldCharType="separate"/>
                          </w:r>
                          <w:r w:rsidR="00D91963">
                            <w:t>2005/06</w:t>
                          </w:r>
                          <w:r>
                            <w:fldChar w:fldCharType="end"/>
                          </w:r>
                          <w:r>
                            <w:t>:</w:t>
                          </w:r>
                          <w:r>
                            <w:fldChar w:fldCharType="begin"/>
                          </w:r>
                          <w:r>
                            <w:instrText xml:space="preserve"> DOCPROPERTY "Motionsnummer" *\charformat </w:instrText>
                          </w:r>
                          <w:r>
                            <w:fldChar w:fldCharType="separate"/>
                          </w:r>
                          <w:r w:rsidR="00D91963">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439" w:rsidRDefault="00FD6439">
                    <w:pPr>
                      <w:pStyle w:val="KantRubrikS5V"/>
                    </w:pPr>
                    <w:r>
                      <w:fldChar w:fldCharType="begin"/>
                    </w:r>
                    <w:r>
                      <w:instrText xml:space="preserve"> DOCPROPERTY "YearUser" *\charformat </w:instrText>
                    </w:r>
                    <w:r>
                      <w:fldChar w:fldCharType="separate"/>
                    </w:r>
                    <w:r w:rsidR="00D91963">
                      <w:t>2005/06</w:t>
                    </w:r>
                    <w:r>
                      <w:fldChar w:fldCharType="end"/>
                    </w:r>
                    <w:r>
                      <w:t>:</w:t>
                    </w:r>
                    <w:r>
                      <w:fldChar w:fldCharType="begin"/>
                    </w:r>
                    <w:r>
                      <w:instrText xml:space="preserve"> DOCPROPERTY "Motionsnummer" *\charformat </w:instrText>
                    </w:r>
                    <w:r>
                      <w:fldChar w:fldCharType="separate"/>
                    </w:r>
                    <w:r w:rsidR="00D91963">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6F5AA3" w:rsidP="00FD6439">
    <w:pPr>
      <w:pStyle w:val="Sidhuvud"/>
    </w:pPr>
    <w:r w:rsidRPr="006F5A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4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39" w:rsidRDefault="00FD6439">
                          <w:pPr>
                            <w:pStyle w:val="KantRubrikS5H"/>
                            <w:ind w:right="0"/>
                          </w:pPr>
                          <w:r>
                            <w:fldChar w:fldCharType="begin"/>
                          </w:r>
                          <w:r>
                            <w:instrText xml:space="preserve"> DOCPROPERTY "YearUser" *\charformat </w:instrText>
                          </w:r>
                          <w:r>
                            <w:fldChar w:fldCharType="separate"/>
                          </w:r>
                          <w:r w:rsidR="00D91963">
                            <w:t>2005/06</w:t>
                          </w:r>
                          <w:r>
                            <w:fldChar w:fldCharType="end"/>
                          </w:r>
                          <w:r>
                            <w:t>:</w:t>
                          </w:r>
                          <w:r>
                            <w:fldChar w:fldCharType="begin"/>
                          </w:r>
                          <w:r>
                            <w:instrText xml:space="preserve"> DOCPROPERTY "Motionsnummer" *\charformat </w:instrText>
                          </w:r>
                          <w:r>
                            <w:fldChar w:fldCharType="separate"/>
                          </w:r>
                          <w:r w:rsidR="00D91963">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439" w:rsidRDefault="00FD6439">
                    <w:pPr>
                      <w:pStyle w:val="KantRubrikS5H"/>
                      <w:ind w:right="0"/>
                    </w:pPr>
                    <w:r>
                      <w:fldChar w:fldCharType="begin"/>
                    </w:r>
                    <w:r>
                      <w:instrText xml:space="preserve"> DOCPROPERTY "YearUser" *\charformat </w:instrText>
                    </w:r>
                    <w:r>
                      <w:fldChar w:fldCharType="separate"/>
                    </w:r>
                    <w:r w:rsidR="00D91963">
                      <w:t>2005/06</w:t>
                    </w:r>
                    <w:r>
                      <w:fldChar w:fldCharType="end"/>
                    </w:r>
                    <w:r>
                      <w:t>:</w:t>
                    </w:r>
                    <w:r>
                      <w:fldChar w:fldCharType="begin"/>
                    </w:r>
                    <w:r>
                      <w:instrText xml:space="preserve"> DOCPROPERTY "Motionsnummer" *\charformat </w:instrText>
                    </w:r>
                    <w:r>
                      <w:fldChar w:fldCharType="separate"/>
                    </w:r>
                    <w:r w:rsidR="00D91963">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39" w:rsidRPr="006F5AA3" w:rsidRDefault="00FD6439">
    <w:pPr>
      <w:pStyle w:val="FSHNormal"/>
      <w:tabs>
        <w:tab w:val="right" w:pos="5840"/>
      </w:tabs>
    </w:pPr>
    <w:r w:rsidRPr="006F5AA3">
      <w:br/>
    </w:r>
    <w:r w:rsidRPr="006F5AA3">
      <w:fldChar w:fldCharType="begin" w:fldLock="1"/>
    </w:r>
    <w:r w:rsidRPr="006F5AA3">
      <w:instrText xml:space="preserve"> DOCPROPERTY</w:instrText>
    </w:r>
    <w:r w:rsidRPr="006F5AA3">
      <w:rPr>
        <w:sz w:val="18"/>
      </w:rPr>
      <w:instrText xml:space="preserve"> "YearUser" *\charformat </w:instrText>
    </w:r>
    <w:r w:rsidRPr="006F5AA3">
      <w:fldChar w:fldCharType="separate"/>
    </w:r>
    <w:r w:rsidR="00D91963" w:rsidRPr="006F5AA3">
      <w:t>2005/06</w:t>
    </w:r>
    <w:r w:rsidRPr="006F5AA3">
      <w:fldChar w:fldCharType="end"/>
    </w:r>
    <w:r w:rsidRPr="006F5AA3">
      <w:t xml:space="preserve"> </w:t>
    </w:r>
    <w:r w:rsidRPr="006F5AA3">
      <w:tab/>
      <w:t xml:space="preserve">mnr: </w:t>
    </w:r>
    <w:r w:rsidRPr="006F5AA3">
      <w:fldChar w:fldCharType="begin" w:fldLock="1"/>
    </w:r>
    <w:r w:rsidRPr="006F5AA3">
      <w:instrText xml:space="preserve"> DOCPROPERTY</w:instrText>
    </w:r>
    <w:r w:rsidRPr="006F5AA3">
      <w:rPr>
        <w:sz w:val="18"/>
      </w:rPr>
      <w:instrText xml:space="preserve"> "Motionsnummer" *\charformat </w:instrText>
    </w:r>
    <w:r w:rsidRPr="006F5AA3">
      <w:fldChar w:fldCharType="separate"/>
    </w:r>
    <w:r w:rsidR="00D91963" w:rsidRPr="006F5AA3">
      <w:t>So267</w:t>
    </w:r>
    <w:r w:rsidRPr="006F5AA3">
      <w:fldChar w:fldCharType="end"/>
    </w:r>
    <w:r w:rsidRPr="006F5AA3">
      <w:br/>
    </w:r>
    <w:r w:rsidRPr="006F5AA3">
      <w:fldChar w:fldCharType="begin" w:fldLock="1"/>
    </w:r>
    <w:r w:rsidRPr="006F5AA3">
      <w:instrText xml:space="preserve"> DOCPROPERTY</w:instrText>
    </w:r>
    <w:r w:rsidRPr="006F5AA3">
      <w:rPr>
        <w:sz w:val="18"/>
      </w:rPr>
      <w:instrText xml:space="preserve"> "Samling" *\charformat </w:instrText>
    </w:r>
    <w:r w:rsidRPr="006F5AA3">
      <w:fldChar w:fldCharType="end"/>
    </w:r>
    <w:r w:rsidRPr="006F5AA3">
      <w:tab/>
      <w:t xml:space="preserve">pnr: </w:t>
    </w:r>
    <w:r w:rsidRPr="006F5AA3">
      <w:fldChar w:fldCharType="begin" w:fldLock="1"/>
    </w:r>
    <w:r w:rsidRPr="006F5AA3">
      <w:instrText xml:space="preserve"> DOCPROPERTY</w:instrText>
    </w:r>
    <w:r w:rsidRPr="006F5AA3">
      <w:rPr>
        <w:sz w:val="18"/>
      </w:rPr>
      <w:instrText xml:space="preserve"> "Partinummer" *\charformat </w:instrText>
    </w:r>
    <w:r w:rsidRPr="006F5AA3">
      <w:fldChar w:fldCharType="separate"/>
    </w:r>
    <w:r w:rsidR="00D91963" w:rsidRPr="006F5AA3">
      <w:t>kd524</w:t>
    </w:r>
    <w:r w:rsidRPr="006F5AA3">
      <w:fldChar w:fldCharType="end"/>
    </w:r>
  </w:p>
  <w:p w:rsidR="00FD6439" w:rsidRPr="006F5AA3" w:rsidRDefault="00FD6439">
    <w:pPr>
      <w:pStyle w:val="FSHRub1"/>
    </w:pPr>
    <w:r w:rsidRPr="006F5AA3">
      <w:t>Motion till riksdagen</w:t>
    </w:r>
    <w:r w:rsidRPr="006F5AA3">
      <w:br/>
    </w:r>
    <w:r w:rsidRPr="006F5AA3">
      <w:fldChar w:fldCharType="begin" w:fldLock="1"/>
    </w:r>
    <w:r w:rsidRPr="006F5AA3">
      <w:instrText xml:space="preserve"> DOCPROPERTY "YearUser" *\charformat </w:instrText>
    </w:r>
    <w:r w:rsidRPr="006F5AA3">
      <w:fldChar w:fldCharType="separate"/>
    </w:r>
    <w:r w:rsidR="00D91963" w:rsidRPr="006F5AA3">
      <w:t>2005/06</w:t>
    </w:r>
    <w:r w:rsidRPr="006F5AA3">
      <w:fldChar w:fldCharType="end"/>
    </w:r>
    <w:r w:rsidRPr="006F5AA3">
      <w:t>:</w:t>
    </w:r>
    <w:r w:rsidRPr="006F5AA3">
      <w:fldChar w:fldCharType="begin" w:fldLock="1"/>
    </w:r>
    <w:r w:rsidRPr="006F5AA3">
      <w:instrText xml:space="preserve"> DOCPROPERTY "Motionsnummer" *\charformat </w:instrText>
    </w:r>
    <w:r w:rsidRPr="006F5AA3">
      <w:fldChar w:fldCharType="separate"/>
    </w:r>
    <w:r w:rsidR="00D91963" w:rsidRPr="006F5AA3">
      <w:t>So267</w:t>
    </w:r>
    <w:r w:rsidRPr="006F5AA3">
      <w:fldChar w:fldCharType="end"/>
    </w:r>
  </w:p>
  <w:p w:rsidR="00FD6439" w:rsidRPr="006F5AA3" w:rsidRDefault="00FD6439">
    <w:pPr>
      <w:pStyle w:val="FSHNormalS5"/>
    </w:pPr>
    <w:r w:rsidRPr="006F5AA3">
      <w:fldChar w:fldCharType="begin" w:fldLock="1"/>
    </w:r>
    <w:r w:rsidRPr="006F5AA3">
      <w:instrText xml:space="preserve"> DOCPROPERTY "MotionarText" *\charformat </w:instrText>
    </w:r>
    <w:r w:rsidRPr="006F5AA3">
      <w:fldChar w:fldCharType="separate"/>
    </w:r>
    <w:r w:rsidR="00D91963" w:rsidRPr="006F5AA3">
      <w:t>av Torsten Lindström (kd)</w:t>
    </w:r>
    <w:r w:rsidRPr="006F5AA3">
      <w:fldChar w:fldCharType="end"/>
    </w:r>
    <w:r w:rsidRPr="006F5AA3">
      <w:br/>
    </w:r>
    <w:r w:rsidRPr="006F5AA3">
      <w:fldChar w:fldCharType="begin" w:fldLock="1"/>
    </w:r>
    <w:r w:rsidRPr="006F5AA3">
      <w:instrText xml:space="preserve"> DOCPROPERTY "SvarFrasKort" *\charformat </w:instrText>
    </w:r>
    <w:r w:rsidRPr="006F5AA3">
      <w:fldChar w:fldCharType="end"/>
    </w:r>
  </w:p>
  <w:p w:rsidR="00FD6439" w:rsidRPr="006F5AA3" w:rsidRDefault="00FD6439">
    <w:pPr>
      <w:pStyle w:val="FSHTitel"/>
    </w:pPr>
    <w:r w:rsidRPr="006F5AA3">
      <w:fldChar w:fldCharType="begin" w:fldLock="1"/>
    </w:r>
    <w:r w:rsidRPr="006F5AA3">
      <w:instrText xml:space="preserve"> DOCPROPERTY</w:instrText>
    </w:r>
    <w:r w:rsidRPr="006F5AA3">
      <w:rPr>
        <w:sz w:val="18"/>
      </w:rPr>
      <w:instrText xml:space="preserve"> "RubrikSvar" *\charformat </w:instrText>
    </w:r>
    <w:r w:rsidRPr="006F5AA3">
      <w:fldChar w:fldCharType="separate"/>
    </w:r>
    <w:r w:rsidR="00D91963" w:rsidRPr="006F5AA3">
      <w:t>Familjecentraler</w:t>
    </w:r>
    <w:r w:rsidRPr="006F5AA3">
      <w:fldChar w:fldCharType="end"/>
    </w:r>
  </w:p>
  <w:p w:rsidR="00FD6439" w:rsidRPr="006F5AA3" w:rsidRDefault="00FD6439" w:rsidP="00FD64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ED4D93E"/>
    <w:lvl w:ilvl="0" w:tplc="568E01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8580755">
    <w:abstractNumId w:val="13"/>
  </w:num>
  <w:num w:numId="2" w16cid:durableId="862472680">
    <w:abstractNumId w:val="10"/>
  </w:num>
  <w:num w:numId="3" w16cid:durableId="2067679831">
    <w:abstractNumId w:val="11"/>
  </w:num>
  <w:num w:numId="4" w16cid:durableId="662709728">
    <w:abstractNumId w:val="12"/>
  </w:num>
  <w:num w:numId="5" w16cid:durableId="799416959">
    <w:abstractNumId w:val="8"/>
  </w:num>
  <w:num w:numId="6" w16cid:durableId="556816462">
    <w:abstractNumId w:val="3"/>
  </w:num>
  <w:num w:numId="7" w16cid:durableId="1724719747">
    <w:abstractNumId w:val="2"/>
  </w:num>
  <w:num w:numId="8" w16cid:durableId="582837954">
    <w:abstractNumId w:val="1"/>
  </w:num>
  <w:num w:numId="9" w16cid:durableId="1679848015">
    <w:abstractNumId w:val="0"/>
  </w:num>
  <w:num w:numId="10" w16cid:durableId="576281629">
    <w:abstractNumId w:val="9"/>
  </w:num>
  <w:num w:numId="11" w16cid:durableId="548299083">
    <w:abstractNumId w:val="7"/>
  </w:num>
  <w:num w:numId="12" w16cid:durableId="1416315823">
    <w:abstractNumId w:val="6"/>
  </w:num>
  <w:num w:numId="13" w16cid:durableId="1137643332">
    <w:abstractNumId w:val="5"/>
  </w:num>
  <w:num w:numId="14" w16cid:durableId="1226798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21315"/>
    <w:rsid w:val="00064BC3"/>
    <w:rsid w:val="00066775"/>
    <w:rsid w:val="00072FB9"/>
    <w:rsid w:val="000A205C"/>
    <w:rsid w:val="00100531"/>
    <w:rsid w:val="00201DFB"/>
    <w:rsid w:val="00204A63"/>
    <w:rsid w:val="00212FF1"/>
    <w:rsid w:val="00230193"/>
    <w:rsid w:val="0025068A"/>
    <w:rsid w:val="002818D3"/>
    <w:rsid w:val="002D11A8"/>
    <w:rsid w:val="00445271"/>
    <w:rsid w:val="004A0504"/>
    <w:rsid w:val="004E38D9"/>
    <w:rsid w:val="006564BD"/>
    <w:rsid w:val="006F5AA3"/>
    <w:rsid w:val="00740D6D"/>
    <w:rsid w:val="00794149"/>
    <w:rsid w:val="007B67A7"/>
    <w:rsid w:val="007C6092"/>
    <w:rsid w:val="008A7BF1"/>
    <w:rsid w:val="00926C1B"/>
    <w:rsid w:val="00A053C6"/>
    <w:rsid w:val="00A75C2A"/>
    <w:rsid w:val="00AD1654"/>
    <w:rsid w:val="00B13BF0"/>
    <w:rsid w:val="00BC1818"/>
    <w:rsid w:val="00C1285C"/>
    <w:rsid w:val="00C27B7D"/>
    <w:rsid w:val="00D1174F"/>
    <w:rsid w:val="00D21315"/>
    <w:rsid w:val="00D91963"/>
    <w:rsid w:val="00D9299D"/>
    <w:rsid w:val="00DC6C70"/>
    <w:rsid w:val="00DE109B"/>
    <w:rsid w:val="00E22893"/>
    <w:rsid w:val="00E360DE"/>
    <w:rsid w:val="00E75D28"/>
    <w:rsid w:val="00E84F25"/>
    <w:rsid w:val="00FA4497"/>
    <w:rsid w:val="00FD64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56CC4D-F65F-4CA3-AA12-D21363F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FD6439"/>
    <w:pPr>
      <w:spacing w:after="250"/>
    </w:pPr>
  </w:style>
  <w:style w:type="paragraph" w:customStyle="1" w:styleId="Hemstlatt">
    <w:name w:val="Hemstl_att"/>
    <w:aliases w:val="HemstPunkt,HemstPunktFlera,HemställansPunkt,Förslagstext"/>
    <w:basedOn w:val="Normal"/>
    <w:next w:val="Normal"/>
    <w:rsid w:val="00FD6439"/>
    <w:pPr>
      <w:keepLines/>
      <w:spacing w:before="0"/>
      <w:ind w:left="340"/>
    </w:pPr>
  </w:style>
  <w:style w:type="character" w:customStyle="1" w:styleId="Rubrik1Char">
    <w:name w:val="Rubrik 1 Char"/>
    <w:basedOn w:val="Standardstycketeckensnitt"/>
    <w:link w:val="Rubrik1"/>
    <w:rsid w:val="00FD6439"/>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564BD"/>
    <w:rPr>
      <w:rFonts w:ascii="Tahoma" w:hAnsi="Tahoma" w:cs="Tahoma"/>
      <w:sz w:val="16"/>
      <w:szCs w:val="16"/>
    </w:rPr>
  </w:style>
  <w:style w:type="character" w:customStyle="1" w:styleId="HemstlrubrikChar">
    <w:name w:val="Hemstl_rubrik Char"/>
    <w:basedOn w:val="Rubrik1Char"/>
    <w:link w:val="Hemstlrubrik"/>
    <w:rsid w:val="00FD6439"/>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412</Words>
  <Characters>2350</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So267</vt:lpstr>
    </vt:vector>
  </TitlesOfParts>
  <Company>Riksdagen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So267</dc:title>
  <dc:subject>So267</dc:subject>
  <dc:creator>Riksdagen</dc:creator>
  <cp:keywords>Riksdagen</cp:keywords>
  <dc:description/>
  <cp:lastModifiedBy>Lars Brink</cp:lastModifiedBy>
  <cp:revision>2</cp:revision>
  <cp:lastPrinted>2005-10-23T08:36:00Z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roland lamvert</vt:lpwstr>
  </property>
  <property fmtid="{D5CDD505-2E9C-101B-9397-08002B2CF9AE}" pid="46" name="MotionID">
    <vt:lpwstr>20052006000001070100000005240069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20052006000001070100000005240069</vt:lpwstr>
  </property>
  <property fmtid="{D5CDD505-2E9C-101B-9397-08002B2CF9AE}" pid="50" name="nummer">
    <vt:lpwstr>267</vt:lpwstr>
  </property>
  <property fmtid="{D5CDD505-2E9C-101B-9397-08002B2CF9AE}" pid="51" name="utskottsbeteckning">
    <vt:lpwstr>So</vt:lpwstr>
  </property>
</Properties>
</file>