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B677A1DFB543EAA75EA0485FFC9889"/>
        </w:placeholder>
        <w:text/>
      </w:sdtPr>
      <w:sdtEndPr/>
      <w:sdtContent>
        <w:p w:rsidRPr="009B062B" w:rsidR="00AF30DD" w:rsidP="00380268" w:rsidRDefault="00AF30DD" w14:paraId="1E4F1627" w14:textId="77777777">
          <w:pPr>
            <w:pStyle w:val="Rubrik1"/>
            <w:spacing w:after="300"/>
          </w:pPr>
          <w:r w:rsidRPr="009B062B">
            <w:t>Förslag till riksdagsbeslut</w:t>
          </w:r>
        </w:p>
      </w:sdtContent>
    </w:sdt>
    <w:sdt>
      <w:sdtPr>
        <w:alias w:val="Yrkande 1"/>
        <w:tag w:val="2a7481d4-ec16-456e-a2c4-42134f73b713"/>
        <w:id w:val="205224336"/>
        <w:lock w:val="sdtLocked"/>
      </w:sdtPr>
      <w:sdtEndPr/>
      <w:sdtContent>
        <w:p w:rsidR="006803D4" w:rsidRDefault="0064089D" w14:paraId="1E4F1628" w14:textId="77777777">
          <w:pPr>
            <w:pStyle w:val="Frslagstext"/>
            <w:numPr>
              <w:ilvl w:val="0"/>
              <w:numId w:val="0"/>
            </w:numPr>
          </w:pPr>
          <w:r>
            <w:t>Riksdagen ställer sig bakom det som anförs i motionen om behovet av att skapa en likabehandling mellan juridiska företagsformer genom att utreda avdragsrätt för friskvård i enskild firma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CC43EE808B48389271D9E1A7DAAAA9"/>
        </w:placeholder>
        <w:text/>
      </w:sdtPr>
      <w:sdtEndPr/>
      <w:sdtContent>
        <w:p w:rsidRPr="009B062B" w:rsidR="006D79C9" w:rsidP="00333E95" w:rsidRDefault="006D79C9" w14:paraId="1E4F1629" w14:textId="77777777">
          <w:pPr>
            <w:pStyle w:val="Rubrik1"/>
          </w:pPr>
          <w:r>
            <w:t>Motivering</w:t>
          </w:r>
        </w:p>
      </w:sdtContent>
    </w:sdt>
    <w:p w:rsidR="00506E04" w:rsidP="00506E04" w:rsidRDefault="00506E04" w14:paraId="1E4F162A" w14:textId="500D9408">
      <w:pPr>
        <w:pStyle w:val="Normalutanindragellerluft"/>
      </w:pPr>
      <w:r>
        <w:t>Som arbetsgivare kan man ge sina anställda möjligheter till enklare slag av motion och friskvård på arbetsplatsen, skatte- och avgiftsfritt. Arbetsgivaren kan mot kvitto betala ett skattefritt friskvårdsbidrag om maximalt 5</w:t>
      </w:r>
      <w:r w:rsidR="007153C4">
        <w:t> </w:t>
      </w:r>
      <w:r>
        <w:t>000 kronor per år inklusive moms, om den anställda har kostnader för till exempel gym, ridlektioner eller annan motion. Detta är ett totalbelopp som gäller den anställdes utgifter för både motion och annan friskvård.</w:t>
      </w:r>
    </w:p>
    <w:p w:rsidRPr="00506E04" w:rsidR="00506E04" w:rsidP="00506E04" w:rsidRDefault="00506E04" w14:paraId="1E4F162B" w14:textId="69F16DFC">
      <w:r w:rsidRPr="00506E04">
        <w:t>Trots att det är väl känt att fysisk aktivitet bidrar till hälsa och välmående får inte alla tillgång till den skattefria motionen. Egenföretagare med enskild firma kan inte ta del av förmånen. I aktiebolag räknas företagaren själv som anställd och kan då skatte</w:t>
      </w:r>
      <w:r w:rsidR="00A91190">
        <w:softHyphen/>
      </w:r>
      <w:bookmarkStart w:name="_GoBack" w:id="1"/>
      <w:bookmarkEnd w:id="1"/>
      <w:r w:rsidRPr="00506E04">
        <w:t>fritt få friskvård betald av företaget. Den som driver en enskild firma kan få avdrag för kostnader för motion till sina utomstående anställda som finns i firman men inte för friskvård till sig själv. Alltså får 425</w:t>
      </w:r>
      <w:r w:rsidR="007153C4">
        <w:t> </w:t>
      </w:r>
      <w:r w:rsidRPr="00506E04">
        <w:t xml:space="preserve">000 företagare som driver enskild firma inte del av förmånen, trots att de skapar jobb och bidrar med stora belopp i skatteintäkter. </w:t>
      </w:r>
    </w:p>
    <w:p w:rsidR="00BB6339" w:rsidP="00E52716" w:rsidRDefault="00506E04" w14:paraId="1E4F162D" w14:textId="4F7186D8">
      <w:r w:rsidRPr="00506E04">
        <w:t>Införandet av en möjlighet till avdragsrätt för friskvård även för enskilda firmor vore ett steg mot att skapa en likabehandling mellan juridiska företagsformer, samtidigt som det skulle stärka svensk folkhälsa.</w:t>
      </w:r>
    </w:p>
    <w:sdt>
      <w:sdtPr>
        <w:rPr>
          <w:i/>
          <w:noProof/>
        </w:rPr>
        <w:alias w:val="CC_Underskrifter"/>
        <w:tag w:val="CC_Underskrifter"/>
        <w:id w:val="583496634"/>
        <w:lock w:val="sdtContentLocked"/>
        <w:placeholder>
          <w:docPart w:val="5B7B9FF4F710400CB9315A87EBF68B2D"/>
        </w:placeholder>
      </w:sdtPr>
      <w:sdtEndPr>
        <w:rPr>
          <w:i w:val="0"/>
          <w:noProof w:val="0"/>
        </w:rPr>
      </w:sdtEndPr>
      <w:sdtContent>
        <w:p w:rsidR="00380268" w:rsidP="00380268" w:rsidRDefault="00380268" w14:paraId="1E4F162E" w14:textId="77777777"/>
        <w:p w:rsidRPr="008E0FE2" w:rsidR="004801AC" w:rsidP="00380268" w:rsidRDefault="00C97964" w14:paraId="1E4F16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AE6C9D" w:rsidRDefault="00AE6C9D" w14:paraId="1E4F1633" w14:textId="77777777"/>
    <w:sectPr w:rsidR="00AE6C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F1635" w14:textId="77777777" w:rsidR="00D12E73" w:rsidRDefault="00D12E73" w:rsidP="000C1CAD">
      <w:pPr>
        <w:spacing w:line="240" w:lineRule="auto"/>
      </w:pPr>
      <w:r>
        <w:separator/>
      </w:r>
    </w:p>
  </w:endnote>
  <w:endnote w:type="continuationSeparator" w:id="0">
    <w:p w14:paraId="1E4F1636" w14:textId="77777777" w:rsidR="00D12E73" w:rsidRDefault="00D12E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F1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F16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F1644" w14:textId="77777777" w:rsidR="00262EA3" w:rsidRPr="00380268" w:rsidRDefault="00262EA3" w:rsidP="003802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F1633" w14:textId="77777777" w:rsidR="00D12E73" w:rsidRDefault="00D12E73" w:rsidP="000C1CAD">
      <w:pPr>
        <w:spacing w:line="240" w:lineRule="auto"/>
      </w:pPr>
      <w:r>
        <w:separator/>
      </w:r>
    </w:p>
  </w:footnote>
  <w:footnote w:type="continuationSeparator" w:id="0">
    <w:p w14:paraId="1E4F1634" w14:textId="77777777" w:rsidR="00D12E73" w:rsidRDefault="00D12E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4F16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4F1646" wp14:anchorId="1E4F16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7964" w14:paraId="1E4F1649" w14:textId="77777777">
                          <w:pPr>
                            <w:jc w:val="right"/>
                          </w:pPr>
                          <w:sdt>
                            <w:sdtPr>
                              <w:alias w:val="CC_Noformat_Partikod"/>
                              <w:tag w:val="CC_Noformat_Partikod"/>
                              <w:id w:val="-53464382"/>
                              <w:placeholder>
                                <w:docPart w:val="AEF2ED3F7D144B1585259B17F1EB429D"/>
                              </w:placeholder>
                              <w:text/>
                            </w:sdtPr>
                            <w:sdtEndPr/>
                            <w:sdtContent>
                              <w:r w:rsidR="00506E04">
                                <w:t>M</w:t>
                              </w:r>
                            </w:sdtContent>
                          </w:sdt>
                          <w:sdt>
                            <w:sdtPr>
                              <w:alias w:val="CC_Noformat_Partinummer"/>
                              <w:tag w:val="CC_Noformat_Partinummer"/>
                              <w:id w:val="-1709555926"/>
                              <w:placeholder>
                                <w:docPart w:val="356F3718B6FF44E7885F471C12DF6085"/>
                              </w:placeholder>
                              <w:text/>
                            </w:sdtPr>
                            <w:sdtEndPr/>
                            <w:sdtContent>
                              <w:r w:rsidR="00506E04">
                                <w:t>2019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4F16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7964" w14:paraId="1E4F1649" w14:textId="77777777">
                    <w:pPr>
                      <w:jc w:val="right"/>
                    </w:pPr>
                    <w:sdt>
                      <w:sdtPr>
                        <w:alias w:val="CC_Noformat_Partikod"/>
                        <w:tag w:val="CC_Noformat_Partikod"/>
                        <w:id w:val="-53464382"/>
                        <w:placeholder>
                          <w:docPart w:val="AEF2ED3F7D144B1585259B17F1EB429D"/>
                        </w:placeholder>
                        <w:text/>
                      </w:sdtPr>
                      <w:sdtEndPr/>
                      <w:sdtContent>
                        <w:r w:rsidR="00506E04">
                          <w:t>M</w:t>
                        </w:r>
                      </w:sdtContent>
                    </w:sdt>
                    <w:sdt>
                      <w:sdtPr>
                        <w:alias w:val="CC_Noformat_Partinummer"/>
                        <w:tag w:val="CC_Noformat_Partinummer"/>
                        <w:id w:val="-1709555926"/>
                        <w:placeholder>
                          <w:docPart w:val="356F3718B6FF44E7885F471C12DF6085"/>
                        </w:placeholder>
                        <w:text/>
                      </w:sdtPr>
                      <w:sdtEndPr/>
                      <w:sdtContent>
                        <w:r w:rsidR="00506E04">
                          <w:t>2019</w:t>
                        </w:r>
                      </w:sdtContent>
                    </w:sdt>
                  </w:p>
                </w:txbxContent>
              </v:textbox>
              <w10:wrap anchorx="page"/>
            </v:shape>
          </w:pict>
        </mc:Fallback>
      </mc:AlternateContent>
    </w:r>
  </w:p>
  <w:p w:rsidRPr="00293C4F" w:rsidR="00262EA3" w:rsidP="00776B74" w:rsidRDefault="00262EA3" w14:paraId="1E4F16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4F1639" w14:textId="77777777">
    <w:pPr>
      <w:jc w:val="right"/>
    </w:pPr>
  </w:p>
  <w:p w:rsidR="00262EA3" w:rsidP="00776B74" w:rsidRDefault="00262EA3" w14:paraId="1E4F16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7964" w14:paraId="1E4F16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4F1648" wp14:anchorId="1E4F16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7964" w14:paraId="1E4F16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6E04">
          <w:t>M</w:t>
        </w:r>
      </w:sdtContent>
    </w:sdt>
    <w:sdt>
      <w:sdtPr>
        <w:alias w:val="CC_Noformat_Partinummer"/>
        <w:tag w:val="CC_Noformat_Partinummer"/>
        <w:id w:val="-2014525982"/>
        <w:text/>
      </w:sdtPr>
      <w:sdtEndPr/>
      <w:sdtContent>
        <w:r w:rsidR="00506E04">
          <w:t>2019</w:t>
        </w:r>
      </w:sdtContent>
    </w:sdt>
  </w:p>
  <w:p w:rsidRPr="008227B3" w:rsidR="00262EA3" w:rsidP="008227B3" w:rsidRDefault="00C97964" w14:paraId="1E4F16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7964" w14:paraId="1E4F16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:1280</w:t>
        </w:r>
      </w:sdtContent>
    </w:sdt>
  </w:p>
  <w:p w:rsidR="00262EA3" w:rsidP="00E03A3D" w:rsidRDefault="00C97964" w14:paraId="1E4F1641"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506E04" w14:paraId="1E4F1642" w14:textId="77777777">
        <w:pPr>
          <w:pStyle w:val="FSHRub2"/>
        </w:pPr>
        <w:r>
          <w:t>Möjlighet till avdragsrätt för friskvård i enskild firma</w:t>
        </w:r>
      </w:p>
    </w:sdtContent>
  </w:sdt>
  <w:sdt>
    <w:sdtPr>
      <w:alias w:val="CC_Boilerplate_3"/>
      <w:tag w:val="CC_Boilerplate_3"/>
      <w:id w:val="1606463544"/>
      <w:lock w:val="sdtContentLocked"/>
      <w15:appearance w15:val="hidden"/>
      <w:text w:multiLine="1"/>
    </w:sdtPr>
    <w:sdtEndPr/>
    <w:sdtContent>
      <w:p w:rsidR="00262EA3" w:rsidP="00283E0F" w:rsidRDefault="00262EA3" w14:paraId="1E4F16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06E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8B5"/>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26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E04"/>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89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D4"/>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B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A21"/>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C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B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19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9D"/>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971"/>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964"/>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E73"/>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71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4F1626"/>
  <w15:chartTrackingRefBased/>
  <w15:docId w15:val="{C290DAA3-4288-46E6-B1F7-213F69EC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38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B677A1DFB543EAA75EA0485FFC9889"/>
        <w:category>
          <w:name w:val="Allmänt"/>
          <w:gallery w:val="placeholder"/>
        </w:category>
        <w:types>
          <w:type w:val="bbPlcHdr"/>
        </w:types>
        <w:behaviors>
          <w:behavior w:val="content"/>
        </w:behaviors>
        <w:guid w:val="{DC901FC8-5954-4D72-B3CB-0B33BD915216}"/>
      </w:docPartPr>
      <w:docPartBody>
        <w:p w:rsidR="00880FC1" w:rsidRDefault="00550F12">
          <w:pPr>
            <w:pStyle w:val="03B677A1DFB543EAA75EA0485FFC9889"/>
          </w:pPr>
          <w:r w:rsidRPr="005A0A93">
            <w:rPr>
              <w:rStyle w:val="Platshllartext"/>
            </w:rPr>
            <w:t>Förslag till riksdagsbeslut</w:t>
          </w:r>
        </w:p>
      </w:docPartBody>
    </w:docPart>
    <w:docPart>
      <w:docPartPr>
        <w:name w:val="34CC43EE808B48389271D9E1A7DAAAA9"/>
        <w:category>
          <w:name w:val="Allmänt"/>
          <w:gallery w:val="placeholder"/>
        </w:category>
        <w:types>
          <w:type w:val="bbPlcHdr"/>
        </w:types>
        <w:behaviors>
          <w:behavior w:val="content"/>
        </w:behaviors>
        <w:guid w:val="{A2226CA0-6E0D-434A-9753-46389955A283}"/>
      </w:docPartPr>
      <w:docPartBody>
        <w:p w:rsidR="00880FC1" w:rsidRDefault="00550F12">
          <w:pPr>
            <w:pStyle w:val="34CC43EE808B48389271D9E1A7DAAAA9"/>
          </w:pPr>
          <w:r w:rsidRPr="005A0A93">
            <w:rPr>
              <w:rStyle w:val="Platshllartext"/>
            </w:rPr>
            <w:t>Motivering</w:t>
          </w:r>
        </w:p>
      </w:docPartBody>
    </w:docPart>
    <w:docPart>
      <w:docPartPr>
        <w:name w:val="AEF2ED3F7D144B1585259B17F1EB429D"/>
        <w:category>
          <w:name w:val="Allmänt"/>
          <w:gallery w:val="placeholder"/>
        </w:category>
        <w:types>
          <w:type w:val="bbPlcHdr"/>
        </w:types>
        <w:behaviors>
          <w:behavior w:val="content"/>
        </w:behaviors>
        <w:guid w:val="{F4E7B9D4-1636-40F5-952C-7656C22F1331}"/>
      </w:docPartPr>
      <w:docPartBody>
        <w:p w:rsidR="00880FC1" w:rsidRDefault="00550F12">
          <w:pPr>
            <w:pStyle w:val="AEF2ED3F7D144B1585259B17F1EB429D"/>
          </w:pPr>
          <w:r>
            <w:rPr>
              <w:rStyle w:val="Platshllartext"/>
            </w:rPr>
            <w:t xml:space="preserve"> </w:t>
          </w:r>
        </w:p>
      </w:docPartBody>
    </w:docPart>
    <w:docPart>
      <w:docPartPr>
        <w:name w:val="356F3718B6FF44E7885F471C12DF6085"/>
        <w:category>
          <w:name w:val="Allmänt"/>
          <w:gallery w:val="placeholder"/>
        </w:category>
        <w:types>
          <w:type w:val="bbPlcHdr"/>
        </w:types>
        <w:behaviors>
          <w:behavior w:val="content"/>
        </w:behaviors>
        <w:guid w:val="{77493800-F7E0-42DC-B598-7B81BF7B37EB}"/>
      </w:docPartPr>
      <w:docPartBody>
        <w:p w:rsidR="00880FC1" w:rsidRDefault="00550F12">
          <w:pPr>
            <w:pStyle w:val="356F3718B6FF44E7885F471C12DF6085"/>
          </w:pPr>
          <w:r>
            <w:t xml:space="preserve"> </w:t>
          </w:r>
        </w:p>
      </w:docPartBody>
    </w:docPart>
    <w:docPart>
      <w:docPartPr>
        <w:name w:val="5B7B9FF4F710400CB9315A87EBF68B2D"/>
        <w:category>
          <w:name w:val="Allmänt"/>
          <w:gallery w:val="placeholder"/>
        </w:category>
        <w:types>
          <w:type w:val="bbPlcHdr"/>
        </w:types>
        <w:behaviors>
          <w:behavior w:val="content"/>
        </w:behaviors>
        <w:guid w:val="{A7DA71F8-5DD5-44CE-8980-68D2195A8B4D}"/>
      </w:docPartPr>
      <w:docPartBody>
        <w:p w:rsidR="0040176F" w:rsidRDefault="004017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12"/>
    <w:rsid w:val="0040176F"/>
    <w:rsid w:val="00550F12"/>
    <w:rsid w:val="00880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B677A1DFB543EAA75EA0485FFC9889">
    <w:name w:val="03B677A1DFB543EAA75EA0485FFC9889"/>
  </w:style>
  <w:style w:type="paragraph" w:customStyle="1" w:styleId="46BD3656A2A04710860094AEE9D2E5EC">
    <w:name w:val="46BD3656A2A04710860094AEE9D2E5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20C1D1E12F4E21A5D048E1ABBEB294">
    <w:name w:val="5E20C1D1E12F4E21A5D048E1ABBEB294"/>
  </w:style>
  <w:style w:type="paragraph" w:customStyle="1" w:styleId="34CC43EE808B48389271D9E1A7DAAAA9">
    <w:name w:val="34CC43EE808B48389271D9E1A7DAAAA9"/>
  </w:style>
  <w:style w:type="paragraph" w:customStyle="1" w:styleId="8590A0276AA94B62A55A3C22C9A4CD28">
    <w:name w:val="8590A0276AA94B62A55A3C22C9A4CD28"/>
  </w:style>
  <w:style w:type="paragraph" w:customStyle="1" w:styleId="D34B084A7D5D442784F8ED03A3C78516">
    <w:name w:val="D34B084A7D5D442784F8ED03A3C78516"/>
  </w:style>
  <w:style w:type="paragraph" w:customStyle="1" w:styleId="AEF2ED3F7D144B1585259B17F1EB429D">
    <w:name w:val="AEF2ED3F7D144B1585259B17F1EB429D"/>
  </w:style>
  <w:style w:type="paragraph" w:customStyle="1" w:styleId="356F3718B6FF44E7885F471C12DF6085">
    <w:name w:val="356F3718B6FF44E7885F471C12DF6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29823-0969-4728-8539-AAC216AFBEF1}"/>
</file>

<file path=customXml/itemProps2.xml><?xml version="1.0" encoding="utf-8"?>
<ds:datastoreItem xmlns:ds="http://schemas.openxmlformats.org/officeDocument/2006/customXml" ds:itemID="{7E8D3EC9-D502-4BAD-B8B6-EF6F5FC1473B}"/>
</file>

<file path=customXml/itemProps3.xml><?xml version="1.0" encoding="utf-8"?>
<ds:datastoreItem xmlns:ds="http://schemas.openxmlformats.org/officeDocument/2006/customXml" ds:itemID="{D055D68A-C9BB-471D-8602-B8C14C058B44}"/>
</file>

<file path=docProps/app.xml><?xml version="1.0" encoding="utf-8"?>
<Properties xmlns="http://schemas.openxmlformats.org/officeDocument/2006/extended-properties" xmlns:vt="http://schemas.openxmlformats.org/officeDocument/2006/docPropsVTypes">
  <Template>Normal</Template>
  <TotalTime>20</TotalTime>
  <Pages>1</Pages>
  <Words>240</Words>
  <Characters>1333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M2019 Möjlighet till avdragsrätt för friskvård i enskild firma</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