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0931" w:rsidRPr="00570931" w:rsidRDefault="00570931">
      <w:pPr>
        <w:pStyle w:val="Datum"/>
      </w:pPr>
      <w:r w:rsidRPr="00570931">
        <w:fldChar w:fldCharType="begin" w:fldLock="1"/>
      </w:r>
      <w:r w:rsidRPr="00570931">
        <w:instrText xml:space="preserve"> DOCPROPERTY "DocumentDate" </w:instrText>
      </w:r>
      <w:r w:rsidRPr="00570931">
        <w:fldChar w:fldCharType="separate"/>
      </w:r>
      <w:r w:rsidRPr="00570931">
        <w:t>Onsdagen den 24 mars 2010</w:t>
      </w:r>
      <w:r w:rsidRPr="00570931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570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70931" w:rsidRPr="00570931" w:rsidRDefault="00570931">
            <w:pPr>
              <w:pStyle w:val="Plenum"/>
              <w:tabs>
                <w:tab w:val="clear" w:pos="1418"/>
              </w:tabs>
            </w:pPr>
            <w:r w:rsidRPr="00570931">
              <w:t>Kl.</w:t>
            </w:r>
          </w:p>
        </w:tc>
        <w:tc>
          <w:tcPr>
            <w:tcW w:w="851" w:type="dxa"/>
          </w:tcPr>
          <w:p w:rsidR="00570931" w:rsidRPr="00570931" w:rsidRDefault="0057093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70931">
              <w:t>09.00</w:t>
            </w:r>
          </w:p>
        </w:tc>
        <w:tc>
          <w:tcPr>
            <w:tcW w:w="397" w:type="dxa"/>
          </w:tcPr>
          <w:p w:rsidR="00570931" w:rsidRPr="00570931" w:rsidRDefault="0057093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570931" w:rsidRPr="00570931" w:rsidRDefault="00570931">
            <w:pPr>
              <w:pStyle w:val="Plenum"/>
              <w:tabs>
                <w:tab w:val="clear" w:pos="1418"/>
              </w:tabs>
              <w:ind w:right="1"/>
            </w:pPr>
            <w:r w:rsidRPr="00570931">
              <w:t>Arbetsplenum</w:t>
            </w:r>
          </w:p>
        </w:tc>
      </w:tr>
      <w:tr w:rsidR="00000000" w:rsidRPr="00570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70931" w:rsidRPr="00570931" w:rsidRDefault="0057093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70931" w:rsidRPr="00570931" w:rsidRDefault="00570931">
            <w:pPr>
              <w:pStyle w:val="Plenum"/>
              <w:tabs>
                <w:tab w:val="clear" w:pos="1418"/>
              </w:tabs>
              <w:jc w:val="right"/>
            </w:pPr>
            <w:r w:rsidRPr="00570931">
              <w:t>16.00</w:t>
            </w:r>
          </w:p>
        </w:tc>
        <w:tc>
          <w:tcPr>
            <w:tcW w:w="397" w:type="dxa"/>
          </w:tcPr>
          <w:p w:rsidR="00570931" w:rsidRPr="00570931" w:rsidRDefault="0057093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570931" w:rsidRPr="00570931" w:rsidRDefault="00570931">
            <w:pPr>
              <w:pStyle w:val="Plenum"/>
              <w:tabs>
                <w:tab w:val="clear" w:pos="1418"/>
              </w:tabs>
              <w:ind w:right="1"/>
            </w:pPr>
            <w:r w:rsidRPr="00570931">
              <w:t>Votering</w:t>
            </w:r>
          </w:p>
        </w:tc>
      </w:tr>
    </w:tbl>
    <w:p w:rsidR="00570931" w:rsidRPr="00570931" w:rsidRDefault="00570931">
      <w:pPr>
        <w:pStyle w:val="StreckLngt"/>
      </w:pPr>
      <w:r w:rsidRPr="00570931">
        <w:tab/>
      </w:r>
    </w:p>
    <w:p w:rsidR="00570931" w:rsidRPr="00570931" w:rsidRDefault="00570931">
      <w:pPr>
        <w:pStyle w:val="Blankrad"/>
      </w:pPr>
      <w:r w:rsidRPr="0057093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57093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570931" w:rsidRPr="00570931" w:rsidRDefault="00570931">
            <w:r w:rsidRPr="00570931">
              <w:t>Nr</w:t>
            </w:r>
          </w:p>
        </w:tc>
        <w:tc>
          <w:tcPr>
            <w:tcW w:w="5670" w:type="dxa"/>
          </w:tcPr>
          <w:p w:rsidR="00570931" w:rsidRPr="00570931" w:rsidRDefault="00570931">
            <w:bookmarkStart w:id="1" w:name="ÄrendeNrRubrik"/>
            <w:bookmarkEnd w:id="1"/>
          </w:p>
        </w:tc>
        <w:tc>
          <w:tcPr>
            <w:tcW w:w="1247" w:type="dxa"/>
          </w:tcPr>
          <w:p w:rsidR="00570931" w:rsidRPr="00570931" w:rsidRDefault="00570931">
            <w:r w:rsidRPr="00570931">
              <w:t>Anmäld tid (min.)</w:t>
            </w:r>
          </w:p>
        </w:tc>
        <w:tc>
          <w:tcPr>
            <w:tcW w:w="1474" w:type="dxa"/>
          </w:tcPr>
          <w:p w:rsidR="00570931" w:rsidRPr="00570931" w:rsidRDefault="00570931">
            <w:r w:rsidRPr="00570931">
              <w:t>Ackumulerad tid</w:t>
            </w:r>
          </w:p>
        </w:tc>
      </w:tr>
    </w:tbl>
    <w:p w:rsidR="00570931" w:rsidRPr="00570931" w:rsidRDefault="00570931">
      <w:pPr>
        <w:pStyle w:val="Blankrad"/>
      </w:pPr>
      <w:r w:rsidRPr="0057093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7093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0931" w:rsidRPr="00570931" w:rsidRDefault="00570931">
            <w:pPr>
              <w:pStyle w:val="rendenr"/>
            </w:pPr>
            <w:r w:rsidRPr="00570931">
              <w:t>34</w:t>
            </w:r>
          </w:p>
        </w:tc>
        <w:tc>
          <w:tcPr>
            <w:tcW w:w="5670" w:type="dxa"/>
            <w:gridSpan w:val="2"/>
          </w:tcPr>
          <w:p w:rsidR="00570931" w:rsidRPr="00570931" w:rsidRDefault="00570931">
            <w:pPr>
              <w:pStyle w:val="renderubrik"/>
            </w:pPr>
            <w:bookmarkStart w:id="2" w:name="Utskottsnamn"/>
            <w:r w:rsidRPr="00570931">
              <w:t>Konstitutionsutskottet</w:t>
            </w:r>
            <w:bookmarkEnd w:id="2"/>
            <w:r w:rsidRPr="00570931">
              <w:t xml:space="preserve">s betänkande </w:t>
            </w:r>
            <w:bookmarkStart w:id="3" w:name="BetänkandeNr"/>
            <w:bookmarkEnd w:id="3"/>
            <w:r w:rsidRPr="00570931">
              <w:t>KU43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093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70931" w:rsidRPr="00570931" w:rsidRDefault="00570931">
            <w:pPr>
              <w:pStyle w:val="Underrubrik"/>
            </w:pPr>
            <w:bookmarkStart w:id="4" w:name="Ärenderubrik"/>
            <w:bookmarkEnd w:id="4"/>
            <w:r w:rsidRPr="00570931">
              <w:t>Prövning av fråga om tillämpligheten av 2 kap. 12 § tredje stycket regeringsformen i visst fall (bet. 2009/10:AU5)</w:t>
            </w:r>
            <w:r w:rsidRPr="00570931">
              <w:br/>
              <w:t>Bet. 2009/10:AU5 Åtgärder med anledning av Lavaldomen och andra arbetsrättsliga frågor (återstående del, förslagspunkt 2)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70931" w:rsidRPr="00570931" w:rsidRDefault="00570931">
            <w:r w:rsidRPr="00570931">
              <w:t>Marianne Berg (v)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2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70931" w:rsidRPr="00570931" w:rsidRDefault="00570931">
            <w:r w:rsidRPr="00570931">
              <w:t>Jennie Nilsson (s)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2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70931" w:rsidRPr="00570931" w:rsidRDefault="00570931">
            <w:r w:rsidRPr="00570931">
              <w:t>Ulf Holm (mp)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2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0931" w:rsidRPr="00570931" w:rsidRDefault="00570931">
            <w:pPr>
              <w:pStyle w:val="Summalinje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Summalinje"/>
            </w:pPr>
          </w:p>
        </w:tc>
        <w:tc>
          <w:tcPr>
            <w:tcW w:w="5216" w:type="dxa"/>
          </w:tcPr>
          <w:p w:rsidR="00570931" w:rsidRPr="00570931" w:rsidRDefault="00570931">
            <w:pPr>
              <w:pStyle w:val="Summalinje"/>
            </w:pPr>
          </w:p>
        </w:tc>
        <w:tc>
          <w:tcPr>
            <w:tcW w:w="1247" w:type="dxa"/>
          </w:tcPr>
          <w:p w:rsidR="00570931" w:rsidRPr="00570931" w:rsidRDefault="00570931">
            <w:pPr>
              <w:pStyle w:val="Summalinje"/>
            </w:pPr>
            <w:r w:rsidRPr="00570931">
              <w:t>____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Summalinje"/>
            </w:pPr>
            <w:r w:rsidRPr="00570931">
              <w:t>____</w:t>
            </w: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  <w:r w:rsidRPr="00570931">
              <w:t xml:space="preserve"> </w:t>
            </w:r>
          </w:p>
        </w:tc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5216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1247" w:type="dxa"/>
          </w:tcPr>
          <w:p w:rsidR="00570931" w:rsidRPr="00570931" w:rsidRDefault="00570931">
            <w:pPr>
              <w:pStyle w:val="TalartidSumma"/>
            </w:pPr>
            <w:r w:rsidRPr="00570931">
              <w:t>0.06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TalartidAckumulerad"/>
            </w:pPr>
            <w:r w:rsidRPr="00570931">
              <w:t>0.06</w:t>
            </w:r>
          </w:p>
        </w:tc>
      </w:tr>
    </w:tbl>
    <w:p w:rsidR="00570931" w:rsidRPr="00570931" w:rsidRDefault="00570931">
      <w:pPr>
        <w:pStyle w:val="Blankrad"/>
      </w:pPr>
      <w:r w:rsidRPr="0057093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7093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0931" w:rsidRPr="00570931" w:rsidRDefault="00570931">
            <w:pPr>
              <w:pStyle w:val="rendenr"/>
            </w:pPr>
            <w:r w:rsidRPr="00570931">
              <w:t>35</w:t>
            </w:r>
          </w:p>
        </w:tc>
        <w:tc>
          <w:tcPr>
            <w:tcW w:w="5670" w:type="dxa"/>
            <w:gridSpan w:val="2"/>
          </w:tcPr>
          <w:p w:rsidR="00570931" w:rsidRPr="00570931" w:rsidRDefault="00570931">
            <w:pPr>
              <w:pStyle w:val="renderubrik"/>
            </w:pPr>
            <w:r w:rsidRPr="00570931">
              <w:t>Socialutskottets betänkande SoU7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093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70931" w:rsidRPr="00570931" w:rsidRDefault="00570931">
            <w:pPr>
              <w:pStyle w:val="Underrubrik"/>
            </w:pPr>
            <w:r w:rsidRPr="00570931">
              <w:t>Stärkt ställning för patienten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0"/>
              </w:numPr>
              <w:spacing w:after="240"/>
            </w:pPr>
            <w:r w:rsidRPr="00570931">
              <w:t>1</w:t>
            </w:r>
          </w:p>
        </w:tc>
        <w:tc>
          <w:tcPr>
            <w:tcW w:w="5216" w:type="dxa"/>
          </w:tcPr>
          <w:p w:rsidR="00570931" w:rsidRPr="00570931" w:rsidRDefault="00570931">
            <w:r w:rsidRPr="00570931">
              <w:t>Solveig Hellquist (fp)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3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70931" w:rsidRPr="00570931" w:rsidRDefault="00570931">
            <w:r w:rsidRPr="00570931">
              <w:t>Elina Linna (v)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8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70931" w:rsidRPr="00570931" w:rsidRDefault="00570931">
            <w:r w:rsidRPr="00570931">
              <w:t>Kenneth Johansson (c)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6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70931" w:rsidRPr="00570931" w:rsidRDefault="00570931">
            <w:r w:rsidRPr="00570931">
              <w:t>Christer Engelhardt (s)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6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70931" w:rsidRPr="00570931" w:rsidRDefault="00570931">
            <w:r w:rsidRPr="00570931">
              <w:t>Cecilia Widegren (m)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6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70931" w:rsidRPr="00570931" w:rsidRDefault="00570931">
            <w:r w:rsidRPr="00570931">
              <w:t>Barbro Westerholm (fp)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6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70931" w:rsidRPr="00570931" w:rsidRDefault="00570931">
            <w:r w:rsidRPr="00570931">
              <w:t>Anders Andersson (kd)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6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70931" w:rsidRPr="00570931" w:rsidRDefault="00570931">
            <w:r w:rsidRPr="00570931">
              <w:t>Thomas Nihlén (mp)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8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0931" w:rsidRPr="00570931" w:rsidRDefault="00570931">
            <w:pPr>
              <w:pStyle w:val="Summalinje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Summalinje"/>
            </w:pPr>
          </w:p>
        </w:tc>
        <w:tc>
          <w:tcPr>
            <w:tcW w:w="5216" w:type="dxa"/>
          </w:tcPr>
          <w:p w:rsidR="00570931" w:rsidRPr="00570931" w:rsidRDefault="00570931">
            <w:pPr>
              <w:pStyle w:val="Summalinje"/>
            </w:pPr>
          </w:p>
        </w:tc>
        <w:tc>
          <w:tcPr>
            <w:tcW w:w="1247" w:type="dxa"/>
          </w:tcPr>
          <w:p w:rsidR="00570931" w:rsidRPr="00570931" w:rsidRDefault="00570931">
            <w:pPr>
              <w:pStyle w:val="Summalinje"/>
            </w:pPr>
            <w:r w:rsidRPr="00570931">
              <w:t>____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Summalinje"/>
            </w:pPr>
            <w:r w:rsidRPr="00570931">
              <w:t>____</w:t>
            </w: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  <w:r w:rsidRPr="00570931">
              <w:t xml:space="preserve"> </w:t>
            </w:r>
          </w:p>
        </w:tc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5216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1247" w:type="dxa"/>
          </w:tcPr>
          <w:p w:rsidR="00570931" w:rsidRPr="00570931" w:rsidRDefault="00570931">
            <w:pPr>
              <w:pStyle w:val="TalartidSumma"/>
            </w:pPr>
            <w:r w:rsidRPr="00570931">
              <w:t>0.49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TalartidAckumulerad"/>
            </w:pPr>
            <w:r w:rsidRPr="00570931">
              <w:t>0.55</w:t>
            </w:r>
          </w:p>
        </w:tc>
      </w:tr>
    </w:tbl>
    <w:p w:rsidR="00570931" w:rsidRPr="00570931" w:rsidRDefault="00570931">
      <w:pPr>
        <w:pStyle w:val="Blankrad"/>
      </w:pPr>
      <w:r w:rsidRPr="0057093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7093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0931" w:rsidRPr="00570931" w:rsidRDefault="00570931">
            <w:pPr>
              <w:pStyle w:val="rendenr"/>
            </w:pPr>
            <w:r w:rsidRPr="00570931">
              <w:lastRenderedPageBreak/>
              <w:t>36</w:t>
            </w:r>
          </w:p>
        </w:tc>
        <w:tc>
          <w:tcPr>
            <w:tcW w:w="5670" w:type="dxa"/>
            <w:gridSpan w:val="2"/>
          </w:tcPr>
          <w:p w:rsidR="00570931" w:rsidRPr="00570931" w:rsidRDefault="00570931">
            <w:pPr>
              <w:pStyle w:val="renderubrik"/>
            </w:pPr>
            <w:r w:rsidRPr="00570931">
              <w:t>Socialutskottets betänkande SoU8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093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70931" w:rsidRPr="00570931" w:rsidRDefault="00570931">
            <w:pPr>
              <w:pStyle w:val="Underrubrik"/>
            </w:pPr>
            <w:r w:rsidRPr="00570931">
              <w:t>Etisk bedömning av nya metoder i vården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570931" w:rsidRPr="00570931" w:rsidRDefault="00570931">
            <w:r w:rsidRPr="00570931">
              <w:t>Kenneth Johansson (c)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4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0931" w:rsidRPr="00570931" w:rsidRDefault="00570931">
            <w:pPr>
              <w:pStyle w:val="Summalinje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Summalinje"/>
            </w:pPr>
          </w:p>
        </w:tc>
        <w:tc>
          <w:tcPr>
            <w:tcW w:w="5216" w:type="dxa"/>
          </w:tcPr>
          <w:p w:rsidR="00570931" w:rsidRPr="00570931" w:rsidRDefault="00570931">
            <w:pPr>
              <w:pStyle w:val="Summalinje"/>
            </w:pPr>
          </w:p>
        </w:tc>
        <w:tc>
          <w:tcPr>
            <w:tcW w:w="1247" w:type="dxa"/>
          </w:tcPr>
          <w:p w:rsidR="00570931" w:rsidRPr="00570931" w:rsidRDefault="00570931">
            <w:pPr>
              <w:pStyle w:val="Summalinje"/>
            </w:pPr>
            <w:r w:rsidRPr="00570931">
              <w:t>____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Summalinje"/>
            </w:pPr>
            <w:r w:rsidRPr="00570931">
              <w:t>____</w:t>
            </w: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  <w:r w:rsidRPr="00570931">
              <w:t xml:space="preserve"> </w:t>
            </w:r>
          </w:p>
        </w:tc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5216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1247" w:type="dxa"/>
          </w:tcPr>
          <w:p w:rsidR="00570931" w:rsidRPr="00570931" w:rsidRDefault="00570931">
            <w:pPr>
              <w:pStyle w:val="TalartidSumma"/>
            </w:pPr>
            <w:r w:rsidRPr="00570931">
              <w:t>0.04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TalartidAckumulerad"/>
            </w:pPr>
            <w:r w:rsidRPr="00570931">
              <w:t>0.59</w:t>
            </w:r>
          </w:p>
        </w:tc>
      </w:tr>
    </w:tbl>
    <w:p w:rsidR="00570931" w:rsidRPr="00570931" w:rsidRDefault="00570931">
      <w:pPr>
        <w:pStyle w:val="Blankrad"/>
      </w:pPr>
      <w:r w:rsidRPr="0057093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7093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0931" w:rsidRPr="00570931" w:rsidRDefault="00570931">
            <w:pPr>
              <w:pStyle w:val="rendenr"/>
            </w:pPr>
            <w:r w:rsidRPr="00570931">
              <w:t>37</w:t>
            </w:r>
          </w:p>
        </w:tc>
        <w:tc>
          <w:tcPr>
            <w:tcW w:w="5670" w:type="dxa"/>
            <w:gridSpan w:val="2"/>
          </w:tcPr>
          <w:p w:rsidR="00570931" w:rsidRPr="00570931" w:rsidRDefault="00570931">
            <w:pPr>
              <w:pStyle w:val="renderubrik"/>
            </w:pPr>
            <w:r w:rsidRPr="00570931">
              <w:t>Socialutskottets betänkande SoU9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093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70931" w:rsidRPr="00570931" w:rsidRDefault="00570931">
            <w:pPr>
              <w:pStyle w:val="Underrubrik"/>
            </w:pPr>
            <w:r w:rsidRPr="00570931">
              <w:t>Betalningsansvaret för underårigas avgifter inom hälso- och sjukvården och tandvården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570931" w:rsidRPr="00570931" w:rsidRDefault="00570931">
            <w:r w:rsidRPr="00570931">
              <w:t>Elina Linna (v)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6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570931" w:rsidRPr="00570931" w:rsidRDefault="00570931">
            <w:r w:rsidRPr="00570931">
              <w:t>Christer Engelhardt (s)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4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570931" w:rsidRPr="00570931" w:rsidRDefault="00570931">
            <w:r w:rsidRPr="00570931">
              <w:t>Magdalena Andersson (m)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4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570931" w:rsidRPr="00570931" w:rsidRDefault="00570931">
            <w:r w:rsidRPr="00570931">
              <w:t>Maria Kornevik Jakobsson (c)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4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570931" w:rsidRPr="00570931" w:rsidRDefault="00570931">
            <w:r w:rsidRPr="00570931">
              <w:t>Solveig Hellquist (fp)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4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570931" w:rsidRPr="00570931" w:rsidRDefault="00570931">
            <w:r w:rsidRPr="00570931">
              <w:t>Anders Andersson (kd)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4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0931" w:rsidRPr="00570931" w:rsidRDefault="00570931">
            <w:pPr>
              <w:pStyle w:val="Summalinje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Summalinje"/>
            </w:pPr>
          </w:p>
        </w:tc>
        <w:tc>
          <w:tcPr>
            <w:tcW w:w="5216" w:type="dxa"/>
          </w:tcPr>
          <w:p w:rsidR="00570931" w:rsidRPr="00570931" w:rsidRDefault="00570931">
            <w:pPr>
              <w:pStyle w:val="Summalinje"/>
            </w:pPr>
          </w:p>
        </w:tc>
        <w:tc>
          <w:tcPr>
            <w:tcW w:w="1247" w:type="dxa"/>
          </w:tcPr>
          <w:p w:rsidR="00570931" w:rsidRPr="00570931" w:rsidRDefault="00570931">
            <w:pPr>
              <w:pStyle w:val="Summalinje"/>
            </w:pPr>
            <w:r w:rsidRPr="00570931">
              <w:t>____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Summalinje"/>
            </w:pPr>
            <w:r w:rsidRPr="00570931">
              <w:t>____</w:t>
            </w: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  <w:r w:rsidRPr="00570931">
              <w:t xml:space="preserve"> </w:t>
            </w:r>
          </w:p>
        </w:tc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5216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1247" w:type="dxa"/>
          </w:tcPr>
          <w:p w:rsidR="00570931" w:rsidRPr="00570931" w:rsidRDefault="00570931">
            <w:pPr>
              <w:pStyle w:val="TalartidSumma"/>
            </w:pPr>
            <w:r w:rsidRPr="00570931">
              <w:t>0.26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TalartidAckumulerad"/>
            </w:pPr>
            <w:r w:rsidRPr="00570931">
              <w:t>1.25</w:t>
            </w:r>
          </w:p>
        </w:tc>
      </w:tr>
    </w:tbl>
    <w:p w:rsidR="00570931" w:rsidRPr="00570931" w:rsidRDefault="00570931">
      <w:pPr>
        <w:pStyle w:val="Blankrad"/>
      </w:pPr>
      <w:r w:rsidRPr="0057093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7093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0931" w:rsidRPr="00570931" w:rsidRDefault="00570931">
            <w:pPr>
              <w:pStyle w:val="rendenr"/>
            </w:pPr>
            <w:r w:rsidRPr="00570931">
              <w:t>38</w:t>
            </w:r>
          </w:p>
        </w:tc>
        <w:tc>
          <w:tcPr>
            <w:tcW w:w="5670" w:type="dxa"/>
            <w:gridSpan w:val="2"/>
          </w:tcPr>
          <w:p w:rsidR="00570931" w:rsidRPr="00570931" w:rsidRDefault="00570931">
            <w:pPr>
              <w:pStyle w:val="renderubrik"/>
            </w:pPr>
            <w:r w:rsidRPr="00570931">
              <w:t>Utbildningsutskottets betänkande UbU14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093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70931" w:rsidRPr="00570931" w:rsidRDefault="00570931">
            <w:pPr>
              <w:pStyle w:val="Underrubrik"/>
            </w:pPr>
            <w:r w:rsidRPr="00570931">
              <w:t>Svenskundervisning för invandrare i folkhögskola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570931" w:rsidRPr="00570931" w:rsidRDefault="00570931">
            <w:r w:rsidRPr="00570931">
              <w:t>Rossana Dinamarca (v)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6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570931" w:rsidRPr="00570931" w:rsidRDefault="00570931">
            <w:r w:rsidRPr="00570931">
              <w:t>Fredrik Schulte (m)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8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570931" w:rsidRPr="00570931" w:rsidRDefault="00570931">
            <w:r w:rsidRPr="00570931">
              <w:t>Per Lodenius (c)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6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570931" w:rsidRPr="00570931" w:rsidRDefault="00570931">
            <w:r w:rsidRPr="00570931">
              <w:t>Tina Acketoft (fp)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6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0931" w:rsidRPr="00570931" w:rsidRDefault="00570931">
            <w:pPr>
              <w:pStyle w:val="Summalinje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Summalinje"/>
            </w:pPr>
          </w:p>
        </w:tc>
        <w:tc>
          <w:tcPr>
            <w:tcW w:w="5216" w:type="dxa"/>
          </w:tcPr>
          <w:p w:rsidR="00570931" w:rsidRPr="00570931" w:rsidRDefault="00570931">
            <w:pPr>
              <w:pStyle w:val="Summalinje"/>
            </w:pPr>
          </w:p>
        </w:tc>
        <w:tc>
          <w:tcPr>
            <w:tcW w:w="1247" w:type="dxa"/>
          </w:tcPr>
          <w:p w:rsidR="00570931" w:rsidRPr="00570931" w:rsidRDefault="00570931">
            <w:pPr>
              <w:pStyle w:val="Summalinje"/>
            </w:pPr>
            <w:r w:rsidRPr="00570931">
              <w:t>____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Summalinje"/>
            </w:pPr>
            <w:r w:rsidRPr="00570931">
              <w:t>____</w:t>
            </w: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  <w:r w:rsidRPr="00570931">
              <w:t xml:space="preserve"> </w:t>
            </w:r>
          </w:p>
        </w:tc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5216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1247" w:type="dxa"/>
          </w:tcPr>
          <w:p w:rsidR="00570931" w:rsidRPr="00570931" w:rsidRDefault="00570931">
            <w:pPr>
              <w:pStyle w:val="TalartidSumma"/>
            </w:pPr>
            <w:r w:rsidRPr="00570931">
              <w:t>0.26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TalartidAckumulerad"/>
            </w:pPr>
            <w:r w:rsidRPr="00570931">
              <w:t>1.51</w:t>
            </w:r>
          </w:p>
        </w:tc>
      </w:tr>
    </w:tbl>
    <w:p w:rsidR="00570931" w:rsidRPr="00570931" w:rsidRDefault="00570931">
      <w:pPr>
        <w:pStyle w:val="Blankrad"/>
      </w:pPr>
      <w:r w:rsidRPr="0057093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7093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0931" w:rsidRPr="00570931" w:rsidRDefault="00570931">
            <w:pPr>
              <w:pStyle w:val="rendenr"/>
            </w:pPr>
            <w:r w:rsidRPr="00570931">
              <w:t>39</w:t>
            </w:r>
          </w:p>
        </w:tc>
        <w:tc>
          <w:tcPr>
            <w:tcW w:w="5670" w:type="dxa"/>
            <w:gridSpan w:val="2"/>
          </w:tcPr>
          <w:p w:rsidR="00570931" w:rsidRPr="00570931" w:rsidRDefault="00570931">
            <w:pPr>
              <w:pStyle w:val="renderubrik"/>
            </w:pPr>
            <w:r w:rsidRPr="00570931">
              <w:t>Civilutskottets betänkande CU18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093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70931" w:rsidRPr="00570931" w:rsidRDefault="00570931">
            <w:pPr>
              <w:pStyle w:val="Underrubrik"/>
            </w:pPr>
            <w:r w:rsidRPr="00570931">
              <w:t>Upphävande av förköpslagen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570931" w:rsidRPr="00570931" w:rsidRDefault="00570931">
            <w:r w:rsidRPr="00570931">
              <w:t>Hans Unander (s)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6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570931" w:rsidRPr="00570931" w:rsidRDefault="00570931">
            <w:r w:rsidRPr="00570931">
              <w:t>Egon Frid (v)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6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570931" w:rsidRPr="00570931" w:rsidRDefault="00570931">
            <w:r w:rsidRPr="00570931">
              <w:t>Jan Lindholm (mp)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6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570931" w:rsidRPr="00570931" w:rsidRDefault="00570931">
            <w:r w:rsidRPr="00570931">
              <w:t>Anti Avsan (m)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6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570931" w:rsidRPr="00570931" w:rsidRDefault="00570931">
            <w:r w:rsidRPr="00570931">
              <w:t>Lennart Pettersson (c)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6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570931" w:rsidRPr="00570931" w:rsidRDefault="00570931">
            <w:r w:rsidRPr="00570931">
              <w:t>Lars Tysklind (fp)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6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570931" w:rsidRPr="00570931" w:rsidRDefault="00570931">
            <w:r w:rsidRPr="00570931">
              <w:t>Yvonne Andersson (kd)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6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0931" w:rsidRPr="00570931" w:rsidRDefault="00570931">
            <w:pPr>
              <w:pStyle w:val="Summalinje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Summalinje"/>
            </w:pPr>
          </w:p>
        </w:tc>
        <w:tc>
          <w:tcPr>
            <w:tcW w:w="5216" w:type="dxa"/>
          </w:tcPr>
          <w:p w:rsidR="00570931" w:rsidRPr="00570931" w:rsidRDefault="00570931">
            <w:pPr>
              <w:pStyle w:val="Summalinje"/>
            </w:pPr>
          </w:p>
        </w:tc>
        <w:tc>
          <w:tcPr>
            <w:tcW w:w="1247" w:type="dxa"/>
          </w:tcPr>
          <w:p w:rsidR="00570931" w:rsidRPr="00570931" w:rsidRDefault="00570931">
            <w:pPr>
              <w:pStyle w:val="Summalinje"/>
            </w:pPr>
            <w:r w:rsidRPr="00570931">
              <w:t>____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Summalinje"/>
            </w:pPr>
            <w:r w:rsidRPr="00570931">
              <w:t>____</w:t>
            </w: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  <w:r w:rsidRPr="00570931">
              <w:t xml:space="preserve"> </w:t>
            </w:r>
          </w:p>
        </w:tc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5216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1247" w:type="dxa"/>
          </w:tcPr>
          <w:p w:rsidR="00570931" w:rsidRPr="00570931" w:rsidRDefault="00570931">
            <w:pPr>
              <w:pStyle w:val="TalartidSumma"/>
            </w:pPr>
            <w:r w:rsidRPr="00570931">
              <w:t>0.42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TalartidAckumulerad"/>
            </w:pPr>
            <w:r w:rsidRPr="00570931">
              <w:t>2.33</w:t>
            </w:r>
          </w:p>
        </w:tc>
      </w:tr>
    </w:tbl>
    <w:p w:rsidR="00570931" w:rsidRPr="00570931" w:rsidRDefault="00570931">
      <w:pPr>
        <w:pStyle w:val="Blankrad"/>
      </w:pPr>
      <w:r w:rsidRPr="0057093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7093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0931" w:rsidRPr="00570931" w:rsidRDefault="00570931">
            <w:pPr>
              <w:pStyle w:val="rendenr"/>
            </w:pPr>
            <w:r w:rsidRPr="00570931">
              <w:t>40</w:t>
            </w:r>
          </w:p>
        </w:tc>
        <w:tc>
          <w:tcPr>
            <w:tcW w:w="5670" w:type="dxa"/>
            <w:gridSpan w:val="2"/>
          </w:tcPr>
          <w:p w:rsidR="00570931" w:rsidRPr="00570931" w:rsidRDefault="00570931">
            <w:pPr>
              <w:pStyle w:val="renderubrik"/>
            </w:pPr>
            <w:r w:rsidRPr="00570931">
              <w:t>Civilutskottets betänkande CU9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093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70931" w:rsidRPr="00570931" w:rsidRDefault="00570931">
            <w:pPr>
              <w:pStyle w:val="Underrubrik"/>
            </w:pPr>
            <w:r w:rsidRPr="00570931">
              <w:t>Byggfrågor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70931" w:rsidRPr="00570931" w:rsidRDefault="00570931">
            <w:r w:rsidRPr="00570931">
              <w:t>Gunnar Sandberg (s)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10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70931" w:rsidRPr="00570931" w:rsidRDefault="00570931">
            <w:r w:rsidRPr="00570931">
              <w:t>Egon Frid (v)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10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70931" w:rsidRPr="00570931" w:rsidRDefault="00570931">
            <w:r w:rsidRPr="00570931">
              <w:t>Jan Lindholm (mp)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12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70931" w:rsidRPr="00570931" w:rsidRDefault="00570931">
            <w:r w:rsidRPr="00570931">
              <w:t>Eva Bengtson Skogsberg (m)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6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70931" w:rsidRPr="00570931" w:rsidRDefault="00570931">
            <w:r w:rsidRPr="00570931">
              <w:t>Lennart Pettersson (c)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8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70931" w:rsidRPr="00570931" w:rsidRDefault="00570931">
            <w:r w:rsidRPr="00570931">
              <w:t>Lars Tysklind (fp)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10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70931" w:rsidRPr="00570931" w:rsidRDefault="00570931">
            <w:r w:rsidRPr="00570931">
              <w:t>Yvonne Andersson (kd)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6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0931" w:rsidRPr="00570931" w:rsidRDefault="00570931">
            <w:pPr>
              <w:pStyle w:val="Summalinje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Summalinje"/>
            </w:pPr>
          </w:p>
        </w:tc>
        <w:tc>
          <w:tcPr>
            <w:tcW w:w="5216" w:type="dxa"/>
          </w:tcPr>
          <w:p w:rsidR="00570931" w:rsidRPr="00570931" w:rsidRDefault="00570931">
            <w:pPr>
              <w:pStyle w:val="Summalinje"/>
            </w:pPr>
          </w:p>
        </w:tc>
        <w:tc>
          <w:tcPr>
            <w:tcW w:w="1247" w:type="dxa"/>
          </w:tcPr>
          <w:p w:rsidR="00570931" w:rsidRPr="00570931" w:rsidRDefault="00570931">
            <w:pPr>
              <w:pStyle w:val="Summalinje"/>
            </w:pPr>
            <w:r w:rsidRPr="00570931">
              <w:t>____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Summalinje"/>
            </w:pPr>
            <w:r w:rsidRPr="00570931">
              <w:t>____</w:t>
            </w: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  <w:r w:rsidRPr="00570931">
              <w:t xml:space="preserve"> </w:t>
            </w:r>
          </w:p>
        </w:tc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5216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1247" w:type="dxa"/>
          </w:tcPr>
          <w:p w:rsidR="00570931" w:rsidRPr="00570931" w:rsidRDefault="00570931">
            <w:pPr>
              <w:pStyle w:val="TalartidSumma"/>
            </w:pPr>
            <w:r w:rsidRPr="00570931">
              <w:t>1.02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TalartidAckumulerad"/>
            </w:pPr>
            <w:r w:rsidRPr="00570931">
              <w:t>3.35</w:t>
            </w:r>
          </w:p>
        </w:tc>
      </w:tr>
    </w:tbl>
    <w:p w:rsidR="00570931" w:rsidRPr="00570931" w:rsidRDefault="00570931">
      <w:pPr>
        <w:pStyle w:val="Blankrad"/>
      </w:pPr>
      <w:r w:rsidRPr="0057093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7093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0931" w:rsidRPr="00570931" w:rsidRDefault="00570931">
            <w:pPr>
              <w:pStyle w:val="rendenr"/>
            </w:pPr>
            <w:r w:rsidRPr="00570931">
              <w:t>41</w:t>
            </w:r>
          </w:p>
        </w:tc>
        <w:tc>
          <w:tcPr>
            <w:tcW w:w="5670" w:type="dxa"/>
            <w:gridSpan w:val="2"/>
          </w:tcPr>
          <w:p w:rsidR="00570931" w:rsidRPr="00570931" w:rsidRDefault="00570931">
            <w:pPr>
              <w:pStyle w:val="renderubrik"/>
            </w:pPr>
            <w:r w:rsidRPr="00570931">
              <w:t>Finansutskottets utlåtande FiU29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093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70931" w:rsidRPr="00570931" w:rsidRDefault="00570931">
            <w:pPr>
              <w:pStyle w:val="Underrubrik"/>
            </w:pPr>
            <w:r w:rsidRPr="00570931">
              <w:t>Utlåtande över EU:s framtidsstrategi 2020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570931" w:rsidRPr="00570931" w:rsidRDefault="00570931">
            <w:r w:rsidRPr="00570931">
              <w:t>Monica Green (s)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10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570931" w:rsidRPr="00570931" w:rsidRDefault="00570931">
            <w:r w:rsidRPr="00570931">
              <w:t>Ulf Holm (mp)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10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570931" w:rsidRPr="00570931" w:rsidRDefault="00570931">
            <w:r w:rsidRPr="00570931">
              <w:t>Peder Wachtmeister (m)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4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570931" w:rsidRPr="00570931" w:rsidRDefault="00570931">
            <w:r w:rsidRPr="00570931">
              <w:t>Roger Tiefensee (c)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8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570931" w:rsidRPr="00570931" w:rsidRDefault="00570931">
            <w:r w:rsidRPr="00570931">
              <w:t>Gunnar Andrén (fp)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8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570931" w:rsidRPr="00570931" w:rsidRDefault="00570931">
            <w:r w:rsidRPr="00570931">
              <w:t>Emma Henriksson (kd)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6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570931" w:rsidRPr="00570931" w:rsidRDefault="00570931">
            <w:r w:rsidRPr="00570931">
              <w:t>Jacob Johnson (v)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8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570931" w:rsidRPr="00570931" w:rsidRDefault="00570931">
            <w:r w:rsidRPr="00570931">
              <w:t>Statsrådet Birgitta Ohlsson (fp)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10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570931" w:rsidRPr="00570931" w:rsidRDefault="00570931">
            <w:r w:rsidRPr="00570931">
              <w:t>Patrik Björck (s)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8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570931" w:rsidRPr="00570931" w:rsidRDefault="00570931">
            <w:r w:rsidRPr="00570931">
              <w:t>Carina Ohlsson (s)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8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570931" w:rsidRPr="00570931" w:rsidRDefault="00570931">
            <w:r w:rsidRPr="00570931">
              <w:t>Börje Vestlund (s)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8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0931" w:rsidRPr="00570931" w:rsidRDefault="00570931">
            <w:pPr>
              <w:pStyle w:val="Summalinje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Summalinje"/>
            </w:pPr>
          </w:p>
        </w:tc>
        <w:tc>
          <w:tcPr>
            <w:tcW w:w="5216" w:type="dxa"/>
          </w:tcPr>
          <w:p w:rsidR="00570931" w:rsidRPr="00570931" w:rsidRDefault="00570931">
            <w:pPr>
              <w:pStyle w:val="Summalinje"/>
            </w:pPr>
          </w:p>
        </w:tc>
        <w:tc>
          <w:tcPr>
            <w:tcW w:w="1247" w:type="dxa"/>
          </w:tcPr>
          <w:p w:rsidR="00570931" w:rsidRPr="00570931" w:rsidRDefault="00570931">
            <w:pPr>
              <w:pStyle w:val="Summalinje"/>
            </w:pPr>
            <w:r w:rsidRPr="00570931">
              <w:t>____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Summalinje"/>
            </w:pPr>
            <w:r w:rsidRPr="00570931">
              <w:t>____</w:t>
            </w: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  <w:r w:rsidRPr="00570931">
              <w:t xml:space="preserve"> </w:t>
            </w:r>
          </w:p>
        </w:tc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5216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1247" w:type="dxa"/>
          </w:tcPr>
          <w:p w:rsidR="00570931" w:rsidRPr="00570931" w:rsidRDefault="00570931">
            <w:pPr>
              <w:pStyle w:val="TalartidSumma"/>
            </w:pPr>
            <w:r w:rsidRPr="00570931">
              <w:t>1.28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TalartidAckumulerad"/>
            </w:pPr>
            <w:r w:rsidRPr="00570931">
              <w:t>5.03</w:t>
            </w:r>
          </w:p>
        </w:tc>
      </w:tr>
    </w:tbl>
    <w:p w:rsidR="00570931" w:rsidRPr="00570931" w:rsidRDefault="00570931">
      <w:pPr>
        <w:pStyle w:val="Blankrad"/>
      </w:pPr>
      <w:r w:rsidRPr="0057093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7093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0931" w:rsidRPr="00570931" w:rsidRDefault="00570931">
            <w:pPr>
              <w:pStyle w:val="rendenr"/>
            </w:pPr>
            <w:r w:rsidRPr="00570931">
              <w:t>42</w:t>
            </w:r>
          </w:p>
        </w:tc>
        <w:tc>
          <w:tcPr>
            <w:tcW w:w="5670" w:type="dxa"/>
            <w:gridSpan w:val="2"/>
          </w:tcPr>
          <w:p w:rsidR="00570931" w:rsidRPr="00570931" w:rsidRDefault="00570931">
            <w:pPr>
              <w:pStyle w:val="renderubrik"/>
            </w:pPr>
            <w:r w:rsidRPr="00570931">
              <w:t>Näringsutskottets betänkande NU14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093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70931" w:rsidRPr="00570931" w:rsidRDefault="00570931">
            <w:pPr>
              <w:pStyle w:val="Underrubrik"/>
            </w:pPr>
            <w:r w:rsidRPr="00570931">
              <w:t>Vissa mineralpolitiska frågor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570931" w:rsidRPr="00570931" w:rsidRDefault="00570931">
            <w:r w:rsidRPr="00570931">
              <w:t>Karin Åström (s)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10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570931" w:rsidRPr="00570931" w:rsidRDefault="00570931">
            <w:r w:rsidRPr="00570931">
              <w:t>Kent Persson (v)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8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570931" w:rsidRPr="00570931" w:rsidRDefault="00570931">
            <w:r w:rsidRPr="00570931">
              <w:t>Per Bolund (mp)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10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570931" w:rsidRPr="00570931" w:rsidRDefault="00570931">
            <w:r w:rsidRPr="00570931">
              <w:t>Carl B Hamilton (fp)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8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570931" w:rsidRPr="00570931" w:rsidRDefault="00570931">
            <w:r w:rsidRPr="00570931">
              <w:t>Staffan Anger (m)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8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570931" w:rsidRPr="00570931" w:rsidRDefault="00570931">
            <w:r w:rsidRPr="00570931">
              <w:t>Jan Andersson (c)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8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570931" w:rsidRPr="00570931" w:rsidRDefault="00570931">
            <w:r w:rsidRPr="00570931">
              <w:t>Mikael Oscarsson (kd)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8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570931" w:rsidRPr="00570931" w:rsidRDefault="00570931">
            <w:r w:rsidRPr="00570931">
              <w:t>Marie Nordén (s)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5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570931" w:rsidRPr="00570931" w:rsidRDefault="00570931">
            <w:r w:rsidRPr="00570931">
              <w:t>Christin Hagberg (s)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5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570931" w:rsidRPr="00570931" w:rsidRDefault="00570931">
            <w:r w:rsidRPr="00570931">
              <w:t>Per Åsling (c)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5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570931" w:rsidRPr="00570931" w:rsidRDefault="00570931">
            <w:r w:rsidRPr="00570931">
              <w:t>Karin Svensson Smith (mp)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8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0931" w:rsidRPr="00570931" w:rsidRDefault="00570931">
            <w:pPr>
              <w:pStyle w:val="Summalinje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Summalinje"/>
            </w:pPr>
          </w:p>
        </w:tc>
        <w:tc>
          <w:tcPr>
            <w:tcW w:w="5216" w:type="dxa"/>
          </w:tcPr>
          <w:p w:rsidR="00570931" w:rsidRPr="00570931" w:rsidRDefault="00570931">
            <w:pPr>
              <w:pStyle w:val="Summalinje"/>
            </w:pPr>
          </w:p>
        </w:tc>
        <w:tc>
          <w:tcPr>
            <w:tcW w:w="1247" w:type="dxa"/>
          </w:tcPr>
          <w:p w:rsidR="00570931" w:rsidRPr="00570931" w:rsidRDefault="00570931">
            <w:pPr>
              <w:pStyle w:val="Summalinje"/>
            </w:pPr>
            <w:r w:rsidRPr="00570931">
              <w:t>____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Summalinje"/>
            </w:pPr>
            <w:r w:rsidRPr="00570931">
              <w:t>____</w:t>
            </w: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  <w:r w:rsidRPr="00570931">
              <w:t xml:space="preserve"> </w:t>
            </w:r>
          </w:p>
        </w:tc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5216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1247" w:type="dxa"/>
          </w:tcPr>
          <w:p w:rsidR="00570931" w:rsidRPr="00570931" w:rsidRDefault="00570931">
            <w:pPr>
              <w:pStyle w:val="TalartidSumma"/>
            </w:pPr>
            <w:r w:rsidRPr="00570931">
              <w:t>1.23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TalartidAckumulerad"/>
            </w:pPr>
            <w:r w:rsidRPr="00570931">
              <w:t>6.26</w:t>
            </w:r>
          </w:p>
        </w:tc>
      </w:tr>
    </w:tbl>
    <w:p w:rsidR="00570931" w:rsidRPr="00570931" w:rsidRDefault="00570931">
      <w:pPr>
        <w:pStyle w:val="Blankrad"/>
      </w:pPr>
      <w:r w:rsidRPr="0057093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7093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0931" w:rsidRPr="00570931" w:rsidRDefault="00570931">
            <w:pPr>
              <w:pStyle w:val="rendenr"/>
            </w:pPr>
            <w:r w:rsidRPr="00570931">
              <w:t>43</w:t>
            </w:r>
          </w:p>
        </w:tc>
        <w:tc>
          <w:tcPr>
            <w:tcW w:w="5670" w:type="dxa"/>
            <w:gridSpan w:val="2"/>
          </w:tcPr>
          <w:p w:rsidR="00570931" w:rsidRPr="00570931" w:rsidRDefault="00570931">
            <w:pPr>
              <w:pStyle w:val="renderubrik"/>
            </w:pPr>
            <w:r w:rsidRPr="00570931">
              <w:t>Näringsutskottets betänkande NU15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093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70931" w:rsidRPr="00570931" w:rsidRDefault="00570931">
            <w:pPr>
              <w:pStyle w:val="Underrubrik"/>
            </w:pPr>
            <w:r w:rsidRPr="00570931">
              <w:t>Vissa ändringar i lagen om ekodesign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0931" w:rsidRPr="00570931" w:rsidRDefault="00570931">
            <w:pPr>
              <w:pStyle w:val="Summalinje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Summalinje"/>
            </w:pPr>
          </w:p>
        </w:tc>
        <w:tc>
          <w:tcPr>
            <w:tcW w:w="5216" w:type="dxa"/>
          </w:tcPr>
          <w:p w:rsidR="00570931" w:rsidRPr="00570931" w:rsidRDefault="00570931">
            <w:pPr>
              <w:pStyle w:val="Summalinje"/>
            </w:pPr>
          </w:p>
        </w:tc>
        <w:tc>
          <w:tcPr>
            <w:tcW w:w="1247" w:type="dxa"/>
          </w:tcPr>
          <w:p w:rsidR="00570931" w:rsidRPr="00570931" w:rsidRDefault="00570931">
            <w:pPr>
              <w:pStyle w:val="Summalinje"/>
            </w:pPr>
            <w:r w:rsidRPr="00570931">
              <w:t>____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Summalinje"/>
            </w:pPr>
            <w:r w:rsidRPr="00570931">
              <w:t>____</w:t>
            </w: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  <w:r w:rsidRPr="00570931">
              <w:t xml:space="preserve"> </w:t>
            </w:r>
          </w:p>
        </w:tc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5216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1247" w:type="dxa"/>
          </w:tcPr>
          <w:p w:rsidR="00570931" w:rsidRPr="00570931" w:rsidRDefault="00570931">
            <w:pPr>
              <w:pStyle w:val="TalartidSumma"/>
            </w:pPr>
            <w:r w:rsidRPr="00570931">
              <w:t>0.00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TalartidAckumulerad"/>
            </w:pPr>
            <w:r w:rsidRPr="00570931">
              <w:t>6.26</w:t>
            </w:r>
          </w:p>
        </w:tc>
      </w:tr>
    </w:tbl>
    <w:p w:rsidR="00570931" w:rsidRPr="00570931" w:rsidRDefault="00570931">
      <w:pPr>
        <w:pStyle w:val="Blankrad"/>
      </w:pPr>
      <w:r w:rsidRPr="0057093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7093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0931" w:rsidRPr="00570931" w:rsidRDefault="00570931">
            <w:pPr>
              <w:pStyle w:val="rendenr"/>
            </w:pPr>
            <w:r w:rsidRPr="00570931">
              <w:t>44</w:t>
            </w:r>
          </w:p>
        </w:tc>
        <w:tc>
          <w:tcPr>
            <w:tcW w:w="5670" w:type="dxa"/>
            <w:gridSpan w:val="2"/>
          </w:tcPr>
          <w:p w:rsidR="00570931" w:rsidRPr="00570931" w:rsidRDefault="00570931">
            <w:pPr>
              <w:pStyle w:val="renderubrik"/>
            </w:pPr>
            <w:r w:rsidRPr="00570931">
              <w:t>Försvarsutskottets betänkande FöU2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093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70931" w:rsidRPr="00570931" w:rsidRDefault="00570931">
            <w:pPr>
              <w:pStyle w:val="Underrubrik"/>
            </w:pPr>
            <w:r w:rsidRPr="00570931">
              <w:t>Naturolyckor och katastroffond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0931" w:rsidRPr="00570931" w:rsidRDefault="00570931">
            <w:pPr>
              <w:pStyle w:val="Summalinje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Summalinje"/>
            </w:pPr>
          </w:p>
        </w:tc>
        <w:tc>
          <w:tcPr>
            <w:tcW w:w="5216" w:type="dxa"/>
          </w:tcPr>
          <w:p w:rsidR="00570931" w:rsidRPr="00570931" w:rsidRDefault="00570931">
            <w:pPr>
              <w:pStyle w:val="Summalinje"/>
            </w:pPr>
          </w:p>
        </w:tc>
        <w:tc>
          <w:tcPr>
            <w:tcW w:w="1247" w:type="dxa"/>
          </w:tcPr>
          <w:p w:rsidR="00570931" w:rsidRPr="00570931" w:rsidRDefault="00570931">
            <w:pPr>
              <w:pStyle w:val="Summalinje"/>
            </w:pPr>
            <w:r w:rsidRPr="00570931">
              <w:t>____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Summalinje"/>
            </w:pPr>
            <w:r w:rsidRPr="00570931">
              <w:t>____</w:t>
            </w: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  <w:r w:rsidRPr="00570931">
              <w:t xml:space="preserve"> </w:t>
            </w:r>
          </w:p>
        </w:tc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5216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1247" w:type="dxa"/>
          </w:tcPr>
          <w:p w:rsidR="00570931" w:rsidRPr="00570931" w:rsidRDefault="00570931">
            <w:pPr>
              <w:pStyle w:val="TalartidSumma"/>
            </w:pPr>
            <w:r w:rsidRPr="00570931">
              <w:t>0.00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TalartidAckumulerad"/>
            </w:pPr>
            <w:r w:rsidRPr="00570931">
              <w:t>6.26</w:t>
            </w:r>
          </w:p>
        </w:tc>
      </w:tr>
    </w:tbl>
    <w:p w:rsidR="00570931" w:rsidRPr="00570931" w:rsidRDefault="00570931">
      <w:pPr>
        <w:pStyle w:val="Blankrad"/>
      </w:pPr>
      <w:r w:rsidRPr="0057093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7093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0931" w:rsidRPr="00570931" w:rsidRDefault="00570931">
            <w:pPr>
              <w:pStyle w:val="rendenr"/>
            </w:pPr>
            <w:r w:rsidRPr="00570931">
              <w:t>45</w:t>
            </w:r>
          </w:p>
        </w:tc>
        <w:tc>
          <w:tcPr>
            <w:tcW w:w="5670" w:type="dxa"/>
            <w:gridSpan w:val="2"/>
          </w:tcPr>
          <w:p w:rsidR="00570931" w:rsidRPr="00570931" w:rsidRDefault="00570931">
            <w:pPr>
              <w:pStyle w:val="renderubrik"/>
            </w:pPr>
            <w:r w:rsidRPr="00570931">
              <w:t>Försvarsutskottets betänkande FöU4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093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70931" w:rsidRPr="00570931" w:rsidRDefault="00570931">
            <w:pPr>
              <w:pStyle w:val="Underrubrik"/>
            </w:pPr>
            <w:r w:rsidRPr="00570931">
              <w:t>Strålningsskydd och kärnteknisk säkerhet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570931" w:rsidRPr="00570931" w:rsidRDefault="00570931">
            <w:r w:rsidRPr="00570931">
              <w:t>Per Bolund (mp)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5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570931" w:rsidRPr="00570931" w:rsidRDefault="00570931">
            <w:r w:rsidRPr="00570931">
              <w:t>Ulf Grape (m)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2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0931" w:rsidRPr="00570931" w:rsidRDefault="00570931">
            <w:pPr>
              <w:pStyle w:val="Summalinje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Summalinje"/>
            </w:pPr>
          </w:p>
        </w:tc>
        <w:tc>
          <w:tcPr>
            <w:tcW w:w="5216" w:type="dxa"/>
          </w:tcPr>
          <w:p w:rsidR="00570931" w:rsidRPr="00570931" w:rsidRDefault="00570931">
            <w:pPr>
              <w:pStyle w:val="Summalinje"/>
            </w:pPr>
          </w:p>
        </w:tc>
        <w:tc>
          <w:tcPr>
            <w:tcW w:w="1247" w:type="dxa"/>
          </w:tcPr>
          <w:p w:rsidR="00570931" w:rsidRPr="00570931" w:rsidRDefault="00570931">
            <w:pPr>
              <w:pStyle w:val="Summalinje"/>
            </w:pPr>
            <w:r w:rsidRPr="00570931">
              <w:t>____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Summalinje"/>
            </w:pPr>
            <w:r w:rsidRPr="00570931">
              <w:t>____</w:t>
            </w: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  <w:r w:rsidRPr="00570931">
              <w:t xml:space="preserve"> </w:t>
            </w:r>
          </w:p>
        </w:tc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5216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1247" w:type="dxa"/>
          </w:tcPr>
          <w:p w:rsidR="00570931" w:rsidRPr="00570931" w:rsidRDefault="00570931">
            <w:pPr>
              <w:pStyle w:val="TalartidSumma"/>
            </w:pPr>
            <w:r w:rsidRPr="00570931">
              <w:t>0.07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TalartidAckumulerad"/>
            </w:pPr>
            <w:r w:rsidRPr="00570931">
              <w:t>6.33</w:t>
            </w:r>
          </w:p>
        </w:tc>
      </w:tr>
    </w:tbl>
    <w:p w:rsidR="00570931" w:rsidRPr="00570931" w:rsidRDefault="00570931">
      <w:pPr>
        <w:pStyle w:val="Blankrad"/>
      </w:pPr>
      <w:r w:rsidRPr="0057093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7093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0931" w:rsidRPr="00570931" w:rsidRDefault="00570931">
            <w:pPr>
              <w:pStyle w:val="rendenr"/>
            </w:pPr>
            <w:r w:rsidRPr="00570931">
              <w:t>46</w:t>
            </w:r>
          </w:p>
        </w:tc>
        <w:tc>
          <w:tcPr>
            <w:tcW w:w="5670" w:type="dxa"/>
            <w:gridSpan w:val="2"/>
          </w:tcPr>
          <w:p w:rsidR="00570931" w:rsidRPr="00570931" w:rsidRDefault="00570931">
            <w:pPr>
              <w:pStyle w:val="renderubrik"/>
            </w:pPr>
            <w:r w:rsidRPr="00570931">
              <w:t>Försvarsutskottets betänkande FöU5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093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70931" w:rsidRPr="00570931" w:rsidRDefault="00570931">
            <w:pPr>
              <w:pStyle w:val="Underrubrik"/>
            </w:pPr>
            <w:r w:rsidRPr="00570931">
              <w:t>Sjö- och kustövervakningsfrågor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0931" w:rsidRPr="00570931" w:rsidRDefault="00570931">
            <w:pPr>
              <w:pStyle w:val="Summalinje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Summalinje"/>
            </w:pPr>
          </w:p>
        </w:tc>
        <w:tc>
          <w:tcPr>
            <w:tcW w:w="5216" w:type="dxa"/>
          </w:tcPr>
          <w:p w:rsidR="00570931" w:rsidRPr="00570931" w:rsidRDefault="00570931">
            <w:pPr>
              <w:pStyle w:val="Summalinje"/>
            </w:pPr>
          </w:p>
        </w:tc>
        <w:tc>
          <w:tcPr>
            <w:tcW w:w="1247" w:type="dxa"/>
          </w:tcPr>
          <w:p w:rsidR="00570931" w:rsidRPr="00570931" w:rsidRDefault="00570931">
            <w:pPr>
              <w:pStyle w:val="Summalinje"/>
            </w:pPr>
            <w:r w:rsidRPr="00570931">
              <w:t>____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Summalinje"/>
            </w:pPr>
            <w:r w:rsidRPr="00570931">
              <w:t>____</w:t>
            </w: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  <w:r w:rsidRPr="00570931">
              <w:t xml:space="preserve"> </w:t>
            </w:r>
          </w:p>
        </w:tc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5216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1247" w:type="dxa"/>
          </w:tcPr>
          <w:p w:rsidR="00570931" w:rsidRPr="00570931" w:rsidRDefault="00570931">
            <w:pPr>
              <w:pStyle w:val="TalartidSumma"/>
            </w:pPr>
            <w:r w:rsidRPr="00570931">
              <w:t>0.00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TalartidAckumulerad"/>
            </w:pPr>
            <w:r w:rsidRPr="00570931">
              <w:t>6.33</w:t>
            </w:r>
          </w:p>
        </w:tc>
      </w:tr>
    </w:tbl>
    <w:p w:rsidR="00570931" w:rsidRPr="00570931" w:rsidRDefault="00570931">
      <w:pPr>
        <w:pStyle w:val="Blankrad"/>
      </w:pPr>
      <w:r w:rsidRPr="0057093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7093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0931" w:rsidRPr="00570931" w:rsidRDefault="00570931">
            <w:pPr>
              <w:pStyle w:val="rendenr"/>
            </w:pPr>
            <w:r w:rsidRPr="00570931">
              <w:t>47</w:t>
            </w:r>
          </w:p>
        </w:tc>
        <w:tc>
          <w:tcPr>
            <w:tcW w:w="5670" w:type="dxa"/>
            <w:gridSpan w:val="2"/>
          </w:tcPr>
          <w:p w:rsidR="00570931" w:rsidRPr="00570931" w:rsidRDefault="00570931">
            <w:pPr>
              <w:pStyle w:val="renderubrik"/>
            </w:pPr>
            <w:r w:rsidRPr="00570931">
              <w:t>Trafikutskottets betänkande TU16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093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70931" w:rsidRPr="00570931" w:rsidRDefault="00570931">
            <w:pPr>
              <w:pStyle w:val="Underrubrik"/>
            </w:pPr>
            <w:r w:rsidRPr="00570931">
              <w:t>Vägverkets vägunderhåll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570931" w:rsidRPr="00570931" w:rsidRDefault="00570931">
            <w:r w:rsidRPr="00570931">
              <w:t>Annelie Enochson (kd)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3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570931" w:rsidRPr="00570931" w:rsidRDefault="00570931">
            <w:r w:rsidRPr="00570931">
              <w:t>Peter Pedersen (v)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6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570931" w:rsidRPr="00570931" w:rsidRDefault="00570931">
            <w:r w:rsidRPr="00570931">
              <w:t>Karin Svensson Smith (mp)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6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570931" w:rsidRPr="00570931" w:rsidRDefault="00570931">
            <w:r w:rsidRPr="00570931">
              <w:t>Hans Stenberg (s)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6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570931" w:rsidRPr="00570931" w:rsidRDefault="00570931">
            <w:r w:rsidRPr="00570931">
              <w:t>Oskar Öholm (m)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6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570931" w:rsidRPr="00570931" w:rsidRDefault="00570931">
            <w:r w:rsidRPr="00570931">
              <w:t>Sven Bergström (c)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6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570931" w:rsidRPr="00570931" w:rsidRDefault="00570931">
            <w:r w:rsidRPr="00570931">
              <w:t>Nina Larsson (fp)</w:t>
            </w:r>
          </w:p>
        </w:tc>
        <w:tc>
          <w:tcPr>
            <w:tcW w:w="1247" w:type="dxa"/>
          </w:tcPr>
          <w:p w:rsidR="00570931" w:rsidRPr="00570931" w:rsidRDefault="00570931">
            <w:pPr>
              <w:pStyle w:val="Talartid"/>
            </w:pPr>
            <w:r w:rsidRPr="00570931">
              <w:t>6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IngenText"/>
            </w:pP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0931" w:rsidRPr="00570931" w:rsidRDefault="00570931">
            <w:pPr>
              <w:pStyle w:val="Summalinje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Summalinje"/>
            </w:pPr>
          </w:p>
        </w:tc>
        <w:tc>
          <w:tcPr>
            <w:tcW w:w="5216" w:type="dxa"/>
          </w:tcPr>
          <w:p w:rsidR="00570931" w:rsidRPr="00570931" w:rsidRDefault="00570931">
            <w:pPr>
              <w:pStyle w:val="Summalinje"/>
            </w:pPr>
          </w:p>
        </w:tc>
        <w:tc>
          <w:tcPr>
            <w:tcW w:w="1247" w:type="dxa"/>
          </w:tcPr>
          <w:p w:rsidR="00570931" w:rsidRPr="00570931" w:rsidRDefault="00570931">
            <w:pPr>
              <w:pStyle w:val="Summalinje"/>
            </w:pPr>
            <w:r w:rsidRPr="00570931">
              <w:t>____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Summalinje"/>
            </w:pPr>
            <w:r w:rsidRPr="00570931">
              <w:t>____</w:t>
            </w:r>
          </w:p>
        </w:tc>
      </w:tr>
      <w:tr w:rsidR="00000000" w:rsidRPr="0057093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  <w:r w:rsidRPr="00570931">
              <w:t xml:space="preserve"> </w:t>
            </w:r>
          </w:p>
        </w:tc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5216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1247" w:type="dxa"/>
          </w:tcPr>
          <w:p w:rsidR="00570931" w:rsidRPr="00570931" w:rsidRDefault="00570931">
            <w:pPr>
              <w:pStyle w:val="TalartidSumma"/>
            </w:pPr>
            <w:r w:rsidRPr="00570931">
              <w:t>0.39</w:t>
            </w:r>
          </w:p>
        </w:tc>
        <w:tc>
          <w:tcPr>
            <w:tcW w:w="1489" w:type="dxa"/>
          </w:tcPr>
          <w:p w:rsidR="00570931" w:rsidRPr="00570931" w:rsidRDefault="00570931">
            <w:pPr>
              <w:pStyle w:val="TalartidAckumulerad"/>
            </w:pPr>
            <w:r w:rsidRPr="00570931">
              <w:t>7.12</w:t>
            </w:r>
          </w:p>
        </w:tc>
      </w:tr>
    </w:tbl>
    <w:p w:rsidR="00570931" w:rsidRPr="00570931" w:rsidRDefault="00570931">
      <w:pPr>
        <w:pStyle w:val="Blankrad"/>
      </w:pPr>
      <w:r w:rsidRPr="0057093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5709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454" w:type="dxa"/>
          </w:tcPr>
          <w:p w:rsidR="00570931" w:rsidRPr="00570931" w:rsidRDefault="00570931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2268" w:type="dxa"/>
          </w:tcPr>
          <w:p w:rsidR="00570931" w:rsidRPr="00570931" w:rsidRDefault="00570931">
            <w:pPr>
              <w:pStyle w:val="TalartidTotalText"/>
            </w:pPr>
            <w:r w:rsidRPr="00570931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570931" w:rsidRPr="00570931" w:rsidRDefault="00570931">
            <w:pPr>
              <w:pStyle w:val="TalartidTotal"/>
            </w:pPr>
            <w:r w:rsidRPr="00570931">
              <w:t>7 tim. 12 min.</w:t>
            </w:r>
          </w:p>
        </w:tc>
      </w:tr>
      <w:tr w:rsidR="00000000" w:rsidRPr="0057093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570931" w:rsidRPr="00570931" w:rsidRDefault="00570931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570931" w:rsidRPr="00570931" w:rsidRDefault="00570931"/>
          <w:p w:rsidR="00570931" w:rsidRPr="00570931" w:rsidRDefault="00570931">
            <w:pPr>
              <w:pStyle w:val="Mittstreck"/>
            </w:pPr>
            <w:r w:rsidRPr="00570931">
              <w:tab/>
            </w:r>
            <w:r w:rsidRPr="00570931">
              <w:tab/>
            </w:r>
          </w:p>
        </w:tc>
      </w:tr>
    </w:tbl>
    <w:p w:rsidR="00570931" w:rsidRPr="00570931" w:rsidRDefault="00570931">
      <w:pPr>
        <w:pStyle w:val="Blankrad"/>
      </w:pPr>
      <w:r w:rsidRPr="00570931">
        <w:t xml:space="preserve">     </w:t>
      </w:r>
    </w:p>
    <w:sectPr w:rsidR="00000000" w:rsidRPr="0057093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0931" w:rsidRPr="00570931" w:rsidRDefault="00570931">
      <w:r w:rsidRPr="00570931">
        <w:separator/>
      </w:r>
    </w:p>
  </w:endnote>
  <w:endnote w:type="continuationSeparator" w:id="0">
    <w:p w:rsidR="00570931" w:rsidRPr="00570931" w:rsidRDefault="00570931">
      <w:r w:rsidRPr="0057093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0931" w:rsidRPr="00570931" w:rsidRDefault="00570931">
    <w:pPr>
      <w:pStyle w:val="Sidhuvud"/>
      <w:jc w:val="center"/>
    </w:pPr>
    <w:r w:rsidRPr="00570931">
      <w:fldChar w:fldCharType="begin" w:fldLock="1"/>
    </w:r>
    <w:r w:rsidRPr="00570931">
      <w:instrText xml:space="preserve"> PAGE </w:instrText>
    </w:r>
    <w:r w:rsidRPr="00570931">
      <w:fldChar w:fldCharType="separate"/>
    </w:r>
    <w:r w:rsidRPr="00570931">
      <w:t>6</w:t>
    </w:r>
    <w:r w:rsidRPr="00570931">
      <w:fldChar w:fldCharType="end"/>
    </w:r>
    <w:r w:rsidRPr="00570931">
      <w:t xml:space="preserve"> (</w:t>
    </w:r>
    <w:r w:rsidRPr="00570931">
      <w:fldChar w:fldCharType="begin" w:fldLock="1"/>
    </w:r>
    <w:r w:rsidRPr="00570931">
      <w:instrText xml:space="preserve"> NUMPAGES </w:instrText>
    </w:r>
    <w:r w:rsidRPr="00570931">
      <w:fldChar w:fldCharType="separate"/>
    </w:r>
    <w:r w:rsidRPr="00570931">
      <w:t>6</w:t>
    </w:r>
    <w:r w:rsidRPr="00570931">
      <w:fldChar w:fldCharType="end"/>
    </w:r>
    <w:r w:rsidRPr="00570931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0931" w:rsidRPr="00570931" w:rsidRDefault="00570931">
    <w:pPr>
      <w:pStyle w:val="Sidhuvud"/>
      <w:jc w:val="center"/>
    </w:pPr>
    <w:r w:rsidRPr="00570931">
      <w:fldChar w:fldCharType="begin" w:fldLock="1"/>
    </w:r>
    <w:r w:rsidRPr="00570931">
      <w:instrText xml:space="preserve"> PAGE </w:instrText>
    </w:r>
    <w:r w:rsidRPr="00570931">
      <w:fldChar w:fldCharType="separate"/>
    </w:r>
    <w:r w:rsidRPr="00570931">
      <w:t>1</w:t>
    </w:r>
    <w:r w:rsidRPr="00570931">
      <w:fldChar w:fldCharType="end"/>
    </w:r>
    <w:r w:rsidRPr="00570931">
      <w:t xml:space="preserve"> (</w:t>
    </w:r>
    <w:r w:rsidRPr="00570931">
      <w:fldChar w:fldCharType="begin" w:fldLock="1"/>
    </w:r>
    <w:r w:rsidRPr="00570931">
      <w:instrText xml:space="preserve"> NUMPAGES </w:instrText>
    </w:r>
    <w:r w:rsidRPr="00570931">
      <w:fldChar w:fldCharType="separate"/>
    </w:r>
    <w:r w:rsidRPr="00570931">
      <w:t>6</w:t>
    </w:r>
    <w:r w:rsidRPr="00570931">
      <w:fldChar w:fldCharType="end"/>
    </w:r>
    <w:r w:rsidRPr="00570931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0931" w:rsidRPr="00570931" w:rsidRDefault="00570931">
      <w:r w:rsidRPr="00570931">
        <w:separator/>
      </w:r>
    </w:p>
  </w:footnote>
  <w:footnote w:type="continuationSeparator" w:id="0">
    <w:p w:rsidR="00570931" w:rsidRPr="00570931" w:rsidRDefault="00570931">
      <w:r w:rsidRPr="0057093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0931" w:rsidRPr="00570931" w:rsidRDefault="00570931">
    <w:pPr>
      <w:pStyle w:val="Sidhuvud"/>
      <w:tabs>
        <w:tab w:val="clear" w:pos="4536"/>
      </w:tabs>
    </w:pPr>
    <w:r w:rsidRPr="00570931">
      <w:fldChar w:fldCharType="begin" w:fldLock="1"/>
    </w:r>
    <w:r w:rsidRPr="00570931">
      <w:instrText xml:space="preserve"> DOCPROPERTY "DocumentDate" </w:instrText>
    </w:r>
    <w:r w:rsidRPr="00570931">
      <w:fldChar w:fldCharType="separate"/>
    </w:r>
    <w:r w:rsidRPr="00570931">
      <w:t>Onsdagen den 24 mars 2010</w:t>
    </w:r>
    <w:r w:rsidRPr="00570931">
      <w:fldChar w:fldCharType="end"/>
    </w:r>
    <w:r w:rsidRPr="00570931">
      <w:fldChar w:fldCharType="begin" w:fldLock="1"/>
    </w:r>
    <w:r w:rsidRPr="00570931">
      <w:instrText xml:space="preserve">if </w:instrText>
    </w:r>
    <w:r w:rsidRPr="00570931">
      <w:fldChar w:fldCharType="begin" w:fldLock="1"/>
    </w:r>
    <w:r w:rsidRPr="00570931">
      <w:instrText xml:space="preserve"> DOCPROPERTY "Status" </w:instrText>
    </w:r>
    <w:r w:rsidRPr="00570931">
      <w:fldChar w:fldCharType="separate"/>
    </w:r>
    <w:r w:rsidRPr="00570931">
      <w:instrText>slutlig</w:instrText>
    </w:r>
    <w:r w:rsidRPr="00570931">
      <w:fldChar w:fldCharType="end"/>
    </w:r>
    <w:r w:rsidRPr="00570931">
      <w:instrText xml:space="preserve"> = "preliminär" " (preliminärt)" "" </w:instrText>
    </w:r>
    <w:r w:rsidRPr="00570931">
      <w:fldChar w:fldCharType="end"/>
    </w:r>
    <w:r w:rsidRPr="00570931">
      <w:tab/>
    </w:r>
  </w:p>
  <w:p w:rsidR="00570931" w:rsidRPr="00570931" w:rsidRDefault="0057093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70931">
      <w:rPr>
        <w:sz w:val="12"/>
      </w:rPr>
      <w:tab/>
    </w:r>
  </w:p>
  <w:p w:rsidR="00570931" w:rsidRPr="00570931" w:rsidRDefault="005709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0931" w:rsidRPr="00570931" w:rsidRDefault="00570931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57093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0931" w:rsidRPr="00570931" w:rsidRDefault="00570931">
    <w:pPr>
      <w:pStyle w:val="Dokumentrubrik"/>
      <w:spacing w:after="360"/>
    </w:pPr>
    <w:r w:rsidRPr="00570931">
      <w:fldChar w:fldCharType="begin" w:fldLock="1"/>
    </w:r>
    <w:r w:rsidRPr="00570931">
      <w:instrText xml:space="preserve"> if </w:instrText>
    </w:r>
    <w:r w:rsidRPr="00570931">
      <w:fldChar w:fldCharType="begin" w:fldLock="1"/>
    </w:r>
    <w:r w:rsidRPr="00570931">
      <w:instrText xml:space="preserve"> DOCPROPERTY  Status </w:instrText>
    </w:r>
    <w:r w:rsidRPr="00570931">
      <w:fldChar w:fldCharType="separate"/>
    </w:r>
    <w:r w:rsidRPr="00570931">
      <w:instrText>slutlig</w:instrText>
    </w:r>
    <w:r w:rsidRPr="00570931">
      <w:fldChar w:fldCharType="end"/>
    </w:r>
    <w:r w:rsidRPr="00570931">
      <w:instrText xml:space="preserve"> = "preliminär" "Preliminär t" "T" </w:instrText>
    </w:r>
    <w:r w:rsidRPr="00570931">
      <w:fldChar w:fldCharType="separate"/>
    </w:r>
    <w:r w:rsidRPr="00570931">
      <w:rPr>
        <w:noProof/>
      </w:rPr>
      <w:t>T</w:t>
    </w:r>
    <w:r w:rsidRPr="00570931">
      <w:fldChar w:fldCharType="end"/>
    </w:r>
    <w:r w:rsidRPr="00570931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98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3E5F5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996DF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C45CC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5066E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7C634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9A0AF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78046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87291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5918E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F5359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98313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A31CF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907737">
    <w:abstractNumId w:val="12"/>
  </w:num>
  <w:num w:numId="2" w16cid:durableId="671785">
    <w:abstractNumId w:val="9"/>
  </w:num>
  <w:num w:numId="3" w16cid:durableId="804195697">
    <w:abstractNumId w:val="4"/>
  </w:num>
  <w:num w:numId="4" w16cid:durableId="1388526707">
    <w:abstractNumId w:val="5"/>
  </w:num>
  <w:num w:numId="5" w16cid:durableId="1210266999">
    <w:abstractNumId w:val="3"/>
  </w:num>
  <w:num w:numId="6" w16cid:durableId="1666935865">
    <w:abstractNumId w:val="2"/>
  </w:num>
  <w:num w:numId="7" w16cid:durableId="360936531">
    <w:abstractNumId w:val="6"/>
  </w:num>
  <w:num w:numId="8" w16cid:durableId="1680351833">
    <w:abstractNumId w:val="13"/>
  </w:num>
  <w:num w:numId="9" w16cid:durableId="1439713815">
    <w:abstractNumId w:val="1"/>
  </w:num>
  <w:num w:numId="10" w16cid:durableId="223032111">
    <w:abstractNumId w:val="7"/>
  </w:num>
  <w:num w:numId="11" w16cid:durableId="1640647876">
    <w:abstractNumId w:val="8"/>
  </w:num>
  <w:num w:numId="12" w16cid:durableId="1170950949">
    <w:abstractNumId w:val="11"/>
  </w:num>
  <w:num w:numId="13" w16cid:durableId="401294798">
    <w:abstractNumId w:val="10"/>
  </w:num>
  <w:num w:numId="14" w16cid:durableId="676423699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F23CF"/>
    <w:rsid w:val="00570931"/>
    <w:rsid w:val="00DF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AEF9078-A608-4DE5-A43F-3844724B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653</Words>
  <Characters>3117</Characters>
  <Application>Microsoft Office Word</Application>
  <DocSecurity>4</DocSecurity>
  <Lines>779</Lines>
  <Paragraphs>418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2010-03-23T16:33:00Z</cp:lastPrinted>
  <dcterms:created xsi:type="dcterms:W3CDTF">2025-12-17T23:40:00Z</dcterms:created>
  <dcterms:modified xsi:type="dcterms:W3CDTF">2025-12-17T23:40:00Z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24 mars 2010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2010-03-24</vt:lpwstr>
  </property>
  <property fmtid="{D5CDD505-2E9C-101B-9397-08002B2CF9AE}" pid="6" name="DocumentYear">
    <vt:lpwstr>2009/10</vt:lpwstr>
  </property>
</Properties>
</file>