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B05AD" w:rsidRDefault="004E5086">
      <w:pPr>
        <w:pStyle w:val="Datum"/>
        <w:outlineLvl w:val="0"/>
      </w:pPr>
      <w:r w:rsidRPr="008B05AD">
        <w:fldChar w:fldCharType="begin" w:fldLock="1"/>
      </w:r>
      <w:r w:rsidRPr="008B05AD">
        <w:instrText xml:space="preserve"> DOCPROPERTY "DocumentDate" </w:instrText>
      </w:r>
      <w:r w:rsidRPr="008B05AD">
        <w:fldChar w:fldCharType="separate"/>
      </w:r>
      <w:r w:rsidR="00B40A26" w:rsidRPr="008B05AD">
        <w:t>Torsdagen den 22 mars 2007</w:t>
      </w:r>
      <w:r w:rsidRPr="008B05A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B0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B05AD" w:rsidRDefault="004E5086">
            <w:pPr>
              <w:pStyle w:val="Plenum"/>
              <w:tabs>
                <w:tab w:val="clear" w:pos="1418"/>
              </w:tabs>
            </w:pPr>
            <w:r w:rsidRPr="008B05AD">
              <w:t>Kl.</w:t>
            </w:r>
          </w:p>
        </w:tc>
        <w:tc>
          <w:tcPr>
            <w:tcW w:w="851" w:type="dxa"/>
          </w:tcPr>
          <w:p w:rsidR="004E5086" w:rsidRPr="008B05AD" w:rsidRDefault="006E1D0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05AD">
              <w:t>12.00</w:t>
            </w:r>
          </w:p>
        </w:tc>
        <w:tc>
          <w:tcPr>
            <w:tcW w:w="397" w:type="dxa"/>
          </w:tcPr>
          <w:p w:rsidR="004E5086" w:rsidRPr="008B05A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B05AD" w:rsidRDefault="00C464A3">
            <w:pPr>
              <w:pStyle w:val="Plenum"/>
              <w:tabs>
                <w:tab w:val="clear" w:pos="1418"/>
              </w:tabs>
              <w:ind w:right="1"/>
            </w:pPr>
            <w:r w:rsidRPr="008B05AD">
              <w:t>Arbetsplenum</w:t>
            </w:r>
          </w:p>
        </w:tc>
      </w:tr>
      <w:tr w:rsidR="00C464A3" w:rsidRPr="008B0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4A3" w:rsidRPr="008B05AD" w:rsidRDefault="00C464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jc w:val="right"/>
            </w:pPr>
            <w:r w:rsidRPr="008B05AD">
              <w:t>14.00</w:t>
            </w:r>
          </w:p>
        </w:tc>
        <w:tc>
          <w:tcPr>
            <w:tcW w:w="397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ind w:right="1"/>
            </w:pPr>
            <w:r w:rsidRPr="008B05AD">
              <w:t>Frågestund</w:t>
            </w:r>
          </w:p>
        </w:tc>
      </w:tr>
      <w:tr w:rsidR="00C464A3" w:rsidRPr="008B0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4A3" w:rsidRPr="008B05AD" w:rsidRDefault="00C464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jc w:val="right"/>
            </w:pPr>
            <w:r w:rsidRPr="008B05AD">
              <w:t>17.00</w:t>
            </w:r>
          </w:p>
        </w:tc>
        <w:tc>
          <w:tcPr>
            <w:tcW w:w="397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4A3" w:rsidRPr="008B05AD" w:rsidRDefault="00C464A3" w:rsidP="003161D3">
            <w:pPr>
              <w:pStyle w:val="Plenum"/>
              <w:tabs>
                <w:tab w:val="clear" w:pos="1418"/>
              </w:tabs>
              <w:ind w:right="1"/>
            </w:pPr>
            <w:r w:rsidRPr="008B05AD">
              <w:t>Votering</w:t>
            </w:r>
          </w:p>
        </w:tc>
      </w:tr>
    </w:tbl>
    <w:p w:rsidR="004E5086" w:rsidRPr="008B05AD" w:rsidRDefault="004E5086">
      <w:pPr>
        <w:pStyle w:val="StreckLngt"/>
      </w:pPr>
      <w:r w:rsidRPr="008B05AD">
        <w:tab/>
      </w:r>
    </w:p>
    <w:p w:rsidR="00984D31" w:rsidRPr="008B05AD" w:rsidRDefault="00984D31" w:rsidP="00984D31">
      <w:pPr>
        <w:rPr>
          <w:rFonts w:ascii="Arial" w:hAnsi="Arial" w:cs="Arial"/>
          <w:szCs w:val="24"/>
        </w:rPr>
      </w:pPr>
      <w:r w:rsidRPr="008B05AD">
        <w:rPr>
          <w:rFonts w:ascii="Arial" w:hAnsi="Arial" w:cs="Arial"/>
          <w:b/>
          <w:sz w:val="28"/>
          <w:szCs w:val="28"/>
        </w:rPr>
        <w:t>Votering kl. 17.00</w:t>
      </w:r>
      <w:r w:rsidRPr="008B05AD">
        <w:rPr>
          <w:rFonts w:ascii="Arial" w:hAnsi="Arial" w:cs="Arial"/>
          <w:sz w:val="28"/>
          <w:szCs w:val="28"/>
        </w:rPr>
        <w:t xml:space="preserve"> </w:t>
      </w:r>
      <w:r w:rsidRPr="008B05AD">
        <w:rPr>
          <w:rFonts w:ascii="Arial" w:hAnsi="Arial" w:cs="Arial"/>
          <w:szCs w:val="24"/>
        </w:rPr>
        <w:t>UbU6 (tidigare slutdebatterat)</w:t>
      </w:r>
    </w:p>
    <w:p w:rsidR="006F769E" w:rsidRPr="008B05AD" w:rsidRDefault="006F769E" w:rsidP="00984D31">
      <w:pPr>
        <w:rPr>
          <w:rFonts w:ascii="Arial" w:hAnsi="Arial" w:cs="Arial"/>
          <w:szCs w:val="24"/>
        </w:rPr>
      </w:pPr>
    </w:p>
    <w:p w:rsidR="00AB4FE8" w:rsidRPr="008B05AD" w:rsidRDefault="00AB4FE8" w:rsidP="00AB4FE8">
      <w:pPr>
        <w:pStyle w:val="Blankrad"/>
      </w:pPr>
      <w:r w:rsidRPr="008B05AD">
        <w:t xml:space="preserve">     </w:t>
      </w:r>
    </w:p>
    <w:p w:rsidR="00AB4FE8" w:rsidRPr="008B05AD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B05A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B05AD" w:rsidRDefault="004E5086">
            <w:r w:rsidRPr="008B05AD">
              <w:t>Nr</w:t>
            </w:r>
          </w:p>
        </w:tc>
        <w:tc>
          <w:tcPr>
            <w:tcW w:w="5670" w:type="dxa"/>
          </w:tcPr>
          <w:p w:rsidR="004E5086" w:rsidRPr="008B05AD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8B05AD" w:rsidRDefault="004E5086">
            <w:r w:rsidRPr="008B05AD">
              <w:t>Anmäld tid (min.)</w:t>
            </w:r>
          </w:p>
        </w:tc>
        <w:tc>
          <w:tcPr>
            <w:tcW w:w="1474" w:type="dxa"/>
          </w:tcPr>
          <w:p w:rsidR="004E5086" w:rsidRPr="008B05AD" w:rsidRDefault="004E5086">
            <w:r w:rsidRPr="008B05AD">
              <w:t>Ackumulerad tid</w:t>
            </w:r>
          </w:p>
        </w:tc>
      </w:tr>
    </w:tbl>
    <w:p w:rsidR="004E5086" w:rsidRPr="008B05AD" w:rsidRDefault="004E5086">
      <w:pPr>
        <w:pStyle w:val="Blankrad"/>
      </w:pPr>
      <w:r w:rsidRPr="008B05A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0125D2">
            <w:pPr>
              <w:pStyle w:val="rendenr"/>
            </w:pPr>
            <w:r w:rsidRPr="008B05AD">
              <w:t>16</w:t>
            </w: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renderubrik"/>
            </w:pPr>
            <w:r w:rsidRPr="008B05AD">
              <w:t>Konstitutionsutskottets betänkande KU12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Underrubrik"/>
            </w:pPr>
            <w:r w:rsidRPr="008B05AD">
              <w:t>Statlig förvaltning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 w:rsidP="006E1D0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Marianne Berg (v)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C464A3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4A3" w:rsidRPr="008B05AD" w:rsidRDefault="00C464A3">
            <w:pPr>
              <w:pStyle w:val="IngenText"/>
            </w:pPr>
          </w:p>
        </w:tc>
        <w:tc>
          <w:tcPr>
            <w:tcW w:w="454" w:type="dxa"/>
          </w:tcPr>
          <w:p w:rsidR="00C464A3" w:rsidRPr="008B05AD" w:rsidRDefault="00C464A3" w:rsidP="006E1D0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4A3" w:rsidRPr="008B05AD" w:rsidRDefault="00C464A3">
            <w:r w:rsidRPr="008B05AD">
              <w:t>Mikael Johansson (mp)</w:t>
            </w:r>
          </w:p>
        </w:tc>
        <w:tc>
          <w:tcPr>
            <w:tcW w:w="1247" w:type="dxa"/>
          </w:tcPr>
          <w:p w:rsidR="00C464A3" w:rsidRPr="008B05AD" w:rsidRDefault="00C464A3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C464A3" w:rsidRPr="008B05AD" w:rsidRDefault="00C464A3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Henrik von Sydow (m)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C464A3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4A3" w:rsidRPr="008B05AD" w:rsidRDefault="00C464A3">
            <w:pPr>
              <w:pStyle w:val="IngenText"/>
            </w:pPr>
          </w:p>
        </w:tc>
        <w:tc>
          <w:tcPr>
            <w:tcW w:w="454" w:type="dxa"/>
          </w:tcPr>
          <w:p w:rsidR="00C464A3" w:rsidRPr="008B05AD" w:rsidRDefault="00C464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4A3" w:rsidRPr="008B05AD" w:rsidRDefault="00C464A3">
            <w:r w:rsidRPr="008B05AD">
              <w:t>Annie Johansson (c)</w:t>
            </w:r>
          </w:p>
        </w:tc>
        <w:tc>
          <w:tcPr>
            <w:tcW w:w="1247" w:type="dxa"/>
          </w:tcPr>
          <w:p w:rsidR="00C464A3" w:rsidRPr="008B05AD" w:rsidRDefault="00C464A3">
            <w:pPr>
              <w:pStyle w:val="Talartid"/>
            </w:pPr>
            <w:r w:rsidRPr="008B05AD">
              <w:t>4</w:t>
            </w:r>
          </w:p>
        </w:tc>
        <w:tc>
          <w:tcPr>
            <w:tcW w:w="1489" w:type="dxa"/>
          </w:tcPr>
          <w:p w:rsidR="00C464A3" w:rsidRPr="008B05AD" w:rsidRDefault="00C464A3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1247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  <w:r w:rsidRPr="008B05AD">
              <w:t xml:space="preserve"> </w:t>
            </w:r>
          </w:p>
        </w:tc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1247" w:type="dxa"/>
          </w:tcPr>
          <w:p w:rsidR="006E1D02" w:rsidRPr="008B05AD" w:rsidRDefault="0039587F">
            <w:pPr>
              <w:pStyle w:val="TalartidSumma"/>
            </w:pPr>
            <w:r w:rsidRPr="008B05AD">
              <w:t>0.24</w:t>
            </w:r>
          </w:p>
        </w:tc>
        <w:tc>
          <w:tcPr>
            <w:tcW w:w="1489" w:type="dxa"/>
          </w:tcPr>
          <w:p w:rsidR="006E1D02" w:rsidRPr="008B05AD" w:rsidRDefault="0039587F">
            <w:pPr>
              <w:pStyle w:val="TalartidAckumulerad"/>
            </w:pPr>
            <w:r w:rsidRPr="008B05AD">
              <w:t>0.24</w:t>
            </w:r>
          </w:p>
        </w:tc>
      </w:tr>
    </w:tbl>
    <w:p w:rsidR="006E1D02" w:rsidRPr="008B05AD" w:rsidRDefault="006E1D02">
      <w:pPr>
        <w:pStyle w:val="Blankrad"/>
      </w:pPr>
      <w:r w:rsidRPr="008B05A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0125D2">
            <w:pPr>
              <w:pStyle w:val="rendenr"/>
            </w:pPr>
            <w:r w:rsidRPr="008B05AD">
              <w:t>17</w:t>
            </w:r>
          </w:p>
        </w:tc>
        <w:tc>
          <w:tcPr>
            <w:tcW w:w="5670" w:type="dxa"/>
          </w:tcPr>
          <w:p w:rsidR="006E1D02" w:rsidRPr="008B05AD" w:rsidRDefault="006E1D02">
            <w:pPr>
              <w:pStyle w:val="renderubrik"/>
            </w:pPr>
            <w:r w:rsidRPr="008B05AD">
              <w:t>Socialförsäkringsutskottets betänkande SfU11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E1D02" w:rsidRPr="008B05AD" w:rsidRDefault="006E1D02">
            <w:pPr>
              <w:pStyle w:val="Underrubrik"/>
            </w:pPr>
            <w:r w:rsidRPr="008B05AD">
              <w:t>Socialförsäkringsförmåner till gravida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</w:tbl>
    <w:p w:rsidR="006E1D02" w:rsidRPr="008B05AD" w:rsidRDefault="006E1D02">
      <w:pPr>
        <w:pStyle w:val="Blankrad"/>
      </w:pPr>
      <w:r w:rsidRPr="008B05A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0125D2">
            <w:pPr>
              <w:pStyle w:val="rendenr"/>
            </w:pPr>
            <w:r w:rsidRPr="008B05AD">
              <w:t>18</w:t>
            </w: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renderubrik"/>
            </w:pPr>
            <w:r w:rsidRPr="008B05AD">
              <w:t>Utbildningsutskottets betänkande UbU7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Underrubrik"/>
            </w:pPr>
            <w:r w:rsidRPr="008B05AD">
              <w:t>Förskolan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Peter Hultqvist (s)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10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Rossana Dinamarca (v)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Mats Pertoft (mp)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10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C464A3">
            <w:r w:rsidRPr="008B05AD">
              <w:t>Sofia Larsen (c)</w:t>
            </w:r>
          </w:p>
        </w:tc>
        <w:tc>
          <w:tcPr>
            <w:tcW w:w="1247" w:type="dxa"/>
          </w:tcPr>
          <w:p w:rsidR="005B4BD2" w:rsidRPr="008B05AD" w:rsidRDefault="00C464A3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C05163">
            <w:r w:rsidRPr="008B05AD">
              <w:t>Betty Malmberg (m)</w:t>
            </w:r>
          </w:p>
        </w:tc>
        <w:tc>
          <w:tcPr>
            <w:tcW w:w="1247" w:type="dxa"/>
          </w:tcPr>
          <w:p w:rsidR="005B4BD2" w:rsidRPr="008B05AD" w:rsidRDefault="00C05163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C05163">
            <w:r w:rsidRPr="008B05AD">
              <w:t>Ulf Nilsson (fp)</w:t>
            </w:r>
          </w:p>
        </w:tc>
        <w:tc>
          <w:tcPr>
            <w:tcW w:w="1247" w:type="dxa"/>
          </w:tcPr>
          <w:p w:rsidR="005B4BD2" w:rsidRPr="008B05AD" w:rsidRDefault="00C05163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C464A3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4A3" w:rsidRPr="008B05AD" w:rsidRDefault="00C464A3">
            <w:pPr>
              <w:pStyle w:val="IngenText"/>
            </w:pPr>
          </w:p>
        </w:tc>
        <w:tc>
          <w:tcPr>
            <w:tcW w:w="454" w:type="dxa"/>
          </w:tcPr>
          <w:p w:rsidR="00C464A3" w:rsidRPr="008B05AD" w:rsidRDefault="00C464A3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4A3" w:rsidRPr="008B05AD" w:rsidRDefault="00C05163">
            <w:r w:rsidRPr="008B05AD">
              <w:t>Gunilla Tjernberg (kd)</w:t>
            </w:r>
          </w:p>
        </w:tc>
        <w:tc>
          <w:tcPr>
            <w:tcW w:w="1247" w:type="dxa"/>
          </w:tcPr>
          <w:p w:rsidR="00C464A3" w:rsidRPr="008B05AD" w:rsidRDefault="00C05163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C464A3" w:rsidRPr="008B05AD" w:rsidRDefault="00C464A3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C05163">
            <w:r w:rsidRPr="008B05AD">
              <w:t>Ulrika Carlsson i Skövde (c)</w:t>
            </w:r>
          </w:p>
        </w:tc>
        <w:tc>
          <w:tcPr>
            <w:tcW w:w="1247" w:type="dxa"/>
          </w:tcPr>
          <w:p w:rsidR="005B4BD2" w:rsidRPr="008B05AD" w:rsidRDefault="00C05163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C05163">
            <w:r w:rsidRPr="008B05AD">
              <w:t>Eva Olofsson (v)</w:t>
            </w:r>
          </w:p>
        </w:tc>
        <w:tc>
          <w:tcPr>
            <w:tcW w:w="1247" w:type="dxa"/>
          </w:tcPr>
          <w:p w:rsidR="006E1D02" w:rsidRPr="008B05AD" w:rsidRDefault="00C05163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1247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  <w:r w:rsidRPr="008B05AD">
              <w:t xml:space="preserve"> </w:t>
            </w:r>
          </w:p>
        </w:tc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1247" w:type="dxa"/>
          </w:tcPr>
          <w:p w:rsidR="006E1D02" w:rsidRPr="008B05AD" w:rsidRDefault="00AE5218">
            <w:pPr>
              <w:pStyle w:val="TalartidSumma"/>
            </w:pPr>
            <w:r w:rsidRPr="008B05AD">
              <w:t>1.14</w:t>
            </w:r>
          </w:p>
        </w:tc>
        <w:tc>
          <w:tcPr>
            <w:tcW w:w="1489" w:type="dxa"/>
          </w:tcPr>
          <w:p w:rsidR="006E1D02" w:rsidRPr="008B05AD" w:rsidRDefault="0039587F">
            <w:pPr>
              <w:pStyle w:val="TalartidAckumulerad"/>
            </w:pPr>
            <w:r w:rsidRPr="008B05AD">
              <w:t>1.38</w:t>
            </w:r>
          </w:p>
        </w:tc>
      </w:tr>
    </w:tbl>
    <w:p w:rsidR="006E1D02" w:rsidRPr="008B05AD" w:rsidRDefault="006E1D02">
      <w:pPr>
        <w:pStyle w:val="Blankrad"/>
      </w:pPr>
      <w:r w:rsidRPr="008B05A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3842B4">
            <w:pPr>
              <w:pStyle w:val="rendenr"/>
            </w:pPr>
            <w:r w:rsidRPr="008B05AD">
              <w:t>1</w:t>
            </w:r>
            <w:r w:rsidR="000125D2" w:rsidRPr="008B05AD">
              <w:t>9</w:t>
            </w: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renderubrik"/>
            </w:pPr>
            <w:r w:rsidRPr="008B05AD">
              <w:t>Försvarsutskottets betänkande FöU4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Underrubrik"/>
            </w:pPr>
            <w:r w:rsidRPr="008B05AD">
              <w:t>Krishantering och skydd mot olyckor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 w:rsidP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Mats Berglind (s)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Gunilla Wahlén (v)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Peter Rådberg (mp)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4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Patrik Forslund (m)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5B4BD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4BD2" w:rsidRPr="008B05AD" w:rsidRDefault="005B4BD2">
            <w:pPr>
              <w:pStyle w:val="IngenText"/>
            </w:pPr>
          </w:p>
        </w:tc>
        <w:tc>
          <w:tcPr>
            <w:tcW w:w="454" w:type="dxa"/>
          </w:tcPr>
          <w:p w:rsidR="005B4BD2" w:rsidRPr="008B05AD" w:rsidRDefault="005B4BD2" w:rsidP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4BD2" w:rsidRPr="008B05AD" w:rsidRDefault="005B4BD2">
            <w:r w:rsidRPr="008B05AD">
              <w:t>Staffan Danielsson (c)</w:t>
            </w:r>
          </w:p>
        </w:tc>
        <w:tc>
          <w:tcPr>
            <w:tcW w:w="1247" w:type="dxa"/>
          </w:tcPr>
          <w:p w:rsidR="005B4BD2" w:rsidRPr="008B05AD" w:rsidRDefault="005B4BD2">
            <w:pPr>
              <w:pStyle w:val="Talartid"/>
            </w:pPr>
            <w:r w:rsidRPr="008B05AD">
              <w:t>4</w:t>
            </w:r>
          </w:p>
        </w:tc>
        <w:tc>
          <w:tcPr>
            <w:tcW w:w="1489" w:type="dxa"/>
          </w:tcPr>
          <w:p w:rsidR="005B4BD2" w:rsidRPr="008B05AD" w:rsidRDefault="005B4BD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Nina Larsson (fp)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5B4BD2">
            <w:r w:rsidRPr="008B05AD">
              <w:t>Else-Marie Lindgren (kd)</w:t>
            </w:r>
          </w:p>
        </w:tc>
        <w:tc>
          <w:tcPr>
            <w:tcW w:w="1247" w:type="dxa"/>
          </w:tcPr>
          <w:p w:rsidR="006E1D02" w:rsidRPr="008B05AD" w:rsidRDefault="005B4BD2">
            <w:pPr>
              <w:pStyle w:val="Talartid"/>
            </w:pPr>
            <w:r w:rsidRPr="008B05AD">
              <w:t>4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C05163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5163" w:rsidRPr="008B05AD" w:rsidRDefault="00C05163">
            <w:pPr>
              <w:pStyle w:val="IngenText"/>
            </w:pPr>
          </w:p>
        </w:tc>
        <w:tc>
          <w:tcPr>
            <w:tcW w:w="454" w:type="dxa"/>
          </w:tcPr>
          <w:p w:rsidR="00C05163" w:rsidRPr="008B05AD" w:rsidRDefault="00C0516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5163" w:rsidRPr="008B05AD" w:rsidRDefault="00C05163">
            <w:r w:rsidRPr="008B05AD">
              <w:t>Karla López (mp)</w:t>
            </w:r>
          </w:p>
        </w:tc>
        <w:tc>
          <w:tcPr>
            <w:tcW w:w="1247" w:type="dxa"/>
          </w:tcPr>
          <w:p w:rsidR="00C05163" w:rsidRPr="008B05AD" w:rsidRDefault="00C05163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C05163" w:rsidRPr="008B05AD" w:rsidRDefault="00C05163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1247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  <w:r w:rsidRPr="008B05AD">
              <w:t xml:space="preserve"> </w:t>
            </w:r>
          </w:p>
        </w:tc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1247" w:type="dxa"/>
          </w:tcPr>
          <w:p w:rsidR="006E1D02" w:rsidRPr="008B05AD" w:rsidRDefault="00AE5218">
            <w:pPr>
              <w:pStyle w:val="TalartidSumma"/>
            </w:pPr>
            <w:r w:rsidRPr="008B05AD">
              <w:t>0.42</w:t>
            </w:r>
          </w:p>
        </w:tc>
        <w:tc>
          <w:tcPr>
            <w:tcW w:w="1489" w:type="dxa"/>
          </w:tcPr>
          <w:p w:rsidR="006E1D02" w:rsidRPr="008B05AD" w:rsidRDefault="0039587F">
            <w:pPr>
              <w:pStyle w:val="TalartidAckumulerad"/>
            </w:pPr>
            <w:r w:rsidRPr="008B05AD">
              <w:t>2.20</w:t>
            </w:r>
          </w:p>
        </w:tc>
      </w:tr>
    </w:tbl>
    <w:p w:rsidR="006E1D02" w:rsidRPr="008B05AD" w:rsidRDefault="006E1D02">
      <w:pPr>
        <w:pStyle w:val="Blankrad"/>
      </w:pPr>
      <w:r w:rsidRPr="008B05A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0125D2">
            <w:pPr>
              <w:pStyle w:val="rendenr"/>
            </w:pPr>
            <w:r w:rsidRPr="008B05AD">
              <w:t>20</w:t>
            </w: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renderubrik"/>
            </w:pPr>
            <w:r w:rsidRPr="008B05AD">
              <w:t xml:space="preserve">Civilutskottets betänkande </w:t>
            </w:r>
            <w:bookmarkStart w:id="2" w:name="BetänkandeNr"/>
            <w:bookmarkEnd w:id="2"/>
            <w:r w:rsidRPr="008B05AD">
              <w:t>CU8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E1D02" w:rsidRPr="008B05AD" w:rsidRDefault="006E1D02">
            <w:pPr>
              <w:pStyle w:val="Underrubrik"/>
            </w:pPr>
            <w:bookmarkStart w:id="3" w:name="Ärenderubrik"/>
            <w:bookmarkEnd w:id="3"/>
            <w:r w:rsidRPr="008B05AD">
              <w:t>Barn och föräldrar</w:t>
            </w:r>
          </w:p>
        </w:tc>
        <w:tc>
          <w:tcPr>
            <w:tcW w:w="1247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  <w:tabs>
                <w:tab w:val="clear" w:pos="6804"/>
              </w:tabs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763FE9">
            <w:r w:rsidRPr="008B05AD">
              <w:t>Hillevi Larsson (s)</w:t>
            </w:r>
          </w:p>
        </w:tc>
        <w:tc>
          <w:tcPr>
            <w:tcW w:w="1247" w:type="dxa"/>
          </w:tcPr>
          <w:p w:rsidR="006E1D02" w:rsidRPr="008B05AD" w:rsidRDefault="00763FE9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763FE9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3FE9" w:rsidRPr="008B05AD" w:rsidRDefault="00763FE9">
            <w:pPr>
              <w:pStyle w:val="IngenText"/>
            </w:pPr>
          </w:p>
        </w:tc>
        <w:tc>
          <w:tcPr>
            <w:tcW w:w="454" w:type="dxa"/>
          </w:tcPr>
          <w:p w:rsidR="00763FE9" w:rsidRPr="008B05AD" w:rsidRDefault="00763FE9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63FE9" w:rsidRPr="008B05AD" w:rsidRDefault="00763FE9">
            <w:r w:rsidRPr="008B05AD">
              <w:t>LiseLotte Olsson (v)</w:t>
            </w:r>
          </w:p>
        </w:tc>
        <w:tc>
          <w:tcPr>
            <w:tcW w:w="1247" w:type="dxa"/>
          </w:tcPr>
          <w:p w:rsidR="00763FE9" w:rsidRPr="008B05AD" w:rsidRDefault="00763FE9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763FE9" w:rsidRPr="008B05AD" w:rsidRDefault="00763FE9">
            <w:pPr>
              <w:pStyle w:val="IngenText"/>
            </w:pPr>
          </w:p>
        </w:tc>
      </w:tr>
      <w:tr w:rsidR="00763FE9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3FE9" w:rsidRPr="008B05AD" w:rsidRDefault="00763FE9">
            <w:pPr>
              <w:pStyle w:val="IngenText"/>
            </w:pPr>
          </w:p>
        </w:tc>
        <w:tc>
          <w:tcPr>
            <w:tcW w:w="454" w:type="dxa"/>
          </w:tcPr>
          <w:p w:rsidR="00763FE9" w:rsidRPr="008B05AD" w:rsidRDefault="00763FE9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63FE9" w:rsidRPr="008B05AD" w:rsidRDefault="00763FE9">
            <w:r w:rsidRPr="008B05AD">
              <w:t>Jan Lindholm (mp)</w:t>
            </w:r>
          </w:p>
        </w:tc>
        <w:tc>
          <w:tcPr>
            <w:tcW w:w="1247" w:type="dxa"/>
          </w:tcPr>
          <w:p w:rsidR="00763FE9" w:rsidRPr="008B05AD" w:rsidRDefault="00763FE9">
            <w:pPr>
              <w:pStyle w:val="Talartid"/>
            </w:pPr>
            <w:r w:rsidRPr="008B05AD">
              <w:t>10</w:t>
            </w:r>
          </w:p>
        </w:tc>
        <w:tc>
          <w:tcPr>
            <w:tcW w:w="1489" w:type="dxa"/>
          </w:tcPr>
          <w:p w:rsidR="00763FE9" w:rsidRPr="008B05AD" w:rsidRDefault="00763FE9">
            <w:pPr>
              <w:pStyle w:val="IngenText"/>
            </w:pPr>
          </w:p>
        </w:tc>
      </w:tr>
      <w:tr w:rsidR="00763FE9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3FE9" w:rsidRPr="008B05AD" w:rsidRDefault="00763FE9">
            <w:pPr>
              <w:pStyle w:val="IngenText"/>
            </w:pPr>
          </w:p>
        </w:tc>
        <w:tc>
          <w:tcPr>
            <w:tcW w:w="454" w:type="dxa"/>
          </w:tcPr>
          <w:p w:rsidR="00763FE9" w:rsidRPr="008B05AD" w:rsidRDefault="00763FE9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63FE9" w:rsidRPr="008B05AD" w:rsidRDefault="00763FE9">
            <w:r w:rsidRPr="008B05AD">
              <w:t>Inger René (m)</w:t>
            </w:r>
          </w:p>
        </w:tc>
        <w:tc>
          <w:tcPr>
            <w:tcW w:w="1247" w:type="dxa"/>
          </w:tcPr>
          <w:p w:rsidR="00763FE9" w:rsidRPr="008B05AD" w:rsidRDefault="00763FE9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763FE9" w:rsidRPr="008B05AD" w:rsidRDefault="00763FE9">
            <w:pPr>
              <w:pStyle w:val="IngenText"/>
            </w:pPr>
          </w:p>
        </w:tc>
      </w:tr>
      <w:tr w:rsidR="00763FE9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3FE9" w:rsidRPr="008B05AD" w:rsidRDefault="00763FE9">
            <w:pPr>
              <w:pStyle w:val="IngenText"/>
            </w:pPr>
          </w:p>
        </w:tc>
        <w:tc>
          <w:tcPr>
            <w:tcW w:w="454" w:type="dxa"/>
          </w:tcPr>
          <w:p w:rsidR="00763FE9" w:rsidRPr="008B05AD" w:rsidRDefault="00763FE9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63FE9" w:rsidRPr="008B05AD" w:rsidRDefault="00763FE9">
            <w:r w:rsidRPr="008B05AD">
              <w:t>Maria Kornevik Jakobsson (c)</w:t>
            </w:r>
          </w:p>
        </w:tc>
        <w:tc>
          <w:tcPr>
            <w:tcW w:w="1247" w:type="dxa"/>
          </w:tcPr>
          <w:p w:rsidR="00763FE9" w:rsidRPr="008B05AD" w:rsidRDefault="00763FE9">
            <w:pPr>
              <w:pStyle w:val="Talartid"/>
            </w:pPr>
            <w:r w:rsidRPr="008B05AD">
              <w:t>6</w:t>
            </w:r>
          </w:p>
        </w:tc>
        <w:tc>
          <w:tcPr>
            <w:tcW w:w="1489" w:type="dxa"/>
          </w:tcPr>
          <w:p w:rsidR="00763FE9" w:rsidRPr="008B05AD" w:rsidRDefault="00763FE9">
            <w:pPr>
              <w:pStyle w:val="IngenText"/>
            </w:pPr>
          </w:p>
        </w:tc>
      </w:tr>
      <w:tr w:rsidR="00763FE9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3FE9" w:rsidRPr="008B05AD" w:rsidRDefault="00763FE9">
            <w:pPr>
              <w:pStyle w:val="IngenText"/>
            </w:pPr>
          </w:p>
        </w:tc>
        <w:tc>
          <w:tcPr>
            <w:tcW w:w="454" w:type="dxa"/>
          </w:tcPr>
          <w:p w:rsidR="00763FE9" w:rsidRPr="008B05AD" w:rsidRDefault="00763FE9" w:rsidP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63FE9" w:rsidRPr="008B05AD" w:rsidRDefault="00763FE9">
            <w:r w:rsidRPr="008B05AD">
              <w:t>Jan Ertsborn (fp)</w:t>
            </w:r>
          </w:p>
        </w:tc>
        <w:tc>
          <w:tcPr>
            <w:tcW w:w="1247" w:type="dxa"/>
          </w:tcPr>
          <w:p w:rsidR="00763FE9" w:rsidRPr="008B05AD" w:rsidRDefault="00763FE9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763FE9" w:rsidRPr="008B05AD" w:rsidRDefault="00763FE9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763FE9">
            <w:r w:rsidRPr="008B05AD">
              <w:t>Yvonne Andersson (kd)</w:t>
            </w:r>
          </w:p>
        </w:tc>
        <w:tc>
          <w:tcPr>
            <w:tcW w:w="1247" w:type="dxa"/>
          </w:tcPr>
          <w:p w:rsidR="006E1D02" w:rsidRPr="008B05AD" w:rsidRDefault="00763FE9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E1D02" w:rsidRPr="008B05AD" w:rsidRDefault="00763FE9">
            <w:r w:rsidRPr="008B05AD">
              <w:t>Anti Avsan (m)</w:t>
            </w:r>
          </w:p>
        </w:tc>
        <w:tc>
          <w:tcPr>
            <w:tcW w:w="1247" w:type="dxa"/>
          </w:tcPr>
          <w:p w:rsidR="006E1D02" w:rsidRPr="008B05AD" w:rsidRDefault="00763FE9">
            <w:pPr>
              <w:pStyle w:val="Talartid"/>
            </w:pPr>
            <w:r w:rsidRPr="008B05AD">
              <w:t>8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IngenText"/>
            </w:pP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454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Summalinje"/>
            </w:pPr>
          </w:p>
        </w:tc>
        <w:tc>
          <w:tcPr>
            <w:tcW w:w="1247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  <w:tc>
          <w:tcPr>
            <w:tcW w:w="1489" w:type="dxa"/>
          </w:tcPr>
          <w:p w:rsidR="006E1D02" w:rsidRPr="008B05AD" w:rsidRDefault="006E1D02">
            <w:pPr>
              <w:pStyle w:val="Summalinje"/>
            </w:pPr>
            <w:r w:rsidRPr="008B05AD">
              <w:t>____</w:t>
            </w:r>
          </w:p>
        </w:tc>
      </w:tr>
      <w:tr w:rsidR="006E1D02" w:rsidRPr="008B05A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E1D02" w:rsidRPr="008B05AD" w:rsidRDefault="006E1D02">
            <w:pPr>
              <w:pStyle w:val="IngenText"/>
            </w:pPr>
            <w:r w:rsidRPr="008B05AD">
              <w:t xml:space="preserve"> </w:t>
            </w:r>
          </w:p>
        </w:tc>
        <w:tc>
          <w:tcPr>
            <w:tcW w:w="454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5216" w:type="dxa"/>
          </w:tcPr>
          <w:p w:rsidR="006E1D02" w:rsidRPr="008B05AD" w:rsidRDefault="006E1D02">
            <w:pPr>
              <w:pStyle w:val="IngenText"/>
            </w:pPr>
          </w:p>
        </w:tc>
        <w:tc>
          <w:tcPr>
            <w:tcW w:w="1247" w:type="dxa"/>
          </w:tcPr>
          <w:p w:rsidR="006E1D02" w:rsidRPr="008B05AD" w:rsidRDefault="00AE5218">
            <w:pPr>
              <w:pStyle w:val="TalartidSumma"/>
            </w:pPr>
            <w:r w:rsidRPr="008B05AD">
              <w:t>1.02</w:t>
            </w:r>
          </w:p>
        </w:tc>
        <w:tc>
          <w:tcPr>
            <w:tcW w:w="1489" w:type="dxa"/>
          </w:tcPr>
          <w:p w:rsidR="006E1D02" w:rsidRPr="008B05AD" w:rsidRDefault="0039587F">
            <w:pPr>
              <w:pStyle w:val="TalartidAckumulerad"/>
            </w:pPr>
            <w:r w:rsidRPr="008B05AD">
              <w:t>3.22</w:t>
            </w:r>
          </w:p>
        </w:tc>
      </w:tr>
    </w:tbl>
    <w:p w:rsidR="004E5086" w:rsidRPr="008B05AD" w:rsidRDefault="006E1D02">
      <w:pPr>
        <w:pStyle w:val="Blankrad"/>
      </w:pPr>
      <w:r w:rsidRPr="008B05AD">
        <w:t xml:space="preserve">     </w:t>
      </w:r>
      <w:bookmarkStart w:id="4" w:name="Start"/>
      <w:bookmarkEnd w:id="4"/>
      <w:r w:rsidR="004E5086" w:rsidRPr="008B05AD">
        <w:t>     </w:t>
      </w:r>
    </w:p>
    <w:p w:rsidR="004E5086" w:rsidRPr="008B05AD" w:rsidRDefault="004E5086">
      <w:pPr>
        <w:pStyle w:val="Blankrad"/>
      </w:pPr>
      <w:r w:rsidRPr="008B05A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8B0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8B05AD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8B05AD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8B05AD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8B05AD" w:rsidRDefault="00C23E49" w:rsidP="009B2633">
            <w:pPr>
              <w:pStyle w:val="TalartidTotalText"/>
            </w:pPr>
            <w:r w:rsidRPr="008B05AD">
              <w:t xml:space="preserve">Totalt </w:t>
            </w:r>
            <w:r w:rsidR="009B2633" w:rsidRPr="008B05AD">
              <w:t xml:space="preserve">anmäld </w:t>
            </w:r>
            <w:r w:rsidRPr="008B05AD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8B05AD" w:rsidRDefault="0039587F" w:rsidP="00C23E49">
            <w:pPr>
              <w:pStyle w:val="TalartidTotal"/>
            </w:pPr>
            <w:r w:rsidRPr="008B05AD">
              <w:t>3 tim. 22 min.</w:t>
            </w:r>
          </w:p>
        </w:tc>
      </w:tr>
      <w:tr w:rsidR="004E5086" w:rsidRPr="008B05A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8B05AD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8B05AD" w:rsidRDefault="00C23E49" w:rsidP="009B2633"/>
          <w:p w:rsidR="004E5086" w:rsidRPr="008B05AD" w:rsidRDefault="004E5086" w:rsidP="00C23E49">
            <w:pPr>
              <w:pStyle w:val="Mittstreck"/>
            </w:pPr>
            <w:r w:rsidRPr="008B05AD">
              <w:tab/>
            </w:r>
            <w:r w:rsidRPr="008B05AD">
              <w:tab/>
            </w:r>
          </w:p>
        </w:tc>
      </w:tr>
    </w:tbl>
    <w:p w:rsidR="004E5086" w:rsidRPr="008B05AD" w:rsidRDefault="001573B3" w:rsidP="001573B3">
      <w:pPr>
        <w:pStyle w:val="Blankrad"/>
      </w:pPr>
      <w:r w:rsidRPr="008B05AD">
        <w:t xml:space="preserve">     </w:t>
      </w:r>
    </w:p>
    <w:p w:rsidR="001573B3" w:rsidRPr="008B05AD" w:rsidRDefault="001573B3" w:rsidP="001573B3">
      <w:pPr>
        <w:pStyle w:val="Blankrad"/>
      </w:pPr>
    </w:p>
    <w:p w:rsidR="001573B3" w:rsidRPr="008B05AD" w:rsidRDefault="001573B3"/>
    <w:sectPr w:rsidR="001573B3" w:rsidRPr="008B05A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136" w:rsidRPr="008B05AD" w:rsidRDefault="00A15136">
      <w:r w:rsidRPr="008B05AD">
        <w:separator/>
      </w:r>
    </w:p>
  </w:endnote>
  <w:endnote w:type="continuationSeparator" w:id="0">
    <w:p w:rsidR="00A15136" w:rsidRPr="008B05AD" w:rsidRDefault="00A15136">
      <w:r w:rsidRPr="008B0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D02" w:rsidRPr="008B05AD" w:rsidRDefault="006E1D02">
    <w:pPr>
      <w:pStyle w:val="Sidhuvud"/>
      <w:jc w:val="center"/>
    </w:pPr>
    <w:r w:rsidRPr="008B05AD">
      <w:fldChar w:fldCharType="begin" w:fldLock="1"/>
    </w:r>
    <w:r w:rsidRPr="008B05AD">
      <w:instrText xml:space="preserve"> PAGE </w:instrText>
    </w:r>
    <w:r w:rsidRPr="008B05AD">
      <w:fldChar w:fldCharType="separate"/>
    </w:r>
    <w:r w:rsidR="00A15136" w:rsidRPr="008B05AD">
      <w:t>2</w:t>
    </w:r>
    <w:r w:rsidRPr="008B05AD">
      <w:fldChar w:fldCharType="end"/>
    </w:r>
    <w:r w:rsidRPr="008B05AD">
      <w:t>(</w:t>
    </w:r>
    <w:r w:rsidRPr="008B05AD">
      <w:fldChar w:fldCharType="begin" w:fldLock="1"/>
    </w:r>
    <w:r w:rsidRPr="008B05AD">
      <w:instrText xml:space="preserve"> NUMPAGES </w:instrText>
    </w:r>
    <w:r w:rsidRPr="008B05AD">
      <w:fldChar w:fldCharType="separate"/>
    </w:r>
    <w:r w:rsidR="000125D2" w:rsidRPr="008B05AD">
      <w:t>3</w:t>
    </w:r>
    <w:r w:rsidRPr="008B05AD">
      <w:fldChar w:fldCharType="end"/>
    </w:r>
    <w:r w:rsidRPr="008B05A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D02" w:rsidRPr="008B05AD" w:rsidRDefault="006E1D02">
    <w:pPr>
      <w:pStyle w:val="Sidhuvud"/>
      <w:jc w:val="center"/>
    </w:pPr>
    <w:r w:rsidRPr="008B05AD">
      <w:fldChar w:fldCharType="begin" w:fldLock="1"/>
    </w:r>
    <w:r w:rsidRPr="008B05AD">
      <w:instrText xml:space="preserve"> PAGE </w:instrText>
    </w:r>
    <w:r w:rsidRPr="008B05AD">
      <w:fldChar w:fldCharType="separate"/>
    </w:r>
    <w:r w:rsidR="00A15136" w:rsidRPr="008B05AD">
      <w:t>1</w:t>
    </w:r>
    <w:r w:rsidRPr="008B05AD">
      <w:fldChar w:fldCharType="end"/>
    </w:r>
    <w:r w:rsidRPr="008B05AD">
      <w:t>(</w:t>
    </w:r>
    <w:r w:rsidRPr="008B05AD">
      <w:fldChar w:fldCharType="begin" w:fldLock="1"/>
    </w:r>
    <w:r w:rsidRPr="008B05AD">
      <w:instrText xml:space="preserve"> NUMPAGES </w:instrText>
    </w:r>
    <w:r w:rsidRPr="008B05AD">
      <w:fldChar w:fldCharType="separate"/>
    </w:r>
    <w:r w:rsidR="00B40A26" w:rsidRPr="008B05AD">
      <w:t>3</w:t>
    </w:r>
    <w:r w:rsidRPr="008B05AD">
      <w:fldChar w:fldCharType="end"/>
    </w:r>
    <w:r w:rsidRPr="008B05A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136" w:rsidRPr="008B05AD" w:rsidRDefault="00A15136">
      <w:r w:rsidRPr="008B05AD">
        <w:separator/>
      </w:r>
    </w:p>
  </w:footnote>
  <w:footnote w:type="continuationSeparator" w:id="0">
    <w:p w:rsidR="00A15136" w:rsidRPr="008B05AD" w:rsidRDefault="00A15136">
      <w:r w:rsidRPr="008B0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D02" w:rsidRPr="008B05AD" w:rsidRDefault="006E1D02">
    <w:pPr>
      <w:pStyle w:val="Sidhuvud"/>
      <w:tabs>
        <w:tab w:val="clear" w:pos="4536"/>
      </w:tabs>
    </w:pPr>
    <w:r w:rsidRPr="008B05AD">
      <w:fldChar w:fldCharType="begin" w:fldLock="1"/>
    </w:r>
    <w:r w:rsidRPr="008B05AD">
      <w:instrText xml:space="preserve"> DOCPROPERTY "DocumentDate" </w:instrText>
    </w:r>
    <w:r w:rsidRPr="008B05AD">
      <w:fldChar w:fldCharType="separate"/>
    </w:r>
    <w:r w:rsidR="00B40A26" w:rsidRPr="008B05AD">
      <w:t>Torsdagen den 22 mars 2007</w:t>
    </w:r>
    <w:r w:rsidRPr="008B05AD">
      <w:fldChar w:fldCharType="end"/>
    </w:r>
    <w:r w:rsidRPr="008B05AD">
      <w:tab/>
    </w:r>
  </w:p>
  <w:p w:rsidR="006E1D02" w:rsidRPr="008B05AD" w:rsidRDefault="006E1D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05AD">
      <w:rPr>
        <w:sz w:val="12"/>
      </w:rPr>
      <w:tab/>
    </w:r>
  </w:p>
  <w:p w:rsidR="006E1D02" w:rsidRPr="008B05AD" w:rsidRDefault="006E1D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D02" w:rsidRPr="008B05AD" w:rsidRDefault="008B05A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B05A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02" w:rsidRPr="008B05AD" w:rsidRDefault="006E1D02">
    <w:pPr>
      <w:pStyle w:val="Dokumentrubrik"/>
      <w:spacing w:after="360"/>
    </w:pPr>
    <w:r w:rsidRPr="008B05A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F024F2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47EE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374724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706C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61217329">
    <w:abstractNumId w:val="9"/>
  </w:num>
  <w:num w:numId="2" w16cid:durableId="1180504008">
    <w:abstractNumId w:val="4"/>
  </w:num>
  <w:num w:numId="3" w16cid:durableId="717977719">
    <w:abstractNumId w:val="8"/>
  </w:num>
  <w:num w:numId="4" w16cid:durableId="845826545">
    <w:abstractNumId w:val="3"/>
  </w:num>
  <w:num w:numId="5" w16cid:durableId="1423454603">
    <w:abstractNumId w:val="0"/>
  </w:num>
  <w:num w:numId="6" w16cid:durableId="1804155181">
    <w:abstractNumId w:val="7"/>
  </w:num>
  <w:num w:numId="7" w16cid:durableId="563108170">
    <w:abstractNumId w:val="5"/>
  </w:num>
  <w:num w:numId="8" w16cid:durableId="668798444">
    <w:abstractNumId w:val="1"/>
  </w:num>
  <w:num w:numId="9" w16cid:durableId="1061296407">
    <w:abstractNumId w:val="2"/>
  </w:num>
  <w:num w:numId="10" w16cid:durableId="1013339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05AD"/>
    <w:rsid w:val="00003FB6"/>
    <w:rsid w:val="000125D2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04B2A"/>
    <w:rsid w:val="00113C1D"/>
    <w:rsid w:val="001171A4"/>
    <w:rsid w:val="00117A66"/>
    <w:rsid w:val="00124379"/>
    <w:rsid w:val="001428E4"/>
    <w:rsid w:val="00147240"/>
    <w:rsid w:val="00151165"/>
    <w:rsid w:val="001573B3"/>
    <w:rsid w:val="00160EE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161D3"/>
    <w:rsid w:val="003345CE"/>
    <w:rsid w:val="003551E3"/>
    <w:rsid w:val="00355569"/>
    <w:rsid w:val="003571C0"/>
    <w:rsid w:val="003842B4"/>
    <w:rsid w:val="0039587F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03810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B4BD2"/>
    <w:rsid w:val="005F44AE"/>
    <w:rsid w:val="00605160"/>
    <w:rsid w:val="006279D2"/>
    <w:rsid w:val="00630EB2"/>
    <w:rsid w:val="0066310F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6E1D02"/>
    <w:rsid w:val="006F769E"/>
    <w:rsid w:val="00714000"/>
    <w:rsid w:val="007211D9"/>
    <w:rsid w:val="00722894"/>
    <w:rsid w:val="007331D9"/>
    <w:rsid w:val="00736B61"/>
    <w:rsid w:val="007472F9"/>
    <w:rsid w:val="00750B0E"/>
    <w:rsid w:val="00752CAC"/>
    <w:rsid w:val="00763FE9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05AD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2E9C"/>
    <w:rsid w:val="00975915"/>
    <w:rsid w:val="00984D31"/>
    <w:rsid w:val="009A03A9"/>
    <w:rsid w:val="009A3155"/>
    <w:rsid w:val="009B2633"/>
    <w:rsid w:val="009F0E42"/>
    <w:rsid w:val="00A01626"/>
    <w:rsid w:val="00A123F7"/>
    <w:rsid w:val="00A15136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8A1"/>
    <w:rsid w:val="00AC0970"/>
    <w:rsid w:val="00AE5218"/>
    <w:rsid w:val="00B20865"/>
    <w:rsid w:val="00B40A26"/>
    <w:rsid w:val="00B41277"/>
    <w:rsid w:val="00B515F0"/>
    <w:rsid w:val="00B56171"/>
    <w:rsid w:val="00B5698F"/>
    <w:rsid w:val="00B85150"/>
    <w:rsid w:val="00BA1C68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05163"/>
    <w:rsid w:val="00C10CBD"/>
    <w:rsid w:val="00C23E49"/>
    <w:rsid w:val="00C464A3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9285D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800C0-CBEE-4173-A4A5-4E90298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66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273</Words>
  <Characters>1282</Characters>
  <Application>Microsoft Office Word</Application>
  <DocSecurity>4</DocSecurity>
  <Lines>320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22 mars 2007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2007-03-21T15:30:00Z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2007-03-22</vt:lpwstr>
  </property>
  <property fmtid="{D5CDD505-2E9C-101B-9397-08002B2CF9AE}" pid="5" name="DocumentYear">
    <vt:lpwstr>2006/07</vt:lpwstr>
  </property>
</Properties>
</file>