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4EF68D" w14:textId="77777777">
      <w:pPr>
        <w:pStyle w:val="Normalutanindragellerluft"/>
      </w:pPr>
      <w:bookmarkStart w:name="_Toc106800475" w:id="0"/>
      <w:bookmarkStart w:name="_Toc106801300" w:id="1"/>
    </w:p>
    <w:p xmlns:w14="http://schemas.microsoft.com/office/word/2010/wordml" w:rsidRPr="009B062B" w:rsidR="00AF30DD" w:rsidP="0091221C" w:rsidRDefault="00932C0F" w14:paraId="1B554090" w14:textId="77777777">
      <w:pPr>
        <w:pStyle w:val="RubrikFrslagTIllRiksdagsbeslut"/>
      </w:pPr>
      <w:sdt>
        <w:sdtPr>
          <w:alias w:val="CC_Boilerplate_4"/>
          <w:tag w:val="CC_Boilerplate_4"/>
          <w:id w:val="-1644581176"/>
          <w:lock w:val="sdtContentLocked"/>
          <w:placeholder>
            <w:docPart w:val="903DFC89D81F4FC5AF04457EF0202E9D"/>
          </w:placeholder>
          <w:text/>
        </w:sdtPr>
        <w:sdtEndPr/>
        <w:sdtContent>
          <w:r w:rsidRPr="009B062B" w:rsidR="00AF30DD">
            <w:t>Förslag till riksdagsbeslut</w:t>
          </w:r>
        </w:sdtContent>
      </w:sdt>
      <w:bookmarkEnd w:id="0"/>
      <w:bookmarkEnd w:id="1"/>
    </w:p>
    <w:sdt>
      <w:sdtPr>
        <w:tag w:val="f314822b-9524-4555-bf37-9908e53bfab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friskvårdsbidraget ska kunna användas till kulturella aktiviteter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6F59AE9E054375ACF825FF4B509A8F"/>
        </w:placeholder>
        <w:text/>
      </w:sdtPr>
      <w:sdtEndPr/>
      <w:sdtContent>
        <w:p xmlns:w14="http://schemas.microsoft.com/office/word/2010/wordml" w:rsidRPr="009B062B" w:rsidR="006D79C9" w:rsidP="00333E95" w:rsidRDefault="006D79C9" w14:paraId="35970831" w14:textId="77777777">
          <w:pPr>
            <w:pStyle w:val="Rubrik1"/>
          </w:pPr>
          <w:r>
            <w:t>Motivering</w:t>
          </w:r>
        </w:p>
      </w:sdtContent>
    </w:sdt>
    <w:bookmarkEnd w:displacedByCustomXml="prev" w:id="3"/>
    <w:bookmarkEnd w:displacedByCustomXml="prev" w:id="4"/>
    <w:p xmlns:w14="http://schemas.microsoft.com/office/word/2010/wordml" w:rsidRPr="00EE5CAC" w:rsidR="00EE5CAC" w:rsidP="00EE5CAC" w:rsidRDefault="00EE5CAC" w14:paraId="2B424399" w14:textId="7EAE0BB3">
      <w:pPr>
        <w:pStyle w:val="Normalutanindragellerluft"/>
      </w:pPr>
      <w:r w:rsidRPr="00EE5CAC">
        <w:t xml:space="preserve">Forskning visar att kulturupplevelser främjar både psykisk och fysisk hälsa. Samtidigt använder var sjätte anställd inte friskvårdsbidraget alls. Varför då inte använda friskvårdsbidraget till kultur? Kulturupplevelser kan bli en nyckel till bättre folkhälsa och samtidigt bidra till ett mer hållbart kulturliv. </w:t>
      </w:r>
    </w:p>
    <w:p xmlns:w14="http://schemas.microsoft.com/office/word/2010/wordml" w:rsidRPr="00EE5CAC" w:rsidR="00EE5CAC" w:rsidP="00EE5CAC" w:rsidRDefault="00EE5CAC" w14:paraId="28280313" w14:textId="77777777">
      <w:pPr>
        <w:pStyle w:val="Normalutanindragellerluft"/>
      </w:pPr>
    </w:p>
    <w:p xmlns:w14="http://schemas.microsoft.com/office/word/2010/wordml" w:rsidRPr="00EE5CAC" w:rsidR="00EE5CAC" w:rsidP="00EE5CAC" w:rsidRDefault="00EE5CAC" w14:paraId="220AB61D" w14:textId="77777777">
      <w:pPr>
        <w:pStyle w:val="Normalutanindragellerluft"/>
      </w:pPr>
      <w:r w:rsidRPr="00EE5CAC">
        <w:t>Musiklyssning kopplas till lägre kortisolnivåer, färre depressioner och stimulerar kropp, sinne och existentiell mening. Kulturutövare får bättre EQ och mer utvecklad hjärnbalk. Kanske ska man öka de estetiska ämnena när matteresultaten sviktar - då främjas läromiljön och eleverna presterar bättre.</w:t>
      </w:r>
    </w:p>
    <w:p xmlns:w14="http://schemas.microsoft.com/office/word/2010/wordml" w:rsidRPr="00EE5CAC" w:rsidR="00EE5CAC" w:rsidP="00EE5CAC" w:rsidRDefault="00EE5CAC" w14:paraId="0FF93195" w14:textId="77777777">
      <w:pPr>
        <w:pStyle w:val="Normalutanindragellerluft"/>
      </w:pPr>
    </w:p>
    <w:p xmlns:w14="http://schemas.microsoft.com/office/word/2010/wordml" w:rsidRPr="00EE5CAC" w:rsidR="00EE5CAC" w:rsidP="00EE5CAC" w:rsidRDefault="00EE5CAC" w14:paraId="3D7F8730" w14:textId="1D2B51DB">
      <w:pPr>
        <w:pStyle w:val="Normalutanindragellerluft"/>
      </w:pPr>
      <w:r w:rsidRPr="00EE5CAC">
        <w:t>Idag kan man få friskvård för träning av mental hälsa. Det är inte ett så stort hopp till att införa kultur som friskvård.</w:t>
      </w:r>
      <w:r>
        <w:t xml:space="preserve"> </w:t>
      </w:r>
      <w:r w:rsidRPr="00EE5CAC">
        <w:t>Få saker skulle vara enklare att införa och det skulle vara positivt för både individerna och samhället i stort. Detta bör ges regeringen tillkänna.</w:t>
      </w:r>
    </w:p>
    <w:p xmlns:w14="http://schemas.microsoft.com/office/word/2010/wordml" w:rsidRPr="00422B9E" w:rsidR="00422B9E" w:rsidP="008E0FE2" w:rsidRDefault="00422B9E" w14:paraId="7E22069B" w14:textId="5B0234BD">
      <w:pPr>
        <w:pStyle w:val="Normalutanindragellerluft"/>
      </w:pPr>
    </w:p>
    <w:p xmlns:w14="http://schemas.microsoft.com/office/word/2010/wordml" w:rsidR="00BB6339" w:rsidP="008E0FE2" w:rsidRDefault="00BB6339" w14:paraId="7A645B18" w14:textId="77777777">
      <w:pPr>
        <w:pStyle w:val="Normalutanindragellerluft"/>
      </w:pPr>
    </w:p>
    <w:sdt>
      <w:sdtPr>
        <w:rPr>
          <w:i/>
          <w:noProof/>
        </w:rPr>
        <w:alias w:val="CC_Underskrifter"/>
        <w:tag w:val="CC_Underskrifter"/>
        <w:id w:val="583496634"/>
        <w:lock w:val="sdtContentLocked"/>
        <w:placeholder>
          <w:docPart w:val="7F322EAA36364EA08CD3B2D05E1978C8"/>
        </w:placeholder>
      </w:sdtPr>
      <w:sdtEndPr/>
      <w:sdtContent>
        <w:p xmlns:w14="http://schemas.microsoft.com/office/word/2010/wordml" w:rsidR="0091221C" w:rsidP="00932C0F" w:rsidRDefault="0091221C" w14:paraId="1BBD114A" w14:textId="77777777">
          <w:pPr/>
          <w:r/>
        </w:p>
        <w:p xmlns:w14="http://schemas.microsoft.com/office/word/2010/wordml" w:rsidR="0091221C" w:rsidP="00932C0F" w:rsidRDefault="0091221C" w14:paraId="3287C93A" w14:textId="43444F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4485F" w14:textId="1E3F71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336F" w14:textId="77777777" w:rsidR="00EE5CAC" w:rsidRDefault="00EE5CAC" w:rsidP="000C1CAD">
      <w:pPr>
        <w:spacing w:line="240" w:lineRule="auto"/>
      </w:pPr>
      <w:r>
        <w:separator/>
      </w:r>
    </w:p>
  </w:endnote>
  <w:endnote w:type="continuationSeparator" w:id="0">
    <w:p w14:paraId="076B7838" w14:textId="77777777" w:rsidR="00EE5CAC" w:rsidRDefault="00EE5C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B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94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EF62" w14:textId="3A02FCB2" w:rsidR="00262EA3" w:rsidRPr="00932C0F" w:rsidRDefault="00262EA3" w:rsidP="00932C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096F" w14:textId="77777777" w:rsidR="00EE5CAC" w:rsidRDefault="00EE5CAC" w:rsidP="000C1CAD">
      <w:pPr>
        <w:spacing w:line="240" w:lineRule="auto"/>
      </w:pPr>
      <w:r>
        <w:separator/>
      </w:r>
    </w:p>
  </w:footnote>
  <w:footnote w:type="continuationSeparator" w:id="0">
    <w:p w14:paraId="4D4BE2DA" w14:textId="77777777" w:rsidR="00EE5CAC" w:rsidRDefault="00EE5C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89B0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6A06C" wp14:anchorId="2AB10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2C0F" w14:paraId="5AF7369A" w14:textId="0176AAF5">
                          <w:pPr>
                            <w:jc w:val="right"/>
                          </w:pPr>
                          <w:sdt>
                            <w:sdtPr>
                              <w:alias w:val="CC_Noformat_Partikod"/>
                              <w:tag w:val="CC_Noformat_Partikod"/>
                              <w:id w:val="-53464382"/>
                              <w:placeholder>
                                <w:docPart w:val="ABE3DC561F4F4FF38D3BFC142C2DFA20"/>
                              </w:placeholder>
                              <w:text/>
                            </w:sdtPr>
                            <w:sdtEndPr/>
                            <w:sdtContent>
                              <w:r w:rsidR="00EE5CAC">
                                <w:t>KD</w:t>
                              </w:r>
                            </w:sdtContent>
                          </w:sdt>
                          <w:sdt>
                            <w:sdtPr>
                              <w:alias w:val="CC_Noformat_Partinummer"/>
                              <w:tag w:val="CC_Noformat_Partinummer"/>
                              <w:id w:val="-1709555926"/>
                              <w:placeholder>
                                <w:docPart w:val="D8F0A41C7564444BACDBAE8ACA3DA9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B104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2C0F" w14:paraId="5AF7369A" w14:textId="0176AAF5">
                    <w:pPr>
                      <w:jc w:val="right"/>
                    </w:pPr>
                    <w:sdt>
                      <w:sdtPr>
                        <w:alias w:val="CC_Noformat_Partikod"/>
                        <w:tag w:val="CC_Noformat_Partikod"/>
                        <w:id w:val="-53464382"/>
                        <w:placeholder>
                          <w:docPart w:val="ABE3DC561F4F4FF38D3BFC142C2DFA20"/>
                        </w:placeholder>
                        <w:text/>
                      </w:sdtPr>
                      <w:sdtEndPr/>
                      <w:sdtContent>
                        <w:r w:rsidR="00EE5CAC">
                          <w:t>KD</w:t>
                        </w:r>
                      </w:sdtContent>
                    </w:sdt>
                    <w:sdt>
                      <w:sdtPr>
                        <w:alias w:val="CC_Noformat_Partinummer"/>
                        <w:tag w:val="CC_Noformat_Partinummer"/>
                        <w:id w:val="-1709555926"/>
                        <w:placeholder>
                          <w:docPart w:val="D8F0A41C7564444BACDBAE8ACA3DA9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3F97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C225F2" w14:textId="77777777">
    <w:pPr>
      <w:jc w:val="right"/>
    </w:pPr>
  </w:p>
  <w:p w:rsidR="00262EA3" w:rsidP="00776B74" w:rsidRDefault="00262EA3" w14:paraId="67367E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32C0F" w14:paraId="497EE7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24FC7E" wp14:anchorId="077546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2C0F" w14:paraId="24720A1B" w14:textId="699BDAE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E5CA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32C0F" w14:paraId="45FA6C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2C0F" w14:paraId="331C6C0D" w14:textId="546480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:3455</w:t>
        </w:r>
      </w:sdtContent>
    </w:sdt>
  </w:p>
  <w:p w:rsidR="00262EA3" w:rsidP="00E03A3D" w:rsidRDefault="00932C0F" w14:paraId="646A0C02" w14:textId="61D1B3F6">
    <w:pPr>
      <w:pStyle w:val="Motionr"/>
    </w:pPr>
    <w:sdt>
      <w:sdtPr>
        <w:alias w:val="CC_Noformat_Avtext"/>
        <w:tag w:val="CC_Noformat_Avtext"/>
        <w:id w:val="-2020768203"/>
        <w:lock w:val="sdtContentLocked"/>
        <w:placeholder>
          <w:docPart w:val="ABE3DC561F4F4FF38D3BFC142C2DFA20"/>
        </w:placeholder>
        <w15:appearance w15:val="hidden"/>
        <w:text/>
      </w:sdtPr>
      <w:sdtEndPr/>
      <w:sdtContent>
        <w:r>
          <w:t>av Roland Utbult (KD)</w:t>
        </w:r>
      </w:sdtContent>
    </w:sdt>
  </w:p>
  <w:sdt>
    <w:sdtPr>
      <w:alias w:val="CC_Noformat_Rubtext"/>
      <w:tag w:val="CC_Noformat_Rubtext"/>
      <w:id w:val="-218060500"/>
      <w:lock w:val="sdtContentLocked"/>
      <w:placeholder>
        <w:docPart w:val="D8F0A41C7564444BACDBAE8ACA3DA927"/>
      </w:placeholder>
      <w:text/>
    </w:sdtPr>
    <w:sdtEndPr/>
    <w:sdtContent>
      <w:p w:rsidR="00262EA3" w:rsidP="00283E0F" w:rsidRDefault="00EE5CAC" w14:paraId="535B8809" w14:textId="582A3E42">
        <w:pPr>
          <w:pStyle w:val="FSHRub2"/>
        </w:pPr>
        <w:r>
          <w:t>Kulturella aktiviteter i friskvårdsbidraget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797E9C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5C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E1"/>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85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51"/>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D39"/>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1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C0F"/>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462"/>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61"/>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0D"/>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AC"/>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86F81C"/>
  <w15:chartTrackingRefBased/>
  <w15:docId w15:val="{6BD7C567-F3AE-4459-A241-56AC9289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DFC89D81F4FC5AF04457EF0202E9D"/>
        <w:category>
          <w:name w:val="Allmänt"/>
          <w:gallery w:val="placeholder"/>
        </w:category>
        <w:types>
          <w:type w:val="bbPlcHdr"/>
        </w:types>
        <w:behaviors>
          <w:behavior w:val="content"/>
        </w:behaviors>
        <w:guid w:val="{3FCD97DD-4EF4-4F2D-AF97-51CC115A9FF4}"/>
      </w:docPartPr>
      <w:docPartBody>
        <w:p w:rsidR="00763F70" w:rsidRDefault="00763F70">
          <w:pPr>
            <w:pStyle w:val="903DFC89D81F4FC5AF04457EF0202E9D"/>
          </w:pPr>
          <w:r w:rsidRPr="005A0A93">
            <w:rPr>
              <w:rStyle w:val="Platshllartext"/>
            </w:rPr>
            <w:t>Förslag till riksdagsbeslut</w:t>
          </w:r>
        </w:p>
      </w:docPartBody>
    </w:docPart>
    <w:docPart>
      <w:docPartPr>
        <w:name w:val="FA43A974492E49AFB763BEB78002AB83"/>
        <w:category>
          <w:name w:val="Allmänt"/>
          <w:gallery w:val="placeholder"/>
        </w:category>
        <w:types>
          <w:type w:val="bbPlcHdr"/>
        </w:types>
        <w:behaviors>
          <w:behavior w:val="content"/>
        </w:behaviors>
        <w:guid w:val="{8380BA0F-83C8-435F-BB4D-9187E91B8DC9}"/>
      </w:docPartPr>
      <w:docPartBody>
        <w:p w:rsidR="00763F70" w:rsidRDefault="00763F70">
          <w:pPr>
            <w:pStyle w:val="FA43A974492E49AFB763BEB78002AB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6F59AE9E054375ACF825FF4B509A8F"/>
        <w:category>
          <w:name w:val="Allmänt"/>
          <w:gallery w:val="placeholder"/>
        </w:category>
        <w:types>
          <w:type w:val="bbPlcHdr"/>
        </w:types>
        <w:behaviors>
          <w:behavior w:val="content"/>
        </w:behaviors>
        <w:guid w:val="{6BF14A05-B5FD-4CD3-8A4F-64469A5591AC}"/>
      </w:docPartPr>
      <w:docPartBody>
        <w:p w:rsidR="00763F70" w:rsidRDefault="00763F70">
          <w:pPr>
            <w:pStyle w:val="606F59AE9E054375ACF825FF4B509A8F"/>
          </w:pPr>
          <w:r w:rsidRPr="005A0A93">
            <w:rPr>
              <w:rStyle w:val="Platshllartext"/>
            </w:rPr>
            <w:t>Motivering</w:t>
          </w:r>
        </w:p>
      </w:docPartBody>
    </w:docPart>
    <w:docPart>
      <w:docPartPr>
        <w:name w:val="7F322EAA36364EA08CD3B2D05E1978C8"/>
        <w:category>
          <w:name w:val="Allmänt"/>
          <w:gallery w:val="placeholder"/>
        </w:category>
        <w:types>
          <w:type w:val="bbPlcHdr"/>
        </w:types>
        <w:behaviors>
          <w:behavior w:val="content"/>
        </w:behaviors>
        <w:guid w:val="{21A14E96-2598-402D-9037-83C51CE7D3EC}"/>
      </w:docPartPr>
      <w:docPartBody>
        <w:p w:rsidR="00763F70" w:rsidRDefault="00763F70">
          <w:pPr>
            <w:pStyle w:val="7F322EAA36364EA08CD3B2D05E1978C8"/>
          </w:pPr>
          <w:r w:rsidRPr="009B077E">
            <w:rPr>
              <w:rStyle w:val="Platshllartext"/>
            </w:rPr>
            <w:t>Namn på motionärer infogas/tas bort via panelen.</w:t>
          </w:r>
        </w:p>
      </w:docPartBody>
    </w:docPart>
    <w:docPart>
      <w:docPartPr>
        <w:name w:val="ABE3DC561F4F4FF38D3BFC142C2DFA20"/>
        <w:category>
          <w:name w:val="Allmänt"/>
          <w:gallery w:val="placeholder"/>
        </w:category>
        <w:types>
          <w:type w:val="bbPlcHdr"/>
        </w:types>
        <w:behaviors>
          <w:behavior w:val="content"/>
        </w:behaviors>
        <w:guid w:val="{12E346C8-3DD0-4543-8C8E-BD6326A0F415}"/>
      </w:docPartPr>
      <w:docPartBody>
        <w:p w:rsidR="00763F70" w:rsidRDefault="00763F70">
          <w:pPr>
            <w:pStyle w:val="ABE3DC561F4F4FF38D3BFC142C2DFA20"/>
          </w:pPr>
          <w:r>
            <w:rPr>
              <w:rStyle w:val="Platshllartext"/>
            </w:rPr>
            <w:t xml:space="preserve"> </w:t>
          </w:r>
        </w:p>
      </w:docPartBody>
    </w:docPart>
    <w:docPart>
      <w:docPartPr>
        <w:name w:val="D8F0A41C7564444BACDBAE8ACA3DA927"/>
        <w:category>
          <w:name w:val="Allmänt"/>
          <w:gallery w:val="placeholder"/>
        </w:category>
        <w:types>
          <w:type w:val="bbPlcHdr"/>
        </w:types>
        <w:behaviors>
          <w:behavior w:val="content"/>
        </w:behaviors>
        <w:guid w:val="{0FACCAE5-73A0-4B43-A14C-FDA76354C53A}"/>
      </w:docPartPr>
      <w:docPartBody>
        <w:p w:rsidR="00763F70" w:rsidRDefault="00763F70">
          <w:pPr>
            <w:pStyle w:val="D8F0A41C7564444BACDBAE8ACA3DA9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70"/>
    <w:rsid w:val="00763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3DFC89D81F4FC5AF04457EF0202E9D">
    <w:name w:val="903DFC89D81F4FC5AF04457EF0202E9D"/>
  </w:style>
  <w:style w:type="paragraph" w:customStyle="1" w:styleId="FA43A974492E49AFB763BEB78002AB83">
    <w:name w:val="FA43A974492E49AFB763BEB78002AB83"/>
  </w:style>
  <w:style w:type="paragraph" w:customStyle="1" w:styleId="606F59AE9E054375ACF825FF4B509A8F">
    <w:name w:val="606F59AE9E054375ACF825FF4B509A8F"/>
  </w:style>
  <w:style w:type="paragraph" w:customStyle="1" w:styleId="7F322EAA36364EA08CD3B2D05E1978C8">
    <w:name w:val="7F322EAA36364EA08CD3B2D05E1978C8"/>
  </w:style>
  <w:style w:type="paragraph" w:customStyle="1" w:styleId="ABE3DC561F4F4FF38D3BFC142C2DFA20">
    <w:name w:val="ABE3DC561F4F4FF38D3BFC142C2DFA20"/>
  </w:style>
  <w:style w:type="paragraph" w:customStyle="1" w:styleId="D8F0A41C7564444BACDBAE8ACA3DA927">
    <w:name w:val="D8F0A41C7564444BACDBAE8ACA3DA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54E3A95-EDE3-4EA8-833D-E989559FADDF}"/>
</file>

<file path=customXml/itemProps3.xml><?xml version="1.0" encoding="utf-8"?>
<ds:datastoreItem xmlns:ds="http://schemas.openxmlformats.org/officeDocument/2006/customXml" ds:itemID="{7F25E398-A86B-4AEF-BC73-CABF0C7358E0}"/>
</file>

<file path=customXml/itemProps4.xml><?xml version="1.0" encoding="utf-8"?>
<ds:datastoreItem xmlns:ds="http://schemas.openxmlformats.org/officeDocument/2006/customXml" ds:itemID="{212972D6-844B-4051-AD91-F62F2DB5EEB7}"/>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971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