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4DCD727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01D98">
              <w:rPr>
                <w:b/>
                <w:sz w:val="22"/>
                <w:szCs w:val="22"/>
              </w:rPr>
              <w:t>4</w:t>
            </w:r>
            <w:r w:rsidR="009B3631">
              <w:rPr>
                <w:b/>
                <w:sz w:val="22"/>
                <w:szCs w:val="22"/>
              </w:rPr>
              <w:t>4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6E5620A0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98705B">
              <w:rPr>
                <w:sz w:val="22"/>
                <w:szCs w:val="22"/>
              </w:rPr>
              <w:t>0</w:t>
            </w:r>
            <w:r w:rsidR="009B3631">
              <w:rPr>
                <w:sz w:val="22"/>
                <w:szCs w:val="22"/>
              </w:rPr>
              <w:t>4-06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4B1AD06" w14:textId="1A9875B1" w:rsidR="00655976" w:rsidRDefault="009B3631" w:rsidP="0065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11.37–12.07</w:t>
            </w:r>
          </w:p>
          <w:p w14:paraId="40538019" w14:textId="288F8DD5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12.14–12.35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20" w14:textId="3157C6FB" w:rsidR="0096348C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F7947BB" w14:textId="77777777" w:rsidR="00B86388" w:rsidRPr="00477C9F" w:rsidRDefault="00B86388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4080" w:rsidRPr="00477C9F" w14:paraId="2CB677B1" w14:textId="77777777" w:rsidTr="00C745CE">
        <w:tc>
          <w:tcPr>
            <w:tcW w:w="567" w:type="dxa"/>
          </w:tcPr>
          <w:p w14:paraId="4A254A54" w14:textId="656FC7B2" w:rsidR="00F84080" w:rsidRPr="00C745CE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C745CE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56D6BBD5" w14:textId="77777777" w:rsidR="001C0539" w:rsidRPr="00C745CE" w:rsidRDefault="001C0539" w:rsidP="001C053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06F0C72E" w14:textId="77777777" w:rsidR="001C0539" w:rsidRPr="00C745CE" w:rsidRDefault="001C0539" w:rsidP="001C053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E15D94B" w14:textId="723FC3FE" w:rsidR="001C0539" w:rsidRPr="00C745CE" w:rsidRDefault="001C0539" w:rsidP="001C05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Se protokoll 2020/21:48.</w:t>
            </w:r>
          </w:p>
          <w:p w14:paraId="13A143E6" w14:textId="50E19BD1" w:rsidR="00F84080" w:rsidRPr="00C745CE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477C9F" w14:paraId="0D96CA6F" w14:textId="77777777" w:rsidTr="00C745CE">
        <w:tc>
          <w:tcPr>
            <w:tcW w:w="567" w:type="dxa"/>
          </w:tcPr>
          <w:p w14:paraId="47A39D9D" w14:textId="5988BABB" w:rsidR="008273F4" w:rsidRPr="00C745CE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C745CE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C745C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732FAB1E" w14:textId="77777777" w:rsidR="001C0539" w:rsidRPr="00C745CE" w:rsidRDefault="001C0539" w:rsidP="001C053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F6DE324" w14:textId="77777777" w:rsidR="001C0539" w:rsidRPr="00C745CE" w:rsidRDefault="001C0539" w:rsidP="001C053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19813CF" w14:textId="1C67B641" w:rsidR="001C0539" w:rsidRPr="00C745CE" w:rsidRDefault="001C0539" w:rsidP="001C053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 justerade särskilt protokoll 2020/21:41, 2020/21:42 och 2020/21:43.</w:t>
            </w:r>
          </w:p>
          <w:p w14:paraId="6AE27B08" w14:textId="06D5D9BA" w:rsidR="00033D33" w:rsidRPr="00C745CE" w:rsidRDefault="00033D3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477C9F" w14:paraId="392836AD" w14:textId="77777777" w:rsidTr="00C745CE">
        <w:tc>
          <w:tcPr>
            <w:tcW w:w="567" w:type="dxa"/>
          </w:tcPr>
          <w:p w14:paraId="581EEC39" w14:textId="15082EC1" w:rsidR="00F84080" w:rsidRPr="00C745CE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4203273B" w14:textId="77777777" w:rsidR="00F84080" w:rsidRPr="00C745CE" w:rsidRDefault="001C0539" w:rsidP="001C0539">
            <w:pPr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69165709" w14:textId="77777777" w:rsidR="001C0539" w:rsidRPr="00C745CE" w:rsidRDefault="001C0539" w:rsidP="001C0539">
            <w:pPr>
              <w:rPr>
                <w:b/>
                <w:snapToGrid w:val="0"/>
                <w:sz w:val="22"/>
                <w:szCs w:val="22"/>
              </w:rPr>
            </w:pPr>
          </w:p>
          <w:p w14:paraId="675C780C" w14:textId="786B7424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Kanslichefen anmälde att följande granskningsanmäl</w:t>
            </w:r>
            <w:r w:rsidR="00513A4D" w:rsidRPr="00C745CE">
              <w:rPr>
                <w:snapToGrid w:val="0"/>
                <w:sz w:val="22"/>
                <w:szCs w:val="22"/>
              </w:rPr>
              <w:t>an</w:t>
            </w:r>
            <w:r w:rsidRPr="00C745CE">
              <w:rPr>
                <w:snapToGrid w:val="0"/>
                <w:sz w:val="22"/>
                <w:szCs w:val="22"/>
              </w:rPr>
              <w:t xml:space="preserve"> hade inkommit: </w:t>
            </w:r>
          </w:p>
          <w:p w14:paraId="1533830A" w14:textId="77777777" w:rsidR="001C0539" w:rsidRPr="00C745CE" w:rsidRDefault="001C0539" w:rsidP="001C0539">
            <w:pPr>
              <w:rPr>
                <w:b/>
                <w:snapToGrid w:val="0"/>
                <w:sz w:val="22"/>
                <w:szCs w:val="22"/>
              </w:rPr>
            </w:pPr>
          </w:p>
          <w:p w14:paraId="0E571FD0" w14:textId="121242F5" w:rsidR="000A7229" w:rsidRPr="00C745CE" w:rsidRDefault="000A7229" w:rsidP="000A7229">
            <w:pPr>
              <w:pStyle w:val="Liststycke"/>
              <w:numPr>
                <w:ilvl w:val="0"/>
                <w:numId w:val="10"/>
              </w:numPr>
              <w:rPr>
                <w:snapToGrid w:val="0"/>
              </w:rPr>
            </w:pPr>
            <w:r w:rsidRPr="00C745CE">
              <w:rPr>
                <w:snapToGrid w:val="0"/>
              </w:rPr>
              <w:t>Begäran av granskning av statsrådet Ardalan Shekarabis styrning av Försäkringskassan</w:t>
            </w:r>
            <w:r w:rsidR="007B21B4" w:rsidRPr="00C745CE">
              <w:rPr>
                <w:snapToGrid w:val="0"/>
              </w:rPr>
              <w:t xml:space="preserve"> (anmäld av Ida Gabrielsson (V), inkom 2021-03-21, dnr </w:t>
            </w:r>
            <w:proofErr w:type="gramStart"/>
            <w:r w:rsidR="007B21B4" w:rsidRPr="00C745CE">
              <w:rPr>
                <w:snapToGrid w:val="0"/>
              </w:rPr>
              <w:t>1624-2020</w:t>
            </w:r>
            <w:proofErr w:type="gramEnd"/>
            <w:r w:rsidR="007B21B4" w:rsidRPr="00C745CE">
              <w:rPr>
                <w:snapToGrid w:val="0"/>
              </w:rPr>
              <w:t>/21).</w:t>
            </w:r>
          </w:p>
          <w:p w14:paraId="2CFAAB83" w14:textId="62DD1BB2" w:rsidR="000A7229" w:rsidRPr="00C745CE" w:rsidRDefault="009757AC" w:rsidP="000A7229">
            <w:pPr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 xml:space="preserve">Vidare anmälde kanslichefen </w:t>
            </w:r>
            <w:r w:rsidR="00E10FC1" w:rsidRPr="00C745CE">
              <w:rPr>
                <w:snapToGrid w:val="0"/>
                <w:sz w:val="22"/>
                <w:szCs w:val="22"/>
              </w:rPr>
              <w:t>uppteckningar från utfrågningarna med Sveriges Kommuner och Regioner, Harriet Wallberg, Olivia Wigzell, Johan Carlson och Dan Eliasson.</w:t>
            </w:r>
          </w:p>
          <w:p w14:paraId="35592D36" w14:textId="760806D2" w:rsidR="00E10FC1" w:rsidRPr="00C745CE" w:rsidRDefault="00E10FC1" w:rsidP="000A7229">
            <w:pPr>
              <w:rPr>
                <w:snapToGrid w:val="0"/>
                <w:sz w:val="22"/>
                <w:szCs w:val="22"/>
              </w:rPr>
            </w:pPr>
          </w:p>
        </w:tc>
      </w:tr>
      <w:tr w:rsidR="00B86388" w:rsidRPr="00477C9F" w14:paraId="05624383" w14:textId="77777777" w:rsidTr="00C745CE">
        <w:tc>
          <w:tcPr>
            <w:tcW w:w="567" w:type="dxa"/>
          </w:tcPr>
          <w:p w14:paraId="34341E0B" w14:textId="6BABDF69" w:rsidR="00B86388" w:rsidRPr="00C745CE" w:rsidRDefault="00B86388" w:rsidP="00AD47B6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6" w:type="dxa"/>
            <w:gridSpan w:val="2"/>
          </w:tcPr>
          <w:p w14:paraId="4E714C36" w14:textId="77777777" w:rsidR="00B86388" w:rsidRPr="00C745CE" w:rsidRDefault="00B86388" w:rsidP="00AD47B6">
            <w:pPr>
              <w:tabs>
                <w:tab w:val="left" w:pos="1701"/>
              </w:tabs>
              <w:spacing w:after="12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45C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Sekretessförbehåll</w:t>
            </w:r>
          </w:p>
          <w:p w14:paraId="6B8580A4" w14:textId="77777777" w:rsidR="00B86388" w:rsidRPr="00C745CE" w:rsidRDefault="00B86388" w:rsidP="00AD47B6">
            <w:pPr>
              <w:rPr>
                <w:sz w:val="22"/>
                <w:szCs w:val="22"/>
              </w:rPr>
            </w:pPr>
            <w:r w:rsidRPr="00C745CE">
              <w:rPr>
                <w:sz w:val="22"/>
                <w:szCs w:val="22"/>
              </w:rPr>
              <w:t xml:space="preserve">Utskottet beslutade att lämna ut vissa handlingar i granskningsärende 1 om </w:t>
            </w:r>
            <w:bookmarkStart w:id="1" w:name="_Hlk63175993"/>
            <w:r w:rsidRPr="00C745CE">
              <w:rPr>
                <w:rFonts w:cs="Arial"/>
                <w:bCs/>
                <w:sz w:val="22"/>
                <w:szCs w:val="22"/>
              </w:rPr>
              <w:t>dåvarande utrikesministerns agerande i samband med ett möte i Stockholm mellan bl.a. Sveriges dåvarande ambassadör i Kina och kinesiska affärsmän</w:t>
            </w:r>
            <w:bookmarkEnd w:id="1"/>
            <w:r w:rsidRPr="00C745CE">
              <w:rPr>
                <w:sz w:val="22"/>
                <w:szCs w:val="22"/>
              </w:rPr>
              <w:t xml:space="preserve"> med förbehåll enligt 10 kap. 9 § offentlighets- och sekretesslagen (2009:400) till f.d. statsrådet Margot Wallström inför utfrågningen den 22 april 2021.</w:t>
            </w:r>
          </w:p>
          <w:p w14:paraId="7BA5094A" w14:textId="77777777" w:rsidR="00B86388" w:rsidRPr="00C745CE" w:rsidRDefault="00B86388" w:rsidP="00AD47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653C" w:rsidRPr="00477C9F" w14:paraId="3F99C990" w14:textId="77777777" w:rsidTr="00C745CE">
        <w:tc>
          <w:tcPr>
            <w:tcW w:w="567" w:type="dxa"/>
          </w:tcPr>
          <w:p w14:paraId="32A8C188" w14:textId="059A7B6F" w:rsidR="0002653C" w:rsidRPr="00C745CE" w:rsidRDefault="0002653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4AD5654" w14:textId="77777777" w:rsidR="0002653C" w:rsidRPr="00C745CE" w:rsidRDefault="0002653C" w:rsidP="001C0539">
            <w:pPr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23504721" w14:textId="77777777" w:rsidR="0002653C" w:rsidRPr="00C745CE" w:rsidRDefault="0002653C" w:rsidP="001C0539">
            <w:pPr>
              <w:rPr>
                <w:b/>
                <w:snapToGrid w:val="0"/>
                <w:sz w:val="22"/>
                <w:szCs w:val="22"/>
              </w:rPr>
            </w:pPr>
          </w:p>
          <w:p w14:paraId="2A30AE38" w14:textId="77777777" w:rsidR="0002653C" w:rsidRPr="00C745CE" w:rsidRDefault="0002653C" w:rsidP="001C0539">
            <w:pPr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0F154F8F" w14:textId="3A6AB1B8" w:rsidR="0002653C" w:rsidRPr="00C745CE" w:rsidRDefault="0002653C" w:rsidP="001C0539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A7229" w:rsidRPr="00477C9F" w14:paraId="5C242997" w14:textId="77777777" w:rsidTr="00C745CE">
        <w:tc>
          <w:tcPr>
            <w:tcW w:w="567" w:type="dxa"/>
          </w:tcPr>
          <w:p w14:paraId="2AF69625" w14:textId="056BB697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14:paraId="3104DAE5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Statsrådet Anna Ekströms hantering och kommunikation angående 2018 års PISA-undersökning - G5</w:t>
            </w:r>
          </w:p>
          <w:p w14:paraId="2F62DAF9" w14:textId="77777777" w:rsidR="000A7229" w:rsidRPr="00C745CE" w:rsidRDefault="000A7229" w:rsidP="000A7229">
            <w:pPr>
              <w:rPr>
                <w:b/>
                <w:snapToGrid w:val="0"/>
                <w:sz w:val="22"/>
                <w:szCs w:val="22"/>
              </w:rPr>
            </w:pPr>
          </w:p>
          <w:p w14:paraId="7E775087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2595596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8352FC9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50EAD618" w14:textId="224E42BC" w:rsidR="000A7229" w:rsidRPr="00C745CE" w:rsidRDefault="000A7229" w:rsidP="000A7229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A7229" w:rsidRPr="00477C9F" w14:paraId="4CD9BB1E" w14:textId="77777777" w:rsidTr="00C745CE">
        <w:tc>
          <w:tcPr>
            <w:tcW w:w="567" w:type="dxa"/>
          </w:tcPr>
          <w:p w14:paraId="4F430EBE" w14:textId="48034548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14:paraId="130B91B5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Statsråds uttalanden om Arlanda - G8</w:t>
            </w:r>
          </w:p>
          <w:p w14:paraId="0EDBCACA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0FF699F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183C21F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36BACC12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5A997992" w14:textId="3DE17F42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08E6DED5" w14:textId="77777777" w:rsidTr="00C745CE">
        <w:tc>
          <w:tcPr>
            <w:tcW w:w="567" w:type="dxa"/>
          </w:tcPr>
          <w:p w14:paraId="765206BD" w14:textId="57DB463A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14:paraId="51A1C776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Granskning av statsministerns samråd med EU-nämnden under Europeiska rådets möte den 17–21 juli 2020 - G11</w:t>
            </w:r>
          </w:p>
          <w:p w14:paraId="01EECF6F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1988654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1366166B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E76BF71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43D9783F" w14:textId="466DEB75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61D441BC" w14:textId="77777777" w:rsidTr="00C745CE">
        <w:tc>
          <w:tcPr>
            <w:tcW w:w="567" w:type="dxa"/>
          </w:tcPr>
          <w:p w14:paraId="0851F0C7" w14:textId="6508198F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</w:tcPr>
          <w:p w14:paraId="28BBB252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 xml:space="preserve">Tidigare statsråden </w:t>
            </w:r>
            <w:proofErr w:type="spellStart"/>
            <w:r w:rsidRPr="00C745CE">
              <w:rPr>
                <w:b/>
                <w:bCs/>
                <w:color w:val="000000"/>
                <w:sz w:val="22"/>
                <w:szCs w:val="22"/>
              </w:rPr>
              <w:t>Lövins</w:t>
            </w:r>
            <w:proofErr w:type="spellEnd"/>
            <w:r w:rsidRPr="00C745CE">
              <w:rPr>
                <w:b/>
                <w:bCs/>
                <w:color w:val="000000"/>
                <w:sz w:val="22"/>
                <w:szCs w:val="22"/>
              </w:rPr>
              <w:t>, Buchts och Skogs styrning av Skogsstyrelsen avseende nyckelbiotoper - G14</w:t>
            </w:r>
          </w:p>
          <w:p w14:paraId="06957574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EC79B0A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3A939571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4AD8DC7A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4A8EC2CE" w14:textId="43B4B520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227294F7" w14:textId="77777777" w:rsidTr="00C745CE">
        <w:tc>
          <w:tcPr>
            <w:tcW w:w="567" w:type="dxa"/>
          </w:tcPr>
          <w:p w14:paraId="0652B09C" w14:textId="1AB5A305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946" w:type="dxa"/>
            <w:gridSpan w:val="2"/>
          </w:tcPr>
          <w:p w14:paraId="18B17A77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Åtgärder för att säkra tillgången på skyddsutrustning och annat sjukvårdsmaterial under coronapandemin - G17</w:t>
            </w:r>
          </w:p>
          <w:p w14:paraId="6D952687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DF3F8C4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639B2415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51C43243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2D4DF311" w14:textId="6BB3D8E8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101F16D4" w14:textId="77777777" w:rsidTr="00C745CE">
        <w:tc>
          <w:tcPr>
            <w:tcW w:w="567" w:type="dxa"/>
          </w:tcPr>
          <w:p w14:paraId="7ECE0DED" w14:textId="20CC093C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2653C" w:rsidRPr="00C745CE">
              <w:rPr>
                <w:b/>
                <w:snapToGrid w:val="0"/>
                <w:sz w:val="22"/>
                <w:szCs w:val="22"/>
              </w:rPr>
              <w:t>1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34BB6F28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Granskning av justitie- och migrationsminister Morgan Johanssons uttalanden om antalet frihetsberövade - G33</w:t>
            </w:r>
          </w:p>
          <w:p w14:paraId="54774053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DEB85A4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Utskottet</w:t>
            </w:r>
            <w:r w:rsidRPr="00C745CE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4F72EE72" w14:textId="77777777" w:rsidR="000A7229" w:rsidRPr="00C745CE" w:rsidRDefault="000A7229" w:rsidP="000A7229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7326DA6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Ärendet bordlades.</w:t>
            </w:r>
          </w:p>
          <w:p w14:paraId="41F932CF" w14:textId="15A42049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3546B22D" w14:textId="77777777" w:rsidTr="00C745CE">
        <w:tc>
          <w:tcPr>
            <w:tcW w:w="567" w:type="dxa"/>
          </w:tcPr>
          <w:p w14:paraId="258CA609" w14:textId="4555BEBF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>§ 1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11DCCCE5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Överblick</w:t>
            </w:r>
          </w:p>
          <w:p w14:paraId="3568D3A9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B98785B" w14:textId="66905066" w:rsidR="000A7229" w:rsidRPr="00C745CE" w:rsidRDefault="000A7229" w:rsidP="000A7229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 xml:space="preserve">Utskottet diskuterade statusen för </w:t>
            </w:r>
            <w:r w:rsidR="00FC235A" w:rsidRPr="00C745CE">
              <w:rPr>
                <w:snapToGrid w:val="0"/>
                <w:sz w:val="22"/>
                <w:szCs w:val="22"/>
              </w:rPr>
              <w:t xml:space="preserve">vissa </w:t>
            </w:r>
            <w:r w:rsidRPr="00C745CE">
              <w:rPr>
                <w:snapToGrid w:val="0"/>
                <w:sz w:val="22"/>
                <w:szCs w:val="22"/>
              </w:rPr>
              <w:t xml:space="preserve">granskningsärenden och behovet av ytterligare utredningar. </w:t>
            </w:r>
          </w:p>
          <w:p w14:paraId="134E1593" w14:textId="77777777" w:rsidR="000A7229" w:rsidRPr="00C745CE" w:rsidRDefault="000A7229" w:rsidP="000A7229">
            <w:pPr>
              <w:shd w:val="clear" w:color="auto" w:fill="FFFFFF" w:themeFill="background1"/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C178AF9" w14:textId="1CA0799E" w:rsidR="000A7229" w:rsidRPr="00C745CE" w:rsidRDefault="000A7229" w:rsidP="0057190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C745CE">
              <w:rPr>
                <w:color w:val="000000"/>
                <w:sz w:val="22"/>
                <w:szCs w:val="22"/>
              </w:rPr>
              <w:t xml:space="preserve">Utskottet beslutade att bjuda in </w:t>
            </w:r>
            <w:r w:rsidR="008E7F8A" w:rsidRPr="00C745CE">
              <w:rPr>
                <w:color w:val="000000"/>
                <w:sz w:val="22"/>
                <w:szCs w:val="22"/>
              </w:rPr>
              <w:t>Ann Linde</w:t>
            </w:r>
            <w:r w:rsidRPr="00C745CE">
              <w:rPr>
                <w:color w:val="000000"/>
                <w:sz w:val="22"/>
                <w:szCs w:val="22"/>
              </w:rPr>
              <w:t xml:space="preserve"> till </w:t>
            </w:r>
            <w:r w:rsidR="00571901" w:rsidRPr="00C745CE">
              <w:rPr>
                <w:color w:val="000000"/>
                <w:sz w:val="22"/>
                <w:szCs w:val="22"/>
              </w:rPr>
              <w:t xml:space="preserve">sluten </w:t>
            </w:r>
            <w:r w:rsidRPr="00C745CE">
              <w:rPr>
                <w:color w:val="000000"/>
                <w:sz w:val="22"/>
                <w:szCs w:val="22"/>
              </w:rPr>
              <w:t>utfrågning i granskningsärende 34 – Regeringens information till utrikesnämnden i fråga om ett tillståndsärende hos PTS m.m.</w:t>
            </w:r>
          </w:p>
          <w:p w14:paraId="1FCA7712" w14:textId="01790DEA" w:rsidR="00571901" w:rsidRPr="00C745CE" w:rsidRDefault="00571901" w:rsidP="00571901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0A7229" w:rsidRPr="00477C9F" w14:paraId="1EAE3116" w14:textId="77777777" w:rsidTr="00C745CE">
        <w:tc>
          <w:tcPr>
            <w:tcW w:w="567" w:type="dxa"/>
          </w:tcPr>
          <w:p w14:paraId="40750D03" w14:textId="2EC85E6D" w:rsidR="000A7229" w:rsidRPr="00C745CE" w:rsidRDefault="000A7229" w:rsidP="000A722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745CE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2653C" w:rsidRPr="00C745CE">
              <w:rPr>
                <w:b/>
                <w:snapToGrid w:val="0"/>
                <w:sz w:val="22"/>
                <w:szCs w:val="22"/>
              </w:rPr>
              <w:t>1</w:t>
            </w:r>
            <w:r w:rsidR="00B86388" w:rsidRPr="00C745C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40745DAA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45CE">
              <w:rPr>
                <w:b/>
                <w:bCs/>
                <w:color w:val="000000"/>
                <w:sz w:val="22"/>
                <w:szCs w:val="22"/>
              </w:rPr>
              <w:t>Fråga om utlämnande av allmän handling</w:t>
            </w:r>
          </w:p>
          <w:p w14:paraId="0E345918" w14:textId="77777777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B9B133D" w14:textId="1D5C6504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 xml:space="preserve">Utskottet behandlade en begäran (dnr </w:t>
            </w:r>
            <w:proofErr w:type="gramStart"/>
            <w:r w:rsidRPr="00C745CE">
              <w:rPr>
                <w:snapToGrid w:val="0"/>
                <w:sz w:val="22"/>
                <w:szCs w:val="22"/>
              </w:rPr>
              <w:t>1617-2020</w:t>
            </w:r>
            <w:proofErr w:type="gramEnd"/>
            <w:r w:rsidRPr="00C745CE">
              <w:rPr>
                <w:snapToGrid w:val="0"/>
                <w:sz w:val="22"/>
                <w:szCs w:val="22"/>
              </w:rPr>
              <w:t>/21) om att få ut vissa handlingar i ett granskningsärende.</w:t>
            </w:r>
          </w:p>
          <w:p w14:paraId="373E0D16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88DDA1" w14:textId="22DD6526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 xml:space="preserve">Utskottet beslutade att lämna ut handlingarna med undantag för vissa delar. De delar som inte lämnas ut bedöms av utskottet omfattas av sekretess enligt 15 kap. 1 § och 18 kap § </w:t>
            </w:r>
            <w:r w:rsidR="00B86388" w:rsidRPr="00C745CE">
              <w:rPr>
                <w:snapToGrid w:val="0"/>
                <w:sz w:val="22"/>
                <w:szCs w:val="22"/>
              </w:rPr>
              <w:t>1</w:t>
            </w:r>
            <w:r w:rsidRPr="00C745CE">
              <w:rPr>
                <w:snapToGrid w:val="0"/>
                <w:sz w:val="22"/>
                <w:szCs w:val="22"/>
              </w:rPr>
              <w:t>3 offentlighets- och sekretesslagen (2009:400).</w:t>
            </w:r>
          </w:p>
          <w:p w14:paraId="37AB651F" w14:textId="77777777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55324DD" w14:textId="133DA7CF" w:rsidR="000A7229" w:rsidRPr="00C745CE" w:rsidRDefault="000A7229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 xml:space="preserve">Handlingarna lämnas ut i den omfattning som framgår av </w:t>
            </w:r>
            <w:r w:rsidRPr="00C745CE">
              <w:rPr>
                <w:i/>
                <w:snapToGrid w:val="0"/>
                <w:sz w:val="22"/>
                <w:szCs w:val="22"/>
              </w:rPr>
              <w:t>bilaga 2</w:t>
            </w:r>
            <w:r w:rsidRPr="00C745CE">
              <w:rPr>
                <w:snapToGrid w:val="0"/>
                <w:sz w:val="22"/>
                <w:szCs w:val="22"/>
              </w:rPr>
              <w:t>.</w:t>
            </w:r>
          </w:p>
          <w:p w14:paraId="3F5B6B3E" w14:textId="312E0875" w:rsidR="003A1C01" w:rsidRPr="00C745CE" w:rsidRDefault="003A1C01" w:rsidP="000A7229">
            <w:pPr>
              <w:tabs>
                <w:tab w:val="left" w:pos="1701"/>
              </w:tabs>
              <w:rPr>
                <w:i/>
                <w:snapToGrid w:val="0"/>
                <w:sz w:val="22"/>
                <w:szCs w:val="22"/>
              </w:rPr>
            </w:pPr>
          </w:p>
          <w:p w14:paraId="4E074FAA" w14:textId="18D2C58E" w:rsidR="003A1C01" w:rsidRPr="00C745CE" w:rsidRDefault="003A1C01" w:rsidP="000A722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745CE">
              <w:rPr>
                <w:snapToGrid w:val="0"/>
                <w:sz w:val="22"/>
                <w:szCs w:val="22"/>
              </w:rPr>
              <w:t>Denna paragraf förklarades omedelbart justerad.</w:t>
            </w:r>
          </w:p>
          <w:p w14:paraId="6580F119" w14:textId="4B3A1494" w:rsidR="000A7229" w:rsidRPr="00C745CE" w:rsidRDefault="000A7229" w:rsidP="000A72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7229" w:rsidRPr="00477C9F" w14:paraId="40538057" w14:textId="77777777" w:rsidTr="00C745C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560339DE" w:rsidR="000A7229" w:rsidRPr="00783D32" w:rsidRDefault="000A7229" w:rsidP="000A722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Vid protokollet</w:t>
            </w:r>
          </w:p>
          <w:p w14:paraId="5746705F" w14:textId="13AB2BA3" w:rsidR="000A7229" w:rsidRPr="00783D32" w:rsidRDefault="000A7229" w:rsidP="000A722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Justera</w:t>
            </w:r>
            <w:r w:rsidR="00C745CE">
              <w:rPr>
                <w:sz w:val="22"/>
                <w:szCs w:val="22"/>
              </w:rPr>
              <w:t xml:space="preserve">t </w:t>
            </w:r>
            <w:r w:rsidR="00C745CE" w:rsidRPr="00477C9F">
              <w:rPr>
                <w:sz w:val="22"/>
                <w:szCs w:val="22"/>
              </w:rPr>
              <w:t>20</w:t>
            </w:r>
            <w:r w:rsidR="00C745CE">
              <w:rPr>
                <w:sz w:val="22"/>
                <w:szCs w:val="22"/>
              </w:rPr>
              <w:t>21</w:t>
            </w:r>
            <w:r w:rsidR="00C745CE" w:rsidRPr="00477C9F">
              <w:rPr>
                <w:sz w:val="22"/>
                <w:szCs w:val="22"/>
              </w:rPr>
              <w:t>-</w:t>
            </w:r>
            <w:r w:rsidR="00C745CE">
              <w:rPr>
                <w:sz w:val="22"/>
                <w:szCs w:val="22"/>
              </w:rPr>
              <w:t>04-08</w:t>
            </w:r>
          </w:p>
          <w:p w14:paraId="40538056" w14:textId="4DB8FA2B" w:rsidR="000A7229" w:rsidRPr="00783D32" w:rsidRDefault="000A7229" w:rsidP="000A722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83D32">
              <w:rPr>
                <w:sz w:val="22"/>
                <w:szCs w:val="22"/>
              </w:rPr>
              <w:t>Karin Enström</w:t>
            </w:r>
          </w:p>
        </w:tc>
      </w:tr>
    </w:tbl>
    <w:p w14:paraId="23D295D0" w14:textId="7F6500D3" w:rsidR="00B86388" w:rsidRDefault="00B86388">
      <w:pPr>
        <w:widowControl/>
        <w:rPr>
          <w:sz w:val="22"/>
          <w:szCs w:val="22"/>
        </w:rPr>
      </w:pPr>
    </w:p>
    <w:p w14:paraId="60DDA034" w14:textId="77777777" w:rsidR="00B86388" w:rsidRDefault="00B8638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F313FAF" w14:textId="77777777" w:rsidR="002A04AD" w:rsidRDefault="002A04AD">
      <w:pPr>
        <w:widowControl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2786"/>
        <w:gridCol w:w="381"/>
        <w:gridCol w:w="45"/>
        <w:gridCol w:w="305"/>
        <w:gridCol w:w="12"/>
        <w:gridCol w:w="341"/>
        <w:gridCol w:w="353"/>
        <w:gridCol w:w="11"/>
        <w:gridCol w:w="343"/>
        <w:gridCol w:w="353"/>
        <w:gridCol w:w="8"/>
        <w:gridCol w:w="346"/>
        <w:gridCol w:w="360"/>
        <w:gridCol w:w="354"/>
        <w:gridCol w:w="353"/>
        <w:gridCol w:w="354"/>
        <w:gridCol w:w="219"/>
        <w:gridCol w:w="132"/>
        <w:gridCol w:w="8"/>
        <w:gridCol w:w="356"/>
        <w:gridCol w:w="353"/>
        <w:gridCol w:w="353"/>
        <w:gridCol w:w="258"/>
        <w:gridCol w:w="10"/>
        <w:gridCol w:w="59"/>
      </w:tblGrid>
      <w:tr w:rsidR="00D93C2E" w14:paraId="79DE2F22" w14:textId="77777777" w:rsidTr="00B86388">
        <w:trPr>
          <w:gridAfter w:val="2"/>
          <w:wAfter w:w="42" w:type="pct"/>
        </w:trPr>
        <w:tc>
          <w:tcPr>
            <w:tcW w:w="19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6F5582CB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006AAF">
              <w:rPr>
                <w:sz w:val="20"/>
              </w:rPr>
              <w:t>3</w:t>
            </w:r>
            <w:r w:rsidRPr="00612FF5">
              <w:rPr>
                <w:sz w:val="20"/>
              </w:rPr>
              <w:t>-</w:t>
            </w:r>
            <w:r w:rsidR="00006AAF">
              <w:rPr>
                <w:sz w:val="20"/>
              </w:rPr>
              <w:t>01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18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26657C04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112504">
              <w:rPr>
                <w:sz w:val="16"/>
                <w:szCs w:val="16"/>
              </w:rPr>
              <w:t>4</w:t>
            </w:r>
            <w:r w:rsidR="009B3631">
              <w:rPr>
                <w:sz w:val="16"/>
                <w:szCs w:val="16"/>
              </w:rPr>
              <w:t>4</w:t>
            </w:r>
          </w:p>
        </w:tc>
      </w:tr>
      <w:tr w:rsidR="00130F82" w:rsidRPr="000A7521" w14:paraId="612DC205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130F82" w:rsidRPr="000A7521" w:rsidRDefault="00130F82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62" w14:textId="1C274D41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057A6F" w:rsidRPr="000A7521">
              <w:rPr>
                <w:sz w:val="20"/>
              </w:rPr>
              <w:t xml:space="preserve"> </w:t>
            </w:r>
            <w:r w:rsidR="009B3631">
              <w:rPr>
                <w:sz w:val="20"/>
              </w:rPr>
              <w:t>1</w:t>
            </w:r>
            <w:r w:rsidR="00B86388">
              <w:rPr>
                <w:sz w:val="20"/>
              </w:rPr>
              <w:t>–2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4A" w14:textId="0C1B5333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12108D" w:rsidRPr="000A7521">
              <w:rPr>
                <w:sz w:val="20"/>
              </w:rPr>
              <w:t xml:space="preserve"> </w:t>
            </w:r>
            <w:r w:rsidR="00B86388">
              <w:rPr>
                <w:sz w:val="20"/>
              </w:rPr>
              <w:t>3–</w:t>
            </w:r>
            <w:r w:rsidR="00D65834">
              <w:rPr>
                <w:sz w:val="20"/>
              </w:rPr>
              <w:t>5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CA2" w14:textId="0CEBEA50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B86388">
              <w:rPr>
                <w:sz w:val="20"/>
              </w:rPr>
              <w:t xml:space="preserve"> </w:t>
            </w:r>
            <w:r w:rsidR="00D65834">
              <w:rPr>
                <w:sz w:val="20"/>
              </w:rPr>
              <w:t>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12" w14:textId="2AF6D0A9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D65834">
              <w:rPr>
                <w:sz w:val="20"/>
              </w:rPr>
              <w:t xml:space="preserve"> </w:t>
            </w:r>
            <w:r w:rsidR="00BC235C">
              <w:rPr>
                <w:sz w:val="20"/>
              </w:rPr>
              <w:t>7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B3" w14:textId="2809AC9E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D65834">
              <w:rPr>
                <w:sz w:val="20"/>
              </w:rPr>
              <w:t xml:space="preserve"> </w:t>
            </w:r>
            <w:r w:rsidR="00BC235C">
              <w:rPr>
                <w:sz w:val="20"/>
              </w:rPr>
              <w:t>8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9A" w14:textId="0D9123DC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FA2E8C" w:rsidRPr="000A7521">
              <w:rPr>
                <w:sz w:val="20"/>
              </w:rPr>
              <w:t xml:space="preserve"> </w:t>
            </w:r>
            <w:r w:rsidR="00BC235C">
              <w:rPr>
                <w:sz w:val="20"/>
              </w:rPr>
              <w:t>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36" w14:textId="273AD3D8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BC235C">
              <w:rPr>
                <w:sz w:val="20"/>
              </w:rPr>
              <w:t xml:space="preserve"> 10–13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142D7C2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</w:tr>
      <w:tr w:rsidR="00130F82" w:rsidRPr="00E931D7" w14:paraId="7F4EC07C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130F82" w:rsidRPr="00E931D7" w:rsidRDefault="00130F82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F8D" w14:textId="77777777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49" w14:textId="18F048F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F71" w14:textId="3329691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835" w14:textId="69F0B19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88" w14:textId="00D6490C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58C" w14:textId="046E18B3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A5C" w14:textId="5B93405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B7" w14:textId="0941B86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8" w14:textId="7582C53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03" w14:textId="1B848A2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79" w14:textId="1809F97B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E9" w14:textId="78BA8C4F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94" w14:textId="5C2DB2E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4E" w14:textId="0F8177F5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B9" w14:textId="3715918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14D156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B86388" w:rsidRPr="001A5B6F" w14:paraId="74A6DCAE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B86388" w:rsidRPr="00F24B88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D21" w14:textId="2BA8915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14" w14:textId="2D85738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DC" w14:textId="78410F6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5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5B" w14:textId="1B82E53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0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B" w14:textId="520DFB9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9E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91E" w14:textId="1131D37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D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1AD" w14:textId="612206D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12" w14:textId="16DDDEF0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2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A3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DD7505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07177CE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63" w14:textId="7CDC656F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E3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83C" w14:textId="72F8E6D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2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F4D" w14:textId="079F6531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0A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D6" w14:textId="7D7A3EA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B2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D1D" w14:textId="3F898AC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21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F21" w14:textId="716D7B9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1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024" w14:textId="58BE4C04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B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8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7888BA0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C639178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79C" w14:textId="2E2C4152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1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1" w14:textId="51BBB844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C7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4BA" w14:textId="08F9BADB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1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303" w14:textId="55C2623C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26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72" w14:textId="1A9E411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21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16E" w14:textId="102B11A5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97C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715" w14:textId="17772373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A79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1FD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7F744301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1E758093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B86388" w:rsidRPr="00FE2AC1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DD" w14:textId="72D2B32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B3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AD8" w14:textId="2998E88A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B4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DE" w14:textId="6F8223EB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C44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A5" w14:textId="1D3F826C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5B9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852" w14:textId="443339A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E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BF" w14:textId="5F50ACFF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4C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1D" w14:textId="5097BF21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08C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F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6B76F54A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0AA454F0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44D" w14:textId="182F4971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54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F66" w14:textId="6A1DB5D2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4E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FF" w14:textId="6EA8EFB2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C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5478B1D6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35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52F" w14:textId="7C3703D8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C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1F" w14:textId="3509AC79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5AD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FA" w14:textId="688C3259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4D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A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75E2508F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8AC2A3C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B86388" w:rsidRPr="000700C4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66" w14:textId="6921341D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795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DD" w14:textId="10D52244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FF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597" w14:textId="62006D48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75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C3B" w14:textId="18C3C45E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E67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29" w14:textId="659B694E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B3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803" w14:textId="4F2A5EC5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AE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ED6" w14:textId="6574669B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4A6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65A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41A3C7E5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6B3EC7B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B86388" w:rsidRPr="000700C4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9AE" w14:textId="39D921FD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9A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CE0" w14:textId="5B905089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79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6E3" w14:textId="419CDE20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E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1AA" w14:textId="22A3D3D8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BC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4D" w14:textId="47A912FC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4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770" w14:textId="5117B4CF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6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57E" w14:textId="15804943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36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8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0565D0F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69452C1A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FF" w14:textId="59F9BE80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B1C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30" w14:textId="4A6E7CB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E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01" w14:textId="0F0E232B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A4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9AD" w14:textId="22751C6E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894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5E" w14:textId="76BB6CB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41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EB" w14:textId="55F41090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CD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DA" w14:textId="3D914630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28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C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A7819AD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918486A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16" w14:textId="5D0E1B4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11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6D3" w14:textId="0BB2AC3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D1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10" w14:textId="2C67E28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2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DE7" w14:textId="01D067F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0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F7E" w14:textId="0F460A4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80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E" w14:textId="0F2C4ED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81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167" w14:textId="093E7F46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F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C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0FEC4B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051F3D54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4C" w14:textId="013A3AE8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5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484" w14:textId="6085242D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DD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2B" w14:textId="286AB1A2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A1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A69" w14:textId="3330B3C3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C1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50" w14:textId="0D0564B8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A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4AB" w14:textId="31DA3300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0C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44F" w14:textId="3DA5601F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FF9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2E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D48AEB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86F0E75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FFE" w14:textId="31F29945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1B6" w14:textId="6EC9B1A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0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A17" w14:textId="202D641A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565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0A4" w14:textId="6E6D1B8D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5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F75" w14:textId="22F5A449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C61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42" w14:textId="1AE3621E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01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1C" w14:textId="0C6547E0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28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582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0636FD71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1524DB7E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0B" w14:textId="42EEAE61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5E" w14:textId="4AB155AB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A3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AB1" w14:textId="3003345E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D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F79" w14:textId="4D973704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2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3F5" w14:textId="06288782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420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EDC" w14:textId="37F2B703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98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E6F" w14:textId="24832236" w:rsidR="00B86388" w:rsidRPr="001A5B6F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87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6B" w14:textId="77777777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545F0719" w:rsidR="00B86388" w:rsidRPr="001A5B6F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B97466C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B86388" w:rsidRPr="004B210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47" w14:textId="59A49B1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0A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1FF" w14:textId="103060A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2E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0E7" w14:textId="4C5567D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7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700" w14:textId="6C97FC3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4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F2A" w14:textId="235C44B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26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95" w14:textId="16F058D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DD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CAD" w14:textId="55C4302E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4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2A4C4F3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0BC956B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25F" w14:textId="1ADD927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A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2E8" w14:textId="30532B4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7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F8" w14:textId="037D8E1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C7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5CE" w14:textId="1DB33D5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6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0EA" w14:textId="25C4FA2C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1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D0" w14:textId="1D8C6B4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56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A01" w14:textId="62794840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E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39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3BCB792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E3AFC3A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8A" w14:textId="414907BF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5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901" w14:textId="276505B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F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24" w14:textId="02C163F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A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3B" w14:textId="004431F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08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CC4" w14:textId="10BE2DB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D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03" w14:textId="2EFB2C8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0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3B6" w14:textId="61D59C89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4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4D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3AE2B3B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14AE7EE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D" w14:textId="29BAF16C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F4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1A1" w14:textId="699901D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B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5C" w14:textId="502509D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CD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2D" w14:textId="533D3C3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2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CF" w14:textId="6AECCD7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56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F7" w14:textId="74E6F17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B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A41" w14:textId="5AE31314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AD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6221BFA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0CDEDE2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B86388" w:rsidRPr="008E2326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479" w14:textId="03CC773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3E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FAB" w14:textId="2DE77B9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0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BD" w14:textId="14804B2F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8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B9" w14:textId="287E6F26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BA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3E9" w14:textId="24B3BD83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99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CE" w14:textId="4E16AA2B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53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4B" w14:textId="545FC1E7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F5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ED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0CD0A02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A1A4792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B86388" w:rsidRPr="00E931D7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FD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C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F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25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3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1C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F6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6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2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9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C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CC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EF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D7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E4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481EDC5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E9D4BA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B86388" w:rsidRPr="008E2326" w:rsidRDefault="00B86388" w:rsidP="00B8638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833" w14:textId="3A1CFDD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7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71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A8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3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87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34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C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3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C4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3D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4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66CA51C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2304555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B86388" w:rsidRPr="008E2326" w:rsidRDefault="00B86388" w:rsidP="00B8638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8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E8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9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F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2A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0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5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C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F9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8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42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A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8D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92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D6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13314BC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3B0BF3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B86388" w:rsidRPr="008E2326" w:rsidRDefault="00B86388" w:rsidP="00B86388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C5" w14:textId="0542EE6F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0B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B74" w14:textId="247CAFA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5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2DB" w14:textId="5CC54B37" w:rsidR="00B86388" w:rsidRPr="00214135" w:rsidRDefault="00D65834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9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8C" w14:textId="50084626" w:rsidR="00B86388" w:rsidRPr="00214135" w:rsidRDefault="00D65834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3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AC" w14:textId="20BE70CE" w:rsidR="00B86388" w:rsidRPr="00214135" w:rsidRDefault="00D65834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B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E5" w14:textId="13CAEAD9" w:rsidR="00B86388" w:rsidRPr="00214135" w:rsidRDefault="00D65834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94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C0" w14:textId="789E9A60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8A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C4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7C25495E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87C00B3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B86388" w:rsidRPr="00B91BEE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0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0E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67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C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7C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26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E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6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A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FB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C9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F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9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75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5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568A506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1708854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B86388" w:rsidRPr="008E2326" w:rsidRDefault="00B86388" w:rsidP="00B8638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FC" w14:textId="73C1DD2E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D8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01" w14:textId="5E6AD60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47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04" w14:textId="65B2AAE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2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28" w14:textId="1A080CF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6F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04" w14:textId="618124D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C7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787" w14:textId="02B015F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6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EB" w14:textId="77953E72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7D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4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4D7D8B8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F1118D9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B86388" w:rsidRPr="008E2326" w:rsidRDefault="00B86388" w:rsidP="00B86388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6B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F2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F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E4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8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4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B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B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2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D0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8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2A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4519ADFC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3A3CE58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3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F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9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C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D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1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16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B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2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7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F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2A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1E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F6A67C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5D839D4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D9" w14:textId="6F4F2B2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8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778" w14:textId="43A0E3BE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8D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10F" w14:textId="1253BBB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1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14A" w14:textId="41E5825F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A1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A16" w14:textId="326F6DB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8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39" w14:textId="3846AD8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C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A2D" w14:textId="33899912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A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E1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08F6A841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67E31FE3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CB" w14:textId="4B36E09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76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93" w14:textId="0E4DC1C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DF" w14:textId="3153F8E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F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31A" w14:textId="1CC743E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C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CB" w14:textId="77D14AB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109" w14:textId="0A7BA18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A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D6B" w14:textId="40C2128B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F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D2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21403EE1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1DA885C7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A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C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9A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F4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19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57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5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05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2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1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D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0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D9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3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17B9F2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8BE06E9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B0" w14:textId="1353CD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71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F96" w14:textId="580F82EC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5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0E4" w14:textId="7D805E9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4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5D9" w14:textId="238533D6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BD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6D" w14:textId="332B452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E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3A" w14:textId="43F0C38F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5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08" w14:textId="704E3184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7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9E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4663776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A80381C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9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CA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18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A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7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D7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F3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7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6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2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8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A6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0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7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C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070CE74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A08FADA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6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7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4E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A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D4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E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8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2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D2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A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2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9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44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7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B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270A230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2BB9FD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D8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52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25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8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8D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C7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1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B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2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9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21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E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A7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5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7607CC9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4A5FC87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5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7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CF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DE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2E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8F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F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2A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D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20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0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D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50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1D448EF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11D8446A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7F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D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9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56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B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0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E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28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A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A6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F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05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3B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C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9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26A9077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33AAA13B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Ann-Sofie Alm (M)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1E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1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B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F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04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8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B3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9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9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3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8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8E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5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A8837CC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5DC7FE4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B86388" w:rsidRPr="008E2326" w:rsidRDefault="00B86388" w:rsidP="00B863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A4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18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DF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6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B1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8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7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1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9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3A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E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0D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18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A8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7502FC73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3C27888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Jörgen Grubb (SD)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73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3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EC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95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76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F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4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F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7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8F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F6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5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AF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40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42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03D8ECC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57DF1A6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5A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9B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63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50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7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E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87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F9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77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1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33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DD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EA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7D61454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1C4062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51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CE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BB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63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1E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7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5C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B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8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25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3A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C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BA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7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C92AC4B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66126CC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B86388" w:rsidRPr="008E2326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EA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2E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5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87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D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1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AB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2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9F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B9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18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2F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C4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30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C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4CC2E5F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4982355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310" w14:textId="547F3E25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B5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F" w14:textId="38ED554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B8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3E" w14:textId="0294F9C0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56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9C" w14:textId="6939CC24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2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EC" w14:textId="01FB87FB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5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358" w14:textId="6CCEA714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481" w14:textId="75873D91" w:rsidR="00B86388" w:rsidRPr="00214135" w:rsidRDefault="00BC235C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0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D2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565D1158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4500E80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6A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37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3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A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1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2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6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E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0C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19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67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3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23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8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7BDD702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0698303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F1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BF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6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C5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B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FF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59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4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15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85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23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B8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7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0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499B9349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4EB40FF8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2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6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6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790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F6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B0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E4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78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5B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62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F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E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CE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7D93E760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2E2B1D81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2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D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EE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7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96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7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4A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40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B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8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C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9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96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7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F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3F0DA00D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728F87B4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B86388" w:rsidRPr="00A571A1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2A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AE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C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914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F25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A7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8E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36A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B5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F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5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9D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88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2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3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00AF1F4A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1A5B6F" w14:paraId="08D2E10F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B86388" w:rsidRDefault="00B86388" w:rsidP="00B86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926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68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7B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A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E8C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69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DD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A6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F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89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0DE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4F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431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02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23" w14:textId="77777777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8D40C94" w:rsidR="00B86388" w:rsidRPr="00214135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6388" w:rsidRPr="00794BEC" w14:paraId="527E35B6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3"/>
        </w:trPr>
        <w:tc>
          <w:tcPr>
            <w:tcW w:w="1895" w:type="pct"/>
            <w:gridSpan w:val="3"/>
            <w:tcBorders>
              <w:top w:val="single" w:sz="4" w:space="0" w:color="auto"/>
            </w:tcBorders>
          </w:tcPr>
          <w:p w14:paraId="206608EA" w14:textId="77777777" w:rsidR="00B86388" w:rsidRPr="00794BEC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54" w:type="pct"/>
            <w:gridSpan w:val="21"/>
            <w:tcBorders>
              <w:top w:val="single" w:sz="4" w:space="0" w:color="auto"/>
            </w:tcBorders>
          </w:tcPr>
          <w:p w14:paraId="0570C690" w14:textId="77777777" w:rsidR="00B86388" w:rsidRPr="00794BEC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86388" w:rsidRPr="00794BEC" w14:paraId="56DBC857" w14:textId="77777777" w:rsidTr="00B8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2"/>
        </w:trPr>
        <w:tc>
          <w:tcPr>
            <w:tcW w:w="1895" w:type="pct"/>
            <w:gridSpan w:val="3"/>
          </w:tcPr>
          <w:p w14:paraId="4EDF782F" w14:textId="77777777" w:rsidR="00B86388" w:rsidRPr="00794BEC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54" w:type="pct"/>
            <w:gridSpan w:val="21"/>
          </w:tcPr>
          <w:p w14:paraId="6E128095" w14:textId="77777777" w:rsidR="00B86388" w:rsidRPr="00794BEC" w:rsidRDefault="00B86388" w:rsidP="00B863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0DFF"/>
    <w:multiLevelType w:val="hybridMultilevel"/>
    <w:tmpl w:val="2A685CA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2653C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7401F"/>
    <w:rsid w:val="00084FFF"/>
    <w:rsid w:val="000A10F5"/>
    <w:rsid w:val="000A4BCF"/>
    <w:rsid w:val="000A7229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C0539"/>
    <w:rsid w:val="001D766E"/>
    <w:rsid w:val="001E077A"/>
    <w:rsid w:val="001E1FAC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4C07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7177"/>
    <w:rsid w:val="002D0E4D"/>
    <w:rsid w:val="002D2AB5"/>
    <w:rsid w:val="002E3221"/>
    <w:rsid w:val="002F284C"/>
    <w:rsid w:val="002F2F4E"/>
    <w:rsid w:val="003075B8"/>
    <w:rsid w:val="00342116"/>
    <w:rsid w:val="00360479"/>
    <w:rsid w:val="00393CDC"/>
    <w:rsid w:val="00394192"/>
    <w:rsid w:val="003952A4"/>
    <w:rsid w:val="003955E1"/>
    <w:rsid w:val="0039591D"/>
    <w:rsid w:val="003A1C01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2CDE"/>
    <w:rsid w:val="0049372F"/>
    <w:rsid w:val="00494D58"/>
    <w:rsid w:val="004B2106"/>
    <w:rsid w:val="004B4AF6"/>
    <w:rsid w:val="004B6D8F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13A4D"/>
    <w:rsid w:val="005358B4"/>
    <w:rsid w:val="005522EE"/>
    <w:rsid w:val="00554348"/>
    <w:rsid w:val="005650F7"/>
    <w:rsid w:val="00571901"/>
    <w:rsid w:val="00575FC5"/>
    <w:rsid w:val="00577B92"/>
    <w:rsid w:val="00581568"/>
    <w:rsid w:val="00583587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612FF5"/>
    <w:rsid w:val="00614737"/>
    <w:rsid w:val="00626335"/>
    <w:rsid w:val="00640520"/>
    <w:rsid w:val="006503A2"/>
    <w:rsid w:val="00655976"/>
    <w:rsid w:val="00670574"/>
    <w:rsid w:val="00690BE7"/>
    <w:rsid w:val="006A151D"/>
    <w:rsid w:val="006A511D"/>
    <w:rsid w:val="006B0412"/>
    <w:rsid w:val="006B151B"/>
    <w:rsid w:val="006B7B0C"/>
    <w:rsid w:val="006C1E27"/>
    <w:rsid w:val="006C21FA"/>
    <w:rsid w:val="006D3126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7B91"/>
    <w:rsid w:val="00782EA9"/>
    <w:rsid w:val="00783D2C"/>
    <w:rsid w:val="00783D32"/>
    <w:rsid w:val="00787586"/>
    <w:rsid w:val="007B0C0A"/>
    <w:rsid w:val="007B21B4"/>
    <w:rsid w:val="007F2B92"/>
    <w:rsid w:val="007F39BF"/>
    <w:rsid w:val="007F6B0D"/>
    <w:rsid w:val="00800B4D"/>
    <w:rsid w:val="008038CC"/>
    <w:rsid w:val="008063DA"/>
    <w:rsid w:val="00821AE7"/>
    <w:rsid w:val="008273F4"/>
    <w:rsid w:val="00830B72"/>
    <w:rsid w:val="00831AF6"/>
    <w:rsid w:val="0083479E"/>
    <w:rsid w:val="00834B38"/>
    <w:rsid w:val="008422E5"/>
    <w:rsid w:val="0084620D"/>
    <w:rsid w:val="008557FA"/>
    <w:rsid w:val="00875A5E"/>
    <w:rsid w:val="00875CAD"/>
    <w:rsid w:val="008808A5"/>
    <w:rsid w:val="008C2E2A"/>
    <w:rsid w:val="008D0E72"/>
    <w:rsid w:val="008E321A"/>
    <w:rsid w:val="008E3B73"/>
    <w:rsid w:val="008E4795"/>
    <w:rsid w:val="008E7F8A"/>
    <w:rsid w:val="008F4D68"/>
    <w:rsid w:val="008F781F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57AC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2A85"/>
    <w:rsid w:val="00A9464E"/>
    <w:rsid w:val="00AA1A69"/>
    <w:rsid w:val="00AA5BE7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5B4A"/>
    <w:rsid w:val="00B86388"/>
    <w:rsid w:val="00B9203B"/>
    <w:rsid w:val="00B92DC8"/>
    <w:rsid w:val="00B93FFB"/>
    <w:rsid w:val="00BA46E1"/>
    <w:rsid w:val="00BA4A28"/>
    <w:rsid w:val="00BA5688"/>
    <w:rsid w:val="00BC235C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5889"/>
    <w:rsid w:val="00C468A5"/>
    <w:rsid w:val="00C53145"/>
    <w:rsid w:val="00C745CE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D15194"/>
    <w:rsid w:val="00D27984"/>
    <w:rsid w:val="00D306A6"/>
    <w:rsid w:val="00D40740"/>
    <w:rsid w:val="00D44270"/>
    <w:rsid w:val="00D47BAF"/>
    <w:rsid w:val="00D52626"/>
    <w:rsid w:val="00D650C7"/>
    <w:rsid w:val="00D65834"/>
    <w:rsid w:val="00D67826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D7DC5"/>
    <w:rsid w:val="00DE0553"/>
    <w:rsid w:val="00DE2A0A"/>
    <w:rsid w:val="00DF23EB"/>
    <w:rsid w:val="00E10FC1"/>
    <w:rsid w:val="00E1233E"/>
    <w:rsid w:val="00E14E39"/>
    <w:rsid w:val="00E33857"/>
    <w:rsid w:val="00E45D77"/>
    <w:rsid w:val="00E63EE4"/>
    <w:rsid w:val="00E66D19"/>
    <w:rsid w:val="00E67EBA"/>
    <w:rsid w:val="00E67EDD"/>
    <w:rsid w:val="00E7194A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227F9"/>
    <w:rsid w:val="00F33C48"/>
    <w:rsid w:val="00F454FD"/>
    <w:rsid w:val="00F70370"/>
    <w:rsid w:val="00F76406"/>
    <w:rsid w:val="00F814F6"/>
    <w:rsid w:val="00F84080"/>
    <w:rsid w:val="00F85B64"/>
    <w:rsid w:val="00F97E87"/>
    <w:rsid w:val="00FA06F9"/>
    <w:rsid w:val="00FA2D97"/>
    <w:rsid w:val="00FA2E8C"/>
    <w:rsid w:val="00FA384F"/>
    <w:rsid w:val="00FB200F"/>
    <w:rsid w:val="00FB3A7E"/>
    <w:rsid w:val="00FC235A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0e4b847-d454-401e-b238-4117b4f120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1789B6-1428-40DC-8BF4-B1A4349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3</Pages>
  <Words>717</Words>
  <Characters>4505</Characters>
  <Application>Microsoft Office Word</Application>
  <DocSecurity>4</DocSecurity>
  <Lines>1501</Lines>
  <Paragraphs>348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2021-06-09T11:54:00Z</dcterms:created>
  <dcterms:modified xsi:type="dcterms:W3CDTF">2021-06-09T11:54:00Z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