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9295B" w:rsidRDefault="006E04A4">
      <w:pPr>
        <w:pStyle w:val="Dokumentbeteckning"/>
      </w:pPr>
      <w:r w:rsidRPr="0099295B">
        <w:fldChar w:fldCharType="begin" w:fldLock="1"/>
      </w:r>
      <w:r w:rsidRPr="0099295B">
        <w:instrText xml:space="preserve"> DOCPROPERTY "DocumentYear" </w:instrText>
      </w:r>
      <w:r w:rsidRPr="0099295B">
        <w:fldChar w:fldCharType="separate"/>
      </w:r>
      <w:r w:rsidR="009C221F" w:rsidRPr="0099295B">
        <w:t>2007/08</w:t>
      </w:r>
      <w:r w:rsidRPr="0099295B">
        <w:fldChar w:fldCharType="end"/>
      </w:r>
      <w:r w:rsidRPr="0099295B">
        <w:t>:</w:t>
      </w:r>
      <w:r w:rsidRPr="0099295B">
        <w:fldChar w:fldCharType="begin" w:fldLock="1"/>
      </w:r>
      <w:r w:rsidRPr="0099295B">
        <w:instrText xml:space="preserve"> DOCPROPERTY "DocumentNumber" </w:instrText>
      </w:r>
      <w:r w:rsidRPr="0099295B">
        <w:fldChar w:fldCharType="separate"/>
      </w:r>
      <w:r w:rsidR="009C221F" w:rsidRPr="0099295B">
        <w:t>49</w:t>
      </w:r>
      <w:r w:rsidRPr="0099295B">
        <w:fldChar w:fldCharType="end"/>
      </w:r>
    </w:p>
    <w:p w:rsidR="006E04A4" w:rsidRPr="0099295B" w:rsidRDefault="006E04A4">
      <w:pPr>
        <w:pStyle w:val="Datum"/>
        <w:outlineLvl w:val="0"/>
      </w:pPr>
      <w:r w:rsidRPr="0099295B">
        <w:fldChar w:fldCharType="begin" w:fldLock="1"/>
      </w:r>
      <w:r w:rsidRPr="0099295B">
        <w:instrText xml:space="preserve"> DOCPROPERTY "DocumentDate" </w:instrText>
      </w:r>
      <w:r w:rsidRPr="0099295B">
        <w:fldChar w:fldCharType="separate"/>
      </w:r>
      <w:r w:rsidR="009C221F" w:rsidRPr="0099295B">
        <w:t>Torsdagen den 20 december 2007</w:t>
      </w:r>
      <w:r w:rsidRPr="0099295B">
        <w:fldChar w:fldCharType="end"/>
      </w:r>
      <w:r w:rsidR="0037279B" w:rsidRPr="0099295B">
        <w:t xml:space="preserve"> (andra sammanträdet)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92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9295B" w:rsidRDefault="006E04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 w:rsidRPr="0099295B" w:rsidRDefault="006E04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397" w:type="dxa"/>
          </w:tcPr>
          <w:p w:rsidR="006E04A4" w:rsidRPr="0099295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9295B" w:rsidRDefault="003C351E">
            <w:pPr>
              <w:pStyle w:val="Plenum"/>
              <w:tabs>
                <w:tab w:val="clear" w:pos="1418"/>
              </w:tabs>
              <w:ind w:right="1"/>
            </w:pPr>
            <w:r w:rsidRPr="0099295B">
              <w:t>Arbetsplenum</w:t>
            </w:r>
            <w:r w:rsidR="0037279B" w:rsidRPr="0099295B">
              <w:t xml:space="preserve"> </w:t>
            </w:r>
            <w:r w:rsidR="0037279B" w:rsidRPr="0099295B">
              <w:rPr>
                <w:sz w:val="24"/>
                <w:szCs w:val="24"/>
              </w:rPr>
              <w:t>(sammanträdet börjar 10 min. efter plenum som påbörjades kl. 10.00)</w:t>
            </w:r>
          </w:p>
        </w:tc>
      </w:tr>
      <w:tr w:rsidR="003C351E" w:rsidRPr="00992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C351E" w:rsidRPr="0099295B" w:rsidRDefault="00BE7DFD">
            <w:pPr>
              <w:pStyle w:val="Plenum"/>
              <w:tabs>
                <w:tab w:val="clear" w:pos="1418"/>
              </w:tabs>
              <w:ind w:right="1"/>
            </w:pPr>
            <w:r w:rsidRPr="0099295B">
              <w:t>Beslut</w:t>
            </w:r>
            <w:r w:rsidR="003D69D3" w:rsidRPr="0099295B">
              <w:t xml:space="preserve"> efter debattens slut</w:t>
            </w:r>
          </w:p>
        </w:tc>
      </w:tr>
      <w:tr w:rsidR="003C351E" w:rsidRPr="00992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  <w:ind w:right="1"/>
            </w:pPr>
            <w:r w:rsidRPr="0099295B">
              <w:t>Avslutning</w:t>
            </w:r>
          </w:p>
        </w:tc>
      </w:tr>
      <w:tr w:rsidR="003C351E" w:rsidRPr="00992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C351E" w:rsidRPr="0099295B" w:rsidRDefault="003C351E">
            <w:pPr>
              <w:pStyle w:val="Plenum"/>
              <w:tabs>
                <w:tab w:val="clear" w:pos="1418"/>
              </w:tabs>
              <w:ind w:right="1"/>
            </w:pPr>
            <w:r w:rsidRPr="0099295B">
              <w:t>Interpellationssvar</w:t>
            </w:r>
            <w:r w:rsidR="0037279B" w:rsidRPr="0099295B">
              <w:t xml:space="preserve"> </w:t>
            </w:r>
            <w:r w:rsidR="0037279B" w:rsidRPr="0099295B">
              <w:rPr>
                <w:sz w:val="24"/>
                <w:szCs w:val="24"/>
              </w:rPr>
              <w:t>(</w:t>
            </w:r>
            <w:r w:rsidR="00C04C8E" w:rsidRPr="0099295B">
              <w:rPr>
                <w:sz w:val="24"/>
                <w:szCs w:val="24"/>
              </w:rPr>
              <w:t xml:space="preserve">börjar 30 minuter efter avslutningen, dock </w:t>
            </w:r>
            <w:r w:rsidR="0037279B" w:rsidRPr="0099295B">
              <w:rPr>
                <w:sz w:val="24"/>
                <w:szCs w:val="24"/>
              </w:rPr>
              <w:t>tidigast kl. 14.00)</w:t>
            </w:r>
          </w:p>
        </w:tc>
      </w:tr>
    </w:tbl>
    <w:p w:rsidR="006E04A4" w:rsidRPr="0099295B" w:rsidRDefault="006E04A4">
      <w:pPr>
        <w:pStyle w:val="StreckLngt"/>
      </w:pPr>
      <w:r w:rsidRPr="0099295B">
        <w:tab/>
      </w:r>
    </w:p>
    <w:p w:rsidR="00D45AE3" w:rsidRPr="0099295B" w:rsidRDefault="00D45AE3" w:rsidP="00D45AE3">
      <w:pPr>
        <w:pStyle w:val="Blankrad"/>
      </w:pPr>
      <w:r w:rsidRPr="0099295B">
        <w:t>     </w:t>
      </w:r>
    </w:p>
    <w:p w:rsidR="00CF242C" w:rsidRPr="0099295B" w:rsidRDefault="00CF242C" w:rsidP="00CF242C">
      <w:pPr>
        <w:pStyle w:val="Blankrad"/>
      </w:pPr>
      <w:r w:rsidRPr="0099295B">
        <w:t>     </w:t>
      </w:r>
    </w:p>
    <w:p w:rsidR="006E04A4" w:rsidRPr="0099295B" w:rsidRDefault="006E04A4">
      <w:pPr>
        <w:pStyle w:val="Blankrad"/>
      </w:pPr>
      <w:r w:rsidRPr="0099295B">
        <w:t>     </w:t>
      </w:r>
    </w:p>
    <w:p w:rsidR="0037279B" w:rsidRPr="0099295B" w:rsidRDefault="0037279B">
      <w:pPr>
        <w:pStyle w:val="Blankrad"/>
      </w:pPr>
      <w:r w:rsidRPr="009929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279B" w:rsidRPr="0099295B" w:rsidTr="008108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279B" w:rsidRPr="0099295B" w:rsidRDefault="0037279B" w:rsidP="008108B5">
            <w:pPr>
              <w:pStyle w:val="HuvudrubrikFlisteNr"/>
            </w:pPr>
          </w:p>
        </w:tc>
        <w:tc>
          <w:tcPr>
            <w:tcW w:w="6237" w:type="dxa"/>
          </w:tcPr>
          <w:p w:rsidR="0037279B" w:rsidRPr="0099295B" w:rsidRDefault="0037279B" w:rsidP="008108B5">
            <w:pPr>
              <w:pStyle w:val="Huvudrubrik"/>
            </w:pPr>
            <w:bookmarkStart w:id="1" w:name="Start_Ärendenfördebattochavgörande"/>
            <w:bookmarkEnd w:id="1"/>
            <w:r w:rsidRPr="0099295B">
              <w:t>Ärende för debatt och avgörande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pStyle w:val="HuvudrubrikKolumn3"/>
            </w:pPr>
            <w:r w:rsidRPr="0099295B">
              <w:t>Reservationer</w:t>
            </w: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renderubrik"/>
            </w:pPr>
          </w:p>
        </w:tc>
        <w:tc>
          <w:tcPr>
            <w:tcW w:w="6237" w:type="dxa"/>
          </w:tcPr>
          <w:p w:rsidR="0037279B" w:rsidRPr="0099295B" w:rsidRDefault="0037279B" w:rsidP="008108B5">
            <w:pPr>
              <w:pStyle w:val="renderubrik"/>
            </w:pPr>
            <w:r w:rsidRPr="0099295B">
              <w:t>Finansutskottets betänkande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pStyle w:val="renderubrik"/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2007/08:FiU10 Statsbudget för 2008</w:t>
            </w:r>
            <w:r w:rsidRPr="0099295B">
              <w:br/>
            </w:r>
            <w:r w:rsidRPr="0099295B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</w:tbl>
    <w:p w:rsidR="0037279B" w:rsidRPr="0099295B" w:rsidRDefault="0037279B" w:rsidP="0037279B">
      <w:pPr>
        <w:pStyle w:val="Blankrad"/>
      </w:pPr>
      <w:r w:rsidRPr="0099295B">
        <w:t>     </w:t>
      </w:r>
    </w:p>
    <w:p w:rsidR="003D75C9" w:rsidRPr="0099295B" w:rsidRDefault="0037279B" w:rsidP="0037279B">
      <w:pPr>
        <w:pStyle w:val="Blankrad"/>
      </w:pPr>
      <w:r w:rsidRPr="009929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75C9" w:rsidRPr="009929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75C9" w:rsidRPr="0099295B" w:rsidRDefault="003D75C9" w:rsidP="003D75C9">
            <w:pPr>
              <w:pStyle w:val="FlistaNrRubrik"/>
            </w:pPr>
          </w:p>
        </w:tc>
        <w:tc>
          <w:tcPr>
            <w:tcW w:w="6237" w:type="dxa"/>
          </w:tcPr>
          <w:p w:rsidR="003D75C9" w:rsidRPr="0099295B" w:rsidRDefault="003D75C9">
            <w:pPr>
              <w:pStyle w:val="HuvudrubrikEnsam"/>
            </w:pPr>
            <w:r w:rsidRPr="0099295B">
              <w:t>Avslutning</w:t>
            </w:r>
          </w:p>
        </w:tc>
        <w:tc>
          <w:tcPr>
            <w:tcW w:w="2481" w:type="dxa"/>
          </w:tcPr>
          <w:p w:rsidR="003D75C9" w:rsidRPr="0099295B" w:rsidRDefault="003D75C9" w:rsidP="008108B5">
            <w:pPr>
              <w:pStyle w:val="HuvudrubrikKolumn3"/>
            </w:pPr>
          </w:p>
        </w:tc>
      </w:tr>
    </w:tbl>
    <w:p w:rsidR="003D75C9" w:rsidRPr="0099295B" w:rsidRDefault="003D75C9">
      <w:pPr>
        <w:pStyle w:val="Blankrad"/>
      </w:pPr>
      <w:r w:rsidRPr="0099295B">
        <w:t>     </w:t>
      </w:r>
    </w:p>
    <w:p w:rsidR="003D75C9" w:rsidRPr="0099295B" w:rsidRDefault="003D75C9">
      <w:pPr>
        <w:pStyle w:val="Blankrad"/>
      </w:pPr>
      <w:r w:rsidRPr="0099295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03DB" w:rsidRPr="009929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03DB" w:rsidRPr="0099295B" w:rsidRDefault="003603DB" w:rsidP="003603DB">
            <w:pPr>
              <w:pStyle w:val="FlistaNrRubrik"/>
            </w:pPr>
          </w:p>
        </w:tc>
        <w:tc>
          <w:tcPr>
            <w:tcW w:w="6237" w:type="dxa"/>
          </w:tcPr>
          <w:p w:rsidR="003603DB" w:rsidRPr="0099295B" w:rsidRDefault="003603DB">
            <w:pPr>
              <w:pStyle w:val="HuvudrubrikEnsam"/>
            </w:pPr>
            <w:bookmarkStart w:id="2" w:name="TypRubrik"/>
            <w:bookmarkEnd w:id="2"/>
            <w:r w:rsidRPr="0099295B">
              <w:t>Meddelande om preliminär plan för kammaren</w:t>
            </w:r>
            <w:r w:rsidR="000E3AE5" w:rsidRPr="0099295B">
              <w:t>s sammanträden</w:t>
            </w:r>
            <w:r w:rsidRPr="0099295B">
              <w:t xml:space="preserve"> med voteringstider t.o.m. </w:t>
            </w:r>
            <w:r w:rsidRPr="0099295B">
              <w:br/>
              <w:t>den 31 jan</w:t>
            </w:r>
            <w:r w:rsidR="00442138" w:rsidRPr="0099295B">
              <w:t>uari</w:t>
            </w:r>
            <w:r w:rsidRPr="0099295B">
              <w:t xml:space="preserve"> 2008</w:t>
            </w:r>
          </w:p>
        </w:tc>
        <w:tc>
          <w:tcPr>
            <w:tcW w:w="2481" w:type="dxa"/>
          </w:tcPr>
          <w:p w:rsidR="003603DB" w:rsidRPr="0099295B" w:rsidRDefault="003603DB" w:rsidP="00923272">
            <w:pPr>
              <w:pStyle w:val="HuvudrubrikKolumn3"/>
            </w:pPr>
          </w:p>
        </w:tc>
      </w:tr>
    </w:tbl>
    <w:p w:rsidR="003603DB" w:rsidRPr="0099295B" w:rsidRDefault="003603DB">
      <w:pPr>
        <w:pStyle w:val="Blankrad"/>
      </w:pPr>
      <w:bookmarkStart w:id="3" w:name="StartText"/>
      <w:bookmarkEnd w:id="3"/>
      <w:r w:rsidRPr="0099295B">
        <w:t>     </w:t>
      </w:r>
    </w:p>
    <w:p w:rsidR="003603DB" w:rsidRPr="0099295B" w:rsidRDefault="003603DB">
      <w:pPr>
        <w:pStyle w:val="Blankrad"/>
      </w:pPr>
      <w:r w:rsidRPr="0099295B">
        <w:t>     </w:t>
      </w:r>
    </w:p>
    <w:p w:rsidR="003D75C9" w:rsidRPr="0099295B" w:rsidRDefault="003D75C9">
      <w:pPr>
        <w:pStyle w:val="Blankrad"/>
      </w:pPr>
      <w:bookmarkStart w:id="4" w:name="Start"/>
      <w:bookmarkEnd w:id="4"/>
      <w:r w:rsidRPr="0099295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279B" w:rsidRPr="0099295B" w:rsidTr="008108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279B" w:rsidRPr="0099295B" w:rsidRDefault="0037279B" w:rsidP="008108B5">
            <w:pPr>
              <w:pStyle w:val="HuvudrubrikFlisteNr"/>
            </w:pPr>
          </w:p>
        </w:tc>
        <w:tc>
          <w:tcPr>
            <w:tcW w:w="6237" w:type="dxa"/>
          </w:tcPr>
          <w:p w:rsidR="0037279B" w:rsidRPr="0099295B" w:rsidRDefault="0037279B" w:rsidP="008108B5">
            <w:pPr>
              <w:pStyle w:val="HuvudrubrikEnsam"/>
            </w:pPr>
            <w:bookmarkStart w:id="5" w:name="Start_FördröjdaInterpellationer"/>
            <w:bookmarkEnd w:id="5"/>
            <w:r w:rsidRPr="0099295B">
              <w:t>Anmälan om fördröjt svar på interpellation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pStyle w:val="HuvudrubrikKolumn3"/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2007/08:276 av Patrik Björck (s)</w:t>
            </w:r>
          </w:p>
          <w:p w:rsidR="0037279B" w:rsidRPr="0099295B" w:rsidRDefault="0037279B" w:rsidP="008108B5">
            <w:r w:rsidRPr="0099295B">
              <w:t>Outbetalda pengar till arbetslösa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</w:tbl>
    <w:p w:rsidR="0037279B" w:rsidRPr="0099295B" w:rsidRDefault="0037279B" w:rsidP="0037279B">
      <w:pPr>
        <w:pStyle w:val="Blankrad"/>
      </w:pPr>
      <w:r w:rsidRPr="0099295B">
        <w:t>     </w:t>
      </w:r>
    </w:p>
    <w:p w:rsidR="0037279B" w:rsidRPr="0099295B" w:rsidRDefault="0037279B" w:rsidP="0037279B">
      <w:pPr>
        <w:pStyle w:val="Blankrad"/>
      </w:pPr>
      <w:r w:rsidRPr="0099295B">
        <w:t>     </w:t>
      </w:r>
    </w:p>
    <w:p w:rsidR="003C351E" w:rsidRPr="0099295B" w:rsidRDefault="003C351E">
      <w:pPr>
        <w:pStyle w:val="Blankrad"/>
      </w:pPr>
      <w:r w:rsidRPr="0099295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7279B" w:rsidRPr="0099295B" w:rsidTr="008108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7279B" w:rsidRPr="0099295B" w:rsidRDefault="003C351E" w:rsidP="008108B5">
            <w:pPr>
              <w:pStyle w:val="HuvudrubrikFlisteNr"/>
            </w:pPr>
            <w:r w:rsidRPr="0099295B">
              <w:t>     </w:t>
            </w:r>
          </w:p>
        </w:tc>
        <w:tc>
          <w:tcPr>
            <w:tcW w:w="6237" w:type="dxa"/>
          </w:tcPr>
          <w:p w:rsidR="0037279B" w:rsidRPr="0099295B" w:rsidRDefault="0037279B" w:rsidP="008108B5">
            <w:pPr>
              <w:pStyle w:val="Huvudrubrik"/>
            </w:pPr>
            <w:bookmarkStart w:id="6" w:name="Start_Interpellationer"/>
            <w:bookmarkEnd w:id="6"/>
            <w:r w:rsidRPr="0099295B">
              <w:t>Svar på interpellationer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pStyle w:val="HuvudrubrikKolumn3"/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Besvaradav"/>
            </w:pPr>
          </w:p>
        </w:tc>
        <w:tc>
          <w:tcPr>
            <w:tcW w:w="6237" w:type="dxa"/>
          </w:tcPr>
          <w:p w:rsidR="0037279B" w:rsidRPr="0099295B" w:rsidRDefault="0037279B" w:rsidP="008108B5">
            <w:pPr>
              <w:pStyle w:val="Besvaradav"/>
            </w:pPr>
            <w:r w:rsidRPr="0099295B">
              <w:t>Justitieminister Beatrice Ask (m)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pStyle w:val="Besvaradav"/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2007/08:200 av Lena Olsson (v)</w:t>
            </w:r>
          </w:p>
          <w:p w:rsidR="0037279B" w:rsidRPr="0099295B" w:rsidRDefault="0037279B" w:rsidP="008108B5">
            <w:r w:rsidRPr="0099295B">
              <w:t>Kriminalvårdens ekonomi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2007/08:255 av Börje Vestlund (s)</w:t>
            </w:r>
          </w:p>
          <w:p w:rsidR="0037279B" w:rsidRPr="0099295B" w:rsidRDefault="0037279B" w:rsidP="008108B5">
            <w:r w:rsidRPr="0099295B">
              <w:t>Neddragningar inom Stockholmspolisen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2007/08:280 av Lena Olsson (v)</w:t>
            </w:r>
          </w:p>
          <w:p w:rsidR="0037279B" w:rsidRPr="0099295B" w:rsidRDefault="0037279B" w:rsidP="008108B5">
            <w:r w:rsidRPr="0099295B">
              <w:t>Bordellhärvan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Besvaradav"/>
            </w:pPr>
          </w:p>
        </w:tc>
        <w:tc>
          <w:tcPr>
            <w:tcW w:w="6237" w:type="dxa"/>
          </w:tcPr>
          <w:p w:rsidR="0037279B" w:rsidRPr="0099295B" w:rsidRDefault="0037279B" w:rsidP="008108B5">
            <w:pPr>
              <w:pStyle w:val="Besvaradav"/>
            </w:pPr>
            <w:r w:rsidRPr="0099295B">
              <w:t>Arbetsmarknadsminister Sven Otto Littorin (m)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pStyle w:val="Besvaradav"/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2007/08:153 av Eva-Lena Jansson (s)</w:t>
            </w:r>
          </w:p>
          <w:p w:rsidR="0037279B" w:rsidRPr="0099295B" w:rsidRDefault="0037279B" w:rsidP="008108B5">
            <w:r w:rsidRPr="0099295B">
              <w:t>Risker för liv och hälsa av dålig arbetsmiljö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2007/08:162 av Eva-Lena Jansson (s)</w:t>
            </w:r>
          </w:p>
          <w:p w:rsidR="0037279B" w:rsidRPr="0099295B" w:rsidRDefault="0037279B" w:rsidP="008108B5">
            <w:r w:rsidRPr="0099295B">
              <w:t>Ytterligare besparingar på Arbetsmiljöverket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2007/08:184 av Hillevi Larsson (s)</w:t>
            </w:r>
          </w:p>
          <w:p w:rsidR="0037279B" w:rsidRPr="0099295B" w:rsidRDefault="0037279B" w:rsidP="008108B5">
            <w:r w:rsidRPr="0099295B">
              <w:t>Rätt till heltid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2007/08:207 av Matilda Ernkrans (s)</w:t>
            </w:r>
          </w:p>
          <w:p w:rsidR="0037279B" w:rsidRPr="0099295B" w:rsidRDefault="0037279B" w:rsidP="008108B5">
            <w:r w:rsidRPr="0099295B">
              <w:t>Borgerlig arbetsmarknadspolitik och konsekvenser för familjer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2007/08:244 av Lena Olsson (v)</w:t>
            </w:r>
          </w:p>
          <w:p w:rsidR="0037279B" w:rsidRPr="0099295B" w:rsidRDefault="0037279B" w:rsidP="008108B5">
            <w:r w:rsidRPr="0099295B">
              <w:t>Krami och MOA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2007/08:245 av Peter Hultqvist (s)</w:t>
            </w:r>
          </w:p>
          <w:p w:rsidR="0037279B" w:rsidRPr="0099295B" w:rsidRDefault="0037279B" w:rsidP="008108B5">
            <w:r w:rsidRPr="0099295B">
              <w:t>En svår situation för deltidsstämplande kvinnor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2007/08:248 av Sylvia Lindgren (s)</w:t>
            </w:r>
          </w:p>
          <w:p w:rsidR="0037279B" w:rsidRPr="0099295B" w:rsidRDefault="0037279B" w:rsidP="008108B5">
            <w:r w:rsidRPr="0099295B">
              <w:t>Funktionshindrades situation på arbetsmarknaden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2007/08:266 av Sven-Erik Österberg (s)</w:t>
            </w:r>
          </w:p>
          <w:p w:rsidR="0037279B" w:rsidRPr="0099295B" w:rsidRDefault="0037279B" w:rsidP="008108B5">
            <w:r w:rsidRPr="0099295B">
              <w:t>Indrivning av a-kasseavgifter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2007/08:268 av Luciano Astudillo (s)</w:t>
            </w:r>
          </w:p>
          <w:p w:rsidR="0037279B" w:rsidRPr="0099295B" w:rsidRDefault="0037279B" w:rsidP="008108B5">
            <w:r w:rsidRPr="0099295B">
              <w:t>Utvärdering av privat arbetsförmedlingsverksamhet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Besvaradav"/>
            </w:pPr>
          </w:p>
        </w:tc>
        <w:tc>
          <w:tcPr>
            <w:tcW w:w="6237" w:type="dxa"/>
          </w:tcPr>
          <w:p w:rsidR="0037279B" w:rsidRPr="0099295B" w:rsidRDefault="0037279B" w:rsidP="008108B5">
            <w:pPr>
              <w:pStyle w:val="Besvaradav"/>
            </w:pPr>
            <w:r w:rsidRPr="0099295B">
              <w:t>Finansminister Anders Borg (m)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pStyle w:val="Besvaradav"/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2007/08:269 av Patrik Björck (s)</w:t>
            </w:r>
          </w:p>
          <w:p w:rsidR="0037279B" w:rsidRPr="0099295B" w:rsidRDefault="0037279B" w:rsidP="008108B5">
            <w:r w:rsidRPr="0099295B">
              <w:t>Misslyckandet med jobbpolitiken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2007/08:270 av Patrik Björck (s)</w:t>
            </w:r>
          </w:p>
          <w:p w:rsidR="0037279B" w:rsidRPr="0099295B" w:rsidRDefault="0037279B" w:rsidP="008108B5">
            <w:r w:rsidRPr="0099295B">
              <w:t>Regeringens förlorade förtroende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  <w:tr w:rsidR="0037279B" w:rsidRPr="0099295B" w:rsidTr="00810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279B" w:rsidRPr="0099295B" w:rsidRDefault="0037279B" w:rsidP="008108B5">
            <w:pPr>
              <w:pStyle w:val="FlistaNrText"/>
            </w:pPr>
          </w:p>
        </w:tc>
        <w:tc>
          <w:tcPr>
            <w:tcW w:w="6237" w:type="dxa"/>
          </w:tcPr>
          <w:p w:rsidR="0037279B" w:rsidRPr="0099295B" w:rsidRDefault="0037279B" w:rsidP="008108B5">
            <w:r w:rsidRPr="0099295B">
              <w:t>2007/08:272 av Thomas Östros (s)</w:t>
            </w:r>
          </w:p>
          <w:p w:rsidR="0037279B" w:rsidRPr="0099295B" w:rsidRDefault="0037279B" w:rsidP="008108B5">
            <w:r w:rsidRPr="0099295B">
              <w:t>Inställda arbetsgivaravgiftshöjningar för de små företagen</w:t>
            </w:r>
          </w:p>
        </w:tc>
        <w:tc>
          <w:tcPr>
            <w:tcW w:w="2481" w:type="dxa"/>
          </w:tcPr>
          <w:p w:rsidR="0037279B" w:rsidRPr="0099295B" w:rsidRDefault="0037279B" w:rsidP="008108B5">
            <w:pPr>
              <w:rPr>
                <w:spacing w:val="-4"/>
              </w:rPr>
            </w:pPr>
          </w:p>
        </w:tc>
      </w:tr>
    </w:tbl>
    <w:p w:rsidR="0037279B" w:rsidRPr="0099295B" w:rsidRDefault="0037279B" w:rsidP="0037279B">
      <w:pPr>
        <w:pStyle w:val="Blankrad"/>
      </w:pPr>
      <w:r w:rsidRPr="0099295B">
        <w:t>     </w:t>
      </w:r>
    </w:p>
    <w:p w:rsidR="0037279B" w:rsidRPr="0099295B" w:rsidRDefault="0037279B" w:rsidP="0037279B">
      <w:pPr>
        <w:pStyle w:val="Blankrad"/>
      </w:pPr>
      <w:r w:rsidRPr="0099295B">
        <w:t>     </w:t>
      </w:r>
    </w:p>
    <w:p w:rsidR="006E04A4" w:rsidRPr="0099295B" w:rsidRDefault="006E04A4">
      <w:pPr>
        <w:pStyle w:val="Blankrad"/>
      </w:pPr>
      <w:r w:rsidRPr="0099295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929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9295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9295B" w:rsidRDefault="006E04A4">
            <w:pPr>
              <w:pStyle w:val="StreckMitten"/>
            </w:pPr>
            <w:r w:rsidRPr="0099295B">
              <w:tab/>
            </w:r>
            <w:r w:rsidRPr="0099295B">
              <w:tab/>
            </w:r>
          </w:p>
        </w:tc>
      </w:tr>
    </w:tbl>
    <w:p w:rsidR="006E04A4" w:rsidRPr="0099295B" w:rsidRDefault="006E04A4"/>
    <w:sectPr w:rsidR="006E04A4" w:rsidRPr="0099295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0942" w:rsidRPr="0099295B" w:rsidRDefault="00030942">
      <w:r w:rsidRPr="0099295B">
        <w:separator/>
      </w:r>
    </w:p>
  </w:endnote>
  <w:endnote w:type="continuationSeparator" w:id="0">
    <w:p w:rsidR="00030942" w:rsidRPr="0099295B" w:rsidRDefault="00030942">
      <w:r w:rsidRPr="009929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351E" w:rsidRPr="0099295B" w:rsidRDefault="003C351E">
    <w:pPr>
      <w:pStyle w:val="Sidhuvud"/>
      <w:jc w:val="center"/>
    </w:pPr>
    <w:r w:rsidRPr="0099295B">
      <w:fldChar w:fldCharType="begin" w:fldLock="1"/>
    </w:r>
    <w:r w:rsidRPr="0099295B">
      <w:instrText xml:space="preserve"> PAGE </w:instrText>
    </w:r>
    <w:r w:rsidRPr="0099295B">
      <w:fldChar w:fldCharType="separate"/>
    </w:r>
    <w:r w:rsidR="009C221F" w:rsidRPr="0099295B">
      <w:t>2</w:t>
    </w:r>
    <w:r w:rsidRPr="0099295B">
      <w:fldChar w:fldCharType="end"/>
    </w:r>
    <w:r w:rsidRPr="0099295B">
      <w:t>(</w:t>
    </w:r>
    <w:r w:rsidRPr="0099295B">
      <w:fldChar w:fldCharType="begin" w:fldLock="1"/>
    </w:r>
    <w:r w:rsidRPr="0099295B">
      <w:instrText xml:space="preserve"> NUMPAGES </w:instrText>
    </w:r>
    <w:r w:rsidRPr="0099295B">
      <w:fldChar w:fldCharType="separate"/>
    </w:r>
    <w:r w:rsidR="009C221F" w:rsidRPr="0099295B">
      <w:t>2</w:t>
    </w:r>
    <w:r w:rsidRPr="0099295B">
      <w:fldChar w:fldCharType="end"/>
    </w:r>
    <w:r w:rsidRPr="0099295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351E" w:rsidRPr="0099295B" w:rsidRDefault="003C351E">
    <w:pPr>
      <w:pStyle w:val="Sidhuvud"/>
      <w:jc w:val="center"/>
    </w:pPr>
    <w:r w:rsidRPr="0099295B">
      <w:fldChar w:fldCharType="begin" w:fldLock="1"/>
    </w:r>
    <w:r w:rsidRPr="0099295B">
      <w:instrText xml:space="preserve"> PAGE </w:instrText>
    </w:r>
    <w:r w:rsidRPr="0099295B">
      <w:fldChar w:fldCharType="separate"/>
    </w:r>
    <w:r w:rsidR="006E43B1" w:rsidRPr="0099295B">
      <w:t>1</w:t>
    </w:r>
    <w:r w:rsidRPr="0099295B">
      <w:fldChar w:fldCharType="end"/>
    </w:r>
    <w:r w:rsidRPr="0099295B">
      <w:t>(</w:t>
    </w:r>
    <w:r w:rsidRPr="0099295B">
      <w:fldChar w:fldCharType="begin" w:fldLock="1"/>
    </w:r>
    <w:r w:rsidRPr="0099295B">
      <w:instrText xml:space="preserve"> NUMPAGES </w:instrText>
    </w:r>
    <w:r w:rsidRPr="0099295B">
      <w:fldChar w:fldCharType="separate"/>
    </w:r>
    <w:r w:rsidR="009C221F" w:rsidRPr="0099295B">
      <w:t>2</w:t>
    </w:r>
    <w:r w:rsidRPr="0099295B">
      <w:fldChar w:fldCharType="end"/>
    </w:r>
    <w:r w:rsidRPr="0099295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0942" w:rsidRPr="0099295B" w:rsidRDefault="00030942">
      <w:r w:rsidRPr="0099295B">
        <w:separator/>
      </w:r>
    </w:p>
  </w:footnote>
  <w:footnote w:type="continuationSeparator" w:id="0">
    <w:p w:rsidR="00030942" w:rsidRPr="0099295B" w:rsidRDefault="00030942">
      <w:r w:rsidRPr="009929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351E" w:rsidRPr="0099295B" w:rsidRDefault="003C351E">
    <w:pPr>
      <w:pStyle w:val="Sidhuvud"/>
      <w:tabs>
        <w:tab w:val="clear" w:pos="4536"/>
      </w:tabs>
    </w:pPr>
    <w:r w:rsidRPr="0099295B">
      <w:fldChar w:fldCharType="begin" w:fldLock="1"/>
    </w:r>
    <w:r w:rsidRPr="0099295B">
      <w:instrText xml:space="preserve"> DOCPROPERTY "DocumentDate" </w:instrText>
    </w:r>
    <w:r w:rsidRPr="0099295B">
      <w:fldChar w:fldCharType="separate"/>
    </w:r>
    <w:r w:rsidR="009C221F" w:rsidRPr="0099295B">
      <w:t>Torsdagen den 20 december 2007</w:t>
    </w:r>
    <w:r w:rsidRPr="0099295B">
      <w:fldChar w:fldCharType="end"/>
    </w:r>
    <w:r w:rsidRPr="0099295B">
      <w:tab/>
    </w:r>
  </w:p>
  <w:p w:rsidR="003C351E" w:rsidRPr="0099295B" w:rsidRDefault="003C35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9295B">
      <w:rPr>
        <w:sz w:val="12"/>
      </w:rPr>
      <w:tab/>
    </w:r>
  </w:p>
  <w:p w:rsidR="003C351E" w:rsidRPr="0099295B" w:rsidRDefault="003C35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351E" w:rsidRPr="0099295B" w:rsidRDefault="0099295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9295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51E" w:rsidRPr="0099295B" w:rsidRDefault="003C351E">
    <w:pPr>
      <w:pStyle w:val="Dokumentrubrik"/>
      <w:spacing w:after="360"/>
    </w:pPr>
    <w:r w:rsidRPr="0099295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50939818">
    <w:abstractNumId w:val="5"/>
  </w:num>
  <w:num w:numId="2" w16cid:durableId="2082438017">
    <w:abstractNumId w:val="2"/>
  </w:num>
  <w:num w:numId="3" w16cid:durableId="1224414171">
    <w:abstractNumId w:val="4"/>
  </w:num>
  <w:num w:numId="4" w16cid:durableId="1754743511">
    <w:abstractNumId w:val="1"/>
  </w:num>
  <w:num w:numId="5" w16cid:durableId="1993017945">
    <w:abstractNumId w:val="0"/>
  </w:num>
  <w:num w:numId="6" w16cid:durableId="913584126">
    <w:abstractNumId w:val="3"/>
  </w:num>
  <w:num w:numId="7" w16cid:durableId="1490289418">
    <w:abstractNumId w:val="3"/>
  </w:num>
  <w:num w:numId="8" w16cid:durableId="1188256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57C2"/>
    <w:rsid w:val="00000608"/>
    <w:rsid w:val="00003249"/>
    <w:rsid w:val="00011EE8"/>
    <w:rsid w:val="00013362"/>
    <w:rsid w:val="000157A2"/>
    <w:rsid w:val="00025ED1"/>
    <w:rsid w:val="00030942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D57C2"/>
    <w:rsid w:val="000E30A0"/>
    <w:rsid w:val="000E3AE5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D7FDD"/>
    <w:rsid w:val="002E3B14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03DB"/>
    <w:rsid w:val="003652CF"/>
    <w:rsid w:val="00366F0D"/>
    <w:rsid w:val="00371E50"/>
    <w:rsid w:val="0037279B"/>
    <w:rsid w:val="00376480"/>
    <w:rsid w:val="00377B34"/>
    <w:rsid w:val="003863CC"/>
    <w:rsid w:val="00386486"/>
    <w:rsid w:val="003945BB"/>
    <w:rsid w:val="003B4911"/>
    <w:rsid w:val="003B796F"/>
    <w:rsid w:val="003C351E"/>
    <w:rsid w:val="003C5072"/>
    <w:rsid w:val="003C7487"/>
    <w:rsid w:val="003C7EDD"/>
    <w:rsid w:val="003D0E9A"/>
    <w:rsid w:val="003D573D"/>
    <w:rsid w:val="003D69D3"/>
    <w:rsid w:val="003D75C9"/>
    <w:rsid w:val="003E1861"/>
    <w:rsid w:val="003F43D8"/>
    <w:rsid w:val="003F7E25"/>
    <w:rsid w:val="00404049"/>
    <w:rsid w:val="00405E4A"/>
    <w:rsid w:val="004100C9"/>
    <w:rsid w:val="004114F9"/>
    <w:rsid w:val="00415884"/>
    <w:rsid w:val="00442138"/>
    <w:rsid w:val="0045348A"/>
    <w:rsid w:val="004603CE"/>
    <w:rsid w:val="00480A6C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1A1"/>
    <w:rsid w:val="00510E80"/>
    <w:rsid w:val="00524491"/>
    <w:rsid w:val="00537A01"/>
    <w:rsid w:val="005510B5"/>
    <w:rsid w:val="0056320C"/>
    <w:rsid w:val="00571447"/>
    <w:rsid w:val="00585ED4"/>
    <w:rsid w:val="00593F37"/>
    <w:rsid w:val="00594D74"/>
    <w:rsid w:val="00597CFF"/>
    <w:rsid w:val="005A4129"/>
    <w:rsid w:val="005B4BB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C4CDA"/>
    <w:rsid w:val="006D0C2B"/>
    <w:rsid w:val="006D196C"/>
    <w:rsid w:val="006E04A4"/>
    <w:rsid w:val="006E43B1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B70D3"/>
    <w:rsid w:val="007C0AB9"/>
    <w:rsid w:val="007D165E"/>
    <w:rsid w:val="007D7A4C"/>
    <w:rsid w:val="007D7F1E"/>
    <w:rsid w:val="007F5CBC"/>
    <w:rsid w:val="00807049"/>
    <w:rsid w:val="008108B5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92027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5BB5"/>
    <w:rsid w:val="00916262"/>
    <w:rsid w:val="00923272"/>
    <w:rsid w:val="00935A09"/>
    <w:rsid w:val="00943639"/>
    <w:rsid w:val="00945CF1"/>
    <w:rsid w:val="00953F6C"/>
    <w:rsid w:val="00954C81"/>
    <w:rsid w:val="00966B97"/>
    <w:rsid w:val="0096765E"/>
    <w:rsid w:val="0097005E"/>
    <w:rsid w:val="0099091B"/>
    <w:rsid w:val="0099295B"/>
    <w:rsid w:val="00993003"/>
    <w:rsid w:val="009936B7"/>
    <w:rsid w:val="009A4BE1"/>
    <w:rsid w:val="009C221F"/>
    <w:rsid w:val="009E024F"/>
    <w:rsid w:val="009E29D2"/>
    <w:rsid w:val="009E2A19"/>
    <w:rsid w:val="009F16CD"/>
    <w:rsid w:val="00A047C8"/>
    <w:rsid w:val="00A06C25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E7DFD"/>
    <w:rsid w:val="00BF1A01"/>
    <w:rsid w:val="00BF2ADF"/>
    <w:rsid w:val="00BF68E5"/>
    <w:rsid w:val="00C04A70"/>
    <w:rsid w:val="00C04C8E"/>
    <w:rsid w:val="00C10239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06DAD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AD8"/>
    <w:rsid w:val="00F20F9E"/>
    <w:rsid w:val="00F27AE3"/>
    <w:rsid w:val="00F3158D"/>
    <w:rsid w:val="00F32AB0"/>
    <w:rsid w:val="00F47523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68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AEB2D-558B-4C57-A92F-0D669D3B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288</Words>
  <Characters>1899</Characters>
  <Application>Microsoft Office Word</Application>
  <DocSecurity>4</DocSecurity>
  <Lines>158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2007/08:49</vt:lpstr>
      <vt:lpstr>Torsdagen den 20 december 2007 (andra sammanträdet)</vt:lpstr>
    </vt:vector>
  </TitlesOfParts>
  <Company>Riksdagen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2007-12-20T10:53:00Z</cp:lastPrinted>
  <dcterms:created xsi:type="dcterms:W3CDTF">2025-12-17T12:33:00Z</dcterms:created>
  <dcterms:modified xsi:type="dcterms:W3CDTF">2025-12-17T12:33:00Z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december 2007</vt:lpwstr>
  </property>
  <property fmtid="{D5CDD505-2E9C-101B-9397-08002B2CF9AE}" pid="3" name="DocumentNumber">
    <vt:lpwstr>49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2007-12-20</vt:lpwstr>
  </property>
</Properties>
</file>