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CAE" w:rsidRPr="0086507F" w:rsidRDefault="004B3CAE" w:rsidP="00D21F8E">
      <w:pPr>
        <w:pStyle w:val="Hemstlrubrik"/>
        <w:rPr>
          <w:sz w:val="24"/>
        </w:rPr>
      </w:pPr>
      <w:r w:rsidRPr="0086507F">
        <w:t>Förslag till riksdagsbeslut</w:t>
      </w:r>
    </w:p>
    <w:p w:rsidR="004B3CAE" w:rsidRPr="0086507F" w:rsidRDefault="004B3CAE" w:rsidP="004B3CAE">
      <w:pPr>
        <w:pStyle w:val="Hemstlatt"/>
      </w:pPr>
      <w:r w:rsidRPr="0086507F">
        <w:t xml:space="preserve">Riksdagen tillkännager för regeringen som sin mening vad i motionen anförs om att Skogsvårdsstyrelsens regionkontor </w:t>
      </w:r>
      <w:r w:rsidR="00D21F8E" w:rsidRPr="0086507F">
        <w:t>b</w:t>
      </w:r>
      <w:r w:rsidR="00840DE4" w:rsidRPr="0086507F">
        <w:t xml:space="preserve">ör </w:t>
      </w:r>
      <w:r w:rsidRPr="0086507F">
        <w:t>lokaliseras till Kar</w:t>
      </w:r>
      <w:r w:rsidRPr="0086507F">
        <w:t>l</w:t>
      </w:r>
      <w:r w:rsidRPr="0086507F">
        <w:t>stad.</w:t>
      </w:r>
    </w:p>
    <w:p w:rsidR="00840DE4" w:rsidRPr="0086507F" w:rsidRDefault="00840DE4" w:rsidP="00840DE4">
      <w:pPr>
        <w:pStyle w:val="Rubrik1"/>
      </w:pPr>
      <w:r w:rsidRPr="0086507F">
        <w:t>Motivering</w:t>
      </w:r>
    </w:p>
    <w:p w:rsidR="004B3CAE" w:rsidRPr="0086507F" w:rsidRDefault="004B3CAE" w:rsidP="004B3CAE">
      <w:pPr>
        <w:rPr>
          <w:szCs w:val="24"/>
        </w:rPr>
      </w:pPr>
      <w:r w:rsidRPr="0086507F">
        <w:rPr>
          <w:szCs w:val="24"/>
        </w:rPr>
        <w:t>I den pågående omstruktureringen av Skogsvårdsmyndigheten som ska träd</w:t>
      </w:r>
      <w:r w:rsidR="00D21F8E" w:rsidRPr="0086507F">
        <w:rPr>
          <w:szCs w:val="24"/>
        </w:rPr>
        <w:t>a i kraft från januari 2006</w:t>
      </w:r>
      <w:r w:rsidRPr="0086507F">
        <w:rPr>
          <w:szCs w:val="24"/>
        </w:rPr>
        <w:t xml:space="preserve"> är det viktigt att regionalpolitiska skäl väger tungt inför lokaliseringen av regionernas huvudkontor.</w:t>
      </w:r>
    </w:p>
    <w:p w:rsidR="004B3CAE" w:rsidRPr="0086507F" w:rsidRDefault="004B3CAE" w:rsidP="00D21F8E">
      <w:pPr>
        <w:pStyle w:val="Normaltindrag"/>
      </w:pPr>
      <w:r w:rsidRPr="0086507F">
        <w:t>Enligt uppgifter ska dagens tio skogsvårdsregioner ersättas med fem. För Värmland medför det att Värmland, Örebro och Mälardalen gemensamt ska utgöra en region. Huvudkontoret för regionen planeras enligt förslag att fö</w:t>
      </w:r>
      <w:r w:rsidRPr="0086507F">
        <w:t>r</w:t>
      </w:r>
      <w:r w:rsidRPr="0086507F">
        <w:t>läggas till Uppsala.</w:t>
      </w:r>
    </w:p>
    <w:p w:rsidR="004B3CAE" w:rsidRPr="0086507F" w:rsidRDefault="004B3CAE" w:rsidP="00D21F8E">
      <w:pPr>
        <w:pStyle w:val="Normaltindrag"/>
      </w:pPr>
      <w:r w:rsidRPr="0086507F">
        <w:t>Från flera håll i Värmland framförs det nu protester mot att dagens väl fungerande regionkontor i Karlstad ska avvecklas för att placeras</w:t>
      </w:r>
      <w:r w:rsidR="00D21F8E" w:rsidRPr="0086507F">
        <w:t xml:space="preserve"> inom</w:t>
      </w:r>
      <w:r w:rsidRPr="0086507F">
        <w:t xml:space="preserve"> sto</w:t>
      </w:r>
      <w:r w:rsidRPr="0086507F">
        <w:t>r</w:t>
      </w:r>
      <w:r w:rsidRPr="0086507F">
        <w:t>stadsregionen och universitetsstaden Uppsala. Det innebär att dagens 30 bet</w:t>
      </w:r>
      <w:r w:rsidRPr="0086507F">
        <w:t>y</w:t>
      </w:r>
      <w:r w:rsidRPr="0086507F">
        <w:t>delsefulla kanslijobb i Karlstad är hotade. Däremot berörs inte fältpersonalen, de kan i</w:t>
      </w:r>
      <w:r w:rsidR="00D21F8E" w:rsidRPr="0086507F">
        <w:t xml:space="preserve"> </w:t>
      </w:r>
      <w:r w:rsidRPr="0086507F">
        <w:t>stället komma att öka i antal, även de geografiska avstånden mellan fältpersonal och ledning befaras öka.</w:t>
      </w:r>
    </w:p>
    <w:p w:rsidR="004B3CAE" w:rsidRPr="0086507F" w:rsidRDefault="004B3CAE" w:rsidP="00D21F8E">
      <w:pPr>
        <w:pStyle w:val="Normaltindrag"/>
      </w:pPr>
      <w:r w:rsidRPr="0086507F">
        <w:t>Skogen och skogsnäringen har stor betydelse för Värmland. Samarbetet mellan olika ”grenar” inom skogsnäringen har varit mycket framgångsrik inom länet. Kvalificerade och erfarna nyckelpersoner inom skogsnäringen har genom samverkan bidragit till en positiv utveckling för skogsnäringen.</w:t>
      </w:r>
    </w:p>
    <w:p w:rsidR="004B3CAE" w:rsidRPr="0086507F" w:rsidRDefault="004B3CAE" w:rsidP="00D21F8E">
      <w:pPr>
        <w:pStyle w:val="Normaltindrag"/>
      </w:pPr>
      <w:r w:rsidRPr="0086507F">
        <w:t>I den nya regionindelningen anser jag att skälen är starka för att Skog</w:t>
      </w:r>
      <w:r w:rsidRPr="0086507F">
        <w:t>s</w:t>
      </w:r>
      <w:r w:rsidRPr="0086507F">
        <w:t>vårdsstyrelsens huvudkontor placeras i Karlstad. Skogsvårdsstyrelsen i Kar</w:t>
      </w:r>
      <w:r w:rsidRPr="0086507F">
        <w:t>l</w:t>
      </w:r>
      <w:r w:rsidRPr="0086507F">
        <w:t xml:space="preserve">stad är en väl inarbetad organisation och väl värd att bygga vidare på inför den nya regionindelningen.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1F8E" w:rsidRPr="0086507F">
        <w:tblPrEx>
          <w:tblCellMar>
            <w:top w:w="0" w:type="dxa"/>
            <w:bottom w:w="0" w:type="dxa"/>
          </w:tblCellMar>
        </w:tblPrEx>
        <w:trPr>
          <w:cantSplit/>
        </w:trPr>
        <w:tc>
          <w:tcPr>
            <w:tcW w:w="3046" w:type="dxa"/>
          </w:tcPr>
          <w:p w:rsidR="00D21F8E" w:rsidRPr="0086507F" w:rsidRDefault="00D21F8E" w:rsidP="00D21F8E">
            <w:pPr>
              <w:pStyle w:val="UnderskriftDatum"/>
              <w:spacing w:before="0"/>
            </w:pPr>
            <w:r w:rsidRPr="0086507F">
              <w:lastRenderedPageBreak/>
              <w:t>Stockholm den 29 september 2005</w:t>
            </w:r>
          </w:p>
        </w:tc>
        <w:tc>
          <w:tcPr>
            <w:tcW w:w="3047" w:type="dxa"/>
          </w:tcPr>
          <w:p w:rsidR="00D21F8E" w:rsidRPr="0086507F" w:rsidRDefault="00D21F8E" w:rsidP="00D21F8E">
            <w:pPr>
              <w:pStyle w:val="Underskrifter"/>
            </w:pPr>
          </w:p>
        </w:tc>
      </w:tr>
      <w:tr w:rsidR="00D21F8E" w:rsidRPr="0086507F">
        <w:tblPrEx>
          <w:tblCellMar>
            <w:top w:w="0" w:type="dxa"/>
            <w:bottom w:w="0" w:type="dxa"/>
          </w:tblCellMar>
        </w:tblPrEx>
        <w:trPr>
          <w:cantSplit/>
        </w:trPr>
        <w:tc>
          <w:tcPr>
            <w:tcW w:w="3046" w:type="dxa"/>
          </w:tcPr>
          <w:p w:rsidR="00D21F8E" w:rsidRPr="0086507F" w:rsidRDefault="00D21F8E" w:rsidP="00D21F8E">
            <w:pPr>
              <w:pStyle w:val="Underskrifter"/>
            </w:pPr>
            <w:r w:rsidRPr="0086507F">
              <w:t>Viviann Gerdin (c)</w:t>
            </w:r>
          </w:p>
        </w:tc>
        <w:tc>
          <w:tcPr>
            <w:tcW w:w="3047" w:type="dxa"/>
          </w:tcPr>
          <w:p w:rsidR="00D21F8E" w:rsidRPr="0086507F" w:rsidRDefault="00D21F8E" w:rsidP="00D21F8E">
            <w:pPr>
              <w:pStyle w:val="Underskrifter"/>
            </w:pPr>
          </w:p>
        </w:tc>
      </w:tr>
    </w:tbl>
    <w:p w:rsidR="00E84F25" w:rsidRPr="0086507F" w:rsidRDefault="00E84F25" w:rsidP="00D21F8E">
      <w:pPr>
        <w:pStyle w:val="Normaltindrag"/>
      </w:pPr>
    </w:p>
    <w:sectPr w:rsidR="00E84F25" w:rsidRPr="0086507F" w:rsidSect="00D21F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9C8" w:rsidRPr="0086507F" w:rsidRDefault="00B629C8">
      <w:r w:rsidRPr="0086507F">
        <w:separator/>
      </w:r>
    </w:p>
  </w:endnote>
  <w:endnote w:type="continuationSeparator" w:id="0">
    <w:p w:rsidR="00B629C8" w:rsidRPr="0086507F" w:rsidRDefault="00B629C8">
      <w:r w:rsidRPr="00865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E" w:rsidRPr="0086507F" w:rsidRDefault="0086507F" w:rsidP="00D21F8E">
    <w:pPr>
      <w:pStyle w:val="Sidfot"/>
    </w:pPr>
    <w:r w:rsidRPr="00865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379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E" w:rsidRDefault="00D21F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F8E" w:rsidRDefault="00D21F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CAE" w:rsidRPr="0086507F" w:rsidRDefault="0086507F" w:rsidP="00D21F8E">
    <w:pPr>
      <w:pStyle w:val="Sidfot"/>
    </w:pPr>
    <w:r w:rsidRPr="00865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158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E" w:rsidRDefault="00D21F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F8E" w:rsidRDefault="00D21F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CAE" w:rsidRPr="0086507F" w:rsidRDefault="0086507F" w:rsidP="00D21F8E">
    <w:pPr>
      <w:pStyle w:val="Sidfot"/>
    </w:pPr>
    <w:r w:rsidRPr="00865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060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E" w:rsidRDefault="00D21F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F8E" w:rsidRDefault="00D21F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9C8" w:rsidRPr="0086507F" w:rsidRDefault="00B629C8">
      <w:r w:rsidRPr="0086507F">
        <w:separator/>
      </w:r>
    </w:p>
  </w:footnote>
  <w:footnote w:type="continuationSeparator" w:id="0">
    <w:p w:rsidR="00B629C8" w:rsidRPr="0086507F" w:rsidRDefault="00B629C8">
      <w:r w:rsidRPr="00865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E" w:rsidRPr="0086507F" w:rsidRDefault="0086507F" w:rsidP="00D21F8E">
    <w:pPr>
      <w:pStyle w:val="Sidhuvud"/>
    </w:pPr>
    <w:r w:rsidRPr="00865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907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E" w:rsidRDefault="00D21F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F8E" w:rsidRDefault="00D21F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CAE" w:rsidRPr="0086507F" w:rsidRDefault="0086507F" w:rsidP="00D21F8E">
    <w:pPr>
      <w:pStyle w:val="Sidhuvud"/>
    </w:pPr>
    <w:r w:rsidRPr="00865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39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8E" w:rsidRDefault="00D21F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F8E" w:rsidRDefault="00D21F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F8E" w:rsidRPr="0086507F" w:rsidRDefault="00D21F8E">
    <w:pPr>
      <w:pStyle w:val="FSHNormal"/>
      <w:tabs>
        <w:tab w:val="right" w:pos="5840"/>
      </w:tabs>
    </w:pPr>
    <w:r w:rsidRPr="0086507F">
      <w:br/>
    </w:r>
    <w:r w:rsidRPr="0086507F">
      <w:fldChar w:fldCharType="begin" w:fldLock="1"/>
    </w:r>
    <w:r w:rsidRPr="0086507F">
      <w:instrText xml:space="preserve"> DOCPROPERTY</w:instrText>
    </w:r>
    <w:r w:rsidRPr="0086507F">
      <w:rPr>
        <w:sz w:val="18"/>
      </w:rPr>
      <w:instrText xml:space="preserve"> "YearUser" *\charformat </w:instrText>
    </w:r>
    <w:r w:rsidRPr="0086507F">
      <w:fldChar w:fldCharType="separate"/>
    </w:r>
    <w:r w:rsidRPr="0086507F">
      <w:t>2005/06</w:t>
    </w:r>
    <w:r w:rsidRPr="0086507F">
      <w:fldChar w:fldCharType="end"/>
    </w:r>
    <w:r w:rsidRPr="0086507F">
      <w:t xml:space="preserve"> </w:t>
    </w:r>
    <w:r w:rsidRPr="0086507F">
      <w:tab/>
      <w:t xml:space="preserve">mnr: </w:t>
    </w:r>
    <w:r w:rsidRPr="0086507F">
      <w:fldChar w:fldCharType="begin" w:fldLock="1"/>
    </w:r>
    <w:r w:rsidRPr="0086507F">
      <w:instrText xml:space="preserve"> DOCPROPERTY</w:instrText>
    </w:r>
    <w:r w:rsidRPr="0086507F">
      <w:rPr>
        <w:sz w:val="18"/>
      </w:rPr>
      <w:instrText xml:space="preserve"> "Motionsnummer" *\charformat </w:instrText>
    </w:r>
    <w:r w:rsidRPr="0086507F">
      <w:fldChar w:fldCharType="separate"/>
    </w:r>
    <w:r w:rsidRPr="0086507F">
      <w:t>MJ319</w:t>
    </w:r>
    <w:r w:rsidRPr="0086507F">
      <w:fldChar w:fldCharType="end"/>
    </w:r>
    <w:r w:rsidRPr="0086507F">
      <w:br/>
    </w:r>
    <w:r w:rsidRPr="0086507F">
      <w:fldChar w:fldCharType="begin" w:fldLock="1"/>
    </w:r>
    <w:r w:rsidRPr="0086507F">
      <w:instrText xml:space="preserve"> DOCPROPERTY</w:instrText>
    </w:r>
    <w:r w:rsidRPr="0086507F">
      <w:rPr>
        <w:sz w:val="18"/>
      </w:rPr>
      <w:instrText xml:space="preserve"> "Samling" *\charformat </w:instrText>
    </w:r>
    <w:r w:rsidRPr="0086507F">
      <w:fldChar w:fldCharType="end"/>
    </w:r>
    <w:r w:rsidRPr="0086507F">
      <w:tab/>
      <w:t xml:space="preserve">pnr: </w:t>
    </w:r>
    <w:r w:rsidRPr="0086507F">
      <w:fldChar w:fldCharType="begin" w:fldLock="1"/>
    </w:r>
    <w:r w:rsidRPr="0086507F">
      <w:instrText xml:space="preserve"> DOCPROPERTY</w:instrText>
    </w:r>
    <w:r w:rsidRPr="0086507F">
      <w:rPr>
        <w:sz w:val="18"/>
      </w:rPr>
      <w:instrText xml:space="preserve"> "Partinummer" *\charformat </w:instrText>
    </w:r>
    <w:r w:rsidRPr="0086507F">
      <w:fldChar w:fldCharType="separate"/>
    </w:r>
    <w:r w:rsidRPr="0086507F">
      <w:t>c548</w:t>
    </w:r>
    <w:r w:rsidRPr="0086507F">
      <w:fldChar w:fldCharType="end"/>
    </w:r>
  </w:p>
  <w:p w:rsidR="00D21F8E" w:rsidRPr="0086507F" w:rsidRDefault="00D21F8E">
    <w:pPr>
      <w:pStyle w:val="FSHRub1"/>
    </w:pPr>
    <w:r w:rsidRPr="0086507F">
      <w:t>Motion till riksdagen</w:t>
    </w:r>
    <w:r w:rsidRPr="0086507F">
      <w:br/>
    </w:r>
    <w:r w:rsidRPr="0086507F">
      <w:fldChar w:fldCharType="begin" w:fldLock="1"/>
    </w:r>
    <w:r w:rsidRPr="0086507F">
      <w:instrText xml:space="preserve"> DOCPROPERTY "YearUser" *\charformat </w:instrText>
    </w:r>
    <w:r w:rsidRPr="0086507F">
      <w:fldChar w:fldCharType="separate"/>
    </w:r>
    <w:r w:rsidRPr="0086507F">
      <w:t>2005/06</w:t>
    </w:r>
    <w:r w:rsidRPr="0086507F">
      <w:fldChar w:fldCharType="end"/>
    </w:r>
    <w:r w:rsidRPr="0086507F">
      <w:t>:</w:t>
    </w:r>
    <w:r w:rsidRPr="0086507F">
      <w:fldChar w:fldCharType="begin" w:fldLock="1"/>
    </w:r>
    <w:r w:rsidRPr="0086507F">
      <w:instrText xml:space="preserve"> DOCPROPERTY "Motionsnummer" *\charformat </w:instrText>
    </w:r>
    <w:r w:rsidRPr="0086507F">
      <w:fldChar w:fldCharType="separate"/>
    </w:r>
    <w:r w:rsidRPr="0086507F">
      <w:t>MJ319</w:t>
    </w:r>
    <w:r w:rsidRPr="0086507F">
      <w:fldChar w:fldCharType="end"/>
    </w:r>
  </w:p>
  <w:p w:rsidR="00D21F8E" w:rsidRPr="0086507F" w:rsidRDefault="00D21F8E">
    <w:pPr>
      <w:pStyle w:val="FSHNormalS5"/>
    </w:pPr>
    <w:r w:rsidRPr="0086507F">
      <w:fldChar w:fldCharType="begin" w:fldLock="1"/>
    </w:r>
    <w:r w:rsidRPr="0086507F">
      <w:instrText xml:space="preserve"> DOCPROPERTY "MotionarText" *\charformat </w:instrText>
    </w:r>
    <w:r w:rsidRPr="0086507F">
      <w:fldChar w:fldCharType="separate"/>
    </w:r>
    <w:r w:rsidRPr="0086507F">
      <w:t>av Viviann Gerdin (c)</w:t>
    </w:r>
    <w:r w:rsidRPr="0086507F">
      <w:fldChar w:fldCharType="end"/>
    </w:r>
    <w:r w:rsidRPr="0086507F">
      <w:br/>
    </w:r>
    <w:r w:rsidRPr="0086507F">
      <w:fldChar w:fldCharType="begin" w:fldLock="1"/>
    </w:r>
    <w:r w:rsidRPr="0086507F">
      <w:instrText xml:space="preserve"> DOCPROPERTY "SvarFrasKort" *\charformat </w:instrText>
    </w:r>
    <w:r w:rsidRPr="0086507F">
      <w:fldChar w:fldCharType="end"/>
    </w:r>
  </w:p>
  <w:p w:rsidR="00D21F8E" w:rsidRPr="0086507F" w:rsidRDefault="00D21F8E">
    <w:pPr>
      <w:pStyle w:val="FSHTitel"/>
    </w:pPr>
    <w:r w:rsidRPr="0086507F">
      <w:fldChar w:fldCharType="begin" w:fldLock="1"/>
    </w:r>
    <w:r w:rsidRPr="0086507F">
      <w:instrText xml:space="preserve"> DOCPROPERTY</w:instrText>
    </w:r>
    <w:r w:rsidRPr="0086507F">
      <w:rPr>
        <w:sz w:val="18"/>
      </w:rPr>
      <w:instrText xml:space="preserve"> "RubrikSvar" *\charformat </w:instrText>
    </w:r>
    <w:r w:rsidRPr="0086507F">
      <w:fldChar w:fldCharType="separate"/>
    </w:r>
    <w:r w:rsidRPr="0086507F">
      <w:t>Skogsvårdsstyrelsens regionkontor i Karlstad</w:t>
    </w:r>
    <w:r w:rsidRPr="0086507F">
      <w:fldChar w:fldCharType="end"/>
    </w:r>
  </w:p>
  <w:p w:rsidR="00D21F8E" w:rsidRPr="0086507F" w:rsidRDefault="00D21F8E" w:rsidP="00D21F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955013"/>
    <w:multiLevelType w:val="hybridMultilevel"/>
    <w:tmpl w:val="59269262"/>
    <w:lvl w:ilvl="0" w:tplc="DA16FF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8610404">
    <w:abstractNumId w:val="13"/>
  </w:num>
  <w:num w:numId="2" w16cid:durableId="164437472">
    <w:abstractNumId w:val="10"/>
  </w:num>
  <w:num w:numId="3" w16cid:durableId="1430420114">
    <w:abstractNumId w:val="11"/>
  </w:num>
  <w:num w:numId="4" w16cid:durableId="149060652">
    <w:abstractNumId w:val="12"/>
  </w:num>
  <w:num w:numId="5" w16cid:durableId="1985432604">
    <w:abstractNumId w:val="8"/>
  </w:num>
  <w:num w:numId="6" w16cid:durableId="127554093">
    <w:abstractNumId w:val="3"/>
  </w:num>
  <w:num w:numId="7" w16cid:durableId="1211264548">
    <w:abstractNumId w:val="2"/>
  </w:num>
  <w:num w:numId="8" w16cid:durableId="455804865">
    <w:abstractNumId w:val="1"/>
  </w:num>
  <w:num w:numId="9" w16cid:durableId="782384459">
    <w:abstractNumId w:val="0"/>
  </w:num>
  <w:num w:numId="10" w16cid:durableId="666401711">
    <w:abstractNumId w:val="9"/>
  </w:num>
  <w:num w:numId="11" w16cid:durableId="725377707">
    <w:abstractNumId w:val="7"/>
  </w:num>
  <w:num w:numId="12" w16cid:durableId="387922284">
    <w:abstractNumId w:val="6"/>
  </w:num>
  <w:num w:numId="13" w16cid:durableId="891690954">
    <w:abstractNumId w:val="5"/>
  </w:num>
  <w:num w:numId="14" w16cid:durableId="1193956905">
    <w:abstractNumId w:val="4"/>
  </w:num>
  <w:num w:numId="15" w16cid:durableId="545143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7C3BC1"/>
    <w:rsid w:val="0004381F"/>
    <w:rsid w:val="00060998"/>
    <w:rsid w:val="00064BC3"/>
    <w:rsid w:val="00066775"/>
    <w:rsid w:val="00072FB9"/>
    <w:rsid w:val="000B124B"/>
    <w:rsid w:val="00100531"/>
    <w:rsid w:val="001434F5"/>
    <w:rsid w:val="00201DFB"/>
    <w:rsid w:val="00204A63"/>
    <w:rsid w:val="00212FF1"/>
    <w:rsid w:val="00230193"/>
    <w:rsid w:val="0025068A"/>
    <w:rsid w:val="002818D3"/>
    <w:rsid w:val="002C1F14"/>
    <w:rsid w:val="002D11A8"/>
    <w:rsid w:val="0043708C"/>
    <w:rsid w:val="00445271"/>
    <w:rsid w:val="004A0504"/>
    <w:rsid w:val="004B3CAE"/>
    <w:rsid w:val="004E38D9"/>
    <w:rsid w:val="00544912"/>
    <w:rsid w:val="005B145B"/>
    <w:rsid w:val="00740D6D"/>
    <w:rsid w:val="00794149"/>
    <w:rsid w:val="007B67A7"/>
    <w:rsid w:val="007C3BC1"/>
    <w:rsid w:val="007C6092"/>
    <w:rsid w:val="00840DE4"/>
    <w:rsid w:val="0086507F"/>
    <w:rsid w:val="009A1EB3"/>
    <w:rsid w:val="009B3E3A"/>
    <w:rsid w:val="00A035DA"/>
    <w:rsid w:val="00A053C6"/>
    <w:rsid w:val="00B13BF0"/>
    <w:rsid w:val="00B629C8"/>
    <w:rsid w:val="00C1285C"/>
    <w:rsid w:val="00C27B7D"/>
    <w:rsid w:val="00C8586F"/>
    <w:rsid w:val="00CF7A43"/>
    <w:rsid w:val="00D1174F"/>
    <w:rsid w:val="00D21F8E"/>
    <w:rsid w:val="00DC6C70"/>
    <w:rsid w:val="00E124A1"/>
    <w:rsid w:val="00E22893"/>
    <w:rsid w:val="00E360DE"/>
    <w:rsid w:val="00E75D28"/>
    <w:rsid w:val="00E84F25"/>
    <w:rsid w:val="00F90F2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96912-2D9E-4C05-B955-953D49C3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1F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3CA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224</Words>
  <Characters>1416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MJ319</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MJ319</dc:title>
  <dc:subject>MJ319</dc:subject>
  <dc:creator>Riksdagen</dc:creator>
  <cp:keywords>Riksdagen</cp:keywords>
  <dc:description/>
  <cp:lastModifiedBy>Lars Brink</cp:lastModifiedBy>
  <cp:revision>2</cp:revision>
  <cp:lastPrinted>2005-11-10T10:21:00Z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Skogsvårdsstyrelsens regionkontor i Karlstad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Skogsvårdsstyrelsens regionkontor i Karlstad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Viviann Gerdin (c)</vt:lpwstr>
  </property>
  <property fmtid="{D5CDD505-2E9C-101B-9397-08002B2CF9AE}" pid="26" name="MotionarLista">
    <vt:lpwstr>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20052006000000000099000005480069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20052006000000000099000005480069</vt:lpwstr>
  </property>
  <property fmtid="{D5CDD505-2E9C-101B-9397-08002B2CF9AE}" pid="50" name="nummer">
    <vt:lpwstr>319</vt:lpwstr>
  </property>
  <property fmtid="{D5CDD505-2E9C-101B-9397-08002B2CF9AE}" pid="51" name="utskottsbeteckning">
    <vt:lpwstr>MJ</vt:lpwstr>
  </property>
</Properties>
</file>