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06C65" w:rsidRPr="00937223" w:rsidTr="00E06C6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06C65" w:rsidRPr="00937223" w:rsidRDefault="00E06C65" w:rsidP="00E06C65">
            <w:pPr>
              <w:pStyle w:val="RSKRbeteckning"/>
              <w:spacing w:before="240"/>
            </w:pPr>
            <w:r w:rsidRPr="00937223">
              <w:t>Riksdagsskrivelse</w:t>
            </w:r>
          </w:p>
          <w:p w:rsidR="00E06C65" w:rsidRPr="00937223" w:rsidRDefault="00E06C65" w:rsidP="00E06C65">
            <w:pPr>
              <w:pStyle w:val="RSKRbeteckning"/>
            </w:pPr>
            <w:r w:rsidRPr="00937223">
              <w:t>2011/12:229</w:t>
            </w:r>
          </w:p>
        </w:tc>
        <w:tc>
          <w:tcPr>
            <w:tcW w:w="1134" w:type="dxa"/>
          </w:tcPr>
          <w:p w:rsidR="00E06C65" w:rsidRPr="00937223" w:rsidRDefault="00937223" w:rsidP="00E06C65">
            <w:pPr>
              <w:jc w:val="right"/>
            </w:pPr>
            <w:r w:rsidRPr="0093722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C65" w:rsidRPr="00937223" w:rsidTr="00E06C6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06C65" w:rsidRPr="00937223" w:rsidRDefault="00E06C65" w:rsidP="00E06C65">
            <w:pPr>
              <w:rPr>
                <w:sz w:val="10"/>
              </w:rPr>
            </w:pPr>
          </w:p>
        </w:tc>
      </w:tr>
    </w:tbl>
    <w:p w:rsidR="00E06C65" w:rsidRPr="00937223" w:rsidRDefault="00E06C65" w:rsidP="00E06C65"/>
    <w:p w:rsidR="00E06C65" w:rsidRPr="00937223" w:rsidRDefault="00E06C65" w:rsidP="00E06C65">
      <w:pPr>
        <w:pStyle w:val="Mottagare1"/>
      </w:pPr>
      <w:r w:rsidRPr="00937223">
        <w:t>Regeringen</w:t>
      </w:r>
    </w:p>
    <w:p w:rsidR="00E06C65" w:rsidRPr="00937223" w:rsidRDefault="00E06C65" w:rsidP="00E06C65">
      <w:pPr>
        <w:pStyle w:val="Mottagare2"/>
      </w:pPr>
      <w:r w:rsidRPr="00937223">
        <w:t>Utrikesdepartementet</w:t>
      </w:r>
    </w:p>
    <w:p w:rsidR="00E06C65" w:rsidRPr="00937223" w:rsidRDefault="00E06C65" w:rsidP="00E06C65">
      <w:r w:rsidRPr="00937223">
        <w:t>Med överlämnande av utrikesutskottets betänkande 2011/12:UU14 Nytt värdlandsavtal med Organisationen för det globala nätverket för vattenfrågor samt ändringar i lagen (1976:661) om immunitet och privilegier i vissa fall får jag anmäla att riksdagen denna dag bifallit utskottets förslag till riksdagsbeslut.</w:t>
      </w:r>
    </w:p>
    <w:p w:rsidR="00E06C65" w:rsidRPr="00937223" w:rsidRDefault="00E06C65" w:rsidP="00E06C65">
      <w:pPr>
        <w:pStyle w:val="Stockholm"/>
      </w:pPr>
      <w:r w:rsidRPr="00937223">
        <w:t>Stockholm den 24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6C65" w:rsidRPr="00937223" w:rsidTr="00E06C6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06C65" w:rsidRPr="00937223" w:rsidRDefault="00E06C65" w:rsidP="00E06C65">
            <w:pPr>
              <w:pStyle w:val="AvsTalman"/>
            </w:pPr>
            <w:r w:rsidRPr="00937223">
              <w:t>Per Westerberg</w:t>
            </w:r>
          </w:p>
        </w:tc>
        <w:tc>
          <w:tcPr>
            <w:tcW w:w="3628" w:type="dxa"/>
          </w:tcPr>
          <w:p w:rsidR="00E06C65" w:rsidRPr="00937223" w:rsidRDefault="00E06C65" w:rsidP="00E06C65">
            <w:pPr>
              <w:pStyle w:val="AvsTjnsteman"/>
            </w:pPr>
            <w:r w:rsidRPr="00937223">
              <w:t>Claes Mårtensson</w:t>
            </w:r>
          </w:p>
        </w:tc>
      </w:tr>
    </w:tbl>
    <w:p w:rsidR="00CE5B19" w:rsidRPr="00937223" w:rsidRDefault="00CE5B19" w:rsidP="00E06C65"/>
    <w:sectPr w:rsidR="00CE5B19" w:rsidRPr="0093722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55"/>
    <w:rsid w:val="00062659"/>
    <w:rsid w:val="00137E7C"/>
    <w:rsid w:val="0028165D"/>
    <w:rsid w:val="002E72EA"/>
    <w:rsid w:val="00333AF6"/>
    <w:rsid w:val="00471539"/>
    <w:rsid w:val="0055519C"/>
    <w:rsid w:val="0065744A"/>
    <w:rsid w:val="0067566D"/>
    <w:rsid w:val="0068755D"/>
    <w:rsid w:val="00753DED"/>
    <w:rsid w:val="007D1F51"/>
    <w:rsid w:val="00937223"/>
    <w:rsid w:val="00CE0BEB"/>
    <w:rsid w:val="00CE5B19"/>
    <w:rsid w:val="00E06C65"/>
    <w:rsid w:val="00E31940"/>
    <w:rsid w:val="00F21364"/>
    <w:rsid w:val="00FB22C3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82585-0E3D-4FCF-998D-3F5A44FE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F7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54</Words>
  <Characters>382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2012-05-23T08:47:00Z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2012-05-24</vt:lpwstr>
  </property>
  <property fmtid="{D5CDD505-2E9C-101B-9397-08002B2CF9AE}" pid="5" name="DatumIText">
    <vt:lpwstr>den 24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229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2011/12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14</vt:lpwstr>
  </property>
  <property fmtid="{D5CDD505-2E9C-101B-9397-08002B2CF9AE}" pid="17" name="RefRubrik">
    <vt:lpwstr>Nytt värdlandsavtal med Organisationen för det globala nätverket för vattenfrågor samt ändringar i lagen (1976:661) om immunitet och privilegier i vissa fall</vt:lpwstr>
  </property>
</Properties>
</file>