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90F1AA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D10621AB6E7497A9B3470B9FE9EB4E6"/>
        </w:placeholder>
        <w15:appearance w15:val="hidden"/>
        <w:text/>
      </w:sdtPr>
      <w:sdtEndPr/>
      <w:sdtContent>
        <w:p w:rsidR="00AF30DD" w:rsidP="00CC4C93" w:rsidRDefault="00AF30DD" w14:paraId="590F1AA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59d8457-02d2-4d3c-92f0-219c08475511"/>
        <w:id w:val="139936538"/>
        <w:lock w:val="sdtLocked"/>
      </w:sdtPr>
      <w:sdtEndPr/>
      <w:sdtContent>
        <w:p w:rsidR="00414756" w:rsidRDefault="003812EC" w14:paraId="590F1AA9" w14:textId="77777777">
          <w:pPr>
            <w:pStyle w:val="Frslagstext"/>
          </w:pPr>
          <w:r>
            <w:t>Riksdagen tillkännager för regeringen som sin mening vad som anförs i motionen om möjligheten att införa drogtester i skolan.</w:t>
          </w:r>
        </w:p>
      </w:sdtContent>
    </w:sdt>
    <w:p w:rsidR="00AF30DD" w:rsidP="00AF30DD" w:rsidRDefault="000156D9" w14:paraId="590F1AAA" w14:textId="77777777">
      <w:pPr>
        <w:pStyle w:val="Rubrik1"/>
      </w:pPr>
      <w:bookmarkStart w:name="MotionsStart" w:id="0"/>
      <w:bookmarkEnd w:id="0"/>
      <w:r>
        <w:t>Motivering</w:t>
      </w:r>
    </w:p>
    <w:p w:rsidRPr="007B2BDD" w:rsidR="00B30D5F" w:rsidP="00B30D5F" w:rsidRDefault="00B30D5F" w14:paraId="590F1AAB" w14:textId="77777777">
      <w:r w:rsidRPr="007B2BDD">
        <w:t xml:space="preserve">Vi ser idag ett hårdnande klimat i skolorna, en del av problemen beror på missbruk av droger. Skolan ska vara en plats som främjar studier och skolmiljön ska vara fri från droger. </w:t>
      </w:r>
    </w:p>
    <w:p w:rsidRPr="007B2BDD" w:rsidR="00B30D5F" w:rsidP="00B30D5F" w:rsidRDefault="00B30D5F" w14:paraId="590F1AAC" w14:textId="77777777"/>
    <w:p w:rsidRPr="007B2BDD" w:rsidR="00B30D5F" w:rsidP="00B30D5F" w:rsidRDefault="00B30D5F" w14:paraId="590F1AAD" w14:textId="1D41190F">
      <w:r w:rsidRPr="007B2BDD">
        <w:t>Drogproblematiken är stor i samhället. Därför vill jag genom detta förslag åter försöka se nya möjligheter till att få bukt med drogerna bland ungdomar. Idag genomförs redan obligatoriska drogtester i åtskilliga företag och verksamheter. Man gör detta dels i omtanke om personalen</w:t>
      </w:r>
      <w:r w:rsidR="004F5594">
        <w:t>,</w:t>
      </w:r>
      <w:bookmarkStart w:name="_GoBack" w:id="1"/>
      <w:bookmarkEnd w:id="1"/>
      <w:r w:rsidRPr="007B2BDD">
        <w:t xml:space="preserve"> dels för att förebygga olyckor. </w:t>
      </w:r>
    </w:p>
    <w:p w:rsidRPr="007B2BDD" w:rsidR="00B30D5F" w:rsidP="00B30D5F" w:rsidRDefault="00B30D5F" w14:paraId="590F1AAE" w14:textId="77777777"/>
    <w:p w:rsidRPr="007B2BDD" w:rsidR="00B30D5F" w:rsidP="00B30D5F" w:rsidRDefault="00B30D5F" w14:paraId="590F1AAF" w14:textId="77777777">
      <w:r w:rsidRPr="007B2BDD">
        <w:t xml:space="preserve">Missbruk bland ungdomar skapar trauman som olyckor, tidig död och kriminalitet. Kan vi genom förslaget få tag i ungdomar på ett tidigt stadium, förebygger vi utslagning, familjetragedier, kriminalitet och </w:t>
      </w:r>
      <w:r>
        <w:t xml:space="preserve">andra </w:t>
      </w:r>
      <w:r w:rsidRPr="007B2BDD">
        <w:t xml:space="preserve">följdeffekter. </w:t>
      </w:r>
      <w:r>
        <w:t xml:space="preserve">Att hitta de ungdomar som använder sig av droger i tidigt stadium innebär även en samhällsekonomisk besparing. I många kommuner är socialnämndernas budget hårt belastade av kostnader kopplade till droganvändning. </w:t>
      </w:r>
    </w:p>
    <w:p w:rsidRPr="007B2BDD" w:rsidR="00B30D5F" w:rsidP="00B30D5F" w:rsidRDefault="00B30D5F" w14:paraId="590F1AB0" w14:textId="77777777"/>
    <w:p w:rsidRPr="007B2BDD" w:rsidR="00B30D5F" w:rsidP="00B30D5F" w:rsidRDefault="00B30D5F" w14:paraId="590F1AB1" w14:textId="77777777">
      <w:r w:rsidRPr="007B2BDD">
        <w:t xml:space="preserve">Genom </w:t>
      </w:r>
      <w:r>
        <w:t xml:space="preserve">möjligheten till </w:t>
      </w:r>
      <w:r w:rsidRPr="007B2BDD">
        <w:t xml:space="preserve">införande av drogtester i skolorna skulle vi </w:t>
      </w:r>
      <w:r>
        <w:t xml:space="preserve">kunna </w:t>
      </w:r>
      <w:r w:rsidRPr="007B2BDD">
        <w:t xml:space="preserve">skapa ett positivt grupptryck, där elever lättare kan motivera för sig själva och sin omgivning varför de ej ska nyttja narkotika. </w:t>
      </w:r>
    </w:p>
    <w:p w:rsidR="00AF30DD" w:rsidP="00AF30DD" w:rsidRDefault="00AF30DD" w14:paraId="590F1AB2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BE102AF19E594230B711BB13F0BE14DB"/>
        </w:placeholder>
        <w15:appearance w15:val="hidden"/>
      </w:sdtPr>
      <w:sdtEndPr/>
      <w:sdtContent>
        <w:p w:rsidRPr="009E153C" w:rsidR="00AD28F9" w:rsidP="00134478" w:rsidRDefault="00B30D5F" w14:paraId="590F1AB3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590F1AB7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F1ABA" w14:textId="77777777" w:rsidR="00B30D5F" w:rsidRDefault="00B30D5F" w:rsidP="000C1CAD">
      <w:pPr>
        <w:spacing w:line="240" w:lineRule="auto"/>
      </w:pPr>
      <w:r>
        <w:separator/>
      </w:r>
    </w:p>
  </w:endnote>
  <w:endnote w:type="continuationSeparator" w:id="0">
    <w:p w14:paraId="590F1ABB" w14:textId="77777777" w:rsidR="00B30D5F" w:rsidRDefault="00B30D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F1AB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F559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F1AC6" w14:textId="77777777" w:rsidR="00B344C4" w:rsidRDefault="00B344C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15:32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F1AB8" w14:textId="77777777" w:rsidR="00B30D5F" w:rsidRDefault="00B30D5F" w:rsidP="000C1CAD">
      <w:pPr>
        <w:spacing w:line="240" w:lineRule="auto"/>
      </w:pPr>
      <w:r>
        <w:separator/>
      </w:r>
    </w:p>
  </w:footnote>
  <w:footnote w:type="continuationSeparator" w:id="0">
    <w:p w14:paraId="590F1AB9" w14:textId="77777777" w:rsidR="00B30D5F" w:rsidRDefault="00B30D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90F1AC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F5594" w14:paraId="590F1AC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2511</w:t>
        </w:r>
      </w:sdtContent>
    </w:sdt>
  </w:p>
  <w:p w:rsidR="00467151" w:rsidP="00283E0F" w:rsidRDefault="004F5594" w14:paraId="590F1AC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B30D5F" w14:paraId="590F1AC4" w14:textId="77777777">
        <w:pPr>
          <w:pStyle w:val="FSHRub2"/>
        </w:pPr>
        <w:r>
          <w:t>Drogtester i 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90F1A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D08AA33-0AFB-4844-8D51-7D287E18463D}"/>
  </w:docVars>
  <w:rsids>
    <w:rsidRoot w:val="00B30D5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4478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279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12EC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4756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5594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D5F"/>
    <w:rsid w:val="00B30ED2"/>
    <w:rsid w:val="00B328E0"/>
    <w:rsid w:val="00B344C4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0637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7015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6C2B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77F67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0F1AA7"/>
  <w15:chartTrackingRefBased/>
  <w15:docId w15:val="{E14C4893-9BBE-421A-921F-93740300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10621AB6E7497A9B3470B9FE9EB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449C0-40E2-4039-BB12-A0BA0D834243}"/>
      </w:docPartPr>
      <w:docPartBody>
        <w:p w:rsidR="00B86414" w:rsidRDefault="00B86414">
          <w:pPr>
            <w:pStyle w:val="ED10621AB6E7497A9B3470B9FE9EB4E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E102AF19E594230B711BB13F0BE1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AAD68-8B0E-40F3-9D0A-1A90899D056A}"/>
      </w:docPartPr>
      <w:docPartBody>
        <w:p w:rsidR="00B86414" w:rsidRDefault="00B86414">
          <w:pPr>
            <w:pStyle w:val="BE102AF19E594230B711BB13F0BE14D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14"/>
    <w:rsid w:val="00B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D10621AB6E7497A9B3470B9FE9EB4E6">
    <w:name w:val="ED10621AB6E7497A9B3470B9FE9EB4E6"/>
  </w:style>
  <w:style w:type="paragraph" w:customStyle="1" w:styleId="7C8A4E79BF684F7CBFA9AB8B8D7AA21C">
    <w:name w:val="7C8A4E79BF684F7CBFA9AB8B8D7AA21C"/>
  </w:style>
  <w:style w:type="paragraph" w:customStyle="1" w:styleId="BE102AF19E594230B711BB13F0BE14DB">
    <w:name w:val="BE102AF19E594230B711BB13F0BE1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2539</RubrikLookup>
    <MotionGuid xmlns="00d11361-0b92-4bae-a181-288d6a55b763">c536317d-af0b-494c-a382-f4c430c1a47f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25FE9-0CEA-486D-814B-3B67091BB324}"/>
</file>

<file path=customXml/itemProps2.xml><?xml version="1.0" encoding="utf-8"?>
<ds:datastoreItem xmlns:ds="http://schemas.openxmlformats.org/officeDocument/2006/customXml" ds:itemID="{DF2BD44B-2698-4893-BB42-54994A9D42D3}"/>
</file>

<file path=customXml/itemProps3.xml><?xml version="1.0" encoding="utf-8"?>
<ds:datastoreItem xmlns:ds="http://schemas.openxmlformats.org/officeDocument/2006/customXml" ds:itemID="{F61F32FD-9D63-4965-8A61-FC1E4308FA98}"/>
</file>

<file path=customXml/itemProps4.xml><?xml version="1.0" encoding="utf-8"?>
<ds:datastoreItem xmlns:ds="http://schemas.openxmlformats.org/officeDocument/2006/customXml" ds:itemID="{4DF5D830-61BC-4A6D-A275-BB0836B0F9F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202</Words>
  <Characters>1140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201415SD604 Drogtester i skolan</dc:title>
  <dc:subject/>
  <dc:creator>It-avdelningen</dc:creator>
  <cp:keywords/>
  <dc:description/>
  <cp:lastModifiedBy>Kerstin Carlqvist</cp:lastModifiedBy>
  <cp:revision>7</cp:revision>
  <cp:lastPrinted>2014-11-10T14:32:00Z</cp:lastPrinted>
  <dcterms:created xsi:type="dcterms:W3CDTF">2014-11-10T14:31:00Z</dcterms:created>
  <dcterms:modified xsi:type="dcterms:W3CDTF">2015-07-15T13:07:00Z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*T21DCA8E86113*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http://filur.riksdagen.se/drop/DropOffLibrary/T21DCA8E86113.docx</vt:lpwstr>
  </property>
</Properties>
</file>