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62230" w:rsidRPr="00FB1C79" w:rsidTr="00E6223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62230" w:rsidRPr="00FB1C79" w:rsidRDefault="00CB5698" w:rsidP="00E62230">
            <w:pPr>
              <w:pStyle w:val="RSKRbeteckning"/>
              <w:spacing w:before="240"/>
            </w:pPr>
            <w:r w:rsidRPr="00FB1C79">
              <w:t>Riksdagsskrivelse</w:t>
            </w:r>
          </w:p>
          <w:p w:rsidR="00E62230" w:rsidRPr="00FB1C79" w:rsidRDefault="00CB5698" w:rsidP="00E62230">
            <w:pPr>
              <w:pStyle w:val="RSKRbeteckning"/>
            </w:pPr>
            <w:r w:rsidRPr="00FB1C79">
              <w:t>2009/10</w:t>
            </w:r>
            <w:r w:rsidR="00E62230" w:rsidRPr="00FB1C79">
              <w:t>:</w:t>
            </w:r>
            <w:r w:rsidRPr="00FB1C79">
              <w:t>284</w:t>
            </w:r>
          </w:p>
        </w:tc>
        <w:tc>
          <w:tcPr>
            <w:tcW w:w="1134" w:type="dxa"/>
          </w:tcPr>
          <w:p w:rsidR="00E62230" w:rsidRPr="00FB1C79" w:rsidRDefault="00FB1C79" w:rsidP="00E62230">
            <w:pPr>
              <w:jc w:val="right"/>
            </w:pPr>
            <w:r w:rsidRPr="00FB1C7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230" w:rsidRPr="00FB1C79" w:rsidTr="00E6223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62230" w:rsidRPr="00FB1C79" w:rsidRDefault="00E62230">
            <w:pPr>
              <w:rPr>
                <w:sz w:val="10"/>
              </w:rPr>
            </w:pPr>
          </w:p>
        </w:tc>
      </w:tr>
    </w:tbl>
    <w:p w:rsidR="00E62230" w:rsidRPr="00FB1C79" w:rsidRDefault="00E62230"/>
    <w:p w:rsidR="00E62230" w:rsidRPr="00FB1C79" w:rsidRDefault="00CB5698" w:rsidP="00E62230">
      <w:pPr>
        <w:pStyle w:val="Mottagare1"/>
      </w:pPr>
      <w:r w:rsidRPr="00FB1C79">
        <w:t>Regeringen</w:t>
      </w:r>
    </w:p>
    <w:p w:rsidR="00E62230" w:rsidRPr="00FB1C79" w:rsidRDefault="00CB5698" w:rsidP="00E62230">
      <w:pPr>
        <w:pStyle w:val="Mottagare2"/>
      </w:pPr>
      <w:r w:rsidRPr="00FB1C79">
        <w:t>Justitiedepartementet</w:t>
      </w:r>
    </w:p>
    <w:p w:rsidR="00E62230" w:rsidRPr="00FB1C79" w:rsidRDefault="00E62230" w:rsidP="00E62230">
      <w:r w:rsidRPr="00FB1C79">
        <w:t xml:space="preserve">Med överlämnande av </w:t>
      </w:r>
      <w:r w:rsidR="00CB5698" w:rsidRPr="00FB1C79">
        <w:t>socialförsäkringsutskottet</w:t>
      </w:r>
      <w:r w:rsidRPr="00FB1C79">
        <w:t xml:space="preserve">s betänkande </w:t>
      </w:r>
      <w:r w:rsidR="00CB5698" w:rsidRPr="00FB1C79">
        <w:t>2009/10</w:t>
      </w:r>
      <w:r w:rsidRPr="00FB1C79">
        <w:t>:</w:t>
      </w:r>
      <w:r w:rsidR="00CB5698" w:rsidRPr="00FB1C79">
        <w:t>SfU18</w:t>
      </w:r>
      <w:r w:rsidRPr="00FB1C79">
        <w:t xml:space="preserve"> </w:t>
      </w:r>
      <w:r w:rsidR="00CB5698" w:rsidRPr="00FB1C79">
        <w:t>Åtgärder mot familjeseparation inom migrationsområdet</w:t>
      </w:r>
      <w:r w:rsidRPr="00FB1C79">
        <w:t xml:space="preserve"> får jag anmäla att riksdagen denna dag bifallit utskottets förslag till riksdagsbeslut.</w:t>
      </w:r>
    </w:p>
    <w:p w:rsidR="00E62230" w:rsidRPr="00FB1C79" w:rsidRDefault="00E62230" w:rsidP="00E62230">
      <w:pPr>
        <w:pStyle w:val="Stockholm"/>
      </w:pPr>
      <w:r w:rsidRPr="00FB1C79">
        <w:t xml:space="preserve">Stockholm </w:t>
      </w:r>
      <w:r w:rsidR="00CB5698" w:rsidRPr="00FB1C79">
        <w:t>den 26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62230" w:rsidRPr="00FB1C79" w:rsidTr="00E6223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62230" w:rsidRPr="00FB1C79" w:rsidRDefault="00CB5698" w:rsidP="00E62230">
            <w:pPr>
              <w:pStyle w:val="AvsTalman"/>
            </w:pPr>
            <w:r w:rsidRPr="00FB1C79">
              <w:t>Jan Björkman</w:t>
            </w:r>
          </w:p>
        </w:tc>
        <w:tc>
          <w:tcPr>
            <w:tcW w:w="3628" w:type="dxa"/>
          </w:tcPr>
          <w:p w:rsidR="00E62230" w:rsidRPr="00FB1C79" w:rsidRDefault="00CB5698" w:rsidP="00E62230">
            <w:pPr>
              <w:pStyle w:val="AvsTjnsteman"/>
            </w:pPr>
            <w:r w:rsidRPr="00FB1C79">
              <w:t>Ulf Christoffersson</w:t>
            </w:r>
          </w:p>
        </w:tc>
      </w:tr>
    </w:tbl>
    <w:p w:rsidR="00D85057" w:rsidRPr="00FB1C79" w:rsidRDefault="00D85057" w:rsidP="00E62230"/>
    <w:sectPr w:rsidR="00D85057" w:rsidRPr="00FB1C7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30"/>
    <w:rsid w:val="0009098F"/>
    <w:rsid w:val="000C2D8D"/>
    <w:rsid w:val="001667BD"/>
    <w:rsid w:val="001C2855"/>
    <w:rsid w:val="00224A43"/>
    <w:rsid w:val="00243D3C"/>
    <w:rsid w:val="00244660"/>
    <w:rsid w:val="0026798D"/>
    <w:rsid w:val="003D72D2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73670"/>
    <w:rsid w:val="009F0EC7"/>
    <w:rsid w:val="00A16D59"/>
    <w:rsid w:val="00AC3A6D"/>
    <w:rsid w:val="00BB222A"/>
    <w:rsid w:val="00BB66ED"/>
    <w:rsid w:val="00C1040E"/>
    <w:rsid w:val="00C72B82"/>
    <w:rsid w:val="00CB5698"/>
    <w:rsid w:val="00D644E9"/>
    <w:rsid w:val="00D85057"/>
    <w:rsid w:val="00DC0766"/>
    <w:rsid w:val="00E570D1"/>
    <w:rsid w:val="00E62230"/>
    <w:rsid w:val="00F520C1"/>
    <w:rsid w:val="00FB1C79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BD6D1B-ACE3-47A2-9032-2B81B364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309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284</vt:lpwstr>
  </property>
  <property fmtid="{D5CDD505-2E9C-101B-9397-08002B2CF9AE}" pid="6" name="Datum">
    <vt:lpwstr>2010-05-26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2009/10</vt:lpwstr>
  </property>
  <property fmtid="{D5CDD505-2E9C-101B-9397-08002B2CF9AE}" pid="16" name="RefNr">
    <vt:lpwstr>18</vt:lpwstr>
  </property>
  <property fmtid="{D5CDD505-2E9C-101B-9397-08002B2CF9AE}" pid="17" name="RefRubrik">
    <vt:lpwstr>Åtgärder mot familjeseparation inom migrationsområdet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maj 2010</vt:lpwstr>
  </property>
</Properties>
</file>