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C069A38E2654BD7BC75420CD5AC29FD"/>
        </w:placeholder>
        <w15:appearance w15:val="hidden"/>
        <w:text/>
      </w:sdtPr>
      <w:sdtEndPr/>
      <w:sdtContent>
        <w:p w:rsidRPr="000F0F31" w:rsidR="00AF30DD" w:rsidP="00CC4C93" w:rsidRDefault="00AF30DD" w14:paraId="3D377A26" w14:textId="77777777">
          <w:pPr>
            <w:pStyle w:val="Rubrik1"/>
          </w:pPr>
          <w:r w:rsidRPr="000F0F31">
            <w:t>Förslag till riksdagsbeslut</w:t>
          </w:r>
        </w:p>
      </w:sdtContent>
    </w:sdt>
    <w:sdt>
      <w:sdtPr>
        <w:alias w:val="Yrkande 1"/>
        <w:tag w:val="c9a9c703-50a5-4f53-82d4-eee91bada8bb"/>
        <w:id w:val="1490673173"/>
        <w:lock w:val="sdtLocked"/>
      </w:sdtPr>
      <w:sdtEndPr/>
      <w:sdtContent>
        <w:p w:rsidR="00653DA5" w:rsidRDefault="00D37598" w14:paraId="3D377A27" w14:textId="13291B53">
          <w:pPr>
            <w:pStyle w:val="Frslagstext"/>
          </w:pPr>
          <w:r>
            <w:t xml:space="preserve">Riksdagen ställer sig bakom det som anförs i motionen om att ta till vara det </w:t>
          </w:r>
          <w:proofErr w:type="spellStart"/>
          <w:r>
            <w:t>entreprenöriella</w:t>
          </w:r>
          <w:proofErr w:type="spellEnd"/>
          <w:r>
            <w:t xml:space="preserve"> lärandet som ett brett svenskt förhållningssätt inom hela utbildningsområdet och tillkännager detta för regeringen.</w:t>
          </w:r>
        </w:p>
      </w:sdtContent>
    </w:sdt>
    <w:p w:rsidRPr="000F0F31" w:rsidR="00AF30DD" w:rsidP="00AF30DD" w:rsidRDefault="000156D9" w14:paraId="3D377A28" w14:textId="77777777">
      <w:pPr>
        <w:pStyle w:val="Rubrik1"/>
      </w:pPr>
      <w:bookmarkStart w:name="MotionsStart" w:id="0"/>
      <w:bookmarkEnd w:id="0"/>
      <w:r w:rsidRPr="000F0F31">
        <w:t>Motivering</w:t>
      </w:r>
    </w:p>
    <w:p w:rsidRPr="000F0F31" w:rsidR="004E7D25" w:rsidP="00260EC7" w:rsidRDefault="00BF50C8" w14:paraId="3D377A29" w14:textId="1EA95FAC">
      <w:pPr>
        <w:ind w:firstLine="0"/>
      </w:pPr>
      <w:r w:rsidRPr="000F0F31">
        <w:t xml:space="preserve">1989 la OECD fram sin rapport </w:t>
      </w:r>
      <w:proofErr w:type="spellStart"/>
      <w:r w:rsidRPr="000F0F31">
        <w:t>Towards</w:t>
      </w:r>
      <w:proofErr w:type="spellEnd"/>
      <w:r w:rsidRPr="000F0F31">
        <w:t xml:space="preserve"> an </w:t>
      </w:r>
      <w:proofErr w:type="spellStart"/>
      <w:r w:rsidRPr="000F0F31">
        <w:t>enterprising</w:t>
      </w:r>
      <w:proofErr w:type="spellEnd"/>
      <w:r w:rsidRPr="000F0F31">
        <w:t xml:space="preserve"> </w:t>
      </w:r>
      <w:proofErr w:type="spellStart"/>
      <w:r w:rsidRPr="000F0F31">
        <w:t>culture</w:t>
      </w:r>
      <w:proofErr w:type="spellEnd"/>
      <w:r w:rsidRPr="000F0F31">
        <w:t xml:space="preserve"> – a </w:t>
      </w:r>
      <w:proofErr w:type="spellStart"/>
      <w:r w:rsidRPr="000F0F31">
        <w:t>challenge</w:t>
      </w:r>
      <w:proofErr w:type="spellEnd"/>
      <w:r w:rsidRPr="000F0F31">
        <w:t xml:space="preserve"> for </w:t>
      </w:r>
      <w:proofErr w:type="spellStart"/>
      <w:r w:rsidRPr="000F0F31">
        <w:t>education</w:t>
      </w:r>
      <w:proofErr w:type="spellEnd"/>
      <w:r w:rsidRPr="000F0F31">
        <w:t xml:space="preserve"> and </w:t>
      </w:r>
      <w:proofErr w:type="spellStart"/>
      <w:r w:rsidRPr="000F0F31">
        <w:t>training</w:t>
      </w:r>
      <w:proofErr w:type="spellEnd"/>
      <w:r w:rsidRPr="000F0F31">
        <w:t>, om entreprenörskap kopplat till utbildning. Där den snäva tolkningen är att man bl</w:t>
      </w:r>
      <w:r w:rsidR="005E7D8B">
        <w:t>.</w:t>
      </w:r>
      <w:r w:rsidRPr="000F0F31">
        <w:t>a</w:t>
      </w:r>
      <w:r w:rsidR="005E7D8B">
        <w:t>.</w:t>
      </w:r>
      <w:r w:rsidRPr="000F0F31">
        <w:t xml:space="preserve"> lär sig om att starta företag och där det breda förhållningssättet innefattar att utveckla och stimulera kompetenser med fokus på personlig utveckling. Inom utbildningsområdet ligger fokus på den breda definitionen. Begreppet entreprenörskap i skolan i dess breda definition är en del av svensk skola/förskola i arbetet för en likvärdig utbildning inom EU. </w:t>
      </w:r>
    </w:p>
    <w:p w:rsidRPr="000F0F31" w:rsidR="004E7D25" w:rsidP="004E7D25" w:rsidRDefault="00BF50C8" w14:paraId="3D377A2A" w14:textId="62C80F77">
      <w:r w:rsidRPr="000F0F31">
        <w:t xml:space="preserve">Europeiska kommissionen och medlemsstaterna har inom arbetsprogrammet ”Utbildning 2010” arbetat fram en rekommendation på åtta nyckelkompetenser för livslångt lärande. Av dessa åtta kompetenser är initiativförmåga och företagsanda en, men de </w:t>
      </w:r>
      <w:proofErr w:type="spellStart"/>
      <w:r w:rsidRPr="000F0F31">
        <w:t>entreprenöriella</w:t>
      </w:r>
      <w:proofErr w:type="spellEnd"/>
      <w:r w:rsidRPr="000F0F31">
        <w:t xml:space="preserve"> kompetenserna finns </w:t>
      </w:r>
      <w:r w:rsidRPr="000F0F31">
        <w:lastRenderedPageBreak/>
        <w:t>i ytterliga</w:t>
      </w:r>
      <w:r w:rsidR="005E7D8B">
        <w:t>re</w:t>
      </w:r>
      <w:r w:rsidRPr="000F0F31">
        <w:t xml:space="preserve"> fem. Två kompetenser med fokus på kommunikation, en med utgångspunkt i den digitala kompetensen, en med namnet ”Lära att lära” och den sjätte som tar upp vikten av att </w:t>
      </w:r>
      <w:proofErr w:type="gramStart"/>
      <w:r w:rsidRPr="000F0F31">
        <w:t>besitta</w:t>
      </w:r>
      <w:proofErr w:type="gramEnd"/>
      <w:r w:rsidRPr="000F0F31">
        <w:t xml:space="preserve"> en socialkompetens. </w:t>
      </w:r>
    </w:p>
    <w:p w:rsidRPr="000F0F31" w:rsidR="004E7D25" w:rsidP="004E7D25" w:rsidRDefault="00BF50C8" w14:paraId="3D377A2B" w14:textId="71FC6C4F">
      <w:r w:rsidRPr="000F0F31">
        <w:t>Vidare kan man i (Entrepren</w:t>
      </w:r>
      <w:r w:rsidR="005E7D8B">
        <w:t>örskapets avtryck i klassrummet</w:t>
      </w:r>
      <w:r w:rsidRPr="000F0F31">
        <w:t>, Svedberg 2007)</w:t>
      </w:r>
      <w:r w:rsidRPr="000F0F31" w:rsidR="004113EC">
        <w:t xml:space="preserve"> läsa att studier visar, </w:t>
      </w:r>
      <w:r w:rsidRPr="000F0F31">
        <w:t xml:space="preserve">genom att arbeta utifrån ett </w:t>
      </w:r>
      <w:proofErr w:type="spellStart"/>
      <w:r w:rsidRPr="000F0F31">
        <w:t>entreprenöriellt</w:t>
      </w:r>
      <w:proofErr w:type="spellEnd"/>
      <w:r w:rsidRPr="000F0F31">
        <w:t xml:space="preserve"> förhållningssätt, stimuleras förmågor hos våra barn som t.ex. kreativitet oc</w:t>
      </w:r>
      <w:r w:rsidR="005E7D8B">
        <w:t>h nyfikenhet. Detta slog också alliansregeringen fast i ”</w:t>
      </w:r>
      <w:r w:rsidRPr="000F0F31">
        <w:t xml:space="preserve">Strategi för entreprenörskap inom utbildningsområdet </w:t>
      </w:r>
      <w:r w:rsidRPr="000F0F31" w:rsidR="004E7D25">
        <w:t>(2009)”.</w:t>
      </w:r>
    </w:p>
    <w:p w:rsidRPr="000F0F31" w:rsidR="004E7D25" w:rsidP="004E7D25" w:rsidRDefault="00BF50C8" w14:paraId="3D377A2C" w14:textId="77777777">
      <w:r w:rsidRPr="000F0F31">
        <w:t xml:space="preserve">Det som är utmärkande för ett </w:t>
      </w:r>
      <w:proofErr w:type="spellStart"/>
      <w:r w:rsidRPr="000F0F31">
        <w:t>entreprenöriellt</w:t>
      </w:r>
      <w:proofErr w:type="spellEnd"/>
      <w:r w:rsidRPr="000F0F31">
        <w:t xml:space="preserve"> lärande är att pedagogerna, och egentligen all skolpersonal inom skolan arbetar för att stimulera elevernas </w:t>
      </w:r>
      <w:proofErr w:type="spellStart"/>
      <w:r w:rsidRPr="000F0F31">
        <w:t>entreprenöriella</w:t>
      </w:r>
      <w:proofErr w:type="spellEnd"/>
      <w:r w:rsidRPr="000F0F31">
        <w:t xml:space="preserve"> kompetenser eller förmågor. De </w:t>
      </w:r>
      <w:proofErr w:type="spellStart"/>
      <w:r w:rsidRPr="000F0F31">
        <w:t>entreprenöriella</w:t>
      </w:r>
      <w:proofErr w:type="spellEnd"/>
      <w:r w:rsidRPr="000F0F31">
        <w:t xml:space="preserve"> förmågorna hos eleverna ska inte bara stimuleras i klassrummen utan under hela skoldagen. Förhållningssättet till lärandet ändras genom att pedagogen</w:t>
      </w:r>
      <w:r w:rsidRPr="000F0F31" w:rsidR="004113EC">
        <w:t xml:space="preserve"> försöker se hela eleven, det vill säga</w:t>
      </w:r>
      <w:r w:rsidRPr="000F0F31">
        <w:t xml:space="preserve"> inte bara eleven som skolelev, utan eleven utifrån hela dess livssituation, och utgå från elevens intresse för att på detta sätt stimulera elevens inre motivation. </w:t>
      </w:r>
    </w:p>
    <w:p w:rsidRPr="000F0F31" w:rsidR="00AF30DD" w:rsidP="004E7D25" w:rsidRDefault="00BF50C8" w14:paraId="3D377A2D" w14:textId="626FB8A8">
      <w:r w:rsidRPr="000F0F31">
        <w:t xml:space="preserve">Det </w:t>
      </w:r>
      <w:proofErr w:type="spellStart"/>
      <w:r w:rsidRPr="000F0F31">
        <w:t>entreprenöriella</w:t>
      </w:r>
      <w:proofErr w:type="spellEnd"/>
      <w:r w:rsidRPr="000F0F31">
        <w:t xml:space="preserve"> lärandet bygger på att det sker ett sama</w:t>
      </w:r>
      <w:r w:rsidRPr="000F0F31" w:rsidR="004113EC">
        <w:t>rbete pedagog och elev emellan. D</w:t>
      </w:r>
      <w:r w:rsidRPr="000F0F31">
        <w:t>är pedagogen handleder istället för att ge instrukt</w:t>
      </w:r>
      <w:r w:rsidRPr="000F0F31" w:rsidR="004113EC">
        <w:lastRenderedPageBreak/>
        <w:t xml:space="preserve">ioner och organisera helheten. </w:t>
      </w:r>
      <w:r w:rsidRPr="000F0F31">
        <w:t xml:space="preserve">I detta samarbete sker både lärande och stimulans av elevens </w:t>
      </w:r>
      <w:proofErr w:type="spellStart"/>
      <w:r w:rsidRPr="000F0F31">
        <w:t>entreprenör</w:t>
      </w:r>
      <w:r w:rsidR="005E7D8B">
        <w:t>iella</w:t>
      </w:r>
      <w:proofErr w:type="spellEnd"/>
      <w:r w:rsidR="005E7D8B">
        <w:t xml:space="preserve"> kompetenser. Enligt Falk-</w:t>
      </w:r>
      <w:r w:rsidRPr="000F0F31">
        <w:t>Lundqvist, Hallberg, Leffler &amp; Svedberg</w:t>
      </w:r>
      <w:r w:rsidR="005E7D8B">
        <w:t xml:space="preserve"> </w:t>
      </w:r>
      <w:r w:rsidRPr="000F0F31">
        <w:t xml:space="preserve">(2011) är det när pedagogen ser eleven som medarbetare som det har en positiv effekt på elevens självförtroende och kunskapsutveckling. </w:t>
      </w:r>
      <w:r w:rsidRPr="000F0F31" w:rsidR="00380304">
        <w:t xml:space="preserve">Författarna menar att </w:t>
      </w:r>
      <w:r w:rsidRPr="000F0F31">
        <w:t>”Skolan ska stärka elevernas tro på si</w:t>
      </w:r>
      <w:r w:rsidRPr="000F0F31" w:rsidR="00380304">
        <w:t>g själva och på framtiden”.</w:t>
      </w:r>
      <w:r w:rsidRPr="000F0F31" w:rsidR="009D6372">
        <w:t xml:space="preserve"> Med anledning av ovanstående och med tanke på hur vår omvärld ser ut, är det viktigt </w:t>
      </w:r>
      <w:r w:rsidR="005E7D8B">
        <w:rPr>
          <w:rStyle w:val="FrslagstextChar"/>
        </w:rPr>
        <w:t xml:space="preserve">att ta tillvara det </w:t>
      </w:r>
      <w:proofErr w:type="spellStart"/>
      <w:r w:rsidR="005E7D8B">
        <w:rPr>
          <w:rStyle w:val="FrslagstextChar"/>
        </w:rPr>
        <w:t>entrepre</w:t>
      </w:r>
      <w:bookmarkStart w:name="_GoBack" w:id="1"/>
      <w:bookmarkEnd w:id="1"/>
      <w:r w:rsidRPr="000F0F31" w:rsidR="009D6372">
        <w:rPr>
          <w:rStyle w:val="FrslagstextChar"/>
        </w:rPr>
        <w:t>nöriella</w:t>
      </w:r>
      <w:proofErr w:type="spellEnd"/>
      <w:r w:rsidRPr="000F0F31" w:rsidR="009D6372">
        <w:rPr>
          <w:rStyle w:val="FrslagstextChar"/>
        </w:rPr>
        <w:t xml:space="preserve"> lärandet som ett brett </w:t>
      </w:r>
      <w:proofErr w:type="spellStart"/>
      <w:r w:rsidRPr="000F0F31" w:rsidR="009D6372">
        <w:rPr>
          <w:rStyle w:val="FrslagstextChar"/>
        </w:rPr>
        <w:t>mindset</w:t>
      </w:r>
      <w:proofErr w:type="spellEnd"/>
      <w:r w:rsidRPr="000F0F31" w:rsidR="009D6372">
        <w:rPr>
          <w:rStyle w:val="FrslagstextChar"/>
        </w:rPr>
        <w:t xml:space="preserve"> inom hela utbildningsområdet.</w:t>
      </w:r>
      <w:r w:rsidRPr="000F0F31" w:rsidR="004E7D25">
        <w:rPr>
          <w:rStyle w:val="FrslagstextChar"/>
        </w:rPr>
        <w:t xml:space="preserve"> Ska Sverige vara ett land på framkant i den globala värld vi befinner oss i och som ställer allt högre krav på den egna individen, då måste vi också tillåta oss att följa med tiden samt ge våra unga de förutsättningar de behöver för att klara konkurrensen.</w:t>
      </w:r>
    </w:p>
    <w:sdt>
      <w:sdtPr>
        <w:rPr>
          <w:i/>
          <w:noProof/>
        </w:rPr>
        <w:alias w:val="CC_Underskrifter"/>
        <w:tag w:val="CC_Underskrifter"/>
        <w:id w:val="583496634"/>
        <w:lock w:val="sdtContentLocked"/>
        <w:placeholder>
          <w:docPart w:val="1419BE8357164AB4847FCB66D985B1A9"/>
        </w:placeholder>
        <w15:appearance w15:val="hidden"/>
      </w:sdtPr>
      <w:sdtEndPr>
        <w:rPr>
          <w:noProof w:val="0"/>
        </w:rPr>
      </w:sdtEndPr>
      <w:sdtContent>
        <w:p w:rsidRPr="00ED19F0" w:rsidR="00865E70" w:rsidP="006D63C7" w:rsidRDefault="005E7D8B" w14:paraId="3D377A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4011DF" w:rsidRDefault="004011DF" w14:paraId="3D377A32" w14:textId="77777777"/>
    <w:sectPr w:rsidR="004011D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77A34" w14:textId="77777777" w:rsidR="00C75106" w:rsidRDefault="00C75106" w:rsidP="000C1CAD">
      <w:pPr>
        <w:spacing w:line="240" w:lineRule="auto"/>
      </w:pPr>
      <w:r>
        <w:separator/>
      </w:r>
    </w:p>
  </w:endnote>
  <w:endnote w:type="continuationSeparator" w:id="0">
    <w:p w14:paraId="3D377A35" w14:textId="77777777" w:rsidR="00C75106" w:rsidRDefault="00C751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77A3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E7D8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77A40" w14:textId="77777777" w:rsidR="00502026" w:rsidRDefault="0050202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201509280924</w:instrText>
    </w:r>
    <w:r>
      <w:fldChar w:fldCharType="end"/>
    </w:r>
    <w:r>
      <w:instrText xml:space="preserve"> &gt; </w:instrText>
    </w:r>
    <w:r>
      <w:fldChar w:fldCharType="begin"/>
    </w:r>
    <w:r>
      <w:instrText xml:space="preserve"> PRINTDATE \@ "yyyyMMddHHmm" </w:instrText>
    </w:r>
    <w:r>
      <w:fldChar w:fldCharType="separate"/>
    </w:r>
    <w:r>
      <w:rPr>
        <w:noProof/>
      </w:rPr>
      <w:instrText>201510051653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16:53</w:instrText>
    </w:r>
    <w:r>
      <w:fldChar w:fldCharType="end"/>
    </w:r>
    <w:r>
      <w:instrText xml:space="preserve"> </w:instrText>
    </w:r>
    <w:r>
      <w:fldChar w:fldCharType="separate"/>
    </w:r>
    <w:r>
      <w:rPr>
        <w:noProof/>
      </w:rPr>
      <w:t>2015-10-05 16:53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77A32" w14:textId="77777777" w:rsidR="00C75106" w:rsidRDefault="00C75106" w:rsidP="000C1CAD">
      <w:pPr>
        <w:spacing w:line="240" w:lineRule="auto"/>
      </w:pPr>
      <w:r>
        <w:separator/>
      </w:r>
    </w:p>
  </w:footnote>
  <w:footnote w:type="continuationSeparator" w:id="0">
    <w:p w14:paraId="3D377A33" w14:textId="77777777" w:rsidR="00C75106" w:rsidRDefault="00C7510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D377A3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E7D8B" w14:paraId="3D377A3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:1937</w:t>
        </w:r>
      </w:sdtContent>
    </w:sdt>
  </w:p>
  <w:p w:rsidR="00A42228" w:rsidP="00283E0F" w:rsidRDefault="005E7D8B" w14:paraId="3D377A3D" w14:textId="77777777">
    <w:pPr>
      <w:pStyle w:val="FSHRub2"/>
    </w:pPr>
    <w:sdt>
      <w:sdtPr>
        <w:alias w:val="CC_Noformat_Avtext"/>
        <w:tag w:val="CC_Noformat_Avtext"/>
        <w:id w:val="1389603703"/>
        <w:lock w:val="sdtContentLocked"/>
        <w15:appearance w15:val="hidden"/>
        <w:text/>
      </w:sdtPr>
      <w:sdtEndPr/>
      <w:sdtContent>
        <w:r>
          <w:t>av Ann-Charlotte Hammar Johnsson (M)</w:t>
        </w:r>
      </w:sdtContent>
    </w:sdt>
  </w:p>
  <w:sdt>
    <w:sdtPr>
      <w:alias w:val="CC_Noformat_Rubtext"/>
      <w:tag w:val="CC_Noformat_Rubtext"/>
      <w:id w:val="1800419874"/>
      <w:lock w:val="sdtLocked"/>
      <w15:appearance w15:val="hidden"/>
      <w:text/>
    </w:sdtPr>
    <w:sdtEndPr/>
    <w:sdtContent>
      <w:p w:rsidR="00A42228" w:rsidP="00283E0F" w:rsidRDefault="00C75106" w14:paraId="3D377A3E" w14:textId="77777777">
        <w:pPr>
          <w:pStyle w:val="FSHRub2"/>
        </w:pPr>
        <w:r>
          <w:t>Att utbilda för ett flexibelt arbetsliv</w:t>
        </w:r>
      </w:p>
    </w:sdtContent>
  </w:sdt>
  <w:sdt>
    <w:sdtPr>
      <w:alias w:val="CC_Boilerplate_3"/>
      <w:tag w:val="CC_Boilerplate_3"/>
      <w:id w:val="-1567486118"/>
      <w:lock w:val="sdtContentLocked"/>
      <w15:appearance w15:val="hidden"/>
      <w:text w:multiLine="1"/>
    </w:sdtPr>
    <w:sdtEndPr/>
    <w:sdtContent>
      <w:p w:rsidR="00A42228" w:rsidP="00283E0F" w:rsidRDefault="00A42228" w14:paraId="3D377A3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7510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0F31"/>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0EC7"/>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0008"/>
    <w:rsid w:val="002B2C9F"/>
    <w:rsid w:val="002B6349"/>
    <w:rsid w:val="002B639F"/>
    <w:rsid w:val="002B7046"/>
    <w:rsid w:val="002B79EF"/>
    <w:rsid w:val="002C3E32"/>
    <w:rsid w:val="002C4B2D"/>
    <w:rsid w:val="002C51D6"/>
    <w:rsid w:val="002C7993"/>
    <w:rsid w:val="002D01CA"/>
    <w:rsid w:val="002D280F"/>
    <w:rsid w:val="002D5149"/>
    <w:rsid w:val="002D61FA"/>
    <w:rsid w:val="002D6508"/>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4770"/>
    <w:rsid w:val="00347F27"/>
    <w:rsid w:val="0035132E"/>
    <w:rsid w:val="00353F9D"/>
    <w:rsid w:val="00361F52"/>
    <w:rsid w:val="00362C00"/>
    <w:rsid w:val="00365CB8"/>
    <w:rsid w:val="00370C71"/>
    <w:rsid w:val="0037271B"/>
    <w:rsid w:val="003745D6"/>
    <w:rsid w:val="003756B0"/>
    <w:rsid w:val="00380304"/>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11DF"/>
    <w:rsid w:val="0040265C"/>
    <w:rsid w:val="00402AA0"/>
    <w:rsid w:val="00406CFF"/>
    <w:rsid w:val="00406EB6"/>
    <w:rsid w:val="00407193"/>
    <w:rsid w:val="004071A4"/>
    <w:rsid w:val="004113EC"/>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460"/>
    <w:rsid w:val="00453DF4"/>
    <w:rsid w:val="00454102"/>
    <w:rsid w:val="00460C75"/>
    <w:rsid w:val="004630C6"/>
    <w:rsid w:val="00463341"/>
    <w:rsid w:val="00463ED3"/>
    <w:rsid w:val="00467151"/>
    <w:rsid w:val="00467873"/>
    <w:rsid w:val="0046792C"/>
    <w:rsid w:val="004700E1"/>
    <w:rsid w:val="004703A7"/>
    <w:rsid w:val="00472AAA"/>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21F5"/>
    <w:rsid w:val="004C5B7D"/>
    <w:rsid w:val="004C6AA7"/>
    <w:rsid w:val="004C6CF3"/>
    <w:rsid w:val="004E1B8C"/>
    <w:rsid w:val="004E46C6"/>
    <w:rsid w:val="004E51DD"/>
    <w:rsid w:val="004E7C93"/>
    <w:rsid w:val="004E7D25"/>
    <w:rsid w:val="004F08B5"/>
    <w:rsid w:val="004F2C12"/>
    <w:rsid w:val="004F7752"/>
    <w:rsid w:val="00500AF3"/>
    <w:rsid w:val="00501184"/>
    <w:rsid w:val="00502026"/>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E7D8B"/>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3DA5"/>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A7E5E"/>
    <w:rsid w:val="006B2851"/>
    <w:rsid w:val="006B3D40"/>
    <w:rsid w:val="006B4E46"/>
    <w:rsid w:val="006C1088"/>
    <w:rsid w:val="006C2631"/>
    <w:rsid w:val="006C4B9F"/>
    <w:rsid w:val="006C4D06"/>
    <w:rsid w:val="006C5E6C"/>
    <w:rsid w:val="006D1A26"/>
    <w:rsid w:val="006D3730"/>
    <w:rsid w:val="006D63C7"/>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16A"/>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6372"/>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50C8"/>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5106"/>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598"/>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193B"/>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377A25"/>
  <w15:chartTrackingRefBased/>
  <w15:docId w15:val="{B5DECAFE-C6A1-444A-9BFB-0B20F42E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069A38E2654BD7BC75420CD5AC29FD"/>
        <w:category>
          <w:name w:val="Allmänt"/>
          <w:gallery w:val="placeholder"/>
        </w:category>
        <w:types>
          <w:type w:val="bbPlcHdr"/>
        </w:types>
        <w:behaviors>
          <w:behavior w:val="content"/>
        </w:behaviors>
        <w:guid w:val="{7089EF9A-A431-45D0-86D2-7C1A1D8D41E9}"/>
      </w:docPartPr>
      <w:docPartBody>
        <w:p w:rsidR="00EF6F39" w:rsidRDefault="00EF6F39">
          <w:pPr>
            <w:pStyle w:val="0C069A38E2654BD7BC75420CD5AC29FD"/>
          </w:pPr>
          <w:r w:rsidRPr="009A726D">
            <w:rPr>
              <w:rStyle w:val="Platshllartext"/>
            </w:rPr>
            <w:t>Klicka här för att ange text.</w:t>
          </w:r>
        </w:p>
      </w:docPartBody>
    </w:docPart>
    <w:docPart>
      <w:docPartPr>
        <w:name w:val="1419BE8357164AB4847FCB66D985B1A9"/>
        <w:category>
          <w:name w:val="Allmänt"/>
          <w:gallery w:val="placeholder"/>
        </w:category>
        <w:types>
          <w:type w:val="bbPlcHdr"/>
        </w:types>
        <w:behaviors>
          <w:behavior w:val="content"/>
        </w:behaviors>
        <w:guid w:val="{54690ADF-EE28-4CDA-A20D-8E606F7D3820}"/>
      </w:docPartPr>
      <w:docPartBody>
        <w:p w:rsidR="00EF6F39" w:rsidRDefault="00EF6F39">
          <w:pPr>
            <w:pStyle w:val="1419BE8357164AB4847FCB66D985B1A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9"/>
    <w:rsid w:val="00EF6F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069A38E2654BD7BC75420CD5AC29FD">
    <w:name w:val="0C069A38E2654BD7BC75420CD5AC29FD"/>
  </w:style>
  <w:style w:type="paragraph" w:customStyle="1" w:styleId="508A32AADC6E498ABC4540B726C2BB9D">
    <w:name w:val="508A32AADC6E498ABC4540B726C2BB9D"/>
  </w:style>
  <w:style w:type="paragraph" w:customStyle="1" w:styleId="1419BE8357164AB4847FCB66D985B1A9">
    <w:name w:val="1419BE8357164AB4847FCB66D985B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5036</RubrikLookup>
    <MotionGuid xmlns="00d11361-0b92-4bae-a181-288d6a55b763">2c9c11c3-eca4-4bf7-a287-fd828cf0b2e9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65940-2BE9-4E39-878B-2891877F380D}"/>
</file>

<file path=customXml/itemProps2.xml><?xml version="1.0" encoding="utf-8"?>
<ds:datastoreItem xmlns:ds="http://schemas.openxmlformats.org/officeDocument/2006/customXml" ds:itemID="{F147F592-7F40-402C-85D3-3277D0C4346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8B877EC-A5D7-4E78-8D26-E6373EA2B663}"/>
</file>

<file path=customXml/itemProps5.xml><?xml version="1.0" encoding="utf-8"?>
<ds:datastoreItem xmlns:ds="http://schemas.openxmlformats.org/officeDocument/2006/customXml" ds:itemID="{ECB6E26A-28BD-4ADD-991C-1C6490D71097}"/>
</file>

<file path=docProps/app.xml><?xml version="1.0" encoding="utf-8"?>
<Properties xmlns="http://schemas.openxmlformats.org/officeDocument/2006/extended-properties" xmlns:vt="http://schemas.openxmlformats.org/officeDocument/2006/docPropsVTypes">
  <Template>GranskaMot</Template>
  <TotalTime>29</TotalTime>
  <Pages>2</Pages>
  <Words>465</Words>
  <Characters>2764</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201516M1865 Att utbilda för ett flexibelt arbetsliv</vt:lpstr>
      <vt:lpstr/>
    </vt:vector>
  </TitlesOfParts>
  <Company>Sveriges riksdag</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201516M1865 Att utbilda för ett flexibelt arbetsliv</dc:title>
  <dc:subject/>
  <dc:creator>Lorri Mortensen Mates</dc:creator>
  <cp:keywords/>
  <dc:description/>
  <cp:lastModifiedBy>Kerstin Carlqvist</cp:lastModifiedBy>
  <cp:revision>20</cp:revision>
  <cp:lastPrinted>2015-10-05T14:53:00Z</cp:lastPrinted>
  <dcterms:created xsi:type="dcterms:W3CDTF">2015-09-28T07:24:00Z</dcterms:created>
  <dcterms:modified xsi:type="dcterms:W3CDTF">2016-08-25T13:30:00Z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*TAF47A07DE498*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https://filur.riksdagen.se/drop/DropOffLibrary/TAF47A07DE498.docx</vt:lpwstr>
  </property>
  <property fmtid="{D5CDD505-2E9C-101B-9397-08002B2CF9AE}" pid="11" name="RevisionsOn">
    <vt:lpwstr>1</vt:lpwstr>
  </property>
</Properties>
</file>