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1FD31EE5E14DEA84281713ADEB64C1"/>
        </w:placeholder>
        <w:text/>
      </w:sdtPr>
      <w:sdtEndPr/>
      <w:sdtContent>
        <w:p w:rsidRPr="009B062B" w:rsidR="00AF30DD" w:rsidP="00DA28CE" w:rsidRDefault="00AF30DD" w14:paraId="7F3E1C56" w14:textId="77777777">
          <w:pPr>
            <w:pStyle w:val="Rubrik1"/>
            <w:spacing w:after="300"/>
          </w:pPr>
          <w:r w:rsidRPr="009B062B">
            <w:t>Förslag till riksdagsbeslut</w:t>
          </w:r>
        </w:p>
      </w:sdtContent>
    </w:sdt>
    <w:sdt>
      <w:sdtPr>
        <w:alias w:val="Yrkande 1"/>
        <w:tag w:val="7a0a7f72-1de3-451c-af4a-f852abcb26ff"/>
        <w:id w:val="-1934198436"/>
        <w:lock w:val="sdtLocked"/>
      </w:sdtPr>
      <w:sdtEndPr/>
      <w:sdtContent>
        <w:p w:rsidR="00165233" w:rsidRDefault="00025AA0" w14:paraId="7F3E1C57" w14:textId="77777777">
          <w:pPr>
            <w:pStyle w:val="Frslagstext"/>
            <w:numPr>
              <w:ilvl w:val="0"/>
              <w:numId w:val="0"/>
            </w:numPr>
          </w:pPr>
          <w:r>
            <w:t>Riksdagen ställer sig bakom det som anförs i motionen om att införa register över familje- och jourhem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593D11D25044D5BFFCC7142307A293"/>
        </w:placeholder>
        <w:text/>
      </w:sdtPr>
      <w:sdtEndPr/>
      <w:sdtContent>
        <w:p w:rsidRPr="009B062B" w:rsidR="006D79C9" w:rsidP="00333E95" w:rsidRDefault="006D79C9" w14:paraId="7F3E1C58" w14:textId="77777777">
          <w:pPr>
            <w:pStyle w:val="Rubrik1"/>
          </w:pPr>
          <w:r>
            <w:t>Motivering</w:t>
          </w:r>
        </w:p>
      </w:sdtContent>
    </w:sdt>
    <w:p w:rsidRPr="00392B3D" w:rsidR="00074452" w:rsidP="00E82B54" w:rsidRDefault="00074452" w14:paraId="7F3E1C59" w14:textId="681F34FF">
      <w:pPr>
        <w:pStyle w:val="Normalutanindragellerluft"/>
      </w:pPr>
      <w:r w:rsidRPr="00392B3D">
        <w:t>Varje år placeras ett stort antal barn och ungdomar i familjehem. I de flesta fall fungerar familjehemmen mycket bra och kan ge värme, kärlek och omsorg. Det kan innebära en stor skillnad för ett barn som har det svårt och ge möjligheter till en trygg och positiv uppväxt. Det har dock förekommit fall med vanvård eller oförmåga att möta barnens behov och deras utsatthet. Varje barn som utsätts för vanvård är ett barn för mycket. Samhället har ett stort ansvar för de barn och unga som har en sådan livssituation att de inte kan bo kvar med sin ursprungsfamilj och där samhället därför tar över ansvaret för barnet.</w:t>
      </w:r>
    </w:p>
    <w:p w:rsidRPr="00074452" w:rsidR="00074452" w:rsidP="00E82B54" w:rsidRDefault="00074452" w14:paraId="7F3E1C5A" w14:textId="1041190B">
      <w:r w:rsidRPr="00074452">
        <w:t>Kommunerna ansvarar för att utreda familjehemmen och att följa upp insatsen. I</w:t>
      </w:r>
      <w:r w:rsidR="00C95C0C">
        <w:t xml:space="preserve"> </w:t>
      </w:r>
      <w:r w:rsidRPr="00074452">
        <w:t>dag finns inga möjligheter att samverka eller följa upp mellan kommunerna om familjehem</w:t>
      </w:r>
      <w:r w:rsidR="00E82B54">
        <w:softHyphen/>
      </w:r>
      <w:r w:rsidRPr="00074452">
        <w:t>men fungerar. Avsaknaden av ett sådant register kan leda till.</w:t>
      </w:r>
    </w:p>
    <w:p w:rsidRPr="00074452" w:rsidR="00074452" w:rsidP="00E82B54" w:rsidRDefault="00074452" w14:paraId="7F3E1C5B" w14:textId="4EA06606">
      <w:r w:rsidRPr="00074452">
        <w:t>En del familjehem tar emot barn och unga från olika kommuner, några har upp till 3</w:t>
      </w:r>
      <w:r w:rsidR="00C95C0C">
        <w:t>–</w:t>
      </w:r>
      <w:r w:rsidRPr="00074452">
        <w:t xml:space="preserve">4 olika placeringar från olika kommuner. Detta är inte förenligt med grundtanken om att ett familjehem ska fungera mer som en vanlig familj. Ett familjehemsregister skulle kunna hjälpa till att upptäcka om ett familjehem tar emot för många barn. </w:t>
      </w:r>
    </w:p>
    <w:p w:rsidRPr="00E82B54" w:rsidR="00074452" w:rsidP="00E82B54" w:rsidRDefault="00074452" w14:paraId="7F3E1C5C" w14:textId="687834EE">
      <w:pPr>
        <w:rPr>
          <w:spacing w:val="-2"/>
        </w:rPr>
      </w:pPr>
      <w:r w:rsidRPr="00E82B54">
        <w:rPr>
          <w:spacing w:val="-2"/>
        </w:rPr>
        <w:t>När ett familjehem visar sig olämpligt och blir av med sitt uppdrag från en kommun så kan samma familjehem ha kvar placeringar från andra kommuner och till och med få nya placeringar utan att dessa kommuner</w:t>
      </w:r>
      <w:r w:rsidRPr="00E82B54" w:rsidR="00C95C0C">
        <w:rPr>
          <w:spacing w:val="-2"/>
        </w:rPr>
        <w:t xml:space="preserve"> har</w:t>
      </w:r>
      <w:r w:rsidRPr="00E82B54">
        <w:rPr>
          <w:spacing w:val="-2"/>
        </w:rPr>
        <w:t xml:space="preserve"> kunnat ta del av de brister som </w:t>
      </w:r>
      <w:r w:rsidRPr="00E82B54" w:rsidR="00C95C0C">
        <w:rPr>
          <w:spacing w:val="-2"/>
        </w:rPr>
        <w:t xml:space="preserve">har </w:t>
      </w:r>
      <w:r w:rsidRPr="00E82B54">
        <w:rPr>
          <w:spacing w:val="-2"/>
        </w:rPr>
        <w:t>upptäckts. Ett familjehem kan med andra ord visa sig olämpligt utan att det blir känt för andra kommun</w:t>
      </w:r>
      <w:r w:rsidR="00E82B54">
        <w:rPr>
          <w:spacing w:val="-2"/>
        </w:rPr>
        <w:softHyphen/>
      </w:r>
      <w:r w:rsidRPr="00E82B54">
        <w:rPr>
          <w:spacing w:val="-2"/>
        </w:rPr>
        <w:t>er</w:t>
      </w:r>
      <w:r w:rsidRPr="00E82B54" w:rsidR="00C95C0C">
        <w:rPr>
          <w:spacing w:val="-2"/>
        </w:rPr>
        <w:t>,</w:t>
      </w:r>
      <w:r w:rsidRPr="00E82B54">
        <w:rPr>
          <w:spacing w:val="-2"/>
        </w:rPr>
        <w:t xml:space="preserve"> vilket inte är rimligt. </w:t>
      </w:r>
    </w:p>
    <w:p w:rsidRPr="00074452" w:rsidR="00BB6339" w:rsidP="00E82B54" w:rsidRDefault="00074452" w14:paraId="7F3E1C5D" w14:textId="77777777">
      <w:r w:rsidRPr="00074452">
        <w:t xml:space="preserve">Därför bör regeringen införa ett register över familje- och jourhem. </w:t>
      </w:r>
    </w:p>
    <w:sdt>
      <w:sdtPr>
        <w:alias w:val="CC_Underskrifter"/>
        <w:tag w:val="CC_Underskrifter"/>
        <w:id w:val="583496634"/>
        <w:lock w:val="sdtContentLocked"/>
        <w:placeholder>
          <w:docPart w:val="ED75E67FC3F34AECA6517DC7DCEC897D"/>
        </w:placeholder>
      </w:sdtPr>
      <w:sdtEndPr/>
      <w:sdtContent>
        <w:p w:rsidR="00392B3D" w:rsidP="00392B3D" w:rsidRDefault="00392B3D" w14:paraId="7F3E1C5E" w14:textId="77777777"/>
        <w:p w:rsidRPr="008E0FE2" w:rsidR="004801AC" w:rsidP="00392B3D" w:rsidRDefault="00E82B54" w14:paraId="7F3E1C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p w:rsidR="00F136E3" w:rsidRDefault="00F136E3" w14:paraId="7F3E1C69" w14:textId="77777777">
      <w:bookmarkStart w:name="_GoBack" w:id="1"/>
      <w:bookmarkEnd w:id="1"/>
    </w:p>
    <w:sectPr w:rsidR="00F136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E1C6B" w14:textId="77777777" w:rsidR="00074452" w:rsidRDefault="00074452" w:rsidP="000C1CAD">
      <w:pPr>
        <w:spacing w:line="240" w:lineRule="auto"/>
      </w:pPr>
      <w:r>
        <w:separator/>
      </w:r>
    </w:p>
  </w:endnote>
  <w:endnote w:type="continuationSeparator" w:id="0">
    <w:p w14:paraId="7F3E1C6C" w14:textId="77777777" w:rsidR="00074452" w:rsidRDefault="00074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1C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1C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2B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1C7A" w14:textId="77777777" w:rsidR="00262EA3" w:rsidRPr="00392B3D" w:rsidRDefault="00262EA3" w:rsidP="00392B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E1C69" w14:textId="77777777" w:rsidR="00074452" w:rsidRDefault="00074452" w:rsidP="000C1CAD">
      <w:pPr>
        <w:spacing w:line="240" w:lineRule="auto"/>
      </w:pPr>
      <w:r>
        <w:separator/>
      </w:r>
    </w:p>
  </w:footnote>
  <w:footnote w:type="continuationSeparator" w:id="0">
    <w:p w14:paraId="7F3E1C6A" w14:textId="77777777" w:rsidR="00074452" w:rsidRDefault="000744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3E1C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3E1C7C" wp14:anchorId="7F3E1C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2B54" w14:paraId="7F3E1C7F" w14:textId="77777777">
                          <w:pPr>
                            <w:jc w:val="right"/>
                          </w:pPr>
                          <w:sdt>
                            <w:sdtPr>
                              <w:alias w:val="CC_Noformat_Partikod"/>
                              <w:tag w:val="CC_Noformat_Partikod"/>
                              <w:id w:val="-53464382"/>
                              <w:placeholder>
                                <w:docPart w:val="B8BCE1F051DD4D13ADC05CD728A81C53"/>
                              </w:placeholder>
                              <w:text/>
                            </w:sdtPr>
                            <w:sdtEndPr/>
                            <w:sdtContent>
                              <w:r w:rsidR="00074452">
                                <w:t>S</w:t>
                              </w:r>
                            </w:sdtContent>
                          </w:sdt>
                          <w:sdt>
                            <w:sdtPr>
                              <w:alias w:val="CC_Noformat_Partinummer"/>
                              <w:tag w:val="CC_Noformat_Partinummer"/>
                              <w:id w:val="-1709555926"/>
                              <w:placeholder>
                                <w:docPart w:val="67777B4837D04AF2A4174111FBF21604"/>
                              </w:placeholder>
                              <w:text/>
                            </w:sdtPr>
                            <w:sdtEndPr/>
                            <w:sdtContent>
                              <w:r w:rsidR="00074452">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3E1C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2B54" w14:paraId="7F3E1C7F" w14:textId="77777777">
                    <w:pPr>
                      <w:jc w:val="right"/>
                    </w:pPr>
                    <w:sdt>
                      <w:sdtPr>
                        <w:alias w:val="CC_Noformat_Partikod"/>
                        <w:tag w:val="CC_Noformat_Partikod"/>
                        <w:id w:val="-53464382"/>
                        <w:placeholder>
                          <w:docPart w:val="B8BCE1F051DD4D13ADC05CD728A81C53"/>
                        </w:placeholder>
                        <w:text/>
                      </w:sdtPr>
                      <w:sdtEndPr/>
                      <w:sdtContent>
                        <w:r w:rsidR="00074452">
                          <w:t>S</w:t>
                        </w:r>
                      </w:sdtContent>
                    </w:sdt>
                    <w:sdt>
                      <w:sdtPr>
                        <w:alias w:val="CC_Noformat_Partinummer"/>
                        <w:tag w:val="CC_Noformat_Partinummer"/>
                        <w:id w:val="-1709555926"/>
                        <w:placeholder>
                          <w:docPart w:val="67777B4837D04AF2A4174111FBF21604"/>
                        </w:placeholder>
                        <w:text/>
                      </w:sdtPr>
                      <w:sdtEndPr/>
                      <w:sdtContent>
                        <w:r w:rsidR="00074452">
                          <w:t>1094</w:t>
                        </w:r>
                      </w:sdtContent>
                    </w:sdt>
                  </w:p>
                </w:txbxContent>
              </v:textbox>
              <w10:wrap anchorx="page"/>
            </v:shape>
          </w:pict>
        </mc:Fallback>
      </mc:AlternateContent>
    </w:r>
  </w:p>
  <w:p w:rsidRPr="00293C4F" w:rsidR="00262EA3" w:rsidP="00776B74" w:rsidRDefault="00262EA3" w14:paraId="7F3E1C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3E1C6F" w14:textId="77777777">
    <w:pPr>
      <w:jc w:val="right"/>
    </w:pPr>
  </w:p>
  <w:p w:rsidR="00262EA3" w:rsidP="00776B74" w:rsidRDefault="00262EA3" w14:paraId="7F3E1C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2B54" w14:paraId="7F3E1C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3E1C7E" wp14:anchorId="7F3E1C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2B54" w14:paraId="7F3E1C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4452">
          <w:t>S</w:t>
        </w:r>
      </w:sdtContent>
    </w:sdt>
    <w:sdt>
      <w:sdtPr>
        <w:alias w:val="CC_Noformat_Partinummer"/>
        <w:tag w:val="CC_Noformat_Partinummer"/>
        <w:id w:val="-2014525982"/>
        <w:text/>
      </w:sdtPr>
      <w:sdtEndPr/>
      <w:sdtContent>
        <w:r w:rsidR="00074452">
          <w:t>1094</w:t>
        </w:r>
      </w:sdtContent>
    </w:sdt>
  </w:p>
  <w:p w:rsidRPr="008227B3" w:rsidR="00262EA3" w:rsidP="008227B3" w:rsidRDefault="00E82B54" w14:paraId="7F3E1C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2B54" w14:paraId="7F3E1C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:2314</w:t>
        </w:r>
      </w:sdtContent>
    </w:sdt>
  </w:p>
  <w:p w:rsidR="00262EA3" w:rsidP="00E03A3D" w:rsidRDefault="00E82B54" w14:paraId="7F3E1C77"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074452" w14:paraId="7F3E1C78" w14:textId="77777777">
        <w:pPr>
          <w:pStyle w:val="FSHRub2"/>
        </w:pPr>
        <w:r>
          <w:t>Familjehemsregister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F3E1C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744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AA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52"/>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233"/>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84"/>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B3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8A2"/>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50F"/>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0C"/>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D9"/>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54"/>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6E3"/>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3E1C55"/>
  <w15:chartTrackingRefBased/>
  <w15:docId w15:val="{E4E7CDF3-C00A-453D-8454-9AAE9496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1FD31EE5E14DEA84281713ADEB64C1"/>
        <w:category>
          <w:name w:val="Allmänt"/>
          <w:gallery w:val="placeholder"/>
        </w:category>
        <w:types>
          <w:type w:val="bbPlcHdr"/>
        </w:types>
        <w:behaviors>
          <w:behavior w:val="content"/>
        </w:behaviors>
        <w:guid w:val="{B1DEB02B-0E32-4F54-B4BF-FA108B17A994}"/>
      </w:docPartPr>
      <w:docPartBody>
        <w:p w:rsidR="002020CF" w:rsidRDefault="002020CF">
          <w:pPr>
            <w:pStyle w:val="2B1FD31EE5E14DEA84281713ADEB64C1"/>
          </w:pPr>
          <w:r w:rsidRPr="005A0A93">
            <w:rPr>
              <w:rStyle w:val="Platshllartext"/>
            </w:rPr>
            <w:t>Förslag till riksdagsbeslut</w:t>
          </w:r>
        </w:p>
      </w:docPartBody>
    </w:docPart>
    <w:docPart>
      <w:docPartPr>
        <w:name w:val="FD593D11D25044D5BFFCC7142307A293"/>
        <w:category>
          <w:name w:val="Allmänt"/>
          <w:gallery w:val="placeholder"/>
        </w:category>
        <w:types>
          <w:type w:val="bbPlcHdr"/>
        </w:types>
        <w:behaviors>
          <w:behavior w:val="content"/>
        </w:behaviors>
        <w:guid w:val="{90E64161-59EE-4EE6-A99D-306743438A38}"/>
      </w:docPartPr>
      <w:docPartBody>
        <w:p w:rsidR="002020CF" w:rsidRDefault="002020CF">
          <w:pPr>
            <w:pStyle w:val="FD593D11D25044D5BFFCC7142307A293"/>
          </w:pPr>
          <w:r w:rsidRPr="005A0A93">
            <w:rPr>
              <w:rStyle w:val="Platshllartext"/>
            </w:rPr>
            <w:t>Motivering</w:t>
          </w:r>
        </w:p>
      </w:docPartBody>
    </w:docPart>
    <w:docPart>
      <w:docPartPr>
        <w:name w:val="B8BCE1F051DD4D13ADC05CD728A81C53"/>
        <w:category>
          <w:name w:val="Allmänt"/>
          <w:gallery w:val="placeholder"/>
        </w:category>
        <w:types>
          <w:type w:val="bbPlcHdr"/>
        </w:types>
        <w:behaviors>
          <w:behavior w:val="content"/>
        </w:behaviors>
        <w:guid w:val="{80BEA98A-EB31-4F10-A416-EEF1430F844D}"/>
      </w:docPartPr>
      <w:docPartBody>
        <w:p w:rsidR="002020CF" w:rsidRDefault="002020CF">
          <w:pPr>
            <w:pStyle w:val="B8BCE1F051DD4D13ADC05CD728A81C53"/>
          </w:pPr>
          <w:r>
            <w:rPr>
              <w:rStyle w:val="Platshllartext"/>
            </w:rPr>
            <w:t xml:space="preserve"> </w:t>
          </w:r>
        </w:p>
      </w:docPartBody>
    </w:docPart>
    <w:docPart>
      <w:docPartPr>
        <w:name w:val="67777B4837D04AF2A4174111FBF21604"/>
        <w:category>
          <w:name w:val="Allmänt"/>
          <w:gallery w:val="placeholder"/>
        </w:category>
        <w:types>
          <w:type w:val="bbPlcHdr"/>
        </w:types>
        <w:behaviors>
          <w:behavior w:val="content"/>
        </w:behaviors>
        <w:guid w:val="{EF4A5A74-F028-4A7F-8121-19A2C314EC02}"/>
      </w:docPartPr>
      <w:docPartBody>
        <w:p w:rsidR="002020CF" w:rsidRDefault="002020CF">
          <w:pPr>
            <w:pStyle w:val="67777B4837D04AF2A4174111FBF21604"/>
          </w:pPr>
          <w:r>
            <w:t xml:space="preserve"> </w:t>
          </w:r>
        </w:p>
      </w:docPartBody>
    </w:docPart>
    <w:docPart>
      <w:docPartPr>
        <w:name w:val="ED75E67FC3F34AECA6517DC7DCEC897D"/>
        <w:category>
          <w:name w:val="Allmänt"/>
          <w:gallery w:val="placeholder"/>
        </w:category>
        <w:types>
          <w:type w:val="bbPlcHdr"/>
        </w:types>
        <w:behaviors>
          <w:behavior w:val="content"/>
        </w:behaviors>
        <w:guid w:val="{92B792FD-6C1F-4A5B-A4A2-3FDEA03756D7}"/>
      </w:docPartPr>
      <w:docPartBody>
        <w:p w:rsidR="00B50C1C" w:rsidRDefault="00B50C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CF"/>
    <w:rsid w:val="002020CF"/>
    <w:rsid w:val="00B50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1FD31EE5E14DEA84281713ADEB64C1">
    <w:name w:val="2B1FD31EE5E14DEA84281713ADEB64C1"/>
  </w:style>
  <w:style w:type="paragraph" w:customStyle="1" w:styleId="0A87057B557B417AB0EAF2AF08EC385C">
    <w:name w:val="0A87057B557B417AB0EAF2AF08EC38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89639BB9EB4ABBB107F8188BD4362F">
    <w:name w:val="2589639BB9EB4ABBB107F8188BD4362F"/>
  </w:style>
  <w:style w:type="paragraph" w:customStyle="1" w:styleId="FD593D11D25044D5BFFCC7142307A293">
    <w:name w:val="FD593D11D25044D5BFFCC7142307A293"/>
  </w:style>
  <w:style w:type="paragraph" w:customStyle="1" w:styleId="614C7467B1F84986BEA6B0807B83C784">
    <w:name w:val="614C7467B1F84986BEA6B0807B83C784"/>
  </w:style>
  <w:style w:type="paragraph" w:customStyle="1" w:styleId="7770162226A34D4299A823822A9F8889">
    <w:name w:val="7770162226A34D4299A823822A9F8889"/>
  </w:style>
  <w:style w:type="paragraph" w:customStyle="1" w:styleId="B8BCE1F051DD4D13ADC05CD728A81C53">
    <w:name w:val="B8BCE1F051DD4D13ADC05CD728A81C53"/>
  </w:style>
  <w:style w:type="paragraph" w:customStyle="1" w:styleId="67777B4837D04AF2A4174111FBF21604">
    <w:name w:val="67777B4837D04AF2A4174111FBF21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6DD42-A300-4F11-B4E6-C89E29A46236}"/>
</file>

<file path=customXml/itemProps2.xml><?xml version="1.0" encoding="utf-8"?>
<ds:datastoreItem xmlns:ds="http://schemas.openxmlformats.org/officeDocument/2006/customXml" ds:itemID="{712B4F61-D395-4F6F-8E89-70BE61CDFE84}"/>
</file>

<file path=customXml/itemProps3.xml><?xml version="1.0" encoding="utf-8"?>
<ds:datastoreItem xmlns:ds="http://schemas.openxmlformats.org/officeDocument/2006/customXml" ds:itemID="{FFC4A937-2E9C-4E21-ABF4-204BFA535651}"/>
</file>

<file path=docProps/app.xml><?xml version="1.0" encoding="utf-8"?>
<Properties xmlns="http://schemas.openxmlformats.org/officeDocument/2006/extended-properties" xmlns:vt="http://schemas.openxmlformats.org/officeDocument/2006/docPropsVTypes">
  <Template>Normal</Template>
  <TotalTime>13</TotalTime>
  <Pages>2</Pages>
  <Words>319</Words>
  <Characters>1595</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S1094 Familjehemsregister</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