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444CC" w:rsidRDefault="004E5086">
      <w:pPr>
        <w:pStyle w:val="Datum"/>
        <w:outlineLvl w:val="0"/>
      </w:pPr>
      <w:r w:rsidRPr="00E444CC">
        <w:fldChar w:fldCharType="begin" w:fldLock="1"/>
      </w:r>
      <w:r w:rsidRPr="00E444CC">
        <w:instrText xml:space="preserve"> DOCPROPERTY "DocumentDate" </w:instrText>
      </w:r>
      <w:r w:rsidRPr="00E444CC">
        <w:fldChar w:fldCharType="separate"/>
      </w:r>
      <w:r w:rsidR="00AC0D91" w:rsidRPr="00E444CC">
        <w:t>Torsdagen den 14 december 2006</w:t>
      </w:r>
      <w:r w:rsidRPr="00E444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44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444CC" w:rsidRDefault="004E5086">
            <w:pPr>
              <w:pStyle w:val="Plenum"/>
              <w:tabs>
                <w:tab w:val="clear" w:pos="1418"/>
              </w:tabs>
            </w:pPr>
            <w:r w:rsidRPr="00E444CC">
              <w:t>Kl.</w:t>
            </w:r>
          </w:p>
        </w:tc>
        <w:tc>
          <w:tcPr>
            <w:tcW w:w="851" w:type="dxa"/>
          </w:tcPr>
          <w:p w:rsidR="004E5086" w:rsidRPr="00E444CC" w:rsidRDefault="00AB187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444CC">
              <w:t>09.00</w:t>
            </w:r>
          </w:p>
        </w:tc>
        <w:tc>
          <w:tcPr>
            <w:tcW w:w="397" w:type="dxa"/>
          </w:tcPr>
          <w:p w:rsidR="004E5086" w:rsidRPr="00E444CC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444CC" w:rsidRDefault="00AB187F">
            <w:pPr>
              <w:pStyle w:val="Plenum"/>
              <w:tabs>
                <w:tab w:val="clear" w:pos="1418"/>
              </w:tabs>
              <w:ind w:right="1"/>
            </w:pPr>
            <w:r w:rsidRPr="00E444CC">
              <w:t>Arbetsplenum</w:t>
            </w:r>
          </w:p>
        </w:tc>
      </w:tr>
      <w:tr w:rsidR="00AB187F" w:rsidRPr="00E44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B187F" w:rsidRPr="00E444CC" w:rsidRDefault="00AB187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B187F" w:rsidRPr="00E444CC" w:rsidRDefault="00AB187F">
            <w:pPr>
              <w:pStyle w:val="Plenum"/>
              <w:tabs>
                <w:tab w:val="clear" w:pos="1418"/>
              </w:tabs>
              <w:jc w:val="right"/>
            </w:pPr>
            <w:r w:rsidRPr="00E444CC">
              <w:t>17.00</w:t>
            </w:r>
          </w:p>
        </w:tc>
        <w:tc>
          <w:tcPr>
            <w:tcW w:w="397" w:type="dxa"/>
          </w:tcPr>
          <w:p w:rsidR="00AB187F" w:rsidRPr="00E444CC" w:rsidRDefault="00AB187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B187F" w:rsidRPr="00E444CC" w:rsidRDefault="00AB187F">
            <w:pPr>
              <w:pStyle w:val="Plenum"/>
              <w:tabs>
                <w:tab w:val="clear" w:pos="1418"/>
              </w:tabs>
              <w:ind w:right="1"/>
            </w:pPr>
            <w:r w:rsidRPr="00E444CC">
              <w:t>Votering</w:t>
            </w:r>
          </w:p>
        </w:tc>
      </w:tr>
    </w:tbl>
    <w:p w:rsidR="004E5086" w:rsidRPr="00E444CC" w:rsidRDefault="004E5086">
      <w:pPr>
        <w:pStyle w:val="StreckLngt"/>
      </w:pPr>
      <w:r w:rsidRPr="00E444CC">
        <w:tab/>
      </w:r>
    </w:p>
    <w:p w:rsidR="00926495" w:rsidRPr="00E444CC" w:rsidRDefault="00926495" w:rsidP="00926495">
      <w:pPr>
        <w:rPr>
          <w:rFonts w:ascii="Arial" w:hAnsi="Arial" w:cs="Arial"/>
        </w:rPr>
      </w:pPr>
      <w:r w:rsidRPr="00E444CC">
        <w:rPr>
          <w:rFonts w:ascii="Arial" w:hAnsi="Arial" w:cs="Arial"/>
          <w:b/>
          <w:i/>
          <w:sz w:val="28"/>
        </w:rPr>
        <w:t xml:space="preserve">Votering kl. 17.00  </w:t>
      </w:r>
      <w:r w:rsidRPr="00E444CC">
        <w:rPr>
          <w:rFonts w:ascii="Arial" w:hAnsi="Arial" w:cs="Arial"/>
        </w:rPr>
        <w:t>SkU3, SkU5 och SkU6 (tidigare slutdebatterade)</w:t>
      </w:r>
    </w:p>
    <w:p w:rsidR="00AB4FE8" w:rsidRPr="00E444CC" w:rsidRDefault="00AB4FE8" w:rsidP="00AB4FE8">
      <w:pPr>
        <w:pStyle w:val="Blankrad"/>
      </w:pPr>
      <w:r w:rsidRPr="00E444CC">
        <w:t xml:space="preserve">     </w:t>
      </w:r>
    </w:p>
    <w:p w:rsidR="00AB4FE8" w:rsidRPr="00E444CC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444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444CC" w:rsidRDefault="004E5086">
            <w:r w:rsidRPr="00E444CC">
              <w:t>Nr</w:t>
            </w:r>
          </w:p>
        </w:tc>
        <w:tc>
          <w:tcPr>
            <w:tcW w:w="5670" w:type="dxa"/>
          </w:tcPr>
          <w:p w:rsidR="004E5086" w:rsidRPr="00E444CC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E444CC" w:rsidRDefault="004E5086">
            <w:r w:rsidRPr="00E444CC">
              <w:t>Anmäld tid (min.)</w:t>
            </w:r>
          </w:p>
        </w:tc>
        <w:tc>
          <w:tcPr>
            <w:tcW w:w="1474" w:type="dxa"/>
          </w:tcPr>
          <w:p w:rsidR="004E5086" w:rsidRPr="00E444CC" w:rsidRDefault="004E5086">
            <w:r w:rsidRPr="00E444CC">
              <w:t>Ackumulerad tid</w:t>
            </w:r>
          </w:p>
        </w:tc>
      </w:tr>
    </w:tbl>
    <w:p w:rsidR="004E5086" w:rsidRPr="00E444CC" w:rsidRDefault="004E5086">
      <w:pPr>
        <w:pStyle w:val="Blankrad"/>
      </w:pPr>
      <w:r w:rsidRPr="00E444C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1B6D1D">
            <w:pPr>
              <w:pStyle w:val="rendenr"/>
            </w:pPr>
            <w:r w:rsidRPr="00E444CC">
              <w:t>10</w:t>
            </w: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renderubrik"/>
            </w:pPr>
            <w:r w:rsidRPr="00E444CC">
              <w:t>Konstitutionsutskottets betänkande KU1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Underrubrik"/>
            </w:pPr>
            <w:r w:rsidRPr="00E444CC">
              <w:t>Utgiftsområde 1 Rikets styrelse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 w:rsidP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E87FD0">
            <w:r w:rsidRPr="00E444CC">
              <w:t>Berit Andnor (s)</w:t>
            </w:r>
          </w:p>
        </w:tc>
        <w:tc>
          <w:tcPr>
            <w:tcW w:w="1247" w:type="dxa"/>
          </w:tcPr>
          <w:p w:rsidR="00AB187F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Marianne Berg (v)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Mikael Johansson (mp)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Per Bill (m)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Stefan Tornberg (c)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E87FD0">
            <w:r w:rsidRPr="00E444CC">
              <w:t>Ingvar Svensson (kd)</w:t>
            </w:r>
          </w:p>
        </w:tc>
        <w:tc>
          <w:tcPr>
            <w:tcW w:w="1247" w:type="dxa"/>
          </w:tcPr>
          <w:p w:rsidR="00AB187F" w:rsidRPr="00E444CC" w:rsidRDefault="00E87FD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3846C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B" w:rsidRPr="00E444CC" w:rsidRDefault="003846CB">
            <w:pPr>
              <w:pStyle w:val="IngenText"/>
            </w:pPr>
          </w:p>
        </w:tc>
        <w:tc>
          <w:tcPr>
            <w:tcW w:w="454" w:type="dxa"/>
          </w:tcPr>
          <w:p w:rsidR="003846CB" w:rsidRPr="00E444CC" w:rsidRDefault="003846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46CB" w:rsidRPr="00E444CC" w:rsidRDefault="003846CB">
            <w:r w:rsidRPr="00E444CC">
              <w:t>Morgan Johansson (s)</w:t>
            </w:r>
          </w:p>
        </w:tc>
        <w:tc>
          <w:tcPr>
            <w:tcW w:w="1247" w:type="dxa"/>
          </w:tcPr>
          <w:p w:rsidR="003846CB" w:rsidRPr="00E444CC" w:rsidRDefault="003846CB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3846CB" w:rsidRPr="00E444CC" w:rsidRDefault="003846CB">
            <w:pPr>
              <w:pStyle w:val="IngenText"/>
            </w:pPr>
          </w:p>
        </w:tc>
      </w:tr>
      <w:tr w:rsidR="003846C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B" w:rsidRPr="00E444CC" w:rsidRDefault="003846CB">
            <w:pPr>
              <w:pStyle w:val="IngenText"/>
            </w:pPr>
          </w:p>
        </w:tc>
        <w:tc>
          <w:tcPr>
            <w:tcW w:w="454" w:type="dxa"/>
          </w:tcPr>
          <w:p w:rsidR="003846CB" w:rsidRPr="00E444CC" w:rsidRDefault="003846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46CB" w:rsidRPr="00E444CC" w:rsidRDefault="003846CB">
            <w:r w:rsidRPr="00E444CC">
              <w:t>Karl Sigfrid (m)</w:t>
            </w:r>
          </w:p>
        </w:tc>
        <w:tc>
          <w:tcPr>
            <w:tcW w:w="1247" w:type="dxa"/>
          </w:tcPr>
          <w:p w:rsidR="003846CB" w:rsidRPr="00E444CC" w:rsidRDefault="003846CB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3846CB" w:rsidRPr="00E444CC" w:rsidRDefault="003846CB">
            <w:pPr>
              <w:pStyle w:val="IngenText"/>
            </w:pPr>
          </w:p>
        </w:tc>
      </w:tr>
      <w:tr w:rsidR="003846C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B" w:rsidRPr="00E444CC" w:rsidRDefault="003846CB" w:rsidP="005A2ADB">
            <w:pPr>
              <w:pStyle w:val="IngenText"/>
            </w:pPr>
          </w:p>
        </w:tc>
        <w:tc>
          <w:tcPr>
            <w:tcW w:w="454" w:type="dxa"/>
          </w:tcPr>
          <w:p w:rsidR="003846CB" w:rsidRPr="00E444CC" w:rsidRDefault="003846CB" w:rsidP="005A2AD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46CB" w:rsidRPr="00E444CC" w:rsidRDefault="003846CB" w:rsidP="005A2ADB">
            <w:r w:rsidRPr="00E444CC">
              <w:t>Annie Johansson (c)</w:t>
            </w:r>
          </w:p>
        </w:tc>
        <w:tc>
          <w:tcPr>
            <w:tcW w:w="1247" w:type="dxa"/>
          </w:tcPr>
          <w:p w:rsidR="003846CB" w:rsidRPr="00E444CC" w:rsidRDefault="003846CB" w:rsidP="005A2ADB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3846CB" w:rsidRPr="00E444CC" w:rsidRDefault="003846CB" w:rsidP="005A2ADB">
            <w:pPr>
              <w:pStyle w:val="IngenText"/>
            </w:pPr>
          </w:p>
        </w:tc>
      </w:tr>
      <w:tr w:rsidR="00403D3A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03D3A" w:rsidRPr="00E444CC" w:rsidRDefault="00403D3A" w:rsidP="00DB4C05">
            <w:pPr>
              <w:pStyle w:val="IngenText"/>
            </w:pPr>
          </w:p>
        </w:tc>
        <w:tc>
          <w:tcPr>
            <w:tcW w:w="454" w:type="dxa"/>
          </w:tcPr>
          <w:p w:rsidR="00403D3A" w:rsidRPr="00E444CC" w:rsidRDefault="00403D3A" w:rsidP="00DB4C0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03D3A" w:rsidRPr="00E444CC" w:rsidRDefault="00403D3A" w:rsidP="00DB4C05">
            <w:r w:rsidRPr="00E444CC">
              <w:t>Helene Petersson i Stockaryd (s)</w:t>
            </w:r>
          </w:p>
        </w:tc>
        <w:tc>
          <w:tcPr>
            <w:tcW w:w="1247" w:type="dxa"/>
          </w:tcPr>
          <w:p w:rsidR="00403D3A" w:rsidRPr="00E444CC" w:rsidRDefault="00403D3A" w:rsidP="00DB4C05">
            <w:pPr>
              <w:pStyle w:val="Talartid"/>
            </w:pPr>
            <w:r w:rsidRPr="00E444CC">
              <w:t>5</w:t>
            </w:r>
          </w:p>
        </w:tc>
        <w:tc>
          <w:tcPr>
            <w:tcW w:w="1489" w:type="dxa"/>
          </w:tcPr>
          <w:p w:rsidR="00403D3A" w:rsidRPr="00E444CC" w:rsidRDefault="00403D3A" w:rsidP="00DB4C05">
            <w:pPr>
              <w:pStyle w:val="IngenText"/>
            </w:pPr>
          </w:p>
        </w:tc>
      </w:tr>
      <w:tr w:rsidR="00A84946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84946" w:rsidRPr="00E444CC" w:rsidRDefault="00A84946">
            <w:pPr>
              <w:pStyle w:val="IngenText"/>
            </w:pPr>
          </w:p>
        </w:tc>
        <w:tc>
          <w:tcPr>
            <w:tcW w:w="454" w:type="dxa"/>
          </w:tcPr>
          <w:p w:rsidR="00A84946" w:rsidRPr="00E444CC" w:rsidRDefault="00A8494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84946" w:rsidRPr="00E444CC" w:rsidRDefault="00A84946">
            <w:r w:rsidRPr="00E444CC">
              <w:t>Hans Linde (v)</w:t>
            </w:r>
          </w:p>
        </w:tc>
        <w:tc>
          <w:tcPr>
            <w:tcW w:w="1247" w:type="dxa"/>
          </w:tcPr>
          <w:p w:rsidR="00A84946" w:rsidRPr="00E444CC" w:rsidRDefault="00A84946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A84946" w:rsidRPr="00E444CC" w:rsidRDefault="00A84946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1247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  <w:r w:rsidRPr="00E444CC">
              <w:t xml:space="preserve"> </w:t>
            </w:r>
          </w:p>
        </w:tc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1247" w:type="dxa"/>
          </w:tcPr>
          <w:p w:rsidR="00AB187F" w:rsidRPr="00E444CC" w:rsidRDefault="000504E4">
            <w:pPr>
              <w:pStyle w:val="TalartidSumma"/>
            </w:pPr>
            <w:r w:rsidRPr="00E444CC">
              <w:t>1.07</w:t>
            </w:r>
          </w:p>
        </w:tc>
        <w:tc>
          <w:tcPr>
            <w:tcW w:w="1489" w:type="dxa"/>
          </w:tcPr>
          <w:p w:rsidR="00AB187F" w:rsidRPr="00E444CC" w:rsidRDefault="003B78FB">
            <w:pPr>
              <w:pStyle w:val="TalartidAckumulerad"/>
            </w:pPr>
            <w:r w:rsidRPr="00E444CC">
              <w:t>1.07</w:t>
            </w:r>
          </w:p>
        </w:tc>
      </w:tr>
    </w:tbl>
    <w:p w:rsidR="00AB187F" w:rsidRPr="00E444CC" w:rsidRDefault="00AB187F">
      <w:pPr>
        <w:pStyle w:val="Blankrad"/>
      </w:pPr>
      <w:r w:rsidRPr="00E444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1B6D1D">
            <w:pPr>
              <w:pStyle w:val="rendenr"/>
            </w:pPr>
            <w:r w:rsidRPr="00E444CC">
              <w:t>11</w:t>
            </w: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renderubrik"/>
            </w:pPr>
            <w:r w:rsidRPr="00E444CC">
              <w:t>Utbildningsutskottets betänkande UbU2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Underrubrik"/>
            </w:pPr>
            <w:r w:rsidRPr="00E444CC">
              <w:t>Utgiftsområde 15 Studiestöd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E87FD0">
            <w:r w:rsidRPr="00E444CC">
              <w:t>Louise Malmström (s)</w:t>
            </w:r>
          </w:p>
        </w:tc>
        <w:tc>
          <w:tcPr>
            <w:tcW w:w="1247" w:type="dxa"/>
          </w:tcPr>
          <w:p w:rsidR="00AB187F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Rossana Dinamarca (v)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FC39B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39BF" w:rsidRPr="00E444CC" w:rsidRDefault="00FC39BF">
            <w:pPr>
              <w:pStyle w:val="IngenText"/>
            </w:pPr>
          </w:p>
        </w:tc>
        <w:tc>
          <w:tcPr>
            <w:tcW w:w="454" w:type="dxa"/>
          </w:tcPr>
          <w:p w:rsidR="00FC39BF" w:rsidRPr="00E444CC" w:rsidRDefault="00FC39BF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C39BF" w:rsidRPr="00E444CC" w:rsidRDefault="00FC39BF">
            <w:r w:rsidRPr="00E444CC">
              <w:t>Mats Pertoft (mp)</w:t>
            </w:r>
          </w:p>
        </w:tc>
        <w:tc>
          <w:tcPr>
            <w:tcW w:w="1247" w:type="dxa"/>
          </w:tcPr>
          <w:p w:rsidR="00FC39BF" w:rsidRPr="00E444CC" w:rsidRDefault="00FC39BF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FC39BF" w:rsidRPr="00E444CC" w:rsidRDefault="00FC39BF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Oskar Öholm (m)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Per Lodenius (c)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E87FD0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87FD0" w:rsidRPr="00E444CC" w:rsidRDefault="00E87FD0">
            <w:pPr>
              <w:pStyle w:val="IngenText"/>
            </w:pPr>
          </w:p>
        </w:tc>
        <w:tc>
          <w:tcPr>
            <w:tcW w:w="454" w:type="dxa"/>
          </w:tcPr>
          <w:p w:rsidR="00E87FD0" w:rsidRPr="00E444CC" w:rsidRDefault="00E87FD0" w:rsidP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87FD0" w:rsidRPr="00E444CC" w:rsidRDefault="00E87FD0">
            <w:r w:rsidRPr="00E444CC">
              <w:t>Ulf Nilsson (fp)</w:t>
            </w:r>
          </w:p>
        </w:tc>
        <w:tc>
          <w:tcPr>
            <w:tcW w:w="1247" w:type="dxa"/>
          </w:tcPr>
          <w:p w:rsidR="00E87FD0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E87FD0" w:rsidRPr="00E444CC" w:rsidRDefault="00E87FD0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FC39BF">
            <w:r w:rsidRPr="00E444CC">
              <w:t>Gunilla Tjernberg (kd)</w:t>
            </w:r>
          </w:p>
        </w:tc>
        <w:tc>
          <w:tcPr>
            <w:tcW w:w="1247" w:type="dxa"/>
          </w:tcPr>
          <w:p w:rsidR="00AB187F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E87FD0">
            <w:r w:rsidRPr="00E444CC">
              <w:t>Eva Olofsson (v)</w:t>
            </w:r>
          </w:p>
        </w:tc>
        <w:tc>
          <w:tcPr>
            <w:tcW w:w="1247" w:type="dxa"/>
          </w:tcPr>
          <w:p w:rsidR="00AB187F" w:rsidRPr="00E444CC" w:rsidRDefault="00E87FD0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E616F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6FB" w:rsidRPr="00E444CC" w:rsidRDefault="00E616FB">
            <w:pPr>
              <w:pStyle w:val="IngenText"/>
            </w:pPr>
          </w:p>
        </w:tc>
        <w:tc>
          <w:tcPr>
            <w:tcW w:w="454" w:type="dxa"/>
          </w:tcPr>
          <w:p w:rsidR="00E616FB" w:rsidRPr="00E444CC" w:rsidRDefault="00E616F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616FB" w:rsidRPr="00E444CC" w:rsidRDefault="00E616FB">
            <w:r w:rsidRPr="00E444CC">
              <w:t>Fredrik Schulte (m)</w:t>
            </w:r>
          </w:p>
        </w:tc>
        <w:tc>
          <w:tcPr>
            <w:tcW w:w="1247" w:type="dxa"/>
          </w:tcPr>
          <w:p w:rsidR="00E616FB" w:rsidRPr="00E444CC" w:rsidRDefault="00E616FB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E616FB" w:rsidRPr="00E444CC" w:rsidRDefault="00E616FB">
            <w:pPr>
              <w:pStyle w:val="IngenText"/>
            </w:pPr>
          </w:p>
        </w:tc>
      </w:tr>
      <w:tr w:rsidR="00E616F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616FB" w:rsidRPr="00E444CC" w:rsidRDefault="00E616FB">
            <w:pPr>
              <w:pStyle w:val="IngenText"/>
            </w:pPr>
          </w:p>
        </w:tc>
        <w:tc>
          <w:tcPr>
            <w:tcW w:w="454" w:type="dxa"/>
          </w:tcPr>
          <w:p w:rsidR="00E616FB" w:rsidRPr="00E444CC" w:rsidRDefault="00E616F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616FB" w:rsidRPr="00E444CC" w:rsidRDefault="00E616FB">
            <w:r w:rsidRPr="00E444CC">
              <w:t>Lars Lindén (kd)</w:t>
            </w:r>
          </w:p>
        </w:tc>
        <w:tc>
          <w:tcPr>
            <w:tcW w:w="1247" w:type="dxa"/>
          </w:tcPr>
          <w:p w:rsidR="00E616FB" w:rsidRPr="00E444CC" w:rsidRDefault="00E616FB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E616FB" w:rsidRPr="00E444CC" w:rsidRDefault="00E616FB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1247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  <w:r w:rsidRPr="00E444CC">
              <w:t xml:space="preserve"> </w:t>
            </w:r>
          </w:p>
        </w:tc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1247" w:type="dxa"/>
          </w:tcPr>
          <w:p w:rsidR="00AB187F" w:rsidRPr="00E444CC" w:rsidRDefault="003846CB">
            <w:pPr>
              <w:pStyle w:val="TalartidSumma"/>
            </w:pPr>
            <w:r w:rsidRPr="00E444CC">
              <w:t>1.22</w:t>
            </w:r>
          </w:p>
        </w:tc>
        <w:tc>
          <w:tcPr>
            <w:tcW w:w="1489" w:type="dxa"/>
          </w:tcPr>
          <w:p w:rsidR="00AB187F" w:rsidRPr="00E444CC" w:rsidRDefault="003B78FB">
            <w:pPr>
              <w:pStyle w:val="TalartidAckumulerad"/>
            </w:pPr>
            <w:r w:rsidRPr="00E444CC">
              <w:t>2.29</w:t>
            </w:r>
          </w:p>
        </w:tc>
      </w:tr>
    </w:tbl>
    <w:p w:rsidR="00AB187F" w:rsidRPr="00E444CC" w:rsidRDefault="00AB187F">
      <w:pPr>
        <w:pStyle w:val="Blankrad"/>
      </w:pPr>
      <w:r w:rsidRPr="00E444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1B6D1D">
            <w:pPr>
              <w:pStyle w:val="rendenr"/>
            </w:pPr>
            <w:r w:rsidRPr="00E444CC">
              <w:t>12</w:t>
            </w: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renderubrik"/>
            </w:pPr>
            <w:r w:rsidRPr="00E444CC">
              <w:t>Utbildningsutskottets betänkande UbU1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Underrubrik"/>
            </w:pPr>
            <w:r w:rsidRPr="00E444CC">
              <w:t>Utgiftsområde 16 Utbildning och universitetsforskning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E616FB">
            <w:r w:rsidRPr="00E444CC">
              <w:t>Ibrahim Baylan (s)</w:t>
            </w:r>
          </w:p>
        </w:tc>
        <w:tc>
          <w:tcPr>
            <w:tcW w:w="1247" w:type="dxa"/>
          </w:tcPr>
          <w:p w:rsidR="00AB187F" w:rsidRPr="00E444CC" w:rsidRDefault="00DD1897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DD1897">
            <w:r w:rsidRPr="00E444CC">
              <w:t>Rossana Dinamarca (v)</w:t>
            </w:r>
          </w:p>
        </w:tc>
        <w:tc>
          <w:tcPr>
            <w:tcW w:w="1247" w:type="dxa"/>
          </w:tcPr>
          <w:p w:rsidR="00DD1897" w:rsidRPr="00E444CC" w:rsidRDefault="00DD1897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C440C8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440C8" w:rsidRPr="00E444CC" w:rsidRDefault="00C440C8">
            <w:pPr>
              <w:pStyle w:val="IngenText"/>
            </w:pPr>
          </w:p>
        </w:tc>
        <w:tc>
          <w:tcPr>
            <w:tcW w:w="454" w:type="dxa"/>
          </w:tcPr>
          <w:p w:rsidR="00C440C8" w:rsidRPr="00E444CC" w:rsidRDefault="00C440C8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440C8" w:rsidRPr="00E444CC" w:rsidRDefault="00C440C8">
            <w:r w:rsidRPr="00E444CC">
              <w:t>Mats Pertoft (mp)</w:t>
            </w:r>
          </w:p>
        </w:tc>
        <w:tc>
          <w:tcPr>
            <w:tcW w:w="1247" w:type="dxa"/>
          </w:tcPr>
          <w:p w:rsidR="00C440C8" w:rsidRPr="00E444CC" w:rsidRDefault="00C440C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C440C8" w:rsidRPr="00E444CC" w:rsidRDefault="00C440C8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DD1897">
            <w:r w:rsidRPr="00E444CC">
              <w:t>Sofia Larsen (c)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Margareta Pålsson (m)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Ulf Nilsson (fp)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Gunilla Tjernberg (kd)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Statsrådet Jan Björklund (fp)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E616FB">
            <w:r w:rsidRPr="00E444CC">
              <w:t>Marie Granlund (s)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Eva Olofsson (v)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Gustav Blix (m)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Ulrika Carlsson i Skövde (c)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 w:rsidP="00546BC6">
            <w:pPr>
              <w:pStyle w:val="IngenText"/>
              <w:pageBreakBefore/>
            </w:pPr>
          </w:p>
        </w:tc>
        <w:tc>
          <w:tcPr>
            <w:tcW w:w="454" w:type="dxa"/>
          </w:tcPr>
          <w:p w:rsidR="00DD1897" w:rsidRPr="00E444CC" w:rsidRDefault="00DD1897" w:rsidP="00546BC6">
            <w:pPr>
              <w:pStyle w:val="Numrering"/>
              <w:keepNext/>
              <w:pageBreakBefore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 w:rsidP="00546BC6">
            <w:pPr>
              <w:pageBreakBefore/>
            </w:pPr>
            <w:r w:rsidRPr="00E444CC">
              <w:t>Fredrik Malm (fp)</w:t>
            </w:r>
          </w:p>
        </w:tc>
        <w:tc>
          <w:tcPr>
            <w:tcW w:w="1247" w:type="dxa"/>
          </w:tcPr>
          <w:p w:rsidR="00DD1897" w:rsidRPr="00E444CC" w:rsidRDefault="00196F98" w:rsidP="00546BC6">
            <w:pPr>
              <w:pStyle w:val="Talartid"/>
              <w:pageBreakBefore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 w:rsidP="00546BC6">
            <w:pPr>
              <w:pStyle w:val="IngenText"/>
              <w:pageBreakBefore/>
            </w:pPr>
          </w:p>
        </w:tc>
      </w:tr>
      <w:tr w:rsidR="00DD189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D1897" w:rsidRPr="00E444CC" w:rsidRDefault="00DD1897">
            <w:pPr>
              <w:pStyle w:val="IngenText"/>
            </w:pPr>
          </w:p>
        </w:tc>
        <w:tc>
          <w:tcPr>
            <w:tcW w:w="454" w:type="dxa"/>
          </w:tcPr>
          <w:p w:rsidR="00DD1897" w:rsidRPr="00E444CC" w:rsidRDefault="00DD1897" w:rsidP="00AB187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D1897" w:rsidRPr="00E444CC" w:rsidRDefault="00196F98">
            <w:r w:rsidRPr="00E444CC">
              <w:t>Eva Johnsson (kd)</w:t>
            </w:r>
          </w:p>
        </w:tc>
        <w:tc>
          <w:tcPr>
            <w:tcW w:w="1247" w:type="dxa"/>
          </w:tcPr>
          <w:p w:rsidR="00DD1897" w:rsidRPr="00E444CC" w:rsidRDefault="00196F98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DD1897" w:rsidRPr="00E444CC" w:rsidRDefault="00DD1897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1247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  <w:r w:rsidRPr="00E444CC">
              <w:t xml:space="preserve"> </w:t>
            </w:r>
          </w:p>
        </w:tc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1247" w:type="dxa"/>
          </w:tcPr>
          <w:p w:rsidR="00AB187F" w:rsidRPr="00E444CC" w:rsidRDefault="003846CB">
            <w:pPr>
              <w:pStyle w:val="TalartidSumma"/>
            </w:pPr>
            <w:r w:rsidRPr="00E444CC">
              <w:t>1.54</w:t>
            </w:r>
          </w:p>
        </w:tc>
        <w:tc>
          <w:tcPr>
            <w:tcW w:w="1489" w:type="dxa"/>
          </w:tcPr>
          <w:p w:rsidR="00AB187F" w:rsidRPr="00E444CC" w:rsidRDefault="003B78FB">
            <w:pPr>
              <w:pStyle w:val="TalartidAckumulerad"/>
            </w:pPr>
            <w:r w:rsidRPr="00E444CC">
              <w:t>4.23</w:t>
            </w:r>
          </w:p>
        </w:tc>
      </w:tr>
    </w:tbl>
    <w:p w:rsidR="00AB187F" w:rsidRPr="00E444CC" w:rsidRDefault="00AB187F">
      <w:pPr>
        <w:pStyle w:val="Blankrad"/>
      </w:pPr>
      <w:r w:rsidRPr="00E444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1B6D1D">
            <w:pPr>
              <w:pStyle w:val="rendenr"/>
            </w:pPr>
            <w:r w:rsidRPr="00E444CC">
              <w:t>13</w:t>
            </w: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renderubrik"/>
            </w:pPr>
            <w:r w:rsidRPr="00E444CC">
              <w:t>Utrikesutskottets betänkande UU1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Underrubrik"/>
            </w:pPr>
            <w:r w:rsidRPr="00E444CC">
              <w:t>Utgiftsområde 5 Internationell samverkan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 w:rsidP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C873E7">
            <w:r w:rsidRPr="00E444CC">
              <w:t>Bodil Ceballos (mp)</w:t>
            </w:r>
          </w:p>
        </w:tc>
        <w:tc>
          <w:tcPr>
            <w:tcW w:w="1247" w:type="dxa"/>
          </w:tcPr>
          <w:p w:rsidR="00AB187F" w:rsidRPr="00E444CC" w:rsidRDefault="00C873E7">
            <w:pPr>
              <w:pStyle w:val="Talartid"/>
            </w:pPr>
            <w:r w:rsidRPr="00E444CC">
              <w:t>4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C873E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73E7" w:rsidRPr="00E444CC" w:rsidRDefault="00C873E7">
            <w:pPr>
              <w:pStyle w:val="IngenText"/>
            </w:pPr>
          </w:p>
        </w:tc>
        <w:tc>
          <w:tcPr>
            <w:tcW w:w="454" w:type="dxa"/>
          </w:tcPr>
          <w:p w:rsidR="00C873E7" w:rsidRPr="00E444CC" w:rsidRDefault="00C873E7" w:rsidP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73E7" w:rsidRPr="00E444CC" w:rsidRDefault="00C873E7">
            <w:r w:rsidRPr="00E444CC">
              <w:t>Kent Härstedt (s)</w:t>
            </w:r>
          </w:p>
        </w:tc>
        <w:tc>
          <w:tcPr>
            <w:tcW w:w="1247" w:type="dxa"/>
          </w:tcPr>
          <w:p w:rsidR="00C873E7" w:rsidRPr="00E444CC" w:rsidRDefault="00C873E7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C873E7" w:rsidRPr="00E444CC" w:rsidRDefault="00C873E7">
            <w:pPr>
              <w:pStyle w:val="IngenText"/>
            </w:pPr>
          </w:p>
        </w:tc>
      </w:tr>
      <w:tr w:rsidR="00C873E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73E7" w:rsidRPr="00E444CC" w:rsidRDefault="00C873E7">
            <w:pPr>
              <w:pStyle w:val="IngenText"/>
            </w:pPr>
          </w:p>
        </w:tc>
        <w:tc>
          <w:tcPr>
            <w:tcW w:w="454" w:type="dxa"/>
          </w:tcPr>
          <w:p w:rsidR="00C873E7" w:rsidRPr="00E444CC" w:rsidRDefault="00C873E7" w:rsidP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73E7" w:rsidRPr="00E444CC" w:rsidRDefault="003B78FB">
            <w:r w:rsidRPr="00E444CC">
              <w:t>Ewa Björling (m)</w:t>
            </w:r>
          </w:p>
        </w:tc>
        <w:tc>
          <w:tcPr>
            <w:tcW w:w="1247" w:type="dxa"/>
          </w:tcPr>
          <w:p w:rsidR="00C873E7" w:rsidRPr="00E444CC" w:rsidRDefault="003B78FB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C873E7" w:rsidRPr="00E444CC" w:rsidRDefault="00C873E7">
            <w:pPr>
              <w:pStyle w:val="IngenText"/>
            </w:pPr>
          </w:p>
        </w:tc>
      </w:tr>
      <w:tr w:rsidR="00C873E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73E7" w:rsidRPr="00E444CC" w:rsidRDefault="00C873E7">
            <w:pPr>
              <w:pStyle w:val="IngenText"/>
            </w:pPr>
          </w:p>
        </w:tc>
        <w:tc>
          <w:tcPr>
            <w:tcW w:w="454" w:type="dxa"/>
          </w:tcPr>
          <w:p w:rsidR="00C873E7" w:rsidRPr="00E444CC" w:rsidRDefault="00C873E7" w:rsidP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73E7" w:rsidRPr="00E444CC" w:rsidRDefault="00C873E7">
            <w:r w:rsidRPr="00E444CC">
              <w:t>Kerstin Lundgren (c)</w:t>
            </w:r>
          </w:p>
        </w:tc>
        <w:tc>
          <w:tcPr>
            <w:tcW w:w="1247" w:type="dxa"/>
          </w:tcPr>
          <w:p w:rsidR="00C873E7" w:rsidRPr="00E444CC" w:rsidRDefault="00C873E7">
            <w:pPr>
              <w:pStyle w:val="Talartid"/>
            </w:pPr>
            <w:r w:rsidRPr="00E444CC">
              <w:t>4</w:t>
            </w:r>
          </w:p>
        </w:tc>
        <w:tc>
          <w:tcPr>
            <w:tcW w:w="1489" w:type="dxa"/>
          </w:tcPr>
          <w:p w:rsidR="00C873E7" w:rsidRPr="00E444CC" w:rsidRDefault="00C873E7">
            <w:pPr>
              <w:pStyle w:val="IngenText"/>
            </w:pPr>
          </w:p>
        </w:tc>
      </w:tr>
      <w:tr w:rsidR="00C873E7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873E7" w:rsidRPr="00E444CC" w:rsidRDefault="00C873E7">
            <w:pPr>
              <w:pStyle w:val="IngenText"/>
            </w:pPr>
          </w:p>
        </w:tc>
        <w:tc>
          <w:tcPr>
            <w:tcW w:w="454" w:type="dxa"/>
          </w:tcPr>
          <w:p w:rsidR="00C873E7" w:rsidRPr="00E444CC" w:rsidRDefault="00C873E7" w:rsidP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873E7" w:rsidRPr="00E444CC" w:rsidRDefault="00C873E7">
            <w:r w:rsidRPr="00E444CC">
              <w:t>Birgitta Ohlsson (fp)</w:t>
            </w:r>
          </w:p>
        </w:tc>
        <w:tc>
          <w:tcPr>
            <w:tcW w:w="1247" w:type="dxa"/>
          </w:tcPr>
          <w:p w:rsidR="00C873E7" w:rsidRPr="00E444CC" w:rsidRDefault="00C873E7">
            <w:pPr>
              <w:pStyle w:val="Talartid"/>
            </w:pPr>
            <w:r w:rsidRPr="00E444CC">
              <w:t>4</w:t>
            </w:r>
          </w:p>
        </w:tc>
        <w:tc>
          <w:tcPr>
            <w:tcW w:w="1489" w:type="dxa"/>
          </w:tcPr>
          <w:p w:rsidR="00C873E7" w:rsidRPr="00E444CC" w:rsidRDefault="00C873E7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C873E7">
            <w:r w:rsidRPr="00E444CC">
              <w:t>Holger Gustafsson (kd)</w:t>
            </w:r>
          </w:p>
        </w:tc>
        <w:tc>
          <w:tcPr>
            <w:tcW w:w="1247" w:type="dxa"/>
          </w:tcPr>
          <w:p w:rsidR="00AB187F" w:rsidRPr="00E444CC" w:rsidRDefault="00C873E7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EF1029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F1029" w:rsidRPr="00E444CC" w:rsidRDefault="00EF1029">
            <w:pPr>
              <w:pStyle w:val="IngenText"/>
            </w:pPr>
          </w:p>
        </w:tc>
        <w:tc>
          <w:tcPr>
            <w:tcW w:w="454" w:type="dxa"/>
          </w:tcPr>
          <w:p w:rsidR="00EF1029" w:rsidRPr="00E444CC" w:rsidRDefault="00EF102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F1029" w:rsidRPr="00E444CC" w:rsidRDefault="00EF1029">
            <w:r w:rsidRPr="00E444CC">
              <w:t>Statsrådet Gunilla Carlsson (m)</w:t>
            </w:r>
          </w:p>
        </w:tc>
        <w:tc>
          <w:tcPr>
            <w:tcW w:w="1247" w:type="dxa"/>
          </w:tcPr>
          <w:p w:rsidR="00EF1029" w:rsidRPr="00E444CC" w:rsidRDefault="00DD1D20">
            <w:pPr>
              <w:pStyle w:val="Talartid"/>
            </w:pPr>
            <w:r w:rsidRPr="00E444CC">
              <w:t>4</w:t>
            </w:r>
          </w:p>
        </w:tc>
        <w:tc>
          <w:tcPr>
            <w:tcW w:w="1489" w:type="dxa"/>
          </w:tcPr>
          <w:p w:rsidR="00EF1029" w:rsidRPr="00E444CC" w:rsidRDefault="00EF1029">
            <w:pPr>
              <w:pStyle w:val="IngenText"/>
            </w:pPr>
          </w:p>
        </w:tc>
      </w:tr>
      <w:tr w:rsidR="003B78F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78FB" w:rsidRPr="00E444CC" w:rsidRDefault="003B78FB">
            <w:pPr>
              <w:pStyle w:val="IngenText"/>
            </w:pPr>
          </w:p>
        </w:tc>
        <w:tc>
          <w:tcPr>
            <w:tcW w:w="454" w:type="dxa"/>
          </w:tcPr>
          <w:p w:rsidR="003B78FB" w:rsidRPr="00E444CC" w:rsidRDefault="003B78F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3B78FB" w:rsidRPr="00E444CC" w:rsidRDefault="003B78FB">
            <w:r w:rsidRPr="00E444CC">
              <w:t>Christian Holm (m)</w:t>
            </w:r>
          </w:p>
        </w:tc>
        <w:tc>
          <w:tcPr>
            <w:tcW w:w="1247" w:type="dxa"/>
          </w:tcPr>
          <w:p w:rsidR="003B78FB" w:rsidRPr="00E444CC" w:rsidRDefault="003B78FB">
            <w:pPr>
              <w:pStyle w:val="Talartid"/>
            </w:pPr>
            <w:r w:rsidRPr="00E444CC">
              <w:t>4</w:t>
            </w:r>
          </w:p>
        </w:tc>
        <w:tc>
          <w:tcPr>
            <w:tcW w:w="1489" w:type="dxa"/>
          </w:tcPr>
          <w:p w:rsidR="003B78FB" w:rsidRPr="00E444CC" w:rsidRDefault="003B78FB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1247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  <w:r w:rsidRPr="00E444CC">
              <w:t xml:space="preserve"> </w:t>
            </w:r>
          </w:p>
        </w:tc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1247" w:type="dxa"/>
          </w:tcPr>
          <w:p w:rsidR="00AB187F" w:rsidRPr="00E444CC" w:rsidRDefault="003B78FB">
            <w:pPr>
              <w:pStyle w:val="TalartidSumma"/>
            </w:pPr>
            <w:r w:rsidRPr="00E444CC">
              <w:t>0.38</w:t>
            </w:r>
          </w:p>
        </w:tc>
        <w:tc>
          <w:tcPr>
            <w:tcW w:w="1489" w:type="dxa"/>
          </w:tcPr>
          <w:p w:rsidR="00AB187F" w:rsidRPr="00E444CC" w:rsidRDefault="003B78FB">
            <w:pPr>
              <w:pStyle w:val="TalartidAckumulerad"/>
            </w:pPr>
            <w:r w:rsidRPr="00E444CC">
              <w:t>5.01</w:t>
            </w:r>
          </w:p>
        </w:tc>
      </w:tr>
    </w:tbl>
    <w:p w:rsidR="00AB187F" w:rsidRPr="00E444CC" w:rsidRDefault="00AB187F">
      <w:pPr>
        <w:pStyle w:val="Blankrad"/>
      </w:pPr>
      <w:r w:rsidRPr="00E444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1B6D1D">
            <w:pPr>
              <w:pStyle w:val="rendenr"/>
            </w:pPr>
            <w:r w:rsidRPr="00E444CC">
              <w:t>14</w:t>
            </w: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renderubrik"/>
            </w:pPr>
            <w:r w:rsidRPr="00E444CC">
              <w:t xml:space="preserve">Utrikesutskottets betänkande </w:t>
            </w:r>
            <w:bookmarkStart w:id="2" w:name="BetänkandeNr"/>
            <w:bookmarkEnd w:id="2"/>
            <w:r w:rsidRPr="00E444CC">
              <w:t>UU2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B187F" w:rsidRPr="00E444CC" w:rsidRDefault="00AB187F">
            <w:pPr>
              <w:pStyle w:val="Underrubrik"/>
            </w:pPr>
            <w:bookmarkStart w:id="3" w:name="Ärenderubrik"/>
            <w:bookmarkEnd w:id="3"/>
            <w:r w:rsidRPr="00E444CC">
              <w:t>Utgiftsområde 7 Internationellt bistånd</w:t>
            </w:r>
          </w:p>
        </w:tc>
        <w:tc>
          <w:tcPr>
            <w:tcW w:w="1247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  <w:tabs>
                <w:tab w:val="clear" w:pos="6804"/>
              </w:tabs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992801">
            <w:r w:rsidRPr="00E444CC">
              <w:t>Carina Hägg (s)</w:t>
            </w:r>
          </w:p>
        </w:tc>
        <w:tc>
          <w:tcPr>
            <w:tcW w:w="1247" w:type="dxa"/>
          </w:tcPr>
          <w:p w:rsidR="00AB187F" w:rsidRPr="00E444CC" w:rsidRDefault="00992801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Hans Linde (v)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Bodil Ceballos (mp)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Christian Holm (m)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Kerstin Lundgren (c)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8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Birgitta Ohlsson (fp)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992801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2801" w:rsidRPr="00E444CC" w:rsidRDefault="00992801">
            <w:pPr>
              <w:pStyle w:val="IngenText"/>
            </w:pPr>
          </w:p>
        </w:tc>
        <w:tc>
          <w:tcPr>
            <w:tcW w:w="454" w:type="dxa"/>
          </w:tcPr>
          <w:p w:rsidR="00992801" w:rsidRPr="00E444CC" w:rsidRDefault="00992801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92801" w:rsidRPr="00E444CC" w:rsidRDefault="00992801">
            <w:r w:rsidRPr="00E444CC">
              <w:t>Alf Svensson (kd)</w:t>
            </w:r>
          </w:p>
        </w:tc>
        <w:tc>
          <w:tcPr>
            <w:tcW w:w="1247" w:type="dxa"/>
          </w:tcPr>
          <w:p w:rsidR="00992801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992801" w:rsidRPr="00E444CC" w:rsidRDefault="00992801">
            <w:pPr>
              <w:pStyle w:val="IngenText"/>
            </w:pPr>
          </w:p>
        </w:tc>
      </w:tr>
      <w:tr w:rsidR="00EF1029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F1029" w:rsidRPr="00E444CC" w:rsidRDefault="00EF1029">
            <w:pPr>
              <w:pStyle w:val="IngenText"/>
            </w:pPr>
          </w:p>
        </w:tc>
        <w:tc>
          <w:tcPr>
            <w:tcW w:w="454" w:type="dxa"/>
          </w:tcPr>
          <w:p w:rsidR="00EF1029" w:rsidRPr="00E444CC" w:rsidRDefault="00EF1029" w:rsidP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F1029" w:rsidRPr="00E444CC" w:rsidRDefault="00EF1029">
            <w:r w:rsidRPr="00E444CC">
              <w:t>Statsrådet Gunilla Carlsson (m)</w:t>
            </w:r>
          </w:p>
        </w:tc>
        <w:tc>
          <w:tcPr>
            <w:tcW w:w="1247" w:type="dxa"/>
          </w:tcPr>
          <w:p w:rsidR="00EF1029" w:rsidRPr="00E444CC" w:rsidRDefault="00DD1D20">
            <w:pPr>
              <w:pStyle w:val="Talartid"/>
            </w:pPr>
            <w:r w:rsidRPr="00E444CC">
              <w:t>6</w:t>
            </w:r>
          </w:p>
        </w:tc>
        <w:tc>
          <w:tcPr>
            <w:tcW w:w="1489" w:type="dxa"/>
          </w:tcPr>
          <w:p w:rsidR="00EF1029" w:rsidRPr="00E444CC" w:rsidRDefault="00EF1029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992801">
            <w:r w:rsidRPr="00E444CC">
              <w:t>Kent Härstedt (s)</w:t>
            </w:r>
          </w:p>
        </w:tc>
        <w:tc>
          <w:tcPr>
            <w:tcW w:w="1247" w:type="dxa"/>
          </w:tcPr>
          <w:p w:rsidR="00AB187F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3B78FB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78FB" w:rsidRPr="00E444CC" w:rsidRDefault="003B78FB" w:rsidP="005A2ADB">
            <w:pPr>
              <w:pStyle w:val="IngenText"/>
            </w:pPr>
          </w:p>
        </w:tc>
        <w:tc>
          <w:tcPr>
            <w:tcW w:w="454" w:type="dxa"/>
          </w:tcPr>
          <w:p w:rsidR="003B78FB" w:rsidRPr="00E444CC" w:rsidRDefault="003B78FB" w:rsidP="005A2AD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B78FB" w:rsidRPr="00E444CC" w:rsidRDefault="003B78FB" w:rsidP="005A2ADB">
            <w:r w:rsidRPr="00E444CC">
              <w:t>Ewa Björling (m)</w:t>
            </w:r>
          </w:p>
        </w:tc>
        <w:tc>
          <w:tcPr>
            <w:tcW w:w="1247" w:type="dxa"/>
          </w:tcPr>
          <w:p w:rsidR="003B78FB" w:rsidRPr="00E444CC" w:rsidRDefault="003B78FB" w:rsidP="005A2ADB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3B78FB" w:rsidRPr="00E444CC" w:rsidRDefault="003B78FB" w:rsidP="005A2ADB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B187F" w:rsidRPr="00E444CC" w:rsidRDefault="00992801">
            <w:r w:rsidRPr="00E444CC">
              <w:t>Lars Lindén (kd)</w:t>
            </w:r>
          </w:p>
        </w:tc>
        <w:tc>
          <w:tcPr>
            <w:tcW w:w="1247" w:type="dxa"/>
          </w:tcPr>
          <w:p w:rsidR="00AB187F" w:rsidRPr="00E444CC" w:rsidRDefault="00992801">
            <w:pPr>
              <w:pStyle w:val="Talartid"/>
            </w:pPr>
            <w:r w:rsidRPr="00E444CC">
              <w:t>10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IngenText"/>
            </w:pP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454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Summalinje"/>
            </w:pPr>
          </w:p>
        </w:tc>
        <w:tc>
          <w:tcPr>
            <w:tcW w:w="1247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  <w:tc>
          <w:tcPr>
            <w:tcW w:w="1489" w:type="dxa"/>
          </w:tcPr>
          <w:p w:rsidR="00AB187F" w:rsidRPr="00E444CC" w:rsidRDefault="00AB187F">
            <w:pPr>
              <w:pStyle w:val="Summalinje"/>
            </w:pPr>
            <w:r w:rsidRPr="00E444CC">
              <w:t>____</w:t>
            </w:r>
          </w:p>
        </w:tc>
      </w:tr>
      <w:tr w:rsidR="00AB187F" w:rsidRPr="00E444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B187F" w:rsidRPr="00E444CC" w:rsidRDefault="00AB187F">
            <w:pPr>
              <w:pStyle w:val="IngenText"/>
            </w:pPr>
            <w:r w:rsidRPr="00E444CC">
              <w:t xml:space="preserve"> </w:t>
            </w:r>
          </w:p>
        </w:tc>
        <w:tc>
          <w:tcPr>
            <w:tcW w:w="454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5216" w:type="dxa"/>
          </w:tcPr>
          <w:p w:rsidR="00AB187F" w:rsidRPr="00E444CC" w:rsidRDefault="00AB187F">
            <w:pPr>
              <w:pStyle w:val="IngenText"/>
            </w:pPr>
          </w:p>
        </w:tc>
        <w:tc>
          <w:tcPr>
            <w:tcW w:w="1247" w:type="dxa"/>
          </w:tcPr>
          <w:p w:rsidR="00AB187F" w:rsidRPr="00E444CC" w:rsidRDefault="003B78FB">
            <w:pPr>
              <w:pStyle w:val="TalartidSumma"/>
            </w:pPr>
            <w:r w:rsidRPr="00E444CC">
              <w:t>1.40</w:t>
            </w:r>
          </w:p>
        </w:tc>
        <w:tc>
          <w:tcPr>
            <w:tcW w:w="1489" w:type="dxa"/>
          </w:tcPr>
          <w:p w:rsidR="00AB187F" w:rsidRPr="00E444CC" w:rsidRDefault="003B78FB">
            <w:pPr>
              <w:pStyle w:val="TalartidAckumulerad"/>
            </w:pPr>
            <w:r w:rsidRPr="00E444CC">
              <w:t>6.41</w:t>
            </w:r>
          </w:p>
        </w:tc>
      </w:tr>
    </w:tbl>
    <w:p w:rsidR="004E5086" w:rsidRPr="00E444CC" w:rsidRDefault="00AB187F">
      <w:pPr>
        <w:pStyle w:val="Blankrad"/>
      </w:pPr>
      <w:r w:rsidRPr="00E444CC">
        <w:t xml:space="preserve">     </w:t>
      </w:r>
      <w:bookmarkStart w:id="4" w:name="Start"/>
      <w:bookmarkEnd w:id="4"/>
      <w:r w:rsidR="004E5086" w:rsidRPr="00E444CC">
        <w:t>     </w:t>
      </w:r>
    </w:p>
    <w:p w:rsidR="004E5086" w:rsidRPr="00E444CC" w:rsidRDefault="004E5086">
      <w:pPr>
        <w:pStyle w:val="Blankrad"/>
      </w:pPr>
      <w:r w:rsidRPr="00E444C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E444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E444CC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E444CC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E444CC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E444CC" w:rsidRDefault="00C23E49" w:rsidP="009B2633">
            <w:pPr>
              <w:pStyle w:val="TalartidTotalText"/>
            </w:pPr>
            <w:r w:rsidRPr="00E444CC">
              <w:t xml:space="preserve">Totalt </w:t>
            </w:r>
            <w:r w:rsidR="009B2633" w:rsidRPr="00E444CC">
              <w:t xml:space="preserve">anmäld </w:t>
            </w:r>
            <w:r w:rsidRPr="00E444CC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E444CC" w:rsidRDefault="003B78FB" w:rsidP="00C23E49">
            <w:pPr>
              <w:pStyle w:val="TalartidTotal"/>
            </w:pPr>
            <w:r w:rsidRPr="00E444CC">
              <w:t>6 tim. 41 min.</w:t>
            </w:r>
          </w:p>
        </w:tc>
      </w:tr>
      <w:tr w:rsidR="004E5086" w:rsidRPr="00E444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E444CC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E444CC" w:rsidRDefault="00C23E49" w:rsidP="009B2633"/>
          <w:p w:rsidR="004E5086" w:rsidRPr="00E444CC" w:rsidRDefault="004E5086" w:rsidP="00C23E49">
            <w:pPr>
              <w:pStyle w:val="Mittstreck"/>
            </w:pPr>
            <w:r w:rsidRPr="00E444CC">
              <w:tab/>
            </w:r>
            <w:r w:rsidRPr="00E444CC">
              <w:tab/>
            </w:r>
          </w:p>
        </w:tc>
      </w:tr>
    </w:tbl>
    <w:p w:rsidR="004E5086" w:rsidRPr="00E444CC" w:rsidRDefault="001573B3" w:rsidP="001573B3">
      <w:pPr>
        <w:pStyle w:val="Blankrad"/>
      </w:pPr>
      <w:r w:rsidRPr="00E444CC">
        <w:t xml:space="preserve">     </w:t>
      </w:r>
    </w:p>
    <w:p w:rsidR="001573B3" w:rsidRPr="00E444CC" w:rsidRDefault="001573B3" w:rsidP="001573B3">
      <w:pPr>
        <w:pStyle w:val="Blankrad"/>
      </w:pPr>
    </w:p>
    <w:p w:rsidR="001573B3" w:rsidRPr="00E444CC" w:rsidRDefault="001573B3"/>
    <w:sectPr w:rsidR="001573B3" w:rsidRPr="00E444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72C" w:rsidRPr="00E444CC" w:rsidRDefault="00BE172C">
      <w:r w:rsidRPr="00E444CC">
        <w:separator/>
      </w:r>
    </w:p>
  </w:endnote>
  <w:endnote w:type="continuationSeparator" w:id="0">
    <w:p w:rsidR="00BE172C" w:rsidRPr="00E444CC" w:rsidRDefault="00BE172C">
      <w:r w:rsidRPr="00E444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87F" w:rsidRPr="00E444CC" w:rsidRDefault="00AB187F">
    <w:pPr>
      <w:pStyle w:val="Sidhuvud"/>
      <w:jc w:val="center"/>
    </w:pPr>
    <w:r w:rsidRPr="00E444CC">
      <w:fldChar w:fldCharType="begin" w:fldLock="1"/>
    </w:r>
    <w:r w:rsidRPr="00E444CC">
      <w:instrText xml:space="preserve"> PAGE </w:instrText>
    </w:r>
    <w:r w:rsidRPr="00E444CC">
      <w:fldChar w:fldCharType="separate"/>
    </w:r>
    <w:r w:rsidR="00BE172C" w:rsidRPr="00E444CC">
      <w:t>2</w:t>
    </w:r>
    <w:r w:rsidRPr="00E444CC">
      <w:fldChar w:fldCharType="end"/>
    </w:r>
    <w:r w:rsidRPr="00E444CC">
      <w:t>(</w:t>
    </w:r>
    <w:r w:rsidRPr="00E444CC">
      <w:fldChar w:fldCharType="begin" w:fldLock="1"/>
    </w:r>
    <w:r w:rsidRPr="00E444CC">
      <w:instrText xml:space="preserve"> NUMPAGES </w:instrText>
    </w:r>
    <w:r w:rsidRPr="00E444CC">
      <w:fldChar w:fldCharType="separate"/>
    </w:r>
    <w:r w:rsidR="00AC0D91" w:rsidRPr="00E444CC">
      <w:t>4</w:t>
    </w:r>
    <w:r w:rsidRPr="00E444CC">
      <w:fldChar w:fldCharType="end"/>
    </w:r>
    <w:r w:rsidRPr="00E444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87F" w:rsidRPr="00E444CC" w:rsidRDefault="00AB187F">
    <w:pPr>
      <w:pStyle w:val="Sidhuvud"/>
      <w:jc w:val="center"/>
    </w:pPr>
    <w:r w:rsidRPr="00E444CC">
      <w:fldChar w:fldCharType="begin" w:fldLock="1"/>
    </w:r>
    <w:r w:rsidRPr="00E444CC">
      <w:instrText xml:space="preserve"> PAGE </w:instrText>
    </w:r>
    <w:r w:rsidRPr="00E444CC">
      <w:fldChar w:fldCharType="separate"/>
    </w:r>
    <w:r w:rsidR="00BE172C" w:rsidRPr="00E444CC">
      <w:t>1</w:t>
    </w:r>
    <w:r w:rsidRPr="00E444CC">
      <w:fldChar w:fldCharType="end"/>
    </w:r>
    <w:r w:rsidRPr="00E444CC">
      <w:t>(</w:t>
    </w:r>
    <w:r w:rsidRPr="00E444CC">
      <w:fldChar w:fldCharType="begin" w:fldLock="1"/>
    </w:r>
    <w:r w:rsidRPr="00E444CC">
      <w:instrText xml:space="preserve"> NUMPAGES </w:instrText>
    </w:r>
    <w:r w:rsidRPr="00E444CC">
      <w:fldChar w:fldCharType="separate"/>
    </w:r>
    <w:r w:rsidR="00AC0D91" w:rsidRPr="00E444CC">
      <w:t>4</w:t>
    </w:r>
    <w:r w:rsidRPr="00E444CC">
      <w:fldChar w:fldCharType="end"/>
    </w:r>
    <w:r w:rsidRPr="00E444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72C" w:rsidRPr="00E444CC" w:rsidRDefault="00BE172C">
      <w:r w:rsidRPr="00E444CC">
        <w:separator/>
      </w:r>
    </w:p>
  </w:footnote>
  <w:footnote w:type="continuationSeparator" w:id="0">
    <w:p w:rsidR="00BE172C" w:rsidRPr="00E444CC" w:rsidRDefault="00BE172C">
      <w:r w:rsidRPr="00E444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87F" w:rsidRPr="00E444CC" w:rsidRDefault="00AB187F">
    <w:pPr>
      <w:pStyle w:val="Sidhuvud"/>
      <w:tabs>
        <w:tab w:val="clear" w:pos="4536"/>
      </w:tabs>
    </w:pPr>
    <w:r w:rsidRPr="00E444CC">
      <w:fldChar w:fldCharType="begin" w:fldLock="1"/>
    </w:r>
    <w:r w:rsidRPr="00E444CC">
      <w:instrText xml:space="preserve"> DOCPROPERTY "DocumentDate" </w:instrText>
    </w:r>
    <w:r w:rsidRPr="00E444CC">
      <w:fldChar w:fldCharType="separate"/>
    </w:r>
    <w:r w:rsidR="00AC0D91" w:rsidRPr="00E444CC">
      <w:t>Torsdagen den 14 december 2006</w:t>
    </w:r>
    <w:r w:rsidRPr="00E444CC">
      <w:fldChar w:fldCharType="end"/>
    </w:r>
    <w:r w:rsidRPr="00E444CC">
      <w:tab/>
    </w:r>
  </w:p>
  <w:p w:rsidR="00AB187F" w:rsidRPr="00E444CC" w:rsidRDefault="00AB187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444CC">
      <w:rPr>
        <w:sz w:val="12"/>
      </w:rPr>
      <w:tab/>
    </w:r>
  </w:p>
  <w:p w:rsidR="00AB187F" w:rsidRPr="00E444CC" w:rsidRDefault="00AB18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87F" w:rsidRPr="00E444CC" w:rsidRDefault="00E444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444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187F" w:rsidRPr="00E444CC" w:rsidRDefault="00AB187F">
    <w:pPr>
      <w:pStyle w:val="Dokumentrubrik"/>
      <w:spacing w:after="360"/>
    </w:pPr>
    <w:r w:rsidRPr="00E444C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54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5D25DD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6E1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7B442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0779646">
    <w:abstractNumId w:val="9"/>
  </w:num>
  <w:num w:numId="2" w16cid:durableId="13894919">
    <w:abstractNumId w:val="5"/>
  </w:num>
  <w:num w:numId="3" w16cid:durableId="70129950">
    <w:abstractNumId w:val="8"/>
  </w:num>
  <w:num w:numId="4" w16cid:durableId="1141579615">
    <w:abstractNumId w:val="4"/>
  </w:num>
  <w:num w:numId="5" w16cid:durableId="645472211">
    <w:abstractNumId w:val="1"/>
  </w:num>
  <w:num w:numId="6" w16cid:durableId="502356747">
    <w:abstractNumId w:val="6"/>
  </w:num>
  <w:num w:numId="7" w16cid:durableId="144055223">
    <w:abstractNumId w:val="7"/>
  </w:num>
  <w:num w:numId="8" w16cid:durableId="1740784557">
    <w:abstractNumId w:val="3"/>
  </w:num>
  <w:num w:numId="9" w16cid:durableId="108932897">
    <w:abstractNumId w:val="0"/>
  </w:num>
  <w:num w:numId="10" w16cid:durableId="846795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44CC"/>
    <w:rsid w:val="00003FB6"/>
    <w:rsid w:val="00014B70"/>
    <w:rsid w:val="000163BD"/>
    <w:rsid w:val="00033A4E"/>
    <w:rsid w:val="000504E4"/>
    <w:rsid w:val="00086C9A"/>
    <w:rsid w:val="00087015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01EF"/>
    <w:rsid w:val="001428E4"/>
    <w:rsid w:val="00147240"/>
    <w:rsid w:val="001520DD"/>
    <w:rsid w:val="001573B3"/>
    <w:rsid w:val="001802A5"/>
    <w:rsid w:val="00183636"/>
    <w:rsid w:val="00187A01"/>
    <w:rsid w:val="00190864"/>
    <w:rsid w:val="00191BBA"/>
    <w:rsid w:val="00196F98"/>
    <w:rsid w:val="001A5E8E"/>
    <w:rsid w:val="001B6D1D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A34F5"/>
    <w:rsid w:val="002A3BAD"/>
    <w:rsid w:val="002A6000"/>
    <w:rsid w:val="002B4E73"/>
    <w:rsid w:val="002C6D74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61516"/>
    <w:rsid w:val="003846CB"/>
    <w:rsid w:val="003A6798"/>
    <w:rsid w:val="003B78FB"/>
    <w:rsid w:val="003D4DCC"/>
    <w:rsid w:val="003D520E"/>
    <w:rsid w:val="003E5D20"/>
    <w:rsid w:val="003E622B"/>
    <w:rsid w:val="00403D3A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A28C0"/>
    <w:rsid w:val="004C1DED"/>
    <w:rsid w:val="004D1678"/>
    <w:rsid w:val="004D2B54"/>
    <w:rsid w:val="004D3392"/>
    <w:rsid w:val="004D3CEA"/>
    <w:rsid w:val="004D7A8C"/>
    <w:rsid w:val="004E0007"/>
    <w:rsid w:val="004E3E8E"/>
    <w:rsid w:val="004E5086"/>
    <w:rsid w:val="004F6B9C"/>
    <w:rsid w:val="005306DF"/>
    <w:rsid w:val="005322ED"/>
    <w:rsid w:val="00533F48"/>
    <w:rsid w:val="0054014C"/>
    <w:rsid w:val="0054257E"/>
    <w:rsid w:val="0054322C"/>
    <w:rsid w:val="00545144"/>
    <w:rsid w:val="00546BC6"/>
    <w:rsid w:val="00556B47"/>
    <w:rsid w:val="00561A02"/>
    <w:rsid w:val="005757E9"/>
    <w:rsid w:val="00595C81"/>
    <w:rsid w:val="005A2ADB"/>
    <w:rsid w:val="005A3E4A"/>
    <w:rsid w:val="005B5FBD"/>
    <w:rsid w:val="005F44AE"/>
    <w:rsid w:val="00605160"/>
    <w:rsid w:val="00610259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877B4"/>
    <w:rsid w:val="007A3D85"/>
    <w:rsid w:val="007C1750"/>
    <w:rsid w:val="007C23F9"/>
    <w:rsid w:val="007D7F5F"/>
    <w:rsid w:val="007E0D3F"/>
    <w:rsid w:val="007E7CBB"/>
    <w:rsid w:val="007F304E"/>
    <w:rsid w:val="007F4800"/>
    <w:rsid w:val="007F4C6B"/>
    <w:rsid w:val="007F7D3E"/>
    <w:rsid w:val="00810320"/>
    <w:rsid w:val="008131A6"/>
    <w:rsid w:val="00816125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26495"/>
    <w:rsid w:val="00931A7C"/>
    <w:rsid w:val="00935FEB"/>
    <w:rsid w:val="00962EE8"/>
    <w:rsid w:val="00971862"/>
    <w:rsid w:val="00975915"/>
    <w:rsid w:val="009917CE"/>
    <w:rsid w:val="00992801"/>
    <w:rsid w:val="009A03A9"/>
    <w:rsid w:val="009A3155"/>
    <w:rsid w:val="009B2633"/>
    <w:rsid w:val="009D4964"/>
    <w:rsid w:val="009F0E42"/>
    <w:rsid w:val="009F54FD"/>
    <w:rsid w:val="00A01626"/>
    <w:rsid w:val="00A123F7"/>
    <w:rsid w:val="00A2476D"/>
    <w:rsid w:val="00A329CD"/>
    <w:rsid w:val="00A41B80"/>
    <w:rsid w:val="00A42F10"/>
    <w:rsid w:val="00A453EE"/>
    <w:rsid w:val="00A47694"/>
    <w:rsid w:val="00A5388E"/>
    <w:rsid w:val="00A55923"/>
    <w:rsid w:val="00A66C6C"/>
    <w:rsid w:val="00A675B1"/>
    <w:rsid w:val="00A84946"/>
    <w:rsid w:val="00A959D1"/>
    <w:rsid w:val="00AA03AC"/>
    <w:rsid w:val="00AB187F"/>
    <w:rsid w:val="00AB41DF"/>
    <w:rsid w:val="00AB4FE8"/>
    <w:rsid w:val="00AC0970"/>
    <w:rsid w:val="00AC0D91"/>
    <w:rsid w:val="00B20865"/>
    <w:rsid w:val="00B41277"/>
    <w:rsid w:val="00B4651B"/>
    <w:rsid w:val="00B515F0"/>
    <w:rsid w:val="00B56171"/>
    <w:rsid w:val="00B5698F"/>
    <w:rsid w:val="00B754A5"/>
    <w:rsid w:val="00B85150"/>
    <w:rsid w:val="00BA3574"/>
    <w:rsid w:val="00BA3C15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172C"/>
    <w:rsid w:val="00BE69A8"/>
    <w:rsid w:val="00C10CBD"/>
    <w:rsid w:val="00C11133"/>
    <w:rsid w:val="00C23ADF"/>
    <w:rsid w:val="00C23E49"/>
    <w:rsid w:val="00C336A3"/>
    <w:rsid w:val="00C440C8"/>
    <w:rsid w:val="00C57873"/>
    <w:rsid w:val="00C57F19"/>
    <w:rsid w:val="00C65B6D"/>
    <w:rsid w:val="00C80523"/>
    <w:rsid w:val="00C873E7"/>
    <w:rsid w:val="00C87AF7"/>
    <w:rsid w:val="00CA27C3"/>
    <w:rsid w:val="00CE1856"/>
    <w:rsid w:val="00D07878"/>
    <w:rsid w:val="00D16B18"/>
    <w:rsid w:val="00D1786B"/>
    <w:rsid w:val="00D17ACE"/>
    <w:rsid w:val="00D27173"/>
    <w:rsid w:val="00D4022B"/>
    <w:rsid w:val="00D71F43"/>
    <w:rsid w:val="00D80126"/>
    <w:rsid w:val="00D91915"/>
    <w:rsid w:val="00DA526C"/>
    <w:rsid w:val="00DB4C05"/>
    <w:rsid w:val="00DB6630"/>
    <w:rsid w:val="00DB7758"/>
    <w:rsid w:val="00DC092D"/>
    <w:rsid w:val="00DD0A08"/>
    <w:rsid w:val="00DD1897"/>
    <w:rsid w:val="00DD1D20"/>
    <w:rsid w:val="00DD50C8"/>
    <w:rsid w:val="00DD5F79"/>
    <w:rsid w:val="00DF642F"/>
    <w:rsid w:val="00E0138B"/>
    <w:rsid w:val="00E06F81"/>
    <w:rsid w:val="00E11F1C"/>
    <w:rsid w:val="00E15669"/>
    <w:rsid w:val="00E3054D"/>
    <w:rsid w:val="00E36BB7"/>
    <w:rsid w:val="00E444CC"/>
    <w:rsid w:val="00E50A88"/>
    <w:rsid w:val="00E616FB"/>
    <w:rsid w:val="00E806B8"/>
    <w:rsid w:val="00E837C4"/>
    <w:rsid w:val="00E87FD0"/>
    <w:rsid w:val="00E9009C"/>
    <w:rsid w:val="00E95CC2"/>
    <w:rsid w:val="00EA6B71"/>
    <w:rsid w:val="00EB04EE"/>
    <w:rsid w:val="00EE0472"/>
    <w:rsid w:val="00EE7E7F"/>
    <w:rsid w:val="00EF1029"/>
    <w:rsid w:val="00F03944"/>
    <w:rsid w:val="00F1374F"/>
    <w:rsid w:val="00F15214"/>
    <w:rsid w:val="00F26FC0"/>
    <w:rsid w:val="00F32CFE"/>
    <w:rsid w:val="00F3401F"/>
    <w:rsid w:val="00F43E47"/>
    <w:rsid w:val="00F57246"/>
    <w:rsid w:val="00F627D3"/>
    <w:rsid w:val="00F86A1B"/>
    <w:rsid w:val="00F956B1"/>
    <w:rsid w:val="00FB0E79"/>
    <w:rsid w:val="00FB1B70"/>
    <w:rsid w:val="00FC39BF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29BC1-D35B-4977-9C41-39655E7D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4A2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.RD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422</Words>
  <Characters>1878</Characters>
  <Application>Microsoft Office Word</Application>
  <DocSecurity>4</DocSecurity>
  <Lines>469</Lines>
  <Paragraphs>287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14 december 2006</vt:lpstr>
    </vt:vector>
  </TitlesOfParts>
  <Company>Riksdagen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2006-12-13T15:26:00Z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2006-12-14</vt:lpwstr>
  </property>
  <property fmtid="{D5CDD505-2E9C-101B-9397-08002B2CF9AE}" pid="5" name="DocumentYear">
    <vt:lpwstr>2006/07</vt:lpwstr>
  </property>
</Properties>
</file>