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B2EBD8C4D045699B6D3859D12BA635"/>
        </w:placeholder>
        <w:text/>
      </w:sdtPr>
      <w:sdtEndPr/>
      <w:sdtContent>
        <w:p w:rsidRPr="009B062B" w:rsidR="00AF30DD" w:rsidP="00655A35" w:rsidRDefault="00AF30DD" w14:paraId="689C97C5" w14:textId="77777777">
          <w:pPr>
            <w:pStyle w:val="Rubrik1"/>
            <w:spacing w:after="300"/>
          </w:pPr>
          <w:r w:rsidRPr="009B062B">
            <w:t>Förslag till riksdagsbeslut</w:t>
          </w:r>
        </w:p>
      </w:sdtContent>
    </w:sdt>
    <w:sdt>
      <w:sdtPr>
        <w:alias w:val="Yrkande 1"/>
        <w:tag w:val="302938ca-c7f9-441c-b286-5239bfadf1e4"/>
        <w:id w:val="379517970"/>
        <w:lock w:val="sdtLocked"/>
      </w:sdtPr>
      <w:sdtEndPr/>
      <w:sdtContent>
        <w:p w:rsidR="0058154B" w:rsidRDefault="000A70FC" w14:paraId="689C97C6" w14:textId="77777777">
          <w:pPr>
            <w:pStyle w:val="Frslagstext"/>
            <w:numPr>
              <w:ilvl w:val="0"/>
              <w:numId w:val="0"/>
            </w:numPr>
          </w:pPr>
          <w:r>
            <w:t>Riksdagen ställer sig bakom det som anförs i motionen om att se över möjligheten att genomföra en översyn av hastighetsbegränsningarna på vägarna i syfte att värna både trafiksäkerhet och framkomlighet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A746D09E8B48AC952022313FAFEC76"/>
        </w:placeholder>
        <w:text/>
      </w:sdtPr>
      <w:sdtEndPr/>
      <w:sdtContent>
        <w:p w:rsidRPr="009B062B" w:rsidR="006D79C9" w:rsidP="00333E95" w:rsidRDefault="006D79C9" w14:paraId="689C97C7" w14:textId="77777777">
          <w:pPr>
            <w:pStyle w:val="Rubrik1"/>
          </w:pPr>
          <w:r>
            <w:t>Motivering</w:t>
          </w:r>
        </w:p>
      </w:sdtContent>
    </w:sdt>
    <w:p w:rsidR="007C4FA6" w:rsidP="007C4FA6" w:rsidRDefault="007C4FA6" w14:paraId="689C97C8" w14:textId="77777777">
      <w:pPr>
        <w:pStyle w:val="Normalutanindragellerluft"/>
      </w:pPr>
      <w:r>
        <w:t xml:space="preserve">Att rätt hastighet efterföljs är grundläggande för trafiksäkerheten. Det är dock lika viktigt att hastigheten är korrekt anpassad för tillfälle, fordon och väg. Genom att se över hastighetsbegränsningar i olika avseenden kan framkomligheten ökas, restider kortas och säkerheten stärkas. </w:t>
      </w:r>
    </w:p>
    <w:p w:rsidRPr="007C4FA6" w:rsidR="007C4FA6" w:rsidP="007C4FA6" w:rsidRDefault="007C4FA6" w14:paraId="689C97C9" w14:textId="77777777">
      <w:r w:rsidRPr="007C4FA6">
        <w:t>I takt med att de vägar som byggts under 1900-talets mitt behöver upprustas blir Trafikverket ofta tvunget att sänka hastigheterna runt om i landet. Ofta drabbar de sänkta hastigheterna landsbygden eftersom en upprustning av dessa vägar inte har lika hög prioritet. I stort är Trafikverkets agerande rimligt men sänkningar av hastigheten uppfattas ofta mycket negativt av de som använder vägsträckorna dagligen. Det är ett tecken på att utvecklingen går åt fel håll och att landsbygden straffas extra hårt.</w:t>
      </w:r>
    </w:p>
    <w:p w:rsidRPr="007C4FA6" w:rsidR="00422B9E" w:rsidP="007C4FA6" w:rsidRDefault="007C4FA6" w14:paraId="689C97CA" w14:textId="77777777">
      <w:r w:rsidRPr="007C4FA6">
        <w:t>Det finns en bred uppslutning bland riksdagens ledamöter kring nollvisionen och att trafiksäkerheten ska prioriteras högt. Sänkningar av hastigheter ska dock alltid ske på goda grunder.</w:t>
      </w:r>
    </w:p>
    <w:bookmarkStart w:name="_GoBack" w:displacedByCustomXml="next" w:id="1"/>
    <w:bookmarkEnd w:displacedByCustomXml="next" w:id="1"/>
    <w:sdt>
      <w:sdtPr>
        <w:rPr>
          <w:i/>
          <w:noProof/>
        </w:rPr>
        <w:alias w:val="CC_Underskrifter"/>
        <w:tag w:val="CC_Underskrifter"/>
        <w:id w:val="583496634"/>
        <w:lock w:val="sdtContentLocked"/>
        <w:placeholder>
          <w:docPart w:val="E27AB38F45A3406A97F9FDA119F2C2A0"/>
        </w:placeholder>
      </w:sdtPr>
      <w:sdtEndPr>
        <w:rPr>
          <w:i w:val="0"/>
          <w:noProof w:val="0"/>
        </w:rPr>
      </w:sdtEndPr>
      <w:sdtContent>
        <w:p w:rsidR="00655A35" w:rsidRDefault="00655A35" w14:paraId="689C97CC" w14:textId="77777777"/>
        <w:p w:rsidRPr="008E0FE2" w:rsidR="004801AC" w:rsidP="00655A35" w:rsidRDefault="00B3718E" w14:paraId="689C97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303A1" w:rsidRDefault="007303A1" w14:paraId="689C97D1" w14:textId="77777777"/>
    <w:sectPr w:rsidR="007303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C97D3" w14:textId="77777777" w:rsidR="004C0C03" w:rsidRDefault="004C0C03" w:rsidP="000C1CAD">
      <w:pPr>
        <w:spacing w:line="240" w:lineRule="auto"/>
      </w:pPr>
      <w:r>
        <w:separator/>
      </w:r>
    </w:p>
  </w:endnote>
  <w:endnote w:type="continuationSeparator" w:id="0">
    <w:p w14:paraId="689C97D4" w14:textId="77777777" w:rsidR="004C0C03" w:rsidRDefault="004C0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7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7E2" w14:textId="77777777" w:rsidR="00262EA3" w:rsidRPr="00655A35" w:rsidRDefault="00262EA3" w:rsidP="00655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C97D1" w14:textId="77777777" w:rsidR="004C0C03" w:rsidRDefault="004C0C03" w:rsidP="000C1CAD">
      <w:pPr>
        <w:spacing w:line="240" w:lineRule="auto"/>
      </w:pPr>
      <w:r>
        <w:separator/>
      </w:r>
    </w:p>
  </w:footnote>
  <w:footnote w:type="continuationSeparator" w:id="0">
    <w:p w14:paraId="689C97D2" w14:textId="77777777" w:rsidR="004C0C03" w:rsidRDefault="004C0C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9C97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9C97E4" wp14:anchorId="689C97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718E" w14:paraId="689C97E7" w14:textId="77777777">
                          <w:pPr>
                            <w:jc w:val="right"/>
                          </w:pPr>
                          <w:sdt>
                            <w:sdtPr>
                              <w:alias w:val="CC_Noformat_Partikod"/>
                              <w:tag w:val="CC_Noformat_Partikod"/>
                              <w:id w:val="-53464382"/>
                              <w:placeholder>
                                <w:docPart w:val="A1D8D093502345F3BD1CE11D02A7B97A"/>
                              </w:placeholder>
                              <w:text/>
                            </w:sdtPr>
                            <w:sdtEndPr/>
                            <w:sdtContent>
                              <w:r w:rsidR="007C4FA6">
                                <w:t>M</w:t>
                              </w:r>
                            </w:sdtContent>
                          </w:sdt>
                          <w:sdt>
                            <w:sdtPr>
                              <w:alias w:val="CC_Noformat_Partinummer"/>
                              <w:tag w:val="CC_Noformat_Partinummer"/>
                              <w:id w:val="-1709555926"/>
                              <w:placeholder>
                                <w:docPart w:val="D479EF0AA25549599FB42AC6D4004A5B"/>
                              </w:placeholder>
                              <w:text/>
                            </w:sdtPr>
                            <w:sdtEndPr/>
                            <w:sdtContent>
                              <w:r w:rsidR="007C4FA6">
                                <w:t>1209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9C97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718E" w14:paraId="689C97E7" w14:textId="77777777">
                    <w:pPr>
                      <w:jc w:val="right"/>
                    </w:pPr>
                    <w:sdt>
                      <w:sdtPr>
                        <w:alias w:val="CC_Noformat_Partikod"/>
                        <w:tag w:val="CC_Noformat_Partikod"/>
                        <w:id w:val="-53464382"/>
                        <w:placeholder>
                          <w:docPart w:val="A1D8D093502345F3BD1CE11D02A7B97A"/>
                        </w:placeholder>
                        <w:text/>
                      </w:sdtPr>
                      <w:sdtEndPr/>
                      <w:sdtContent>
                        <w:r w:rsidR="007C4FA6">
                          <w:t>M</w:t>
                        </w:r>
                      </w:sdtContent>
                    </w:sdt>
                    <w:sdt>
                      <w:sdtPr>
                        <w:alias w:val="CC_Noformat_Partinummer"/>
                        <w:tag w:val="CC_Noformat_Partinummer"/>
                        <w:id w:val="-1709555926"/>
                        <w:placeholder>
                          <w:docPart w:val="D479EF0AA25549599FB42AC6D4004A5B"/>
                        </w:placeholder>
                        <w:text/>
                      </w:sdtPr>
                      <w:sdtEndPr/>
                      <w:sdtContent>
                        <w:r w:rsidR="007C4FA6">
                          <w:t>1209</w:t>
                        </w:r>
                      </w:sdtContent>
                    </w:sdt>
                  </w:p>
                </w:txbxContent>
              </v:textbox>
              <w10:wrap anchorx="page"/>
            </v:shape>
          </w:pict>
        </mc:Fallback>
      </mc:AlternateContent>
    </w:r>
  </w:p>
  <w:p w:rsidRPr="00293C4F" w:rsidR="00262EA3" w:rsidP="00776B74" w:rsidRDefault="00262EA3" w14:paraId="689C97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9C97D7" w14:textId="77777777">
    <w:pPr>
      <w:jc w:val="right"/>
    </w:pPr>
  </w:p>
  <w:p w:rsidR="00262EA3" w:rsidP="00776B74" w:rsidRDefault="00262EA3" w14:paraId="689C97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718E" w14:paraId="689C97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9C97E6" wp14:anchorId="689C97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718E" w14:paraId="689C97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4FA6">
          <w:t>M</w:t>
        </w:r>
      </w:sdtContent>
    </w:sdt>
    <w:sdt>
      <w:sdtPr>
        <w:alias w:val="CC_Noformat_Partinummer"/>
        <w:tag w:val="CC_Noformat_Partinummer"/>
        <w:id w:val="-2014525982"/>
        <w:text/>
      </w:sdtPr>
      <w:sdtEndPr/>
      <w:sdtContent>
        <w:r w:rsidR="007C4FA6">
          <w:t>1209</w:t>
        </w:r>
      </w:sdtContent>
    </w:sdt>
  </w:p>
  <w:p w:rsidRPr="008227B3" w:rsidR="00262EA3" w:rsidP="008227B3" w:rsidRDefault="00B3718E" w14:paraId="689C97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718E" w14:paraId="689C97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:1139</w:t>
        </w:r>
      </w:sdtContent>
    </w:sdt>
  </w:p>
  <w:p w:rsidR="00262EA3" w:rsidP="00E03A3D" w:rsidRDefault="00B3718E" w14:paraId="689C97D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C4FA6" w14:paraId="689C97E0" w14:textId="77777777">
        <w:pPr>
          <w:pStyle w:val="FSHRub2"/>
        </w:pPr>
        <w:r>
          <w:t>Översyn av hastigheter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89C97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C4F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0F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3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C03"/>
    <w:rsid w:val="004C1277"/>
    <w:rsid w:val="004C27E5"/>
    <w:rsid w:val="004C2B00"/>
    <w:rsid w:val="004C2BA2"/>
    <w:rsid w:val="004C300C"/>
    <w:rsid w:val="004C32C3"/>
    <w:rsid w:val="004C428F"/>
    <w:rsid w:val="004C5B7D"/>
    <w:rsid w:val="004C5B93"/>
    <w:rsid w:val="004C65F5"/>
    <w:rsid w:val="004C6AA7"/>
    <w:rsid w:val="004C6CF3"/>
    <w:rsid w:val="004C7951"/>
    <w:rsid w:val="004C7A9A"/>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54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A35"/>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3A1"/>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4FA6"/>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72"/>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8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12B"/>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9C97C4"/>
  <w15:chartTrackingRefBased/>
  <w15:docId w15:val="{78C8A1FD-4B63-4A14-99A0-E774465D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B2EBD8C4D045699B6D3859D12BA635"/>
        <w:category>
          <w:name w:val="Allmänt"/>
          <w:gallery w:val="placeholder"/>
        </w:category>
        <w:types>
          <w:type w:val="bbPlcHdr"/>
        </w:types>
        <w:behaviors>
          <w:behavior w:val="content"/>
        </w:behaviors>
        <w:guid w:val="{6E1EEB83-A1DA-4BB7-A641-95593C32D2D2}"/>
      </w:docPartPr>
      <w:docPartBody>
        <w:p w:rsidR="00D210A9" w:rsidRDefault="00EB3ED3">
          <w:pPr>
            <w:pStyle w:val="D0B2EBD8C4D045699B6D3859D12BA635"/>
          </w:pPr>
          <w:r w:rsidRPr="005A0A93">
            <w:rPr>
              <w:rStyle w:val="Platshllartext"/>
            </w:rPr>
            <w:t>Förslag till riksdagsbeslut</w:t>
          </w:r>
        </w:p>
      </w:docPartBody>
    </w:docPart>
    <w:docPart>
      <w:docPartPr>
        <w:name w:val="6BA746D09E8B48AC952022313FAFEC76"/>
        <w:category>
          <w:name w:val="Allmänt"/>
          <w:gallery w:val="placeholder"/>
        </w:category>
        <w:types>
          <w:type w:val="bbPlcHdr"/>
        </w:types>
        <w:behaviors>
          <w:behavior w:val="content"/>
        </w:behaviors>
        <w:guid w:val="{66C01CDE-830A-4890-BB34-A576F8E64344}"/>
      </w:docPartPr>
      <w:docPartBody>
        <w:p w:rsidR="00D210A9" w:rsidRDefault="00EB3ED3">
          <w:pPr>
            <w:pStyle w:val="6BA746D09E8B48AC952022313FAFEC76"/>
          </w:pPr>
          <w:r w:rsidRPr="005A0A93">
            <w:rPr>
              <w:rStyle w:val="Platshllartext"/>
            </w:rPr>
            <w:t>Motivering</w:t>
          </w:r>
        </w:p>
      </w:docPartBody>
    </w:docPart>
    <w:docPart>
      <w:docPartPr>
        <w:name w:val="A1D8D093502345F3BD1CE11D02A7B97A"/>
        <w:category>
          <w:name w:val="Allmänt"/>
          <w:gallery w:val="placeholder"/>
        </w:category>
        <w:types>
          <w:type w:val="bbPlcHdr"/>
        </w:types>
        <w:behaviors>
          <w:behavior w:val="content"/>
        </w:behaviors>
        <w:guid w:val="{939010F3-17EA-4ECC-A3E1-EF65204AE3DB}"/>
      </w:docPartPr>
      <w:docPartBody>
        <w:p w:rsidR="00D210A9" w:rsidRDefault="00EB3ED3">
          <w:pPr>
            <w:pStyle w:val="A1D8D093502345F3BD1CE11D02A7B97A"/>
          </w:pPr>
          <w:r>
            <w:rPr>
              <w:rStyle w:val="Platshllartext"/>
            </w:rPr>
            <w:t xml:space="preserve"> </w:t>
          </w:r>
        </w:p>
      </w:docPartBody>
    </w:docPart>
    <w:docPart>
      <w:docPartPr>
        <w:name w:val="D479EF0AA25549599FB42AC6D4004A5B"/>
        <w:category>
          <w:name w:val="Allmänt"/>
          <w:gallery w:val="placeholder"/>
        </w:category>
        <w:types>
          <w:type w:val="bbPlcHdr"/>
        </w:types>
        <w:behaviors>
          <w:behavior w:val="content"/>
        </w:behaviors>
        <w:guid w:val="{2A807916-7A1A-4C7A-BD08-F6D34070B628}"/>
      </w:docPartPr>
      <w:docPartBody>
        <w:p w:rsidR="00D210A9" w:rsidRDefault="00EB3ED3">
          <w:pPr>
            <w:pStyle w:val="D479EF0AA25549599FB42AC6D4004A5B"/>
          </w:pPr>
          <w:r>
            <w:t xml:space="preserve"> </w:t>
          </w:r>
        </w:p>
      </w:docPartBody>
    </w:docPart>
    <w:docPart>
      <w:docPartPr>
        <w:name w:val="E27AB38F45A3406A97F9FDA119F2C2A0"/>
        <w:category>
          <w:name w:val="Allmänt"/>
          <w:gallery w:val="placeholder"/>
        </w:category>
        <w:types>
          <w:type w:val="bbPlcHdr"/>
        </w:types>
        <w:behaviors>
          <w:behavior w:val="content"/>
        </w:behaviors>
        <w:guid w:val="{6822EC24-AB89-4CF8-98E0-2D000FD920CE}"/>
      </w:docPartPr>
      <w:docPartBody>
        <w:p w:rsidR="00414CF9" w:rsidRDefault="00414C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D3"/>
    <w:rsid w:val="00414CF9"/>
    <w:rsid w:val="00D210A9"/>
    <w:rsid w:val="00EB3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2EBD8C4D045699B6D3859D12BA635">
    <w:name w:val="D0B2EBD8C4D045699B6D3859D12BA635"/>
  </w:style>
  <w:style w:type="paragraph" w:customStyle="1" w:styleId="1ECACB606B0A41F3B90E2E28264D0638">
    <w:name w:val="1ECACB606B0A41F3B90E2E28264D06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F767ED53B04F2C89B83DD354FF772F">
    <w:name w:val="07F767ED53B04F2C89B83DD354FF772F"/>
  </w:style>
  <w:style w:type="paragraph" w:customStyle="1" w:styleId="6BA746D09E8B48AC952022313FAFEC76">
    <w:name w:val="6BA746D09E8B48AC952022313FAFEC76"/>
  </w:style>
  <w:style w:type="paragraph" w:customStyle="1" w:styleId="D2C3BCF11E2741EB9ACB1F45B88A3F97">
    <w:name w:val="D2C3BCF11E2741EB9ACB1F45B88A3F97"/>
  </w:style>
  <w:style w:type="paragraph" w:customStyle="1" w:styleId="4550C8CCD5FF47CD97DBD392BA40619A">
    <w:name w:val="4550C8CCD5FF47CD97DBD392BA40619A"/>
  </w:style>
  <w:style w:type="paragraph" w:customStyle="1" w:styleId="A1D8D093502345F3BD1CE11D02A7B97A">
    <w:name w:val="A1D8D093502345F3BD1CE11D02A7B97A"/>
  </w:style>
  <w:style w:type="paragraph" w:customStyle="1" w:styleId="D479EF0AA25549599FB42AC6D4004A5B">
    <w:name w:val="D479EF0AA25549599FB42AC6D4004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A3733-AF7B-4E7F-8CA8-BCCDF98A57DF}"/>
</file>

<file path=customXml/itemProps2.xml><?xml version="1.0" encoding="utf-8"?>
<ds:datastoreItem xmlns:ds="http://schemas.openxmlformats.org/officeDocument/2006/customXml" ds:itemID="{610E3001-E11F-4D8F-A886-51426C2A9B04}"/>
</file>

<file path=customXml/itemProps3.xml><?xml version="1.0" encoding="utf-8"?>
<ds:datastoreItem xmlns:ds="http://schemas.openxmlformats.org/officeDocument/2006/customXml" ds:itemID="{797BE0B7-269A-448C-90CC-74DA69BA8898}"/>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1104</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M1209 Översyn av hastigheter</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