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24B90" w:rsidRDefault="0098397F" w14:paraId="3F66135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506F2C127D54369B6C4C25F60831A8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d30631a-297e-41bf-a4e6-ffc52d08566f"/>
        <w:id w:val="-1798446193"/>
        <w:lock w:val="sdtLocked"/>
      </w:sdtPr>
      <w:sdtEndPr/>
      <w:sdtContent>
        <w:p w:rsidR="003B7E8F" w:rsidRDefault="00EE2C38" w14:paraId="7BCCEDF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införskaffa porträtt på Sveriges statschef H.M. Konung Carl XVI Gustaf till Sveriges riksdag i samband med hans 80-årsdag och tillkännager detta för riksdagsstyrelsen.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ACD15259833430ABB03892A9D2E0514"/>
        </w:placeholder>
        <w:text/>
      </w:sdtPr>
      <w:sdtEndPr/>
      <w:sdtContent>
        <w:p w:rsidRPr="009B062B" w:rsidR="006D79C9" w:rsidP="00333E95" w:rsidRDefault="006D79C9" w14:paraId="1A88D2E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24B90" w:rsidP="00F30BE2" w:rsidRDefault="00044A81" w14:paraId="28A543B0" w14:textId="025E1C26">
      <w:pPr>
        <w:pStyle w:val="Normalutanindragellerluft"/>
      </w:pPr>
      <w:r w:rsidRPr="00044A81">
        <w:t xml:space="preserve">Det finns mycket vacker konst och många porträtt i Sveriges </w:t>
      </w:r>
      <w:r w:rsidR="00EE2C38">
        <w:t>r</w:t>
      </w:r>
      <w:r w:rsidRPr="00044A81">
        <w:t xml:space="preserve">iksdag. Det saknas dock något porträtt på Sveriges </w:t>
      </w:r>
      <w:r w:rsidR="00EE2C38">
        <w:t>s</w:t>
      </w:r>
      <w:r w:rsidRPr="00044A81">
        <w:t xml:space="preserve">tatschef H.M. Konung Carl XVI Gustaf. Vid internationella besök vid andra länders parlament är det snarare regel än undantag att det finns ett sådant porträtt på en framträdande plats. Vår </w:t>
      </w:r>
      <w:r w:rsidR="00EE2C38">
        <w:t>s</w:t>
      </w:r>
      <w:r w:rsidRPr="00044A81">
        <w:t xml:space="preserve">tatschef fyller 80 år den 30 april 2026. Det vore nu ett ypperligt tillfälle att ytterligare fira detta jubileum och införskaffa minst ett sådant porträtt.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2EE9FF05E8F46F49B87DCE5F87E2A38"/>
        </w:placeholder>
      </w:sdtPr>
      <w:sdtEndPr/>
      <w:sdtContent>
        <w:p w:rsidR="00924B90" w:rsidP="00924B90" w:rsidRDefault="00924B90" w14:paraId="5FF93839" w14:textId="77777777"/>
        <w:p w:rsidR="00924B90" w:rsidP="00924B90" w:rsidRDefault="0098397F" w14:paraId="37271156" w14:textId="625C4EC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B7E8F" w14:paraId="3D614488" w14:textId="77777777">
        <w:trPr>
          <w:cantSplit/>
        </w:trPr>
        <w:tc>
          <w:tcPr>
            <w:tcW w:w="50" w:type="pct"/>
            <w:vAlign w:val="bottom"/>
          </w:tcPr>
          <w:p w:rsidR="003B7E8F" w:rsidRDefault="00EE2C38" w14:paraId="2ED2BFCB" w14:textId="77777777">
            <w:pPr>
              <w:pStyle w:val="Underskrifter"/>
              <w:spacing w:after="0"/>
            </w:pPr>
            <w:r>
              <w:t>Marie-Louise Hänel Sandström (M)</w:t>
            </w:r>
          </w:p>
        </w:tc>
        <w:tc>
          <w:tcPr>
            <w:tcW w:w="50" w:type="pct"/>
            <w:vAlign w:val="bottom"/>
          </w:tcPr>
          <w:p w:rsidR="003B7E8F" w:rsidRDefault="003B7E8F" w14:paraId="66148C8F" w14:textId="77777777">
            <w:pPr>
              <w:pStyle w:val="Underskrifter"/>
              <w:spacing w:after="0"/>
            </w:pPr>
          </w:p>
        </w:tc>
      </w:tr>
      <w:tr w:rsidR="003B7E8F" w14:paraId="05CBA729" w14:textId="77777777">
        <w:trPr>
          <w:cantSplit/>
        </w:trPr>
        <w:tc>
          <w:tcPr>
            <w:tcW w:w="50" w:type="pct"/>
            <w:vAlign w:val="bottom"/>
          </w:tcPr>
          <w:p w:rsidR="003B7E8F" w:rsidRDefault="00EE2C38" w14:paraId="578EF58A" w14:textId="77777777">
            <w:pPr>
              <w:pStyle w:val="Underskrifter"/>
              <w:spacing w:after="0"/>
            </w:pPr>
            <w:r>
              <w:t>Malin Höglund (M)</w:t>
            </w:r>
          </w:p>
        </w:tc>
        <w:tc>
          <w:tcPr>
            <w:tcW w:w="50" w:type="pct"/>
            <w:vAlign w:val="bottom"/>
          </w:tcPr>
          <w:p w:rsidR="003B7E8F" w:rsidRDefault="00EE2C38" w14:paraId="226E8AB3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</w:tr>
      <w:tr w:rsidR="003B7E8F" w14:paraId="41C1AA8C" w14:textId="77777777">
        <w:trPr>
          <w:cantSplit/>
        </w:trPr>
        <w:tc>
          <w:tcPr>
            <w:tcW w:w="50" w:type="pct"/>
            <w:vAlign w:val="bottom"/>
          </w:tcPr>
          <w:p w:rsidR="003B7E8F" w:rsidRDefault="00EE2C38" w14:paraId="70D870DC" w14:textId="77777777">
            <w:pPr>
              <w:pStyle w:val="Underskrifter"/>
              <w:spacing w:after="0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 w:rsidR="003B7E8F" w:rsidRDefault="00EE2C38" w14:paraId="3A6EA521" w14:textId="77777777">
            <w:pPr>
              <w:pStyle w:val="Underskrifter"/>
              <w:spacing w:after="0"/>
            </w:pPr>
            <w:r>
              <w:t>Stefan Olsson (M)</w:t>
            </w:r>
          </w:p>
        </w:tc>
      </w:tr>
      <w:tr w:rsidR="003B7E8F" w14:paraId="687B1A43" w14:textId="77777777">
        <w:trPr>
          <w:cantSplit/>
        </w:trPr>
        <w:tc>
          <w:tcPr>
            <w:tcW w:w="50" w:type="pct"/>
            <w:vAlign w:val="bottom"/>
          </w:tcPr>
          <w:p w:rsidR="003B7E8F" w:rsidRDefault="00EE2C38" w14:paraId="3DB8823E" w14:textId="77777777">
            <w:pPr>
              <w:pStyle w:val="Underskrifter"/>
              <w:spacing w:after="0"/>
            </w:pPr>
            <w:r>
              <w:t>Jennie Wernäng (M)</w:t>
            </w:r>
          </w:p>
        </w:tc>
        <w:tc>
          <w:tcPr>
            <w:tcW w:w="50" w:type="pct"/>
            <w:vAlign w:val="bottom"/>
          </w:tcPr>
          <w:p w:rsidR="003B7E8F" w:rsidRDefault="00EE2C38" w14:paraId="6A696601" w14:textId="77777777">
            <w:pPr>
              <w:pStyle w:val="Underskrifter"/>
              <w:spacing w:after="0"/>
            </w:pPr>
            <w:r>
              <w:t>Mats Green (M)</w:t>
            </w:r>
          </w:p>
        </w:tc>
      </w:tr>
    </w:tbl>
    <w:p w:rsidRPr="008E0FE2" w:rsidR="004801AC" w:rsidP="00DF3554" w:rsidRDefault="004801AC" w14:paraId="01E33BA9" w14:textId="70D0E1F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4843B" w14:textId="77777777" w:rsidR="00044A81" w:rsidRDefault="00044A81" w:rsidP="000C1CAD">
      <w:pPr>
        <w:spacing w:line="240" w:lineRule="auto"/>
      </w:pPr>
      <w:r>
        <w:separator/>
      </w:r>
    </w:p>
  </w:endnote>
  <w:endnote w:type="continuationSeparator" w:id="0">
    <w:p w14:paraId="3FEE6B9D" w14:textId="77777777" w:rsidR="00044A81" w:rsidRDefault="00044A8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8616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E133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B6D1E" w14:textId="50785A03" w:rsidR="00262EA3" w:rsidRPr="00924B90" w:rsidRDefault="00262EA3" w:rsidP="00924B9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2A09A" w14:textId="77777777" w:rsidR="00044A81" w:rsidRDefault="00044A81" w:rsidP="000C1CAD">
      <w:pPr>
        <w:spacing w:line="240" w:lineRule="auto"/>
      </w:pPr>
      <w:r>
        <w:separator/>
      </w:r>
    </w:p>
  </w:footnote>
  <w:footnote w:type="continuationSeparator" w:id="0">
    <w:p w14:paraId="114C467F" w14:textId="77777777" w:rsidR="00044A81" w:rsidRDefault="00044A8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E43E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4455D8D" wp14:editId="3422BA2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DE3526" w14:textId="517BB062" w:rsidR="00262EA3" w:rsidRDefault="0098397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4284C108D6A4527B9CD6D98210245AD"/>
                              </w:placeholder>
                              <w:text/>
                            </w:sdtPr>
                            <w:sdtEndPr/>
                            <w:sdtContent>
                              <w:r w:rsidR="00044A8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A69F0BBA8A94FAC9781691B7BBD65DC"/>
                              </w:placeholder>
                              <w:text/>
                            </w:sdtPr>
                            <w:sdtEndPr/>
                            <w:sdtContent>
                              <w:r w:rsidR="00852920">
                                <w:t>1282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455D8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9DE3526" w14:textId="517BB062" w:rsidR="00262EA3" w:rsidRDefault="0098397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4284C108D6A4527B9CD6D98210245AD"/>
                        </w:placeholder>
                        <w:text/>
                      </w:sdtPr>
                      <w:sdtEndPr/>
                      <w:sdtContent>
                        <w:r w:rsidR="00044A8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A69F0BBA8A94FAC9781691B7BBD65DC"/>
                        </w:placeholder>
                        <w:text/>
                      </w:sdtPr>
                      <w:sdtEndPr/>
                      <w:sdtContent>
                        <w:r w:rsidR="00852920">
                          <w:t>1282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AC0870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C3E55" w14:textId="77777777" w:rsidR="00262EA3" w:rsidRDefault="00262EA3" w:rsidP="008563AC">
    <w:pPr>
      <w:jc w:val="right"/>
    </w:pPr>
  </w:p>
  <w:p w14:paraId="256037F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9DBCA" w14:textId="77777777" w:rsidR="00262EA3" w:rsidRDefault="0098397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34CFC8E" wp14:editId="2B81B3D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DA1AF59" w14:textId="6A59F4AF" w:rsidR="00262EA3" w:rsidRDefault="0098397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24B9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44A81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52920">
          <w:t>1282</w:t>
        </w:r>
      </w:sdtContent>
    </w:sdt>
  </w:p>
  <w:p w14:paraId="2ED0B071" w14:textId="77777777" w:rsidR="00262EA3" w:rsidRPr="008227B3" w:rsidRDefault="0098397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70DA0FE" w14:textId="595EF7B5" w:rsidR="00262EA3" w:rsidRPr="008227B3" w:rsidRDefault="0098397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24B9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24B90">
          <w:t>:1056</w:t>
        </w:r>
      </w:sdtContent>
    </w:sdt>
  </w:p>
  <w:p w14:paraId="00E5DDC2" w14:textId="1386B70E" w:rsidR="00262EA3" w:rsidRDefault="0098397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4284C108D6A4527B9CD6D98210245AD"/>
        </w:placeholder>
        <w15:appearance w15:val="hidden"/>
        <w:text/>
      </w:sdtPr>
      <w:sdtEndPr/>
      <w:sdtContent>
        <w:r w:rsidR="00924B90">
          <w:t>av Marie-Louise Hänel Sandström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A69F0BBA8A94FAC9781691B7BBD65DC"/>
      </w:placeholder>
      <w:text/>
    </w:sdtPr>
    <w:sdtEndPr/>
    <w:sdtContent>
      <w:p w14:paraId="0D7918C5" w14:textId="6D2AE596" w:rsidR="00262EA3" w:rsidRDefault="00A07D4B" w:rsidP="00283E0F">
        <w:pPr>
          <w:pStyle w:val="FSHRub2"/>
        </w:pPr>
        <w:r>
          <w:t>Fira Sveriges statschef H.M. Konung Carl XVI Gustafs 80-årsdag med ett porträtt i Sveriges riksdag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9B8075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44A8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A81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BD7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29A7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B7E8F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0BBF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920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044D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B90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BE9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D5E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97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4B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7CE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2C38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BE2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F3608DE"/>
  <w15:chartTrackingRefBased/>
  <w15:docId w15:val="{6FC4EE65-E917-445F-9669-0EE1B5B9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06F2C127D54369B6C4C25F60831A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117C5F-5BAC-40CE-938B-147ABC72A0E3}"/>
      </w:docPartPr>
      <w:docPartBody>
        <w:p w:rsidR="00490003" w:rsidRDefault="00490003">
          <w:pPr>
            <w:pStyle w:val="0506F2C127D54369B6C4C25F60831A8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ACD15259833430ABB03892A9D2E05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2C5A52-9C5A-4C49-8C3B-62396409E202}"/>
      </w:docPartPr>
      <w:docPartBody>
        <w:p w:rsidR="00490003" w:rsidRDefault="00490003">
          <w:pPr>
            <w:pStyle w:val="DACD15259833430ABB03892A9D2E051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4284C108D6A4527B9CD6D98210245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6436AD-7301-4625-BA48-1029E424C850}"/>
      </w:docPartPr>
      <w:docPartBody>
        <w:p w:rsidR="00490003" w:rsidRDefault="00490003">
          <w:pPr>
            <w:pStyle w:val="44284C108D6A4527B9CD6D98210245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69F0BBA8A94FAC9781691B7BBD65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E39B2F-328C-496C-8D90-5502745819D7}"/>
      </w:docPartPr>
      <w:docPartBody>
        <w:p w:rsidR="00490003" w:rsidRDefault="00490003">
          <w:pPr>
            <w:pStyle w:val="0A69F0BBA8A94FAC9781691B7BBD65DC"/>
          </w:pPr>
          <w:r>
            <w:t xml:space="preserve"> </w:t>
          </w:r>
        </w:p>
      </w:docPartBody>
    </w:docPart>
    <w:docPart>
      <w:docPartPr>
        <w:name w:val="42EE9FF05E8F46F49B87DCE5F87E2A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EDB9BC-E849-4522-8AFA-42294ED34145}"/>
      </w:docPartPr>
      <w:docPartBody>
        <w:p w:rsidR="00A96C7F" w:rsidRDefault="00A96C7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003"/>
    <w:rsid w:val="00490003"/>
    <w:rsid w:val="00A9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506F2C127D54369B6C4C25F60831A81">
    <w:name w:val="0506F2C127D54369B6C4C25F60831A81"/>
  </w:style>
  <w:style w:type="paragraph" w:customStyle="1" w:styleId="DACD15259833430ABB03892A9D2E0514">
    <w:name w:val="DACD15259833430ABB03892A9D2E0514"/>
  </w:style>
  <w:style w:type="paragraph" w:customStyle="1" w:styleId="44284C108D6A4527B9CD6D98210245AD">
    <w:name w:val="44284C108D6A4527B9CD6D98210245AD"/>
  </w:style>
  <w:style w:type="paragraph" w:customStyle="1" w:styleId="0A69F0BBA8A94FAC9781691B7BBD65DC">
    <w:name w:val="0A69F0BBA8A94FAC9781691B7BBD65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DCA7E1-6AEC-4AA0-9DA7-A8D9D1081FEC}"/>
</file>

<file path=customXml/itemProps2.xml><?xml version="1.0" encoding="utf-8"?>
<ds:datastoreItem xmlns:ds="http://schemas.openxmlformats.org/officeDocument/2006/customXml" ds:itemID="{E7C45B63-7A41-4A66-94BF-6D1AE0EEDFB9}"/>
</file>

<file path=customXml/itemProps3.xml><?xml version="1.0" encoding="utf-8"?>
<ds:datastoreItem xmlns:ds="http://schemas.openxmlformats.org/officeDocument/2006/customXml" ds:itemID="{032698DA-248B-4D59-8A5C-685809F882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760</Characters>
  <Application>Microsoft Office Word</Application>
  <DocSecurity>0</DocSecurity>
  <Lines>23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