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4D92B469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BF1EA7">
              <w:rPr>
                <w:b/>
                <w:noProof/>
              </w:rPr>
              <w:t>5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3DBF7C8F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  <w:r w:rsidR="00666516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1263B789" w:rsidR="00240790" w:rsidRPr="00A9373E" w:rsidRDefault="004D1C9C" w:rsidP="0096348C">
            <w:pPr>
              <w:rPr>
                <w:noProof/>
              </w:rPr>
            </w:pPr>
            <w:r w:rsidRPr="00A9373E">
              <w:rPr>
                <w:noProof/>
              </w:rPr>
              <w:t>11</w:t>
            </w:r>
            <w:r w:rsidR="007A17C6" w:rsidRPr="00A9373E">
              <w:rPr>
                <w:noProof/>
              </w:rPr>
              <w:t>.</w:t>
            </w:r>
            <w:r w:rsidR="00DE4A20" w:rsidRPr="00A9373E">
              <w:rPr>
                <w:noProof/>
              </w:rPr>
              <w:t>00</w:t>
            </w:r>
            <w:r w:rsidR="00C04B68" w:rsidRPr="00A9373E">
              <w:rPr>
                <w:noProof/>
              </w:rPr>
              <w:t xml:space="preserve"> – </w:t>
            </w:r>
            <w:r w:rsidRPr="00A9373E">
              <w:rPr>
                <w:noProof/>
              </w:rPr>
              <w:t>11</w:t>
            </w:r>
            <w:r w:rsidR="00C04B68" w:rsidRPr="00A9373E">
              <w:rPr>
                <w:noProof/>
              </w:rPr>
              <w:t>.</w:t>
            </w:r>
            <w:r w:rsidR="00A9373E" w:rsidRPr="00A9373E">
              <w:rPr>
                <w:noProof/>
              </w:rPr>
              <w:t>13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76FE9" w:rsidRPr="00195A55" w14:paraId="41243D59" w14:textId="77777777" w:rsidTr="00B7668F">
        <w:tc>
          <w:tcPr>
            <w:tcW w:w="567" w:type="dxa"/>
          </w:tcPr>
          <w:p w14:paraId="1514AD9E" w14:textId="32F0DC1D" w:rsidR="00076FE9" w:rsidRPr="00085658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7F495505" w14:textId="77777777" w:rsidR="00076FE9" w:rsidRPr="00085658" w:rsidRDefault="00076FE9" w:rsidP="00076FE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623F8DB3" w14:textId="73F2F32C" w:rsidR="00076FE9" w:rsidRDefault="00076FE9" w:rsidP="006D0B86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</w:t>
            </w:r>
            <w:r w:rsidR="00BF1EA7">
              <w:rPr>
                <w:bCs/>
                <w:noProof/>
              </w:rPr>
              <w:t>4</w:t>
            </w:r>
            <w:r w:rsidRPr="00085658">
              <w:rPr>
                <w:bCs/>
                <w:noProof/>
              </w:rPr>
              <w:t>.</w:t>
            </w:r>
          </w:p>
          <w:p w14:paraId="555536CD" w14:textId="58428AB9" w:rsidR="006D0B86" w:rsidRPr="006D0B86" w:rsidRDefault="006D0B86" w:rsidP="006D0B86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076FE9" w:rsidRPr="007B2A49" w14:paraId="6DD3792E" w14:textId="77777777" w:rsidTr="00B7668F">
        <w:tc>
          <w:tcPr>
            <w:tcW w:w="567" w:type="dxa"/>
          </w:tcPr>
          <w:p w14:paraId="02CF45DA" w14:textId="0936B9B6" w:rsidR="00076FE9" w:rsidRPr="00085658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EB6D67E" w14:textId="64CF7FE3" w:rsidR="00076FE9" w:rsidRDefault="00BF1EA7" w:rsidP="00076FE9">
            <w:pPr>
              <w:widowControl/>
              <w:spacing w:line="280" w:lineRule="exact"/>
              <w:rPr>
                <w:b/>
                <w:bCs/>
              </w:rPr>
            </w:pPr>
            <w:r w:rsidRPr="00BF1EA7">
              <w:rPr>
                <w:b/>
                <w:bCs/>
              </w:rPr>
              <w:t>Sänkt mervärdesskatt på tillträde till danstillställningar (SkU25)</w:t>
            </w:r>
          </w:p>
          <w:p w14:paraId="07ADF389" w14:textId="77777777" w:rsidR="00076FE9" w:rsidRPr="00085658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5B212CBD" w14:textId="5CD92961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</w:t>
            </w:r>
            <w:r w:rsidR="00BF1EA7">
              <w:t>109</w:t>
            </w:r>
            <w:r w:rsidRPr="00085658">
              <w:t>.</w:t>
            </w:r>
          </w:p>
          <w:p w14:paraId="22BE4593" w14:textId="77777777" w:rsidR="00076FE9" w:rsidRPr="00085658" w:rsidRDefault="00076FE9" w:rsidP="00076FE9">
            <w:pPr>
              <w:widowControl/>
              <w:spacing w:line="280" w:lineRule="exact"/>
            </w:pPr>
          </w:p>
          <w:p w14:paraId="588468C8" w14:textId="568C0CA7" w:rsidR="00076FE9" w:rsidRDefault="00076FE9" w:rsidP="00076FE9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</w:t>
            </w:r>
            <w:r w:rsidR="00BF1EA7">
              <w:t>5</w:t>
            </w:r>
            <w:r>
              <w:t>.</w:t>
            </w:r>
          </w:p>
          <w:p w14:paraId="64B77A16" w14:textId="449EAF45" w:rsidR="00076FE9" w:rsidRPr="007B2A49" w:rsidRDefault="00076FE9" w:rsidP="00BF1EA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BF1EA7" w14:paraId="218BAC6C" w14:textId="77777777" w:rsidTr="00B7668F">
        <w:tc>
          <w:tcPr>
            <w:tcW w:w="567" w:type="dxa"/>
          </w:tcPr>
          <w:p w14:paraId="36C5A7BE" w14:textId="62B50740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35A8A35F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076FE9">
              <w:rPr>
                <w:b/>
                <w:bCs/>
              </w:rPr>
              <w:t>Ett undantag i kupongskattelagen för utländska stater (SkU26)</w:t>
            </w:r>
          </w:p>
          <w:p w14:paraId="341773DB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09F2EC4A" w14:textId="101C8A13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2025/26:91 och motion</w:t>
            </w:r>
            <w:r w:rsidRPr="00085658">
              <w:t>.</w:t>
            </w:r>
          </w:p>
          <w:p w14:paraId="475F7C8B" w14:textId="77777777" w:rsidR="00076FE9" w:rsidRDefault="00076FE9" w:rsidP="00076FE9">
            <w:pPr>
              <w:widowControl/>
              <w:spacing w:line="280" w:lineRule="exact"/>
            </w:pPr>
          </w:p>
          <w:p w14:paraId="616E7386" w14:textId="77777777" w:rsidR="00BF1EA7" w:rsidRDefault="00BF1EA7" w:rsidP="00BF1EA7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25.</w:t>
            </w:r>
          </w:p>
          <w:p w14:paraId="360F672E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0979B9D7" w14:textId="49610C8C" w:rsidR="00BF1EA7" w:rsidRPr="00BF1EA7" w:rsidRDefault="00BF1EA7" w:rsidP="00076FE9">
            <w:pPr>
              <w:widowControl/>
              <w:spacing w:line="280" w:lineRule="exact"/>
            </w:pPr>
            <w:r w:rsidRPr="00BF1EA7">
              <w:t>S-, V- och MP-ledam</w:t>
            </w:r>
            <w:r>
              <w:t>öterna anmälde en reservation.</w:t>
            </w:r>
          </w:p>
          <w:p w14:paraId="57C0FBE0" w14:textId="63E91BE7" w:rsidR="00BF1EA7" w:rsidRPr="00BF1EA7" w:rsidRDefault="00BF1EA7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52F1548C" w14:textId="77777777" w:rsidTr="00B7668F">
        <w:tc>
          <w:tcPr>
            <w:tcW w:w="567" w:type="dxa"/>
          </w:tcPr>
          <w:p w14:paraId="264F8AFF" w14:textId="39035582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6961B30" w14:textId="056B47F2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076FE9">
              <w:rPr>
                <w:b/>
                <w:bCs/>
              </w:rPr>
              <w:t>Författningsändringar med anledning av övertagande av uppgift inom</w:t>
            </w:r>
            <w:r>
              <w:rPr>
                <w:b/>
                <w:bCs/>
              </w:rPr>
              <w:t xml:space="preserve"> </w:t>
            </w:r>
            <w:r w:rsidRPr="00076FE9">
              <w:rPr>
                <w:b/>
                <w:bCs/>
              </w:rPr>
              <w:t>eurovinjettsamarbetet (SkU27)</w:t>
            </w:r>
          </w:p>
          <w:p w14:paraId="2EED3FB9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32B80A4B" w14:textId="4278318D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2025/26:139</w:t>
            </w:r>
            <w:r w:rsidRPr="00085658">
              <w:t>.</w:t>
            </w:r>
          </w:p>
          <w:p w14:paraId="596F9CE9" w14:textId="77777777" w:rsidR="00076FE9" w:rsidRDefault="00076FE9" w:rsidP="00076FE9">
            <w:pPr>
              <w:widowControl/>
              <w:spacing w:line="280" w:lineRule="exact"/>
            </w:pPr>
          </w:p>
          <w:p w14:paraId="313D689E" w14:textId="0B413F35" w:rsidR="00BF1EA7" w:rsidRDefault="00BF1EA7" w:rsidP="00BF1EA7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27.</w:t>
            </w:r>
          </w:p>
          <w:p w14:paraId="549428E2" w14:textId="6BB2CB71" w:rsidR="00BF1EA7" w:rsidRPr="00076FE9" w:rsidRDefault="00BF1EA7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78CEA0F2" w14:textId="77777777" w:rsidTr="00B7668F">
        <w:tc>
          <w:tcPr>
            <w:tcW w:w="567" w:type="dxa"/>
          </w:tcPr>
          <w:p w14:paraId="4F231582" w14:textId="31BA73FB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4237B56" w14:textId="42CEFA90" w:rsidR="00076FE9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  <w:r w:rsidRPr="00BF1EA7">
              <w:rPr>
                <w:b/>
                <w:bCs/>
              </w:rPr>
              <w:t>Sänkt alkoholskatt för alkoholvaror från oberoende småproducenter</w:t>
            </w:r>
            <w:r>
              <w:rPr>
                <w:b/>
                <w:bCs/>
              </w:rPr>
              <w:t xml:space="preserve"> </w:t>
            </w:r>
            <w:r w:rsidRPr="00BF1EA7">
              <w:rPr>
                <w:b/>
                <w:bCs/>
              </w:rPr>
              <w:t>(SkU28)</w:t>
            </w:r>
          </w:p>
          <w:p w14:paraId="0714EE30" w14:textId="77777777" w:rsidR="00076FE9" w:rsidRPr="00085658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3FFCAF86" w14:textId="565874F3" w:rsidR="00BF1EA7" w:rsidRPr="00085658" w:rsidRDefault="00BF1EA7" w:rsidP="00BF1EA7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2025/26:183</w:t>
            </w:r>
            <w:r w:rsidRPr="00085658">
              <w:t>.</w:t>
            </w:r>
          </w:p>
          <w:p w14:paraId="09457002" w14:textId="77777777" w:rsidR="00076FE9" w:rsidRDefault="00076FE9" w:rsidP="00076FE9">
            <w:pPr>
              <w:widowControl/>
              <w:spacing w:line="280" w:lineRule="exact"/>
            </w:pPr>
          </w:p>
          <w:p w14:paraId="66353AB3" w14:textId="256A4B16" w:rsidR="00076FE9" w:rsidRDefault="00BF1EA7" w:rsidP="00076FE9">
            <w:pPr>
              <w:widowControl/>
              <w:spacing w:line="280" w:lineRule="exact"/>
            </w:pPr>
            <w:r>
              <w:t>Ärendet bordlades.</w:t>
            </w:r>
          </w:p>
          <w:p w14:paraId="0FFD05A7" w14:textId="73876409" w:rsidR="00076FE9" w:rsidRDefault="00076FE9" w:rsidP="00076FE9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0FAB5DF0" w14:textId="77777777" w:rsidTr="00B7668F">
        <w:tc>
          <w:tcPr>
            <w:tcW w:w="567" w:type="dxa"/>
          </w:tcPr>
          <w:p w14:paraId="44C84449" w14:textId="7641C16A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39F7C65F" w14:textId="1659B1C9" w:rsidR="00076FE9" w:rsidRDefault="00BF1EA7" w:rsidP="00076FE9">
            <w:pPr>
              <w:widowControl/>
              <w:spacing w:line="280" w:lineRule="exact"/>
              <w:rPr>
                <w:b/>
                <w:bCs/>
              </w:rPr>
            </w:pPr>
            <w:r w:rsidRPr="00BF1EA7">
              <w:rPr>
                <w:b/>
                <w:bCs/>
              </w:rPr>
              <w:t>2026 års ekonomiska vårproposition (SkU5y)</w:t>
            </w:r>
          </w:p>
          <w:p w14:paraId="34353B0A" w14:textId="77777777" w:rsidR="00BF1EA7" w:rsidRDefault="00BF1EA7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6ACC6441" w14:textId="0EB15C14" w:rsidR="00076FE9" w:rsidRDefault="00076FE9" w:rsidP="00076FE9">
            <w:pPr>
              <w:widowControl/>
              <w:spacing w:line="280" w:lineRule="exact"/>
            </w:pPr>
            <w:r w:rsidRPr="004D1C9C">
              <w:t xml:space="preserve">Utskottet </w:t>
            </w:r>
            <w:r w:rsidR="00BF1EA7">
              <w:t>behandlade</w:t>
            </w:r>
            <w:r>
              <w:t xml:space="preserve"> frågan</w:t>
            </w:r>
            <w:r w:rsidRPr="004D1C9C">
              <w:t xml:space="preserve"> om yttrande till </w:t>
            </w:r>
            <w:r w:rsidR="00BF1EA7">
              <w:t>finansutskottet</w:t>
            </w:r>
            <w:r>
              <w:t xml:space="preserve"> </w:t>
            </w:r>
            <w:r w:rsidRPr="004D1C9C">
              <w:t xml:space="preserve">över </w:t>
            </w:r>
            <w:r w:rsidR="00BF1EA7">
              <w:t>proposition</w:t>
            </w:r>
            <w:r w:rsidRPr="004D1C9C">
              <w:t xml:space="preserve"> 2025/26:</w:t>
            </w:r>
            <w:r w:rsidR="00BF1EA7">
              <w:t>100</w:t>
            </w:r>
            <w:r>
              <w:t xml:space="preserve"> och motion</w:t>
            </w:r>
            <w:r w:rsidR="00BF1EA7">
              <w:t>er</w:t>
            </w:r>
            <w:r w:rsidRPr="004D1C9C">
              <w:t>.</w:t>
            </w:r>
          </w:p>
          <w:p w14:paraId="3E2EF45F" w14:textId="77777777" w:rsidR="00076FE9" w:rsidRDefault="00076FE9" w:rsidP="00076FE9">
            <w:pPr>
              <w:widowControl/>
              <w:spacing w:line="280" w:lineRule="exact"/>
            </w:pPr>
          </w:p>
          <w:p w14:paraId="09BB99AD" w14:textId="6C3F1054" w:rsidR="00E821FB" w:rsidRDefault="00BF1EA7" w:rsidP="00E821FB">
            <w:pPr>
              <w:widowControl/>
              <w:spacing w:line="280" w:lineRule="exact"/>
            </w:pPr>
            <w:r>
              <w:t>Frågan bordlades</w:t>
            </w:r>
          </w:p>
          <w:p w14:paraId="51F06DA6" w14:textId="77777777" w:rsidR="00076FE9" w:rsidRPr="004D1C9C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BF1EA7" w:rsidRPr="00646374" w14:paraId="5FAA2CC2" w14:textId="77777777" w:rsidTr="00B7668F">
        <w:tc>
          <w:tcPr>
            <w:tcW w:w="567" w:type="dxa"/>
          </w:tcPr>
          <w:p w14:paraId="1779C0DE" w14:textId="635B1D1F" w:rsidR="00BF1EA7" w:rsidRDefault="00BF1EA7" w:rsidP="00BF1EA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468D2108" w14:textId="6AEDBBEC" w:rsid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  <w:proofErr w:type="spellStart"/>
            <w:r w:rsidRPr="00BF1EA7">
              <w:rPr>
                <w:b/>
                <w:bCs/>
              </w:rPr>
              <w:t>Vårändringsbudget</w:t>
            </w:r>
            <w:proofErr w:type="spellEnd"/>
            <w:r w:rsidRPr="00BF1EA7">
              <w:rPr>
                <w:b/>
                <w:bCs/>
              </w:rPr>
              <w:t xml:space="preserve"> för 2026 (SkU6y)</w:t>
            </w:r>
          </w:p>
          <w:p w14:paraId="01157210" w14:textId="77777777" w:rsid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</w:p>
          <w:p w14:paraId="2F391330" w14:textId="7E7D4D30" w:rsidR="00BF1EA7" w:rsidRDefault="00BF1EA7" w:rsidP="00BF1EA7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behandlade frågan</w:t>
            </w:r>
            <w:r w:rsidRPr="004D1C9C">
              <w:t xml:space="preserve"> om yttrande till </w:t>
            </w:r>
            <w:r>
              <w:t xml:space="preserve">finansutskottet </w:t>
            </w:r>
            <w:r w:rsidRPr="004D1C9C">
              <w:t xml:space="preserve">över </w:t>
            </w:r>
            <w:r>
              <w:t>proposition</w:t>
            </w:r>
            <w:r w:rsidRPr="004D1C9C">
              <w:t xml:space="preserve"> 2025/26:</w:t>
            </w:r>
            <w:r>
              <w:t>99 och motioner</w:t>
            </w:r>
            <w:r w:rsidRPr="004D1C9C">
              <w:t>.</w:t>
            </w:r>
          </w:p>
          <w:p w14:paraId="3BA1E5C4" w14:textId="77777777" w:rsidR="00BF1EA7" w:rsidRDefault="00BF1EA7" w:rsidP="00BF1EA7">
            <w:pPr>
              <w:widowControl/>
              <w:spacing w:line="280" w:lineRule="exact"/>
            </w:pPr>
          </w:p>
          <w:p w14:paraId="4CF85510" w14:textId="77777777" w:rsidR="00BF1EA7" w:rsidRDefault="00BF1EA7" w:rsidP="00BF1EA7">
            <w:pPr>
              <w:widowControl/>
              <w:spacing w:line="280" w:lineRule="exact"/>
            </w:pPr>
            <w:r>
              <w:t>Frågan bordlades</w:t>
            </w:r>
          </w:p>
          <w:p w14:paraId="34E8BD12" w14:textId="77777777" w:rsidR="00BF1EA7" w:rsidRP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BF1EA7" w:rsidRPr="00646374" w14:paraId="15F6852A" w14:textId="77777777" w:rsidTr="00B7668F">
        <w:tc>
          <w:tcPr>
            <w:tcW w:w="567" w:type="dxa"/>
          </w:tcPr>
          <w:p w14:paraId="5DA18D7B" w14:textId="0A1C2FEF" w:rsidR="00BF1EA7" w:rsidRDefault="00BF1EA7" w:rsidP="00BF1EA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8</w:t>
            </w:r>
          </w:p>
        </w:tc>
        <w:tc>
          <w:tcPr>
            <w:tcW w:w="6946" w:type="dxa"/>
            <w:gridSpan w:val="2"/>
          </w:tcPr>
          <w:p w14:paraId="72C858D5" w14:textId="77777777" w:rsid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  <w:r w:rsidRPr="00BF1EA7">
              <w:rPr>
                <w:b/>
                <w:bCs/>
              </w:rPr>
              <w:t>Dubbla straff för brott i kriminella nätverk och skärpta straffskalor</w:t>
            </w:r>
          </w:p>
          <w:p w14:paraId="5567DF34" w14:textId="77777777" w:rsid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</w:p>
          <w:p w14:paraId="519011EC" w14:textId="7CABD2FA" w:rsidR="00BF1EA7" w:rsidRDefault="00BF1EA7" w:rsidP="00BF1EA7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behandlade frågan</w:t>
            </w:r>
            <w:r w:rsidRPr="004D1C9C">
              <w:t xml:space="preserve"> om yttrande till </w:t>
            </w:r>
            <w:r>
              <w:t xml:space="preserve">justitieutskottet </w:t>
            </w:r>
            <w:r w:rsidRPr="004D1C9C">
              <w:t xml:space="preserve">över </w:t>
            </w:r>
            <w:r>
              <w:t>proposition</w:t>
            </w:r>
            <w:r w:rsidRPr="004D1C9C">
              <w:t xml:space="preserve"> 2025/26:</w:t>
            </w:r>
            <w:r>
              <w:t>218 och motioner</w:t>
            </w:r>
            <w:r w:rsidRPr="004D1C9C">
              <w:t>.</w:t>
            </w:r>
          </w:p>
          <w:p w14:paraId="1F0C6B2B" w14:textId="77777777" w:rsidR="00BF1EA7" w:rsidRDefault="00BF1EA7" w:rsidP="00BF1EA7">
            <w:pPr>
              <w:widowControl/>
              <w:spacing w:line="280" w:lineRule="exact"/>
            </w:pPr>
          </w:p>
          <w:p w14:paraId="3A7821B2" w14:textId="16881D6B" w:rsidR="00BF1EA7" w:rsidRDefault="00A9373E" w:rsidP="00BF1EA7">
            <w:pPr>
              <w:widowControl/>
              <w:spacing w:line="280" w:lineRule="exact"/>
            </w:pPr>
            <w:r>
              <w:t>Utskottet beslutade att inte yttra sig.</w:t>
            </w:r>
          </w:p>
          <w:p w14:paraId="0B7D84B4" w14:textId="08D82E0C" w:rsidR="00A9373E" w:rsidRDefault="00A9373E" w:rsidP="00BF1EA7">
            <w:pPr>
              <w:widowControl/>
              <w:spacing w:line="280" w:lineRule="exact"/>
            </w:pPr>
          </w:p>
          <w:p w14:paraId="74A3DCE9" w14:textId="0CEDFB55" w:rsidR="00A9373E" w:rsidRDefault="00A9373E" w:rsidP="00BF1EA7">
            <w:pPr>
              <w:widowControl/>
              <w:spacing w:line="280" w:lineRule="exact"/>
            </w:pPr>
            <w:r>
              <w:t>V-ledamoten reserverade sig mot beslutet och ansåg att utskottet borde yttra sig.</w:t>
            </w:r>
          </w:p>
          <w:p w14:paraId="5A3D9F6A" w14:textId="77777777" w:rsidR="00A9373E" w:rsidRDefault="00A9373E" w:rsidP="00BF1EA7">
            <w:pPr>
              <w:widowControl/>
              <w:spacing w:line="280" w:lineRule="exact"/>
            </w:pPr>
          </w:p>
          <w:p w14:paraId="36C65680" w14:textId="47B6A2B0" w:rsidR="00A9373E" w:rsidRDefault="00A9373E" w:rsidP="00BF1EA7">
            <w:pPr>
              <w:widowControl/>
              <w:spacing w:line="280" w:lineRule="exact"/>
            </w:pPr>
            <w:r>
              <w:t>Denna paragraf förklarades omedelbart justerad.</w:t>
            </w:r>
          </w:p>
          <w:p w14:paraId="19BD807A" w14:textId="4532862C" w:rsidR="00BF1EA7" w:rsidRP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BF1EA7" w:rsidRPr="00646374" w14:paraId="4E14B781" w14:textId="77777777" w:rsidTr="00B7668F">
        <w:tc>
          <w:tcPr>
            <w:tcW w:w="567" w:type="dxa"/>
          </w:tcPr>
          <w:p w14:paraId="2FA54F03" w14:textId="1E4A0EAB" w:rsidR="00BF1EA7" w:rsidRDefault="00BF1EA7" w:rsidP="00BF1EA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9</w:t>
            </w:r>
          </w:p>
        </w:tc>
        <w:tc>
          <w:tcPr>
            <w:tcW w:w="6946" w:type="dxa"/>
            <w:gridSpan w:val="2"/>
          </w:tcPr>
          <w:p w14:paraId="7DF17D5F" w14:textId="5271E539" w:rsidR="00BF1EA7" w:rsidRDefault="009F58AC" w:rsidP="00BF1EA7">
            <w:pPr>
              <w:widowControl/>
              <w:spacing w:line="280" w:lineRule="exact"/>
              <w:rPr>
                <w:b/>
                <w:bCs/>
              </w:rPr>
            </w:pPr>
            <w:r w:rsidRPr="009F58AC">
              <w:rPr>
                <w:b/>
                <w:bCs/>
              </w:rPr>
              <w:t>Fråga om utskottsinitiativ om översyn av beskattning vid prostitution</w:t>
            </w:r>
          </w:p>
          <w:p w14:paraId="3EC4ACB0" w14:textId="77777777" w:rsidR="009F58AC" w:rsidRDefault="009F58AC" w:rsidP="00BF1EA7">
            <w:pPr>
              <w:widowControl/>
              <w:spacing w:line="280" w:lineRule="exact"/>
              <w:rPr>
                <w:b/>
                <w:bCs/>
              </w:rPr>
            </w:pPr>
          </w:p>
          <w:p w14:paraId="6C49B6D8" w14:textId="64DDF27D" w:rsidR="009F58AC" w:rsidRDefault="009F58AC" w:rsidP="009F58AC">
            <w:pPr>
              <w:widowControl/>
              <w:spacing w:line="280" w:lineRule="exact"/>
            </w:pPr>
            <w:r>
              <w:t xml:space="preserve">Utskottet fortsatte behandlingen av frågan om ett initiativ </w:t>
            </w:r>
            <w:r w:rsidRPr="009F58AC">
              <w:t>om översyn av beskattning vid prostitution</w:t>
            </w:r>
            <w:r>
              <w:t>.</w:t>
            </w:r>
          </w:p>
          <w:p w14:paraId="62F87686" w14:textId="77777777" w:rsidR="009F58AC" w:rsidRDefault="009F58AC" w:rsidP="009F58AC">
            <w:pPr>
              <w:widowControl/>
              <w:spacing w:line="280" w:lineRule="exact"/>
            </w:pPr>
          </w:p>
          <w:p w14:paraId="70E7EED5" w14:textId="77777777" w:rsidR="009F58AC" w:rsidRDefault="009F58AC" w:rsidP="009F58AC">
            <w:pPr>
              <w:widowControl/>
              <w:spacing w:line="280" w:lineRule="exact"/>
            </w:pPr>
            <w:r>
              <w:t>Utskottet beslutade att inte ta något initiativ.</w:t>
            </w:r>
          </w:p>
          <w:p w14:paraId="74D2A103" w14:textId="77777777" w:rsidR="00BF1EA7" w:rsidRDefault="00BF1EA7" w:rsidP="00BF1EA7">
            <w:pPr>
              <w:widowControl/>
              <w:spacing w:line="280" w:lineRule="exact"/>
              <w:rPr>
                <w:b/>
                <w:bCs/>
              </w:rPr>
            </w:pPr>
          </w:p>
          <w:p w14:paraId="47EE178C" w14:textId="117EB4EB" w:rsidR="009F58AC" w:rsidRPr="009F58AC" w:rsidRDefault="009F58AC" w:rsidP="009F58AC">
            <w:pPr>
              <w:widowControl/>
              <w:spacing w:line="280" w:lineRule="exact"/>
            </w:pPr>
            <w:r w:rsidRPr="00B715CC">
              <w:t>S-, V-, C-, och MP-leda</w:t>
            </w:r>
            <w:r>
              <w:t>möterna reserverade sig mot beslutet och ansåg att utskottet borde ha inlett ett beredningsarbete i syfte att kunna ta ett initiativ i frågan.</w:t>
            </w:r>
          </w:p>
          <w:p w14:paraId="73D50459" w14:textId="0E402ABE" w:rsidR="009F58AC" w:rsidRPr="004D1C9C" w:rsidRDefault="009F58AC" w:rsidP="00BF1EA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BF1EA7" w:rsidRPr="00195A55" w14:paraId="74E8DCDD" w14:textId="77777777" w:rsidTr="00B7668F">
        <w:tc>
          <w:tcPr>
            <w:tcW w:w="567" w:type="dxa"/>
          </w:tcPr>
          <w:p w14:paraId="68A46B63" w14:textId="3836CE18" w:rsidR="00BF1EA7" w:rsidRPr="00195A55" w:rsidRDefault="00BF1EA7" w:rsidP="00BF1EA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10</w:t>
            </w:r>
          </w:p>
        </w:tc>
        <w:tc>
          <w:tcPr>
            <w:tcW w:w="6946" w:type="dxa"/>
            <w:gridSpan w:val="2"/>
          </w:tcPr>
          <w:p w14:paraId="29469EF1" w14:textId="77777777" w:rsidR="00BF1EA7" w:rsidRDefault="00BF1EA7" w:rsidP="00BF1EA7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60A8E776" w:rsidR="00BF1EA7" w:rsidRDefault="00BF1EA7" w:rsidP="00BF1EA7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9F58AC">
              <w:rPr>
                <w:noProof/>
                <w:snapToGrid w:val="0"/>
              </w:rPr>
              <w:t>7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maj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9F58AC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BF1EA7" w:rsidRDefault="00BF1EA7" w:rsidP="00BF1EA7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BF1EA7" w:rsidRPr="00721782" w:rsidRDefault="00BF1EA7" w:rsidP="00BF1EA7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BF1EA7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BF1EA7" w:rsidRPr="00195A55" w:rsidRDefault="00BF1EA7" w:rsidP="00BF1EA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BF1EA7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BF1EA7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BF1EA7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BF1EA7" w:rsidRPr="00195A55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6D91F8AF" w:rsidR="00BF1EA7" w:rsidRPr="00195A55" w:rsidRDefault="00BF1EA7" w:rsidP="00BF1EA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9F58AC">
              <w:rPr>
                <w:noProof/>
              </w:rPr>
              <w:t>7</w:t>
            </w:r>
            <w:r>
              <w:rPr>
                <w:noProof/>
              </w:rPr>
              <w:t xml:space="preserve"> maj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0D23AF30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BF1EA7">
              <w:rPr>
                <w:b/>
                <w:noProof/>
              </w:rPr>
              <w:t>5</w:t>
            </w:r>
          </w:p>
        </w:tc>
      </w:tr>
      <w:bookmarkEnd w:id="2"/>
      <w:tr w:rsidR="00292F7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E039E8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573FA7">
              <w:rPr>
                <w:noProof/>
                <w:sz w:val="21"/>
                <w:szCs w:val="21"/>
              </w:rPr>
              <w:t>10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3D76318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292F70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18031A9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7A580B5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A9373E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DFE0133" w:rsidR="00292F70" w:rsidRPr="00B76D79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0592AD71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292F70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480F571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1A63E34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254C9E4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DB08D1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9D20180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00C9C8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89064E3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637B2CE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567B4D0D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1929C0E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5347DDD6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6D1B358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07164D16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7151D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D97FF82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DA52E7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C85729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58438D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B32191C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688CBB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5BFA1CD0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654B64A5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5304902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918D04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486D855A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6F9E3A6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CA1AD4E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2CD9AA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1825A7C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95A14B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6B6FBF6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2F0EA8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54ECCAA2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06FCD17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6C1C84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B268E28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0BD8597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31285E30" w:rsidR="00292F70" w:rsidRPr="00195A55" w:rsidRDefault="00573FA7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292F70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58AC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1EA7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2374</TotalTime>
  <Pages>3</Pages>
  <Words>497</Words>
  <Characters>3687</Characters>
  <Application>Microsoft Office Word</Application>
  <DocSecurity>0</DocSecurity>
  <Lines>1229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245</cp:revision>
  <cp:lastPrinted>2026-02-12T13:12:00Z</cp:lastPrinted>
  <dcterms:created xsi:type="dcterms:W3CDTF">2024-12-18T07:18:00Z</dcterms:created>
  <dcterms:modified xsi:type="dcterms:W3CDTF">2026-05-05T13:26:00Z</dcterms:modified>
</cp:coreProperties>
</file>