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474D40" w:rsidRDefault="006E04A4">
      <w:pPr>
        <w:pStyle w:val="Dokumentbeteckning"/>
      </w:pPr>
      <w:r w:rsidRPr="00474D40">
        <w:fldChar w:fldCharType="begin" w:fldLock="1"/>
      </w:r>
      <w:r w:rsidRPr="00474D40">
        <w:instrText xml:space="preserve"> DOCPROPERTY "DocumentYear" </w:instrText>
      </w:r>
      <w:r w:rsidRPr="00474D40">
        <w:fldChar w:fldCharType="separate"/>
      </w:r>
      <w:r w:rsidR="002E7B40" w:rsidRPr="00474D40">
        <w:t>2005/06</w:t>
      </w:r>
      <w:r w:rsidRPr="00474D40">
        <w:fldChar w:fldCharType="end"/>
      </w:r>
      <w:r w:rsidRPr="00474D40">
        <w:t>:</w:t>
      </w:r>
      <w:r w:rsidRPr="00474D40">
        <w:fldChar w:fldCharType="begin" w:fldLock="1"/>
      </w:r>
      <w:r w:rsidRPr="00474D40">
        <w:instrText xml:space="preserve"> DOCPROPERTY "DocumentNumber" </w:instrText>
      </w:r>
      <w:r w:rsidRPr="00474D40">
        <w:fldChar w:fldCharType="separate"/>
      </w:r>
      <w:r w:rsidR="002E7B40" w:rsidRPr="00474D40">
        <w:t>59</w:t>
      </w:r>
      <w:r w:rsidRPr="00474D40">
        <w:fldChar w:fldCharType="end"/>
      </w:r>
    </w:p>
    <w:p w:rsidR="006E04A4" w:rsidRPr="00474D40" w:rsidRDefault="006E04A4">
      <w:pPr>
        <w:pStyle w:val="Datum"/>
        <w:outlineLvl w:val="0"/>
      </w:pPr>
      <w:r w:rsidRPr="00474D40">
        <w:fldChar w:fldCharType="begin" w:fldLock="1"/>
      </w:r>
      <w:r w:rsidRPr="00474D40">
        <w:instrText xml:space="preserve"> DOCPROPERTY "DocumentDate" </w:instrText>
      </w:r>
      <w:r w:rsidRPr="00474D40">
        <w:fldChar w:fldCharType="separate"/>
      </w:r>
      <w:r w:rsidR="002E7B40" w:rsidRPr="00474D40">
        <w:t>Tisdagen den 24 januari 2006</w:t>
      </w:r>
      <w:r w:rsidRPr="00474D40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474D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474D40" w:rsidRDefault="006E04A4">
            <w:pPr>
              <w:pStyle w:val="Plenum"/>
              <w:tabs>
                <w:tab w:val="clear" w:pos="1418"/>
              </w:tabs>
            </w:pPr>
            <w:r w:rsidRPr="00474D40">
              <w:t>Kl.</w:t>
            </w:r>
          </w:p>
        </w:tc>
        <w:tc>
          <w:tcPr>
            <w:tcW w:w="851" w:type="dxa"/>
          </w:tcPr>
          <w:p w:rsidR="006E04A4" w:rsidRPr="00474D40" w:rsidRDefault="00DC4CBE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474D40">
              <w:t>13.30</w:t>
            </w:r>
          </w:p>
        </w:tc>
        <w:tc>
          <w:tcPr>
            <w:tcW w:w="397" w:type="dxa"/>
          </w:tcPr>
          <w:p w:rsidR="006E04A4" w:rsidRPr="00474D40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474D40" w:rsidRDefault="00DC4CBE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474D40">
              <w:t>Interpellationssvar</w:t>
            </w:r>
            <w:r w:rsidRPr="00474D40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474D40" w:rsidRDefault="006E04A4">
      <w:pPr>
        <w:pStyle w:val="StreckLngt"/>
      </w:pPr>
      <w:r w:rsidRPr="00474D40">
        <w:tab/>
      </w:r>
    </w:p>
    <w:p w:rsidR="00D45AE3" w:rsidRPr="00474D40" w:rsidRDefault="00D45AE3" w:rsidP="00D45AE3">
      <w:pPr>
        <w:pStyle w:val="Blankrad"/>
      </w:pPr>
      <w:r w:rsidRPr="00474D40">
        <w:t>     </w:t>
      </w:r>
    </w:p>
    <w:p w:rsidR="00CF242C" w:rsidRPr="00474D40" w:rsidRDefault="00CF242C" w:rsidP="00CF242C">
      <w:pPr>
        <w:pStyle w:val="Blankrad"/>
      </w:pPr>
      <w:r w:rsidRPr="00474D40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E04A4" w:rsidRPr="00474D4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474D40" w:rsidRDefault="006E04A4" w:rsidP="00147F56">
            <w:pPr>
              <w:pStyle w:val="HuvudrubrikFlisteNr"/>
            </w:pPr>
          </w:p>
        </w:tc>
        <w:tc>
          <w:tcPr>
            <w:tcW w:w="6237" w:type="dxa"/>
          </w:tcPr>
          <w:p w:rsidR="006E04A4" w:rsidRPr="00474D40" w:rsidRDefault="006E04A4">
            <w:pPr>
              <w:pStyle w:val="HuvudrubrikEnsam"/>
            </w:pPr>
            <w:r w:rsidRPr="00474D40">
              <w:t>Justering av pr</w:t>
            </w:r>
            <w:r w:rsidR="00D22A02" w:rsidRPr="00474D40">
              <w:t>o</w:t>
            </w:r>
            <w:r w:rsidRPr="00474D40">
              <w:t>tokoll</w:t>
            </w:r>
          </w:p>
        </w:tc>
        <w:tc>
          <w:tcPr>
            <w:tcW w:w="2481" w:type="dxa"/>
          </w:tcPr>
          <w:p w:rsidR="006E04A4" w:rsidRPr="00474D40" w:rsidRDefault="006E04A4" w:rsidP="00147F56">
            <w:pPr>
              <w:pStyle w:val="HuvudrubrikKolumn3"/>
            </w:pPr>
          </w:p>
        </w:tc>
      </w:tr>
      <w:tr w:rsidR="006E04A4" w:rsidRPr="00474D4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474D40" w:rsidRDefault="006E04A4">
            <w:r w:rsidRPr="00474D40">
              <w:t>1</w:t>
            </w:r>
          </w:p>
        </w:tc>
        <w:tc>
          <w:tcPr>
            <w:tcW w:w="6237" w:type="dxa"/>
          </w:tcPr>
          <w:p w:rsidR="006E04A4" w:rsidRPr="00474D40" w:rsidRDefault="006E04A4">
            <w:r w:rsidRPr="00474D40">
              <w:t>Protokolle</w:t>
            </w:r>
            <w:r w:rsidR="00615EF3" w:rsidRPr="00474D40">
              <w:t>n</w:t>
            </w:r>
            <w:r w:rsidRPr="00474D40">
              <w:t xml:space="preserve"> från sammanträde</w:t>
            </w:r>
            <w:r w:rsidR="00615EF3" w:rsidRPr="00474D40">
              <w:t>na tisdagen den 17 januari och onsdagen den 18 januari</w:t>
            </w:r>
          </w:p>
        </w:tc>
        <w:tc>
          <w:tcPr>
            <w:tcW w:w="2481" w:type="dxa"/>
          </w:tcPr>
          <w:p w:rsidR="006E04A4" w:rsidRPr="00474D40" w:rsidRDefault="006E04A4">
            <w:pPr>
              <w:rPr>
                <w:spacing w:val="-4"/>
              </w:rPr>
            </w:pPr>
          </w:p>
        </w:tc>
      </w:tr>
    </w:tbl>
    <w:p w:rsidR="006E04A4" w:rsidRPr="00474D40" w:rsidRDefault="006E04A4">
      <w:pPr>
        <w:pStyle w:val="Blankrad"/>
      </w:pPr>
      <w:r w:rsidRPr="00474D40">
        <w:t>     </w:t>
      </w:r>
    </w:p>
    <w:p w:rsidR="006E04A4" w:rsidRPr="00474D40" w:rsidRDefault="006E04A4">
      <w:pPr>
        <w:pStyle w:val="Blankrad"/>
      </w:pPr>
      <w:r w:rsidRPr="00474D40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C4A39" w:rsidRPr="00474D4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C4A39" w:rsidRPr="00474D40" w:rsidRDefault="002C4A39" w:rsidP="002C4A39">
            <w:pPr>
              <w:pStyle w:val="HuvudrubrikFlisteNr"/>
            </w:pPr>
          </w:p>
        </w:tc>
        <w:tc>
          <w:tcPr>
            <w:tcW w:w="6237" w:type="dxa"/>
          </w:tcPr>
          <w:p w:rsidR="002C4A39" w:rsidRPr="00474D40" w:rsidRDefault="002C4A39">
            <w:pPr>
              <w:pStyle w:val="HuvudrubrikEnsam"/>
            </w:pPr>
            <w:r w:rsidRPr="00474D40">
              <w:t>Meddelande om frågestund</w:t>
            </w:r>
          </w:p>
        </w:tc>
        <w:tc>
          <w:tcPr>
            <w:tcW w:w="2481" w:type="dxa"/>
          </w:tcPr>
          <w:p w:rsidR="002C4A39" w:rsidRPr="00474D40" w:rsidRDefault="002C4A39" w:rsidP="002C4A39">
            <w:pPr>
              <w:pStyle w:val="HuvudrubrikKolumn3"/>
            </w:pPr>
          </w:p>
        </w:tc>
      </w:tr>
      <w:tr w:rsidR="002C4A39" w:rsidRPr="00474D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4A39" w:rsidRPr="00474D40" w:rsidRDefault="002C4A39" w:rsidP="002C4A39">
            <w:pPr>
              <w:pStyle w:val="Underrubrik"/>
            </w:pPr>
          </w:p>
        </w:tc>
        <w:tc>
          <w:tcPr>
            <w:tcW w:w="6237" w:type="dxa"/>
          </w:tcPr>
          <w:p w:rsidR="002C4A39" w:rsidRPr="00474D40" w:rsidRDefault="00615EF3" w:rsidP="002C4A39">
            <w:pPr>
              <w:pStyle w:val="Underrubrik"/>
            </w:pPr>
            <w:bookmarkStart w:id="1" w:name="TypUnderrubrik"/>
            <w:bookmarkEnd w:id="1"/>
            <w:r w:rsidRPr="00474D40">
              <w:t>Torsdagen den 26 januari kl. 14.00</w:t>
            </w:r>
          </w:p>
        </w:tc>
        <w:tc>
          <w:tcPr>
            <w:tcW w:w="2481" w:type="dxa"/>
          </w:tcPr>
          <w:p w:rsidR="002C4A39" w:rsidRPr="00474D40" w:rsidRDefault="002C4A39" w:rsidP="002C4A39">
            <w:pPr>
              <w:pStyle w:val="Underrubrik"/>
              <w:rPr>
                <w:spacing w:val="-4"/>
              </w:rPr>
            </w:pPr>
          </w:p>
        </w:tc>
      </w:tr>
      <w:tr w:rsidR="002C4A39" w:rsidRPr="00474D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4A39" w:rsidRPr="00474D40" w:rsidRDefault="00D3368A">
            <w:r w:rsidRPr="00474D40">
              <w:t>2</w:t>
            </w:r>
          </w:p>
        </w:tc>
        <w:tc>
          <w:tcPr>
            <w:tcW w:w="6237" w:type="dxa"/>
          </w:tcPr>
          <w:p w:rsidR="002C4A39" w:rsidRPr="00474D40" w:rsidRDefault="00615EF3">
            <w:r w:rsidRPr="00474D40">
              <w:t xml:space="preserve">Frågor besvaras av finansminister Pär Nuder (s), statsrådet Ulrica Messing (s), justitieminister Thomas Bodström (s), socialminister Berit Andnor (s) och statsrådet </w:t>
            </w:r>
            <w:r w:rsidR="00101EDA" w:rsidRPr="00474D40">
              <w:br/>
            </w:r>
            <w:r w:rsidRPr="00474D40">
              <w:t>Barbro Holmberg (s)</w:t>
            </w:r>
          </w:p>
        </w:tc>
        <w:tc>
          <w:tcPr>
            <w:tcW w:w="2481" w:type="dxa"/>
          </w:tcPr>
          <w:p w:rsidR="002C4A39" w:rsidRPr="00474D40" w:rsidRDefault="002C4A39">
            <w:pPr>
              <w:rPr>
                <w:spacing w:val="-4"/>
              </w:rPr>
            </w:pPr>
          </w:p>
        </w:tc>
      </w:tr>
    </w:tbl>
    <w:p w:rsidR="002C4A39" w:rsidRPr="00474D40" w:rsidRDefault="002C4A39">
      <w:pPr>
        <w:pStyle w:val="Blankrad"/>
      </w:pPr>
      <w:r w:rsidRPr="00474D40">
        <w:t>     </w:t>
      </w:r>
    </w:p>
    <w:p w:rsidR="002C4A39" w:rsidRPr="00474D40" w:rsidRDefault="002C4A39">
      <w:pPr>
        <w:pStyle w:val="Blankrad"/>
      </w:pPr>
      <w:r w:rsidRPr="00474D40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C4CBE" w:rsidRPr="00474D4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C4CBE" w:rsidRPr="00474D40" w:rsidRDefault="00DC4CBE">
            <w:pPr>
              <w:pStyle w:val="HuvudrubrikFlisteNr"/>
            </w:pPr>
          </w:p>
        </w:tc>
        <w:tc>
          <w:tcPr>
            <w:tcW w:w="6237" w:type="dxa"/>
          </w:tcPr>
          <w:p w:rsidR="00DC4CBE" w:rsidRPr="00474D40" w:rsidRDefault="00DC4CBE">
            <w:pPr>
              <w:pStyle w:val="Huvudrubrik"/>
            </w:pPr>
            <w:r w:rsidRPr="00474D40">
              <w:t>Svar på interpellationer</w:t>
            </w:r>
          </w:p>
        </w:tc>
        <w:tc>
          <w:tcPr>
            <w:tcW w:w="2481" w:type="dxa"/>
          </w:tcPr>
          <w:p w:rsidR="00DC4CBE" w:rsidRPr="00474D40" w:rsidRDefault="00DC4CBE">
            <w:pPr>
              <w:pStyle w:val="HuvudrubrikKolumn3"/>
            </w:pPr>
          </w:p>
        </w:tc>
      </w:tr>
      <w:tr w:rsidR="00563CF8" w:rsidRPr="00474D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3CF8" w:rsidRPr="00474D40" w:rsidRDefault="00563CF8" w:rsidP="00DC4CBE">
            <w:pPr>
              <w:pStyle w:val="Besvaradav"/>
            </w:pPr>
          </w:p>
        </w:tc>
        <w:tc>
          <w:tcPr>
            <w:tcW w:w="6237" w:type="dxa"/>
          </w:tcPr>
          <w:p w:rsidR="00563CF8" w:rsidRPr="00474D40" w:rsidRDefault="00563CF8" w:rsidP="00DC4CBE">
            <w:pPr>
              <w:pStyle w:val="Besvaradav"/>
              <w:rPr>
                <w:rFonts w:ascii="Arial" w:hAnsi="Arial" w:cs="Arial"/>
                <w:b w:val="0"/>
                <w:sz w:val="23"/>
                <w:szCs w:val="23"/>
              </w:rPr>
            </w:pPr>
            <w:r w:rsidRPr="00474D40">
              <w:rPr>
                <w:rFonts w:ascii="Arial" w:hAnsi="Arial" w:cs="Arial"/>
                <w:b w:val="0"/>
                <w:sz w:val="23"/>
                <w:szCs w:val="23"/>
              </w:rPr>
              <w:t>Interpellationer upptagna under samma punkt besvaras i ett sammanhang</w:t>
            </w:r>
          </w:p>
        </w:tc>
        <w:tc>
          <w:tcPr>
            <w:tcW w:w="2481" w:type="dxa"/>
          </w:tcPr>
          <w:p w:rsidR="00563CF8" w:rsidRPr="00474D40" w:rsidRDefault="00563CF8" w:rsidP="00DC4CBE">
            <w:pPr>
              <w:pStyle w:val="Besvaradav"/>
              <w:rPr>
                <w:spacing w:val="-4"/>
              </w:rPr>
            </w:pPr>
          </w:p>
        </w:tc>
      </w:tr>
      <w:tr w:rsidR="00DC4CBE" w:rsidRPr="00474D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4CBE" w:rsidRPr="00474D40" w:rsidRDefault="00DC4CBE" w:rsidP="00DC4CBE">
            <w:pPr>
              <w:pStyle w:val="Besvaradav"/>
            </w:pPr>
          </w:p>
        </w:tc>
        <w:tc>
          <w:tcPr>
            <w:tcW w:w="6237" w:type="dxa"/>
          </w:tcPr>
          <w:p w:rsidR="00DC4CBE" w:rsidRPr="00474D40" w:rsidRDefault="00DC4CBE" w:rsidP="00DC4CBE">
            <w:pPr>
              <w:pStyle w:val="Besvaradav"/>
            </w:pPr>
            <w:r w:rsidRPr="00474D40">
              <w:t>Samhällsbyggnadsminister Mona Sahlin (s)</w:t>
            </w:r>
          </w:p>
        </w:tc>
        <w:tc>
          <w:tcPr>
            <w:tcW w:w="2481" w:type="dxa"/>
          </w:tcPr>
          <w:p w:rsidR="00DC4CBE" w:rsidRPr="00474D40" w:rsidRDefault="00DC4CBE" w:rsidP="00DC4CBE">
            <w:pPr>
              <w:pStyle w:val="Besvaradav"/>
              <w:rPr>
                <w:spacing w:val="-4"/>
              </w:rPr>
            </w:pPr>
          </w:p>
        </w:tc>
      </w:tr>
      <w:tr w:rsidR="00DC4CBE" w:rsidRPr="00474D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4CBE" w:rsidRPr="00474D40" w:rsidRDefault="00D3368A" w:rsidP="00DC4CBE">
            <w:r w:rsidRPr="00474D40">
              <w:t>3</w:t>
            </w:r>
          </w:p>
        </w:tc>
        <w:tc>
          <w:tcPr>
            <w:tcW w:w="6237" w:type="dxa"/>
          </w:tcPr>
          <w:p w:rsidR="00DC4CBE" w:rsidRPr="00474D40" w:rsidRDefault="00DC4CBE" w:rsidP="00DC4CBE">
            <w:r w:rsidRPr="00474D40">
              <w:t>2005/06:178 av Stefan Attefall (kd)</w:t>
            </w:r>
          </w:p>
          <w:p w:rsidR="00DC4CBE" w:rsidRPr="00474D40" w:rsidRDefault="00DC4CBE" w:rsidP="00DC4CBE">
            <w:r w:rsidRPr="00474D40">
              <w:t>Hyresgästers möjlighet att se på tv via parabol</w:t>
            </w:r>
          </w:p>
        </w:tc>
        <w:tc>
          <w:tcPr>
            <w:tcW w:w="2481" w:type="dxa"/>
          </w:tcPr>
          <w:p w:rsidR="00DC4CBE" w:rsidRPr="00474D40" w:rsidRDefault="00DC4CBE" w:rsidP="00DC4CBE">
            <w:pPr>
              <w:rPr>
                <w:spacing w:val="-4"/>
              </w:rPr>
            </w:pPr>
          </w:p>
        </w:tc>
      </w:tr>
      <w:tr w:rsidR="00DC4CBE" w:rsidRPr="00474D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4CBE" w:rsidRPr="00474D40" w:rsidRDefault="00DC4CBE" w:rsidP="00DC4CBE">
            <w:pPr>
              <w:pStyle w:val="Besvaradav"/>
            </w:pPr>
          </w:p>
        </w:tc>
        <w:tc>
          <w:tcPr>
            <w:tcW w:w="6237" w:type="dxa"/>
          </w:tcPr>
          <w:p w:rsidR="00DC4CBE" w:rsidRPr="00474D40" w:rsidRDefault="00DC4CBE" w:rsidP="00DC4CBE">
            <w:pPr>
              <w:pStyle w:val="Besvaradav"/>
            </w:pPr>
            <w:r w:rsidRPr="00474D40">
              <w:t>Justitieminister Thomas Bodström (s)</w:t>
            </w:r>
          </w:p>
        </w:tc>
        <w:tc>
          <w:tcPr>
            <w:tcW w:w="2481" w:type="dxa"/>
          </w:tcPr>
          <w:p w:rsidR="00DC4CBE" w:rsidRPr="00474D40" w:rsidRDefault="00DC4CBE" w:rsidP="00DC4CBE">
            <w:pPr>
              <w:pStyle w:val="Besvaradav"/>
              <w:rPr>
                <w:spacing w:val="-4"/>
              </w:rPr>
            </w:pPr>
          </w:p>
        </w:tc>
      </w:tr>
      <w:tr w:rsidR="00DC4CBE" w:rsidRPr="00474D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4CBE" w:rsidRPr="00474D40" w:rsidRDefault="00D3368A" w:rsidP="00DC4CBE">
            <w:r w:rsidRPr="00474D40">
              <w:t>4</w:t>
            </w:r>
          </w:p>
        </w:tc>
        <w:tc>
          <w:tcPr>
            <w:tcW w:w="6237" w:type="dxa"/>
          </w:tcPr>
          <w:p w:rsidR="00DC4CBE" w:rsidRPr="00474D40" w:rsidRDefault="00DC4CBE" w:rsidP="00DC4CBE">
            <w:r w:rsidRPr="00474D40">
              <w:t>2005/06:163 av Yvonne Ruwaida (mp)</w:t>
            </w:r>
          </w:p>
          <w:p w:rsidR="00DC4CBE" w:rsidRPr="00474D40" w:rsidRDefault="00DC4CBE" w:rsidP="00DC4CBE">
            <w:r w:rsidRPr="00474D40">
              <w:t>Omfattningen av brottet hets mot folkgrupp vid åberopande av religionsfriheten</w:t>
            </w:r>
          </w:p>
        </w:tc>
        <w:tc>
          <w:tcPr>
            <w:tcW w:w="2481" w:type="dxa"/>
          </w:tcPr>
          <w:p w:rsidR="00DC4CBE" w:rsidRPr="00474D40" w:rsidRDefault="00DC4CBE" w:rsidP="00DC4CBE">
            <w:pPr>
              <w:rPr>
                <w:spacing w:val="-4"/>
              </w:rPr>
            </w:pPr>
          </w:p>
        </w:tc>
      </w:tr>
      <w:tr w:rsidR="00DC4CBE" w:rsidRPr="00474D40">
        <w:tblPrEx>
          <w:tblCellMar>
            <w:top w:w="0" w:type="dxa"/>
            <w:bottom w:w="0" w:type="dxa"/>
          </w:tblCellMar>
        </w:tblPrEx>
        <w:trPr>
          <w:cantSplit/>
          <w:trHeight w:val="597"/>
        </w:trPr>
        <w:tc>
          <w:tcPr>
            <w:tcW w:w="567" w:type="dxa"/>
          </w:tcPr>
          <w:p w:rsidR="00DC4CBE" w:rsidRPr="00474D40" w:rsidRDefault="00DC4CBE" w:rsidP="00DC4CBE"/>
        </w:tc>
        <w:tc>
          <w:tcPr>
            <w:tcW w:w="6237" w:type="dxa"/>
          </w:tcPr>
          <w:p w:rsidR="001A7569" w:rsidRPr="00474D40" w:rsidRDefault="001A7569" w:rsidP="001A7569">
            <w:r w:rsidRPr="00474D40">
              <w:t>2005/06:169 av Börje Vestlund (s)</w:t>
            </w:r>
          </w:p>
          <w:p w:rsidR="00DC4CBE" w:rsidRPr="00474D40" w:rsidRDefault="001A7569" w:rsidP="00DC4CBE">
            <w:r w:rsidRPr="00474D40">
              <w:t xml:space="preserve">Översyn av lagstiftning kring hets mot folkgrupp </w:t>
            </w:r>
          </w:p>
        </w:tc>
        <w:tc>
          <w:tcPr>
            <w:tcW w:w="2481" w:type="dxa"/>
          </w:tcPr>
          <w:p w:rsidR="00DC4CBE" w:rsidRPr="00474D40" w:rsidRDefault="00DC4CBE" w:rsidP="00DC4CBE">
            <w:pPr>
              <w:rPr>
                <w:spacing w:val="-4"/>
              </w:rPr>
            </w:pPr>
          </w:p>
        </w:tc>
      </w:tr>
      <w:tr w:rsidR="00DC4CBE" w:rsidRPr="00474D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4CBE" w:rsidRPr="00474D40" w:rsidRDefault="0020757D" w:rsidP="00DC4CBE">
            <w:r w:rsidRPr="00474D40">
              <w:t>5</w:t>
            </w:r>
          </w:p>
        </w:tc>
        <w:tc>
          <w:tcPr>
            <w:tcW w:w="6237" w:type="dxa"/>
          </w:tcPr>
          <w:p w:rsidR="001A7569" w:rsidRPr="00474D40" w:rsidRDefault="001A7569" w:rsidP="001A7569">
            <w:r w:rsidRPr="00474D40">
              <w:t>2005/06:165 av Peter Althin (kd)</w:t>
            </w:r>
          </w:p>
          <w:p w:rsidR="00DC4CBE" w:rsidRPr="00474D40" w:rsidRDefault="001A7569" w:rsidP="001A7569">
            <w:r w:rsidRPr="00474D40">
              <w:t>Drogtester på barn</w:t>
            </w:r>
          </w:p>
        </w:tc>
        <w:tc>
          <w:tcPr>
            <w:tcW w:w="2481" w:type="dxa"/>
          </w:tcPr>
          <w:p w:rsidR="00DC4CBE" w:rsidRPr="00474D40" w:rsidRDefault="00DC4CBE" w:rsidP="00DC4CBE">
            <w:pPr>
              <w:rPr>
                <w:spacing w:val="-4"/>
              </w:rPr>
            </w:pPr>
          </w:p>
        </w:tc>
      </w:tr>
      <w:tr w:rsidR="00DC4CBE" w:rsidRPr="00474D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4CBE" w:rsidRPr="00474D40" w:rsidRDefault="0020757D" w:rsidP="00DC4CBE">
            <w:r w:rsidRPr="00474D40">
              <w:t>6</w:t>
            </w:r>
          </w:p>
        </w:tc>
        <w:tc>
          <w:tcPr>
            <w:tcW w:w="6237" w:type="dxa"/>
          </w:tcPr>
          <w:p w:rsidR="001A7569" w:rsidRPr="00474D40" w:rsidRDefault="001A7569" w:rsidP="00DC4CBE">
            <w:r w:rsidRPr="00474D40">
              <w:t>2005/06:199 av Jan Ertsborn (fp)</w:t>
            </w:r>
          </w:p>
          <w:p w:rsidR="00DC4CBE" w:rsidRPr="00474D40" w:rsidRDefault="001A7569" w:rsidP="00DC4CBE">
            <w:r w:rsidRPr="00474D40">
              <w:t>Slutna och öppna kriminalvårdsanstalter</w:t>
            </w:r>
          </w:p>
        </w:tc>
        <w:tc>
          <w:tcPr>
            <w:tcW w:w="2481" w:type="dxa"/>
          </w:tcPr>
          <w:p w:rsidR="00DC4CBE" w:rsidRPr="00474D40" w:rsidRDefault="00DC4CBE" w:rsidP="00DC4CBE">
            <w:pPr>
              <w:rPr>
                <w:spacing w:val="-4"/>
              </w:rPr>
            </w:pPr>
          </w:p>
        </w:tc>
      </w:tr>
      <w:tr w:rsidR="00DC4CBE" w:rsidRPr="00474D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4CBE" w:rsidRPr="00474D40" w:rsidRDefault="0020757D" w:rsidP="00DC4CBE">
            <w:r w:rsidRPr="00474D40">
              <w:t>7</w:t>
            </w:r>
          </w:p>
        </w:tc>
        <w:tc>
          <w:tcPr>
            <w:tcW w:w="6237" w:type="dxa"/>
          </w:tcPr>
          <w:p w:rsidR="001A7569" w:rsidRPr="00474D40" w:rsidRDefault="001A7569" w:rsidP="001A7569">
            <w:r w:rsidRPr="00474D40">
              <w:t>2005/06:181 av Maria Larsson (kd)</w:t>
            </w:r>
          </w:p>
          <w:p w:rsidR="00DC4CBE" w:rsidRPr="00474D40" w:rsidRDefault="001A7569" w:rsidP="00DC4CBE">
            <w:r w:rsidRPr="00474D40">
              <w:t>Könskvotering till bolagsstyrelser</w:t>
            </w:r>
          </w:p>
        </w:tc>
        <w:tc>
          <w:tcPr>
            <w:tcW w:w="2481" w:type="dxa"/>
          </w:tcPr>
          <w:p w:rsidR="00DC4CBE" w:rsidRPr="00474D40" w:rsidRDefault="00DC4CBE" w:rsidP="00DC4CBE">
            <w:pPr>
              <w:rPr>
                <w:spacing w:val="-4"/>
              </w:rPr>
            </w:pPr>
          </w:p>
        </w:tc>
      </w:tr>
      <w:tr w:rsidR="001A7569" w:rsidRPr="00474D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A7569" w:rsidRPr="00474D40" w:rsidRDefault="001A7569" w:rsidP="00DC4CBE">
            <w:r w:rsidRPr="00474D40">
              <w:t>8</w:t>
            </w:r>
          </w:p>
        </w:tc>
        <w:tc>
          <w:tcPr>
            <w:tcW w:w="6237" w:type="dxa"/>
          </w:tcPr>
          <w:p w:rsidR="001A7569" w:rsidRPr="00474D40" w:rsidRDefault="001A7569" w:rsidP="001A7569">
            <w:r w:rsidRPr="00474D40">
              <w:t>2005/06:193 av Jörgen Johansson (c)</w:t>
            </w:r>
          </w:p>
          <w:p w:rsidR="001A7569" w:rsidRPr="00474D40" w:rsidRDefault="001A7569" w:rsidP="001A7569">
            <w:r w:rsidRPr="00474D40">
              <w:t xml:space="preserve">Polisens verksamhet </w:t>
            </w:r>
          </w:p>
        </w:tc>
        <w:tc>
          <w:tcPr>
            <w:tcW w:w="2481" w:type="dxa"/>
          </w:tcPr>
          <w:p w:rsidR="001A7569" w:rsidRPr="00474D40" w:rsidRDefault="001A7569" w:rsidP="00DC4CBE">
            <w:pPr>
              <w:rPr>
                <w:spacing w:val="-4"/>
              </w:rPr>
            </w:pPr>
          </w:p>
        </w:tc>
      </w:tr>
      <w:tr w:rsidR="00DC4CBE" w:rsidRPr="00474D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4CBE" w:rsidRPr="00474D40" w:rsidRDefault="001A7569" w:rsidP="00DC4CBE">
            <w:r w:rsidRPr="00474D40">
              <w:t>9</w:t>
            </w:r>
          </w:p>
        </w:tc>
        <w:tc>
          <w:tcPr>
            <w:tcW w:w="6237" w:type="dxa"/>
          </w:tcPr>
          <w:p w:rsidR="00DC4CBE" w:rsidRPr="00474D40" w:rsidRDefault="00DC4CBE" w:rsidP="001A7569">
            <w:r w:rsidRPr="00474D40">
              <w:t>2005/06:195 av Hillevi Engström (m)</w:t>
            </w:r>
          </w:p>
          <w:p w:rsidR="00DC4CBE" w:rsidRPr="00474D40" w:rsidRDefault="00DC4CBE" w:rsidP="00DC4CBE">
            <w:r w:rsidRPr="00474D40">
              <w:t>Justitiekanslerns kritik</w:t>
            </w:r>
          </w:p>
        </w:tc>
        <w:tc>
          <w:tcPr>
            <w:tcW w:w="2481" w:type="dxa"/>
          </w:tcPr>
          <w:p w:rsidR="00DC4CBE" w:rsidRPr="00474D40" w:rsidRDefault="00DC4CBE" w:rsidP="00DC4CBE">
            <w:pPr>
              <w:rPr>
                <w:spacing w:val="-4"/>
              </w:rPr>
            </w:pPr>
          </w:p>
        </w:tc>
      </w:tr>
      <w:tr w:rsidR="00DC4CBE" w:rsidRPr="00474D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4CBE" w:rsidRPr="00474D40" w:rsidRDefault="00DC4CBE" w:rsidP="00DC4CBE">
            <w:pPr>
              <w:pStyle w:val="Besvaradav"/>
            </w:pPr>
          </w:p>
        </w:tc>
        <w:tc>
          <w:tcPr>
            <w:tcW w:w="6237" w:type="dxa"/>
          </w:tcPr>
          <w:p w:rsidR="00DC4CBE" w:rsidRPr="00474D40" w:rsidRDefault="00DC4CBE" w:rsidP="00DC4CBE">
            <w:pPr>
              <w:pStyle w:val="Besvaradav"/>
            </w:pPr>
            <w:r w:rsidRPr="00474D40">
              <w:t>Statsrådet Lena Sommestad (s)</w:t>
            </w:r>
          </w:p>
        </w:tc>
        <w:tc>
          <w:tcPr>
            <w:tcW w:w="2481" w:type="dxa"/>
          </w:tcPr>
          <w:p w:rsidR="00DC4CBE" w:rsidRPr="00474D40" w:rsidRDefault="00DC4CBE" w:rsidP="00DC4CBE">
            <w:pPr>
              <w:pStyle w:val="Besvaradav"/>
              <w:rPr>
                <w:spacing w:val="-4"/>
              </w:rPr>
            </w:pPr>
          </w:p>
        </w:tc>
      </w:tr>
      <w:tr w:rsidR="00DC4CBE" w:rsidRPr="00474D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4CBE" w:rsidRPr="00474D40" w:rsidRDefault="001A7569" w:rsidP="00DC4CBE">
            <w:r w:rsidRPr="00474D40">
              <w:t>10</w:t>
            </w:r>
          </w:p>
        </w:tc>
        <w:tc>
          <w:tcPr>
            <w:tcW w:w="6237" w:type="dxa"/>
          </w:tcPr>
          <w:p w:rsidR="00DC4CBE" w:rsidRPr="00474D40" w:rsidRDefault="00DC4CBE" w:rsidP="00DC4CBE">
            <w:r w:rsidRPr="00474D40">
              <w:t>2005/06:192 av Bengt-Anders Johansson (m)</w:t>
            </w:r>
          </w:p>
          <w:p w:rsidR="00DC4CBE" w:rsidRPr="00474D40" w:rsidRDefault="00DC4CBE" w:rsidP="00DC4CBE">
            <w:r w:rsidRPr="00474D40">
              <w:t>Strandskydd</w:t>
            </w:r>
          </w:p>
        </w:tc>
        <w:tc>
          <w:tcPr>
            <w:tcW w:w="2481" w:type="dxa"/>
          </w:tcPr>
          <w:p w:rsidR="00DC4CBE" w:rsidRPr="00474D40" w:rsidRDefault="00DC4CBE" w:rsidP="00DC4CBE">
            <w:pPr>
              <w:rPr>
                <w:spacing w:val="-4"/>
              </w:rPr>
            </w:pPr>
          </w:p>
        </w:tc>
      </w:tr>
      <w:tr w:rsidR="00DC4CBE" w:rsidRPr="00474D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4CBE" w:rsidRPr="00474D40" w:rsidRDefault="00DC4CBE" w:rsidP="00DC4CBE">
            <w:pPr>
              <w:pStyle w:val="Besvaradav"/>
            </w:pPr>
          </w:p>
        </w:tc>
        <w:tc>
          <w:tcPr>
            <w:tcW w:w="6237" w:type="dxa"/>
          </w:tcPr>
          <w:p w:rsidR="00DC4CBE" w:rsidRPr="00474D40" w:rsidRDefault="00DC4CBE" w:rsidP="00DC4CBE">
            <w:pPr>
              <w:pStyle w:val="Besvaradav"/>
            </w:pPr>
            <w:r w:rsidRPr="00474D40">
              <w:t>Statsrådet Hans Karlsson (s)</w:t>
            </w:r>
          </w:p>
        </w:tc>
        <w:tc>
          <w:tcPr>
            <w:tcW w:w="2481" w:type="dxa"/>
          </w:tcPr>
          <w:p w:rsidR="00DC4CBE" w:rsidRPr="00474D40" w:rsidRDefault="00DC4CBE" w:rsidP="00DC4CBE">
            <w:pPr>
              <w:pStyle w:val="Besvaradav"/>
              <w:rPr>
                <w:spacing w:val="-4"/>
              </w:rPr>
            </w:pPr>
          </w:p>
        </w:tc>
      </w:tr>
      <w:tr w:rsidR="00DC4CBE" w:rsidRPr="00474D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4CBE" w:rsidRPr="00474D40" w:rsidRDefault="001A7569" w:rsidP="00DC4CBE">
            <w:r w:rsidRPr="00474D40">
              <w:t>11</w:t>
            </w:r>
          </w:p>
        </w:tc>
        <w:tc>
          <w:tcPr>
            <w:tcW w:w="6237" w:type="dxa"/>
          </w:tcPr>
          <w:p w:rsidR="00DC4CBE" w:rsidRPr="00474D40" w:rsidRDefault="00DC4CBE" w:rsidP="00DC4CBE">
            <w:r w:rsidRPr="00474D40">
              <w:t>2005/06:168 av Sven Brus (kd)</w:t>
            </w:r>
          </w:p>
          <w:p w:rsidR="00DC4CBE" w:rsidRPr="00474D40" w:rsidRDefault="00DC4CBE" w:rsidP="00DC4CBE">
            <w:r w:rsidRPr="00474D40">
              <w:t>Förtidpensionerades möjligheter att återgå till arbetslivet</w:t>
            </w:r>
          </w:p>
        </w:tc>
        <w:tc>
          <w:tcPr>
            <w:tcW w:w="2481" w:type="dxa"/>
          </w:tcPr>
          <w:p w:rsidR="00DC4CBE" w:rsidRPr="00474D40" w:rsidRDefault="00DC4CBE" w:rsidP="00DC4CBE">
            <w:pPr>
              <w:rPr>
                <w:spacing w:val="-4"/>
              </w:rPr>
            </w:pPr>
          </w:p>
        </w:tc>
      </w:tr>
      <w:tr w:rsidR="00DC4CBE" w:rsidRPr="00474D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4CBE" w:rsidRPr="00474D40" w:rsidRDefault="001A7569" w:rsidP="00DC4CBE">
            <w:r w:rsidRPr="00474D40">
              <w:t>12</w:t>
            </w:r>
          </w:p>
        </w:tc>
        <w:tc>
          <w:tcPr>
            <w:tcW w:w="6237" w:type="dxa"/>
          </w:tcPr>
          <w:p w:rsidR="00DC4CBE" w:rsidRPr="00474D40" w:rsidRDefault="00DC4CBE" w:rsidP="00DC4CBE">
            <w:r w:rsidRPr="00474D40">
              <w:t>2005/06:183 av Torsten Lindström (kd)</w:t>
            </w:r>
          </w:p>
          <w:p w:rsidR="00DC4CBE" w:rsidRPr="00474D40" w:rsidRDefault="00DC4CBE" w:rsidP="00DC4CBE">
            <w:r w:rsidRPr="00474D40">
              <w:t>Deltidssjukskrivning för studenter</w:t>
            </w:r>
          </w:p>
        </w:tc>
        <w:tc>
          <w:tcPr>
            <w:tcW w:w="2481" w:type="dxa"/>
          </w:tcPr>
          <w:p w:rsidR="00DC4CBE" w:rsidRPr="00474D40" w:rsidRDefault="00DC4CBE" w:rsidP="00DC4CBE">
            <w:pPr>
              <w:rPr>
                <w:spacing w:val="-4"/>
              </w:rPr>
            </w:pPr>
          </w:p>
        </w:tc>
      </w:tr>
      <w:tr w:rsidR="00DC4CBE" w:rsidRPr="00474D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4CBE" w:rsidRPr="00474D40" w:rsidRDefault="00DC4CBE" w:rsidP="00DC4CBE">
            <w:pPr>
              <w:pStyle w:val="Besvaradav"/>
            </w:pPr>
          </w:p>
        </w:tc>
        <w:tc>
          <w:tcPr>
            <w:tcW w:w="6237" w:type="dxa"/>
          </w:tcPr>
          <w:p w:rsidR="00DC4CBE" w:rsidRPr="00474D40" w:rsidRDefault="00DC4CBE" w:rsidP="00DC4CBE">
            <w:pPr>
              <w:pStyle w:val="Besvaradav"/>
            </w:pPr>
            <w:r w:rsidRPr="00474D40">
              <w:t>Socialminister Berit Andnor (s)</w:t>
            </w:r>
          </w:p>
        </w:tc>
        <w:tc>
          <w:tcPr>
            <w:tcW w:w="2481" w:type="dxa"/>
          </w:tcPr>
          <w:p w:rsidR="00DC4CBE" w:rsidRPr="00474D40" w:rsidRDefault="00DC4CBE" w:rsidP="00DC4CBE">
            <w:pPr>
              <w:pStyle w:val="Besvaradav"/>
              <w:rPr>
                <w:spacing w:val="-4"/>
              </w:rPr>
            </w:pPr>
          </w:p>
        </w:tc>
      </w:tr>
      <w:tr w:rsidR="00DC4CBE" w:rsidRPr="00474D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4CBE" w:rsidRPr="00474D40" w:rsidRDefault="001A7569" w:rsidP="00DC4CBE">
            <w:r w:rsidRPr="00474D40">
              <w:t>13</w:t>
            </w:r>
          </w:p>
        </w:tc>
        <w:tc>
          <w:tcPr>
            <w:tcW w:w="6237" w:type="dxa"/>
          </w:tcPr>
          <w:p w:rsidR="00DC4CBE" w:rsidRPr="00474D40" w:rsidRDefault="00DC4CBE" w:rsidP="00DC4CBE">
            <w:r w:rsidRPr="00474D40">
              <w:t>2005/06:164 av Erik Ullenhag (fp)</w:t>
            </w:r>
          </w:p>
          <w:p w:rsidR="00DC4CBE" w:rsidRPr="00474D40" w:rsidRDefault="00DC4CBE" w:rsidP="00DC4CBE">
            <w:r w:rsidRPr="00474D40">
              <w:t>Nationella handikapplanens mål</w:t>
            </w:r>
          </w:p>
        </w:tc>
        <w:tc>
          <w:tcPr>
            <w:tcW w:w="2481" w:type="dxa"/>
          </w:tcPr>
          <w:p w:rsidR="00DC4CBE" w:rsidRPr="00474D40" w:rsidRDefault="00DC4CBE" w:rsidP="00DC4CBE">
            <w:pPr>
              <w:rPr>
                <w:spacing w:val="-4"/>
              </w:rPr>
            </w:pPr>
          </w:p>
        </w:tc>
      </w:tr>
      <w:tr w:rsidR="00DC4CBE" w:rsidRPr="00474D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4CBE" w:rsidRPr="00474D40" w:rsidRDefault="00DC4CBE" w:rsidP="00DC4CBE">
            <w:pPr>
              <w:pStyle w:val="Besvaradav"/>
            </w:pPr>
          </w:p>
        </w:tc>
        <w:tc>
          <w:tcPr>
            <w:tcW w:w="6237" w:type="dxa"/>
          </w:tcPr>
          <w:p w:rsidR="00DC4CBE" w:rsidRPr="00474D40" w:rsidRDefault="00DC4CBE" w:rsidP="00DC4CBE">
            <w:pPr>
              <w:pStyle w:val="Besvaradav"/>
            </w:pPr>
            <w:r w:rsidRPr="00474D40">
              <w:t>Statsrådet Lena Hallengren (s)</w:t>
            </w:r>
          </w:p>
        </w:tc>
        <w:tc>
          <w:tcPr>
            <w:tcW w:w="2481" w:type="dxa"/>
          </w:tcPr>
          <w:p w:rsidR="00DC4CBE" w:rsidRPr="00474D40" w:rsidRDefault="00DC4CBE" w:rsidP="00DC4CBE">
            <w:pPr>
              <w:pStyle w:val="Besvaradav"/>
              <w:rPr>
                <w:spacing w:val="-4"/>
              </w:rPr>
            </w:pPr>
          </w:p>
        </w:tc>
      </w:tr>
      <w:tr w:rsidR="00DC4CBE" w:rsidRPr="00474D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4CBE" w:rsidRPr="00474D40" w:rsidRDefault="001A7569" w:rsidP="00DC4CBE">
            <w:r w:rsidRPr="00474D40">
              <w:t>14</w:t>
            </w:r>
          </w:p>
        </w:tc>
        <w:tc>
          <w:tcPr>
            <w:tcW w:w="6237" w:type="dxa"/>
          </w:tcPr>
          <w:p w:rsidR="00DC4CBE" w:rsidRPr="00474D40" w:rsidRDefault="00DC4CBE" w:rsidP="00DC4CBE">
            <w:r w:rsidRPr="00474D40">
              <w:t>2005/06:182 av Mikael Oscarsson (kd)</w:t>
            </w:r>
          </w:p>
          <w:p w:rsidR="00DC4CBE" w:rsidRPr="00474D40" w:rsidRDefault="00DC4CBE" w:rsidP="00DC4CBE">
            <w:r w:rsidRPr="00474D40">
              <w:t>Regeringen och föräldraupproret</w:t>
            </w:r>
          </w:p>
        </w:tc>
        <w:tc>
          <w:tcPr>
            <w:tcW w:w="2481" w:type="dxa"/>
          </w:tcPr>
          <w:p w:rsidR="00DC4CBE" w:rsidRPr="00474D40" w:rsidRDefault="00DC4CBE" w:rsidP="00DC4CBE">
            <w:pPr>
              <w:rPr>
                <w:spacing w:val="-4"/>
              </w:rPr>
            </w:pPr>
          </w:p>
        </w:tc>
      </w:tr>
      <w:tr w:rsidR="00DC4CBE" w:rsidRPr="00474D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4CBE" w:rsidRPr="00474D40" w:rsidRDefault="001A7569" w:rsidP="00DC4CBE">
            <w:r w:rsidRPr="00474D40">
              <w:t>15</w:t>
            </w:r>
          </w:p>
        </w:tc>
        <w:tc>
          <w:tcPr>
            <w:tcW w:w="6237" w:type="dxa"/>
          </w:tcPr>
          <w:p w:rsidR="00DC4CBE" w:rsidRPr="00474D40" w:rsidRDefault="00DC4CBE" w:rsidP="00DC4CBE">
            <w:r w:rsidRPr="00474D40">
              <w:t>2005/06:191 av Torsten Lindström (kd)</w:t>
            </w:r>
          </w:p>
          <w:p w:rsidR="00DC4CBE" w:rsidRPr="00474D40" w:rsidRDefault="00DC4CBE" w:rsidP="00DC4CBE">
            <w:r w:rsidRPr="00474D40">
              <w:t>Yrkesutbildning i en yrkeshögskola</w:t>
            </w:r>
          </w:p>
        </w:tc>
        <w:tc>
          <w:tcPr>
            <w:tcW w:w="2481" w:type="dxa"/>
          </w:tcPr>
          <w:p w:rsidR="00DC4CBE" w:rsidRPr="00474D40" w:rsidRDefault="00DC4CBE" w:rsidP="00DC4CBE">
            <w:pPr>
              <w:rPr>
                <w:spacing w:val="-4"/>
              </w:rPr>
            </w:pPr>
          </w:p>
        </w:tc>
      </w:tr>
      <w:tr w:rsidR="00DC4CBE" w:rsidRPr="00474D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4CBE" w:rsidRPr="00474D40" w:rsidRDefault="00DC4CBE" w:rsidP="00DC4CBE">
            <w:pPr>
              <w:pStyle w:val="Besvaradav"/>
            </w:pPr>
          </w:p>
        </w:tc>
        <w:tc>
          <w:tcPr>
            <w:tcW w:w="6237" w:type="dxa"/>
          </w:tcPr>
          <w:p w:rsidR="00DC4CBE" w:rsidRPr="00474D40" w:rsidRDefault="00DC4CBE" w:rsidP="00DC4CBE">
            <w:pPr>
              <w:pStyle w:val="Besvaradav"/>
            </w:pPr>
            <w:r w:rsidRPr="00474D40">
              <w:t>Statsrådet Sven-Erik Österberg (s)</w:t>
            </w:r>
          </w:p>
        </w:tc>
        <w:tc>
          <w:tcPr>
            <w:tcW w:w="2481" w:type="dxa"/>
          </w:tcPr>
          <w:p w:rsidR="00DC4CBE" w:rsidRPr="00474D40" w:rsidRDefault="00DC4CBE" w:rsidP="00DC4CBE">
            <w:pPr>
              <w:pStyle w:val="Besvaradav"/>
              <w:rPr>
                <w:spacing w:val="-4"/>
              </w:rPr>
            </w:pPr>
          </w:p>
        </w:tc>
      </w:tr>
      <w:tr w:rsidR="00DC4CBE" w:rsidRPr="00474D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4CBE" w:rsidRPr="00474D40" w:rsidRDefault="001A7569" w:rsidP="00DC4CBE">
            <w:r w:rsidRPr="00474D40">
              <w:t>16</w:t>
            </w:r>
          </w:p>
        </w:tc>
        <w:tc>
          <w:tcPr>
            <w:tcW w:w="6237" w:type="dxa"/>
          </w:tcPr>
          <w:p w:rsidR="00DC4CBE" w:rsidRPr="00474D40" w:rsidRDefault="00DC4CBE" w:rsidP="00DC4CBE">
            <w:r w:rsidRPr="00474D40">
              <w:t>2005/06:173 av Torsten Lindström (kd)</w:t>
            </w:r>
          </w:p>
          <w:p w:rsidR="00DC4CBE" w:rsidRPr="00474D40" w:rsidRDefault="00DC4CBE" w:rsidP="00DC4CBE">
            <w:r w:rsidRPr="00474D40">
              <w:t>Kommunala satsningar på utbyggnad av stadsnät</w:t>
            </w:r>
          </w:p>
        </w:tc>
        <w:tc>
          <w:tcPr>
            <w:tcW w:w="2481" w:type="dxa"/>
          </w:tcPr>
          <w:p w:rsidR="00DC4CBE" w:rsidRPr="00474D40" w:rsidRDefault="00DC4CBE" w:rsidP="00DC4CBE">
            <w:pPr>
              <w:rPr>
                <w:spacing w:val="-4"/>
              </w:rPr>
            </w:pPr>
          </w:p>
        </w:tc>
      </w:tr>
    </w:tbl>
    <w:p w:rsidR="00DC4CBE" w:rsidRPr="00474D40" w:rsidRDefault="00DC4CBE">
      <w:pPr>
        <w:pStyle w:val="Blankrad"/>
      </w:pPr>
      <w:r w:rsidRPr="00474D40">
        <w:t>     </w:t>
      </w:r>
    </w:p>
    <w:p w:rsidR="00726A10" w:rsidRPr="00474D40" w:rsidRDefault="00DC4CBE">
      <w:pPr>
        <w:pStyle w:val="Blankrad"/>
      </w:pPr>
      <w:r w:rsidRPr="00474D40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26A10" w:rsidRPr="00474D4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26A10" w:rsidRPr="00474D40" w:rsidRDefault="00726A10" w:rsidP="003811DB">
            <w:pPr>
              <w:pStyle w:val="HuvudrubrikFlisteNr"/>
            </w:pPr>
          </w:p>
        </w:tc>
        <w:tc>
          <w:tcPr>
            <w:tcW w:w="6237" w:type="dxa"/>
          </w:tcPr>
          <w:p w:rsidR="00726A10" w:rsidRPr="00474D40" w:rsidRDefault="00726A10">
            <w:pPr>
              <w:pStyle w:val="HuvudrubrikEnsam"/>
            </w:pPr>
            <w:bookmarkStart w:id="2" w:name="TypRubrik"/>
            <w:bookmarkEnd w:id="2"/>
            <w:r w:rsidRPr="00474D40">
              <w:t>A</w:t>
            </w:r>
            <w:r w:rsidR="005C1B18" w:rsidRPr="00474D40">
              <w:t>n</w:t>
            </w:r>
            <w:r w:rsidRPr="00474D40">
              <w:t>mälan om uppteckningar vid EU-nämndens sammanträden</w:t>
            </w:r>
          </w:p>
        </w:tc>
        <w:tc>
          <w:tcPr>
            <w:tcW w:w="2481" w:type="dxa"/>
          </w:tcPr>
          <w:p w:rsidR="00726A10" w:rsidRPr="00474D40" w:rsidRDefault="00726A10" w:rsidP="003811DB">
            <w:pPr>
              <w:pStyle w:val="HuvudrubrikKolumn3"/>
            </w:pPr>
          </w:p>
        </w:tc>
      </w:tr>
      <w:tr w:rsidR="00726A10" w:rsidRPr="00474D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26A10" w:rsidRPr="00474D40" w:rsidRDefault="001A7569">
            <w:bookmarkStart w:id="3" w:name="StartText"/>
            <w:bookmarkEnd w:id="3"/>
            <w:r w:rsidRPr="00474D40">
              <w:t>17</w:t>
            </w:r>
          </w:p>
        </w:tc>
        <w:tc>
          <w:tcPr>
            <w:tcW w:w="6237" w:type="dxa"/>
          </w:tcPr>
          <w:p w:rsidR="00726A10" w:rsidRPr="00474D40" w:rsidRDefault="00726A10">
            <w:r w:rsidRPr="00474D40">
              <w:t>2005/06:15 Fredagen den 9 december</w:t>
            </w:r>
          </w:p>
        </w:tc>
        <w:tc>
          <w:tcPr>
            <w:tcW w:w="2481" w:type="dxa"/>
          </w:tcPr>
          <w:p w:rsidR="00726A10" w:rsidRPr="00474D40" w:rsidRDefault="00726A10">
            <w:pPr>
              <w:rPr>
                <w:spacing w:val="-4"/>
              </w:rPr>
            </w:pPr>
          </w:p>
        </w:tc>
      </w:tr>
      <w:tr w:rsidR="00726A10" w:rsidRPr="00474D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26A10" w:rsidRPr="00474D40" w:rsidRDefault="001A7569">
            <w:r w:rsidRPr="00474D40">
              <w:t>18</w:t>
            </w:r>
          </w:p>
        </w:tc>
        <w:tc>
          <w:tcPr>
            <w:tcW w:w="6237" w:type="dxa"/>
          </w:tcPr>
          <w:p w:rsidR="00726A10" w:rsidRPr="00474D40" w:rsidRDefault="00726A10">
            <w:r w:rsidRPr="00474D40">
              <w:t>2005/06:16 Onsdagen den 14 december</w:t>
            </w:r>
          </w:p>
        </w:tc>
        <w:tc>
          <w:tcPr>
            <w:tcW w:w="2481" w:type="dxa"/>
          </w:tcPr>
          <w:p w:rsidR="00726A10" w:rsidRPr="00474D40" w:rsidRDefault="00726A10">
            <w:pPr>
              <w:rPr>
                <w:spacing w:val="-4"/>
              </w:rPr>
            </w:pPr>
          </w:p>
        </w:tc>
      </w:tr>
    </w:tbl>
    <w:p w:rsidR="00726A10" w:rsidRPr="00474D40" w:rsidRDefault="00726A10">
      <w:pPr>
        <w:pStyle w:val="Blankrad"/>
      </w:pPr>
      <w:r w:rsidRPr="00474D40">
        <w:t>     </w:t>
      </w:r>
    </w:p>
    <w:p w:rsidR="00726A10" w:rsidRPr="00474D40" w:rsidRDefault="00726A10">
      <w:pPr>
        <w:pStyle w:val="Blankrad"/>
      </w:pPr>
      <w:r w:rsidRPr="00474D40">
        <w:t>     </w:t>
      </w:r>
    </w:p>
    <w:p w:rsidR="00726A10" w:rsidRPr="00474D40" w:rsidRDefault="00726A10">
      <w:pPr>
        <w:pStyle w:val="Blankrad"/>
      </w:pPr>
      <w:bookmarkStart w:id="4" w:name="Start"/>
      <w:bookmarkEnd w:id="4"/>
      <w:r w:rsidRPr="00474D40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C4CBE" w:rsidRPr="00474D4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C4CBE" w:rsidRPr="00474D40" w:rsidRDefault="00DC4CBE">
            <w:pPr>
              <w:pStyle w:val="HuvudrubrikFlisteNr"/>
            </w:pPr>
          </w:p>
        </w:tc>
        <w:tc>
          <w:tcPr>
            <w:tcW w:w="6237" w:type="dxa"/>
          </w:tcPr>
          <w:p w:rsidR="00DC4CBE" w:rsidRPr="00474D40" w:rsidRDefault="00DC4CBE">
            <w:pPr>
              <w:pStyle w:val="Huvudrubrik"/>
            </w:pPr>
            <w:r w:rsidRPr="00474D40">
              <w:t>Ärende</w:t>
            </w:r>
            <w:r w:rsidR="00110446" w:rsidRPr="00474D40">
              <w:t>n</w:t>
            </w:r>
            <w:r w:rsidRPr="00474D40">
              <w:t xml:space="preserve"> för bordläggning</w:t>
            </w:r>
          </w:p>
        </w:tc>
        <w:tc>
          <w:tcPr>
            <w:tcW w:w="2481" w:type="dxa"/>
          </w:tcPr>
          <w:p w:rsidR="00DC4CBE" w:rsidRPr="00474D40" w:rsidRDefault="00DC4CBE">
            <w:pPr>
              <w:pStyle w:val="HuvudrubrikKolumn3"/>
            </w:pPr>
            <w:r w:rsidRPr="00474D40">
              <w:t>Reservationer</w:t>
            </w:r>
          </w:p>
        </w:tc>
      </w:tr>
      <w:tr w:rsidR="00DC4CBE" w:rsidRPr="00474D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4CBE" w:rsidRPr="00474D40" w:rsidRDefault="00DC4CBE" w:rsidP="00DC4CBE">
            <w:pPr>
              <w:pStyle w:val="renderubrik"/>
            </w:pPr>
          </w:p>
        </w:tc>
        <w:tc>
          <w:tcPr>
            <w:tcW w:w="6237" w:type="dxa"/>
          </w:tcPr>
          <w:p w:rsidR="00DC4CBE" w:rsidRPr="00474D40" w:rsidRDefault="00DC4CBE" w:rsidP="00DC4CBE">
            <w:pPr>
              <w:pStyle w:val="renderubrik"/>
            </w:pPr>
            <w:r w:rsidRPr="00474D40">
              <w:t>Socialutskottets betänkanden</w:t>
            </w:r>
          </w:p>
        </w:tc>
        <w:tc>
          <w:tcPr>
            <w:tcW w:w="2481" w:type="dxa"/>
          </w:tcPr>
          <w:p w:rsidR="00DC4CBE" w:rsidRPr="00474D40" w:rsidRDefault="00DC4CBE" w:rsidP="00DC4CBE">
            <w:pPr>
              <w:pStyle w:val="renderubrik"/>
              <w:rPr>
                <w:spacing w:val="-4"/>
              </w:rPr>
            </w:pPr>
          </w:p>
        </w:tc>
      </w:tr>
      <w:tr w:rsidR="00DC4CBE" w:rsidRPr="00474D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4CBE" w:rsidRPr="00474D40" w:rsidRDefault="0020757D" w:rsidP="00DC4CBE">
            <w:r w:rsidRPr="00474D40">
              <w:t>1</w:t>
            </w:r>
            <w:r w:rsidR="001A7569" w:rsidRPr="00474D40">
              <w:t>9</w:t>
            </w:r>
          </w:p>
        </w:tc>
        <w:tc>
          <w:tcPr>
            <w:tcW w:w="6237" w:type="dxa"/>
          </w:tcPr>
          <w:p w:rsidR="00DC4CBE" w:rsidRPr="00474D40" w:rsidRDefault="00DC4CBE" w:rsidP="00DC4CBE">
            <w:r w:rsidRPr="00474D40">
              <w:t>2005/06:SoU6 Psykiatri</w:t>
            </w:r>
          </w:p>
        </w:tc>
        <w:tc>
          <w:tcPr>
            <w:tcW w:w="2481" w:type="dxa"/>
          </w:tcPr>
          <w:p w:rsidR="00DC4CBE" w:rsidRPr="00474D40" w:rsidRDefault="00DC4CBE" w:rsidP="00DC4CBE">
            <w:pPr>
              <w:rPr>
                <w:spacing w:val="-4"/>
              </w:rPr>
            </w:pPr>
            <w:r w:rsidRPr="00474D40">
              <w:rPr>
                <w:spacing w:val="-4"/>
              </w:rPr>
              <w:t>25 res. (m,fp,kd,v,c,mp)</w:t>
            </w:r>
          </w:p>
        </w:tc>
      </w:tr>
      <w:tr w:rsidR="00DC4CBE" w:rsidRPr="00474D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4CBE" w:rsidRPr="00474D40" w:rsidRDefault="001A7569" w:rsidP="00DC4CBE">
            <w:r w:rsidRPr="00474D40">
              <w:t>20</w:t>
            </w:r>
          </w:p>
        </w:tc>
        <w:tc>
          <w:tcPr>
            <w:tcW w:w="6237" w:type="dxa"/>
          </w:tcPr>
          <w:p w:rsidR="00DC4CBE" w:rsidRPr="00474D40" w:rsidRDefault="00DC4CBE" w:rsidP="00DC4CBE">
            <w:r w:rsidRPr="00474D40">
              <w:t>2005/06:SoU8 Tandvårdsfrågor</w:t>
            </w:r>
          </w:p>
        </w:tc>
        <w:tc>
          <w:tcPr>
            <w:tcW w:w="2481" w:type="dxa"/>
          </w:tcPr>
          <w:p w:rsidR="00DC4CBE" w:rsidRPr="00474D40" w:rsidRDefault="00DC4CBE" w:rsidP="00DC4CBE">
            <w:pPr>
              <w:rPr>
                <w:spacing w:val="-4"/>
              </w:rPr>
            </w:pPr>
            <w:r w:rsidRPr="00474D40">
              <w:rPr>
                <w:spacing w:val="-4"/>
              </w:rPr>
              <w:t>14 res. (m,fp,kd,v,c,mp)</w:t>
            </w:r>
          </w:p>
        </w:tc>
      </w:tr>
      <w:tr w:rsidR="00DC4CBE" w:rsidRPr="00474D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4CBE" w:rsidRPr="00474D40" w:rsidRDefault="00DC4CBE" w:rsidP="00DC4CBE">
            <w:pPr>
              <w:pStyle w:val="renderubrik"/>
            </w:pPr>
          </w:p>
        </w:tc>
        <w:tc>
          <w:tcPr>
            <w:tcW w:w="6237" w:type="dxa"/>
          </w:tcPr>
          <w:p w:rsidR="00DC4CBE" w:rsidRPr="00474D40" w:rsidRDefault="00DC4CBE" w:rsidP="00DC4CBE">
            <w:pPr>
              <w:pStyle w:val="renderubrik"/>
            </w:pPr>
            <w:r w:rsidRPr="00474D40">
              <w:t>Lagutskottets betänkanden</w:t>
            </w:r>
          </w:p>
        </w:tc>
        <w:tc>
          <w:tcPr>
            <w:tcW w:w="2481" w:type="dxa"/>
          </w:tcPr>
          <w:p w:rsidR="00DC4CBE" w:rsidRPr="00474D40" w:rsidRDefault="00DC4CBE" w:rsidP="00DC4CBE">
            <w:pPr>
              <w:pStyle w:val="renderubrik"/>
              <w:rPr>
                <w:spacing w:val="-4"/>
              </w:rPr>
            </w:pPr>
          </w:p>
        </w:tc>
      </w:tr>
      <w:tr w:rsidR="00DC4CBE" w:rsidRPr="00474D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4CBE" w:rsidRPr="00474D40" w:rsidRDefault="00D3368A" w:rsidP="00DC4CBE">
            <w:r w:rsidRPr="00474D40">
              <w:t>2</w:t>
            </w:r>
            <w:r w:rsidR="001A7569" w:rsidRPr="00474D40">
              <w:t>1</w:t>
            </w:r>
          </w:p>
        </w:tc>
        <w:tc>
          <w:tcPr>
            <w:tcW w:w="6237" w:type="dxa"/>
          </w:tcPr>
          <w:p w:rsidR="00DC4CBE" w:rsidRPr="00474D40" w:rsidRDefault="00DC4CBE" w:rsidP="00DC4CBE">
            <w:r w:rsidRPr="00474D40">
              <w:t>2005/06:LU6 Fastighetsrättsliga frågor</w:t>
            </w:r>
          </w:p>
        </w:tc>
        <w:tc>
          <w:tcPr>
            <w:tcW w:w="2481" w:type="dxa"/>
          </w:tcPr>
          <w:p w:rsidR="00DC4CBE" w:rsidRPr="00474D40" w:rsidRDefault="00DC4CBE" w:rsidP="00DC4CBE">
            <w:pPr>
              <w:rPr>
                <w:spacing w:val="-4"/>
              </w:rPr>
            </w:pPr>
            <w:r w:rsidRPr="00474D40">
              <w:rPr>
                <w:spacing w:val="-4"/>
              </w:rPr>
              <w:t>4 res. (fp,v)</w:t>
            </w:r>
          </w:p>
        </w:tc>
      </w:tr>
      <w:tr w:rsidR="00DC4CBE" w:rsidRPr="00474D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4CBE" w:rsidRPr="00474D40" w:rsidRDefault="00D3368A" w:rsidP="00DC4CBE">
            <w:r w:rsidRPr="00474D40">
              <w:t>2</w:t>
            </w:r>
            <w:r w:rsidR="001A7569" w:rsidRPr="00474D40">
              <w:t>2</w:t>
            </w:r>
          </w:p>
        </w:tc>
        <w:tc>
          <w:tcPr>
            <w:tcW w:w="6237" w:type="dxa"/>
          </w:tcPr>
          <w:p w:rsidR="00DC4CBE" w:rsidRPr="00474D40" w:rsidRDefault="00DC4CBE" w:rsidP="00DC4CBE">
            <w:r w:rsidRPr="00474D40">
              <w:t>2005/06:LU9 Förmynderskap och föräldraskap</w:t>
            </w:r>
          </w:p>
        </w:tc>
        <w:tc>
          <w:tcPr>
            <w:tcW w:w="2481" w:type="dxa"/>
          </w:tcPr>
          <w:p w:rsidR="00DC4CBE" w:rsidRPr="00474D40" w:rsidRDefault="00DC4CBE" w:rsidP="00DC4CBE">
            <w:pPr>
              <w:rPr>
                <w:spacing w:val="-4"/>
              </w:rPr>
            </w:pPr>
            <w:r w:rsidRPr="00474D40">
              <w:rPr>
                <w:spacing w:val="-4"/>
              </w:rPr>
              <w:t>14 res. (m,fp,kd,v,c)</w:t>
            </w:r>
          </w:p>
        </w:tc>
      </w:tr>
      <w:tr w:rsidR="00DC4CBE" w:rsidRPr="00474D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4CBE" w:rsidRPr="00474D40" w:rsidRDefault="00D3368A" w:rsidP="00DC4CBE">
            <w:r w:rsidRPr="00474D40">
              <w:t>2</w:t>
            </w:r>
            <w:r w:rsidR="001A7569" w:rsidRPr="00474D40">
              <w:t>3</w:t>
            </w:r>
          </w:p>
        </w:tc>
        <w:tc>
          <w:tcPr>
            <w:tcW w:w="6237" w:type="dxa"/>
          </w:tcPr>
          <w:p w:rsidR="00DC4CBE" w:rsidRPr="00474D40" w:rsidRDefault="00DC4CBE" w:rsidP="00DC4CBE">
            <w:r w:rsidRPr="00474D40">
              <w:t>2005/06:LU10 Arvsrättsliga frågor</w:t>
            </w:r>
          </w:p>
        </w:tc>
        <w:tc>
          <w:tcPr>
            <w:tcW w:w="2481" w:type="dxa"/>
          </w:tcPr>
          <w:p w:rsidR="00DC4CBE" w:rsidRPr="00474D40" w:rsidRDefault="00DC4CBE" w:rsidP="00DC4CBE">
            <w:pPr>
              <w:rPr>
                <w:spacing w:val="-4"/>
              </w:rPr>
            </w:pPr>
            <w:r w:rsidRPr="00474D40">
              <w:rPr>
                <w:spacing w:val="-4"/>
              </w:rPr>
              <w:t>5 res. (m,fp,v)</w:t>
            </w:r>
          </w:p>
        </w:tc>
      </w:tr>
      <w:tr w:rsidR="00DC4CBE" w:rsidRPr="00474D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4CBE" w:rsidRPr="00474D40" w:rsidRDefault="00D3368A" w:rsidP="00DC4CBE">
            <w:r w:rsidRPr="00474D40">
              <w:t>2</w:t>
            </w:r>
            <w:r w:rsidR="001A7569" w:rsidRPr="00474D40">
              <w:t>4</w:t>
            </w:r>
          </w:p>
        </w:tc>
        <w:tc>
          <w:tcPr>
            <w:tcW w:w="6237" w:type="dxa"/>
          </w:tcPr>
          <w:p w:rsidR="00DC4CBE" w:rsidRPr="00474D40" w:rsidRDefault="00DC4CBE" w:rsidP="00DC4CBE">
            <w:r w:rsidRPr="00474D40">
              <w:t>2005/06:LU11 Namnlagen</w:t>
            </w:r>
          </w:p>
        </w:tc>
        <w:tc>
          <w:tcPr>
            <w:tcW w:w="2481" w:type="dxa"/>
          </w:tcPr>
          <w:p w:rsidR="00DC4CBE" w:rsidRPr="00474D40" w:rsidRDefault="00DC4CBE" w:rsidP="00DC4CBE">
            <w:pPr>
              <w:rPr>
                <w:spacing w:val="-4"/>
              </w:rPr>
            </w:pPr>
          </w:p>
        </w:tc>
      </w:tr>
    </w:tbl>
    <w:p w:rsidR="00DC4CBE" w:rsidRPr="00474D40" w:rsidRDefault="00DC4CBE">
      <w:pPr>
        <w:pStyle w:val="Blankrad"/>
      </w:pPr>
      <w:r w:rsidRPr="00474D40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C4CBE" w:rsidRPr="00474D4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C4CBE" w:rsidRPr="00474D40" w:rsidRDefault="00DC4CBE" w:rsidP="004B7B82">
            <w:pPr>
              <w:pStyle w:val="HuvudrubrikFlisteNr"/>
            </w:pPr>
          </w:p>
        </w:tc>
        <w:tc>
          <w:tcPr>
            <w:tcW w:w="6237" w:type="dxa"/>
          </w:tcPr>
          <w:p w:rsidR="00DC4CBE" w:rsidRPr="00474D40" w:rsidRDefault="00DC4CBE" w:rsidP="004B7B82">
            <w:pPr>
              <w:pStyle w:val="HuvudrubrikEnsam"/>
            </w:pPr>
            <w:r w:rsidRPr="00474D40">
              <w:t xml:space="preserve">Ärenden för avgörande </w:t>
            </w:r>
            <w:r w:rsidRPr="00474D40">
              <w:br/>
              <w:t>onsdagen den 25 januari kl. 16.00</w:t>
            </w:r>
          </w:p>
        </w:tc>
        <w:tc>
          <w:tcPr>
            <w:tcW w:w="2481" w:type="dxa"/>
          </w:tcPr>
          <w:p w:rsidR="00DC4CBE" w:rsidRPr="00474D40" w:rsidRDefault="00DC4CBE" w:rsidP="004B7B82">
            <w:pPr>
              <w:pStyle w:val="HuvudrubrikKolumn3"/>
            </w:pPr>
          </w:p>
        </w:tc>
      </w:tr>
      <w:tr w:rsidR="00DC4CBE" w:rsidRPr="00474D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4CBE" w:rsidRPr="00474D40" w:rsidRDefault="00DC4CBE" w:rsidP="004B7B82">
            <w:pPr>
              <w:pStyle w:val="Underrubrik"/>
            </w:pPr>
          </w:p>
        </w:tc>
        <w:tc>
          <w:tcPr>
            <w:tcW w:w="6237" w:type="dxa"/>
          </w:tcPr>
          <w:p w:rsidR="00DC4CBE" w:rsidRPr="00474D40" w:rsidRDefault="00DC4CBE" w:rsidP="004B7B82">
            <w:pPr>
              <w:pStyle w:val="Underrubrik"/>
            </w:pPr>
            <w:r w:rsidRPr="00474D40">
              <w:t>Tidigare slutdebatterade</w:t>
            </w:r>
          </w:p>
        </w:tc>
        <w:tc>
          <w:tcPr>
            <w:tcW w:w="2481" w:type="dxa"/>
          </w:tcPr>
          <w:p w:rsidR="00DC4CBE" w:rsidRPr="00474D40" w:rsidRDefault="00DC4CBE" w:rsidP="004B7B82">
            <w:pPr>
              <w:pStyle w:val="Underrubrik"/>
              <w:rPr>
                <w:spacing w:val="-4"/>
              </w:rPr>
            </w:pPr>
          </w:p>
        </w:tc>
      </w:tr>
      <w:tr w:rsidR="00DC4CBE" w:rsidRPr="00474D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4CBE" w:rsidRPr="00474D40" w:rsidRDefault="00DC4CBE" w:rsidP="004B7B82">
            <w:pPr>
              <w:pStyle w:val="renderubrik"/>
            </w:pPr>
          </w:p>
        </w:tc>
        <w:tc>
          <w:tcPr>
            <w:tcW w:w="6237" w:type="dxa"/>
          </w:tcPr>
          <w:p w:rsidR="00DC4CBE" w:rsidRPr="00474D40" w:rsidRDefault="00DC4CBE" w:rsidP="004B7B82">
            <w:pPr>
              <w:pStyle w:val="renderubrik"/>
            </w:pPr>
            <w:r w:rsidRPr="00474D40">
              <w:t>Trafikutskottets betänkanden</w:t>
            </w:r>
          </w:p>
        </w:tc>
        <w:tc>
          <w:tcPr>
            <w:tcW w:w="2481" w:type="dxa"/>
          </w:tcPr>
          <w:p w:rsidR="00DC4CBE" w:rsidRPr="00474D40" w:rsidRDefault="00DC4CBE" w:rsidP="004B7B82">
            <w:pPr>
              <w:pStyle w:val="renderubrik"/>
              <w:rPr>
                <w:spacing w:val="-4"/>
              </w:rPr>
            </w:pPr>
          </w:p>
        </w:tc>
      </w:tr>
      <w:tr w:rsidR="00DC4CBE" w:rsidRPr="00474D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4CBE" w:rsidRPr="00474D40" w:rsidRDefault="00D3368A" w:rsidP="004B7B82">
            <w:r w:rsidRPr="00474D40">
              <w:t>2</w:t>
            </w:r>
            <w:r w:rsidR="001A7569" w:rsidRPr="00474D40">
              <w:t>5</w:t>
            </w:r>
          </w:p>
        </w:tc>
        <w:tc>
          <w:tcPr>
            <w:tcW w:w="6237" w:type="dxa"/>
          </w:tcPr>
          <w:p w:rsidR="00DC4CBE" w:rsidRPr="00474D40" w:rsidRDefault="00DC4CBE" w:rsidP="004B7B82">
            <w:r w:rsidRPr="00474D40">
              <w:t>2005/06:TU3 Post- och kassaservice</w:t>
            </w:r>
          </w:p>
        </w:tc>
        <w:tc>
          <w:tcPr>
            <w:tcW w:w="2481" w:type="dxa"/>
          </w:tcPr>
          <w:p w:rsidR="00DC4CBE" w:rsidRPr="00474D40" w:rsidRDefault="00DC4CBE" w:rsidP="004B7B82">
            <w:pPr>
              <w:rPr>
                <w:spacing w:val="-4"/>
              </w:rPr>
            </w:pPr>
            <w:r w:rsidRPr="00474D40">
              <w:rPr>
                <w:spacing w:val="-4"/>
              </w:rPr>
              <w:t>10 res. (s,m,fp,kd,v,c,</w:t>
            </w:r>
            <w:r w:rsidRPr="00474D40">
              <w:rPr>
                <w:spacing w:val="-4"/>
              </w:rPr>
              <w:br/>
              <w:t>mp)</w:t>
            </w:r>
          </w:p>
        </w:tc>
      </w:tr>
      <w:tr w:rsidR="00DC4CBE" w:rsidRPr="00474D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4CBE" w:rsidRPr="00474D40" w:rsidRDefault="00D3368A" w:rsidP="004B7B82">
            <w:r w:rsidRPr="00474D40">
              <w:t>2</w:t>
            </w:r>
            <w:r w:rsidR="001A7569" w:rsidRPr="00474D40">
              <w:t>6</w:t>
            </w:r>
          </w:p>
        </w:tc>
        <w:tc>
          <w:tcPr>
            <w:tcW w:w="6237" w:type="dxa"/>
          </w:tcPr>
          <w:p w:rsidR="00DC4CBE" w:rsidRPr="00474D40" w:rsidRDefault="00DC4CBE" w:rsidP="004B7B82">
            <w:r w:rsidRPr="00474D40">
              <w:t>2005/06:TU4 Från IT-politik för samhället till politik för IT-samhället</w:t>
            </w:r>
          </w:p>
        </w:tc>
        <w:tc>
          <w:tcPr>
            <w:tcW w:w="2481" w:type="dxa"/>
          </w:tcPr>
          <w:p w:rsidR="00DC4CBE" w:rsidRPr="00474D40" w:rsidRDefault="00DC4CBE" w:rsidP="004B7B82">
            <w:pPr>
              <w:rPr>
                <w:spacing w:val="-4"/>
              </w:rPr>
            </w:pPr>
            <w:r w:rsidRPr="00474D40">
              <w:rPr>
                <w:spacing w:val="-4"/>
              </w:rPr>
              <w:t>21 res. (m,fp,kd,c)</w:t>
            </w:r>
          </w:p>
        </w:tc>
      </w:tr>
      <w:tr w:rsidR="00DC4CBE" w:rsidRPr="00474D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4CBE" w:rsidRPr="00474D40" w:rsidRDefault="00D3368A" w:rsidP="004B7B82">
            <w:r w:rsidRPr="00474D40">
              <w:t>2</w:t>
            </w:r>
            <w:r w:rsidR="001A7569" w:rsidRPr="00474D40">
              <w:t>7</w:t>
            </w:r>
          </w:p>
        </w:tc>
        <w:tc>
          <w:tcPr>
            <w:tcW w:w="6237" w:type="dxa"/>
          </w:tcPr>
          <w:p w:rsidR="00DC4CBE" w:rsidRPr="00474D40" w:rsidRDefault="00DC4CBE" w:rsidP="004B7B82">
            <w:r w:rsidRPr="00474D40">
              <w:t>2005/06:TU7 Haveriutredningen vid mindre allvarliga luftfartsolyckor</w:t>
            </w:r>
          </w:p>
        </w:tc>
        <w:tc>
          <w:tcPr>
            <w:tcW w:w="2481" w:type="dxa"/>
          </w:tcPr>
          <w:p w:rsidR="00DC4CBE" w:rsidRPr="00474D40" w:rsidRDefault="00DC4CBE" w:rsidP="004B7B82">
            <w:pPr>
              <w:rPr>
                <w:spacing w:val="-4"/>
              </w:rPr>
            </w:pPr>
          </w:p>
        </w:tc>
      </w:tr>
    </w:tbl>
    <w:p w:rsidR="00DC4CBE" w:rsidRPr="00474D40" w:rsidRDefault="00DC4CBE">
      <w:pPr>
        <w:pStyle w:val="Blankrad"/>
      </w:pPr>
    </w:p>
    <w:p w:rsidR="006E04A4" w:rsidRPr="00474D40" w:rsidRDefault="00DC4CBE">
      <w:pPr>
        <w:pStyle w:val="Blankrad"/>
      </w:pPr>
      <w:r w:rsidRPr="00474D40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474D4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474D40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474D40" w:rsidRDefault="006E04A4">
            <w:pPr>
              <w:pStyle w:val="StreckMitten"/>
            </w:pPr>
            <w:r w:rsidRPr="00474D40">
              <w:tab/>
            </w:r>
            <w:r w:rsidRPr="00474D40">
              <w:tab/>
            </w:r>
          </w:p>
        </w:tc>
      </w:tr>
    </w:tbl>
    <w:p w:rsidR="006E04A4" w:rsidRPr="00474D40" w:rsidRDefault="006E04A4"/>
    <w:sectPr w:rsidR="006E04A4" w:rsidRPr="00474D40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443F" w:rsidRPr="00474D40" w:rsidRDefault="00BB443F">
      <w:r w:rsidRPr="00474D40">
        <w:separator/>
      </w:r>
    </w:p>
  </w:endnote>
  <w:endnote w:type="continuationSeparator" w:id="0">
    <w:p w:rsidR="00BB443F" w:rsidRPr="00474D40" w:rsidRDefault="00BB443F">
      <w:r w:rsidRPr="00474D4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4A39" w:rsidRPr="00474D40" w:rsidRDefault="002C4A39">
    <w:pPr>
      <w:pStyle w:val="Sidhuvud"/>
      <w:jc w:val="center"/>
    </w:pPr>
    <w:r w:rsidRPr="00474D40">
      <w:fldChar w:fldCharType="begin" w:fldLock="1"/>
    </w:r>
    <w:r w:rsidRPr="00474D40">
      <w:instrText xml:space="preserve"> PAGE </w:instrText>
    </w:r>
    <w:r w:rsidRPr="00474D40">
      <w:fldChar w:fldCharType="separate"/>
    </w:r>
    <w:r w:rsidR="002E7B40" w:rsidRPr="00474D40">
      <w:t>3</w:t>
    </w:r>
    <w:r w:rsidRPr="00474D40">
      <w:fldChar w:fldCharType="end"/>
    </w:r>
    <w:r w:rsidRPr="00474D40">
      <w:t>(</w:t>
    </w:r>
    <w:r w:rsidRPr="00474D40">
      <w:fldChar w:fldCharType="begin" w:fldLock="1"/>
    </w:r>
    <w:r w:rsidRPr="00474D40">
      <w:instrText xml:space="preserve"> NUMPAGES </w:instrText>
    </w:r>
    <w:r w:rsidRPr="00474D40">
      <w:fldChar w:fldCharType="separate"/>
    </w:r>
    <w:r w:rsidR="002E7B40" w:rsidRPr="00474D40">
      <w:t>3</w:t>
    </w:r>
    <w:r w:rsidRPr="00474D40">
      <w:fldChar w:fldCharType="end"/>
    </w:r>
    <w:r w:rsidRPr="00474D40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4A39" w:rsidRPr="00474D40" w:rsidRDefault="002C4A39">
    <w:pPr>
      <w:pStyle w:val="Sidhuvud"/>
      <w:jc w:val="center"/>
    </w:pPr>
    <w:r w:rsidRPr="00474D40">
      <w:fldChar w:fldCharType="begin" w:fldLock="1"/>
    </w:r>
    <w:r w:rsidRPr="00474D40">
      <w:instrText xml:space="preserve"> PAGE </w:instrText>
    </w:r>
    <w:r w:rsidRPr="00474D40">
      <w:fldChar w:fldCharType="separate"/>
    </w:r>
    <w:r w:rsidR="00DA5062" w:rsidRPr="00474D40">
      <w:t>1</w:t>
    </w:r>
    <w:r w:rsidRPr="00474D40">
      <w:fldChar w:fldCharType="end"/>
    </w:r>
    <w:r w:rsidRPr="00474D40">
      <w:t>(</w:t>
    </w:r>
    <w:r w:rsidRPr="00474D40">
      <w:fldChar w:fldCharType="begin" w:fldLock="1"/>
    </w:r>
    <w:r w:rsidRPr="00474D40">
      <w:instrText xml:space="preserve"> NUMPAGES </w:instrText>
    </w:r>
    <w:r w:rsidRPr="00474D40">
      <w:fldChar w:fldCharType="separate"/>
    </w:r>
    <w:r w:rsidR="002E7B40" w:rsidRPr="00474D40">
      <w:t>3</w:t>
    </w:r>
    <w:r w:rsidRPr="00474D40">
      <w:fldChar w:fldCharType="end"/>
    </w:r>
    <w:r w:rsidRPr="00474D40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443F" w:rsidRPr="00474D40" w:rsidRDefault="00BB443F">
      <w:r w:rsidRPr="00474D40">
        <w:separator/>
      </w:r>
    </w:p>
  </w:footnote>
  <w:footnote w:type="continuationSeparator" w:id="0">
    <w:p w:rsidR="00BB443F" w:rsidRPr="00474D40" w:rsidRDefault="00BB443F">
      <w:r w:rsidRPr="00474D4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4A39" w:rsidRPr="00474D40" w:rsidRDefault="002C4A39">
    <w:pPr>
      <w:pStyle w:val="Sidhuvud"/>
      <w:tabs>
        <w:tab w:val="clear" w:pos="4536"/>
      </w:tabs>
    </w:pPr>
    <w:r w:rsidRPr="00474D40">
      <w:fldChar w:fldCharType="begin" w:fldLock="1"/>
    </w:r>
    <w:r w:rsidRPr="00474D40">
      <w:instrText xml:space="preserve"> DOCPROPERTY "DocumentDate" </w:instrText>
    </w:r>
    <w:r w:rsidRPr="00474D40">
      <w:fldChar w:fldCharType="separate"/>
    </w:r>
    <w:r w:rsidR="002E7B40" w:rsidRPr="00474D40">
      <w:t>Tisdagen den 24 januari 2006</w:t>
    </w:r>
    <w:r w:rsidRPr="00474D40">
      <w:fldChar w:fldCharType="end"/>
    </w:r>
    <w:r w:rsidRPr="00474D40">
      <w:tab/>
    </w:r>
  </w:p>
  <w:p w:rsidR="002C4A39" w:rsidRPr="00474D40" w:rsidRDefault="002C4A3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474D40">
      <w:rPr>
        <w:sz w:val="12"/>
      </w:rPr>
      <w:tab/>
    </w:r>
  </w:p>
  <w:p w:rsidR="002C4A39" w:rsidRPr="00474D40" w:rsidRDefault="002C4A3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4A39" w:rsidRPr="00474D40" w:rsidRDefault="00474D4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474D40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C4A39" w:rsidRPr="00474D40" w:rsidRDefault="002C4A39">
    <w:pPr>
      <w:pStyle w:val="Dokumentrubrik"/>
      <w:spacing w:after="360"/>
    </w:pPr>
    <w:r w:rsidRPr="00474D40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74015113">
    <w:abstractNumId w:val="4"/>
  </w:num>
  <w:num w:numId="2" w16cid:durableId="554467246">
    <w:abstractNumId w:val="2"/>
  </w:num>
  <w:num w:numId="3" w16cid:durableId="78916098">
    <w:abstractNumId w:val="3"/>
  </w:num>
  <w:num w:numId="4" w16cid:durableId="1244876467">
    <w:abstractNumId w:val="1"/>
  </w:num>
  <w:num w:numId="5" w16cid:durableId="1751345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C4A39"/>
    <w:rsid w:val="00013362"/>
    <w:rsid w:val="00023BB1"/>
    <w:rsid w:val="00067D5D"/>
    <w:rsid w:val="00075958"/>
    <w:rsid w:val="000E30A0"/>
    <w:rsid w:val="000E6BC6"/>
    <w:rsid w:val="00101EDA"/>
    <w:rsid w:val="00110446"/>
    <w:rsid w:val="0014779C"/>
    <w:rsid w:val="00147F56"/>
    <w:rsid w:val="00160B0C"/>
    <w:rsid w:val="00165404"/>
    <w:rsid w:val="001A1CBE"/>
    <w:rsid w:val="001A7569"/>
    <w:rsid w:val="001C4530"/>
    <w:rsid w:val="001D19AB"/>
    <w:rsid w:val="001D19E3"/>
    <w:rsid w:val="001D7C4B"/>
    <w:rsid w:val="0020757D"/>
    <w:rsid w:val="00211667"/>
    <w:rsid w:val="00215146"/>
    <w:rsid w:val="00223EF7"/>
    <w:rsid w:val="002760B5"/>
    <w:rsid w:val="002826A6"/>
    <w:rsid w:val="002A09ED"/>
    <w:rsid w:val="002C244C"/>
    <w:rsid w:val="002C4A39"/>
    <w:rsid w:val="002E546B"/>
    <w:rsid w:val="002E7B40"/>
    <w:rsid w:val="002F0C89"/>
    <w:rsid w:val="002F7486"/>
    <w:rsid w:val="00305353"/>
    <w:rsid w:val="0032182C"/>
    <w:rsid w:val="0034141E"/>
    <w:rsid w:val="003511C0"/>
    <w:rsid w:val="003652CF"/>
    <w:rsid w:val="00377B34"/>
    <w:rsid w:val="003811DB"/>
    <w:rsid w:val="003C7487"/>
    <w:rsid w:val="003C7EDD"/>
    <w:rsid w:val="003E5E56"/>
    <w:rsid w:val="004100C9"/>
    <w:rsid w:val="0045348A"/>
    <w:rsid w:val="00474D40"/>
    <w:rsid w:val="00481275"/>
    <w:rsid w:val="004B7B82"/>
    <w:rsid w:val="004C1FA3"/>
    <w:rsid w:val="004C4932"/>
    <w:rsid w:val="004E5AC8"/>
    <w:rsid w:val="004F173D"/>
    <w:rsid w:val="004F60B1"/>
    <w:rsid w:val="00510E80"/>
    <w:rsid w:val="00563CF8"/>
    <w:rsid w:val="00585ED4"/>
    <w:rsid w:val="00594D74"/>
    <w:rsid w:val="005A4129"/>
    <w:rsid w:val="005A6B1A"/>
    <w:rsid w:val="005B70D8"/>
    <w:rsid w:val="005C1B18"/>
    <w:rsid w:val="005C7F3D"/>
    <w:rsid w:val="005D5DA3"/>
    <w:rsid w:val="0061541F"/>
    <w:rsid w:val="00615EF3"/>
    <w:rsid w:val="00623AD1"/>
    <w:rsid w:val="006417AD"/>
    <w:rsid w:val="00645051"/>
    <w:rsid w:val="006C4107"/>
    <w:rsid w:val="006D0C2B"/>
    <w:rsid w:val="006E04A4"/>
    <w:rsid w:val="006F4563"/>
    <w:rsid w:val="006F63C4"/>
    <w:rsid w:val="0071198D"/>
    <w:rsid w:val="00721555"/>
    <w:rsid w:val="007246B8"/>
    <w:rsid w:val="00726578"/>
    <w:rsid w:val="00726A10"/>
    <w:rsid w:val="0074546A"/>
    <w:rsid w:val="00745B90"/>
    <w:rsid w:val="0075111F"/>
    <w:rsid w:val="007526CB"/>
    <w:rsid w:val="007532ED"/>
    <w:rsid w:val="0078127D"/>
    <w:rsid w:val="007A090E"/>
    <w:rsid w:val="007B01A2"/>
    <w:rsid w:val="007C0AB9"/>
    <w:rsid w:val="007D7A4C"/>
    <w:rsid w:val="007D7F1E"/>
    <w:rsid w:val="00835D03"/>
    <w:rsid w:val="008C2C60"/>
    <w:rsid w:val="008C79FF"/>
    <w:rsid w:val="008D70CE"/>
    <w:rsid w:val="008E1049"/>
    <w:rsid w:val="00916262"/>
    <w:rsid w:val="00943639"/>
    <w:rsid w:val="00953F6C"/>
    <w:rsid w:val="00954C81"/>
    <w:rsid w:val="0097005E"/>
    <w:rsid w:val="0099091B"/>
    <w:rsid w:val="009A4BE1"/>
    <w:rsid w:val="009E024F"/>
    <w:rsid w:val="009E2A19"/>
    <w:rsid w:val="009F16CD"/>
    <w:rsid w:val="00A323E6"/>
    <w:rsid w:val="00A33A32"/>
    <w:rsid w:val="00A4395A"/>
    <w:rsid w:val="00A51BBE"/>
    <w:rsid w:val="00A65816"/>
    <w:rsid w:val="00A669E1"/>
    <w:rsid w:val="00A76381"/>
    <w:rsid w:val="00AD51C2"/>
    <w:rsid w:val="00AE4186"/>
    <w:rsid w:val="00AF003C"/>
    <w:rsid w:val="00B11B39"/>
    <w:rsid w:val="00B27DC3"/>
    <w:rsid w:val="00B503C7"/>
    <w:rsid w:val="00B52F86"/>
    <w:rsid w:val="00B81FDE"/>
    <w:rsid w:val="00B96B57"/>
    <w:rsid w:val="00BA6962"/>
    <w:rsid w:val="00BB443F"/>
    <w:rsid w:val="00BD5B2F"/>
    <w:rsid w:val="00BE1F3F"/>
    <w:rsid w:val="00BE2EB7"/>
    <w:rsid w:val="00BF1A01"/>
    <w:rsid w:val="00BF2ADF"/>
    <w:rsid w:val="00C20D9F"/>
    <w:rsid w:val="00C337B2"/>
    <w:rsid w:val="00C37D3A"/>
    <w:rsid w:val="00CA0FEA"/>
    <w:rsid w:val="00CA5D20"/>
    <w:rsid w:val="00CA63A1"/>
    <w:rsid w:val="00CB2C30"/>
    <w:rsid w:val="00CD26A6"/>
    <w:rsid w:val="00CD5D0A"/>
    <w:rsid w:val="00CE73D0"/>
    <w:rsid w:val="00CE76D3"/>
    <w:rsid w:val="00CF242C"/>
    <w:rsid w:val="00CF710F"/>
    <w:rsid w:val="00D04310"/>
    <w:rsid w:val="00D1178C"/>
    <w:rsid w:val="00D22A02"/>
    <w:rsid w:val="00D3368A"/>
    <w:rsid w:val="00D45AE3"/>
    <w:rsid w:val="00D46A27"/>
    <w:rsid w:val="00D6756A"/>
    <w:rsid w:val="00D77FF8"/>
    <w:rsid w:val="00D80B4A"/>
    <w:rsid w:val="00D82BA7"/>
    <w:rsid w:val="00DA5062"/>
    <w:rsid w:val="00DC4CBE"/>
    <w:rsid w:val="00DF7A9D"/>
    <w:rsid w:val="00E0128C"/>
    <w:rsid w:val="00E24210"/>
    <w:rsid w:val="00E31377"/>
    <w:rsid w:val="00E33802"/>
    <w:rsid w:val="00E3507E"/>
    <w:rsid w:val="00E4393B"/>
    <w:rsid w:val="00E44BE6"/>
    <w:rsid w:val="00E45215"/>
    <w:rsid w:val="00E521C9"/>
    <w:rsid w:val="00E975DB"/>
    <w:rsid w:val="00F01227"/>
    <w:rsid w:val="00F01896"/>
    <w:rsid w:val="00F061D3"/>
    <w:rsid w:val="00F27AE3"/>
    <w:rsid w:val="00F32AB0"/>
    <w:rsid w:val="00F5416E"/>
    <w:rsid w:val="00F65389"/>
    <w:rsid w:val="00F849DC"/>
    <w:rsid w:val="00F9696A"/>
    <w:rsid w:val="00FA3584"/>
    <w:rsid w:val="00FA35BF"/>
    <w:rsid w:val="00FB6412"/>
    <w:rsid w:val="00FC0BAE"/>
    <w:rsid w:val="00FC1A2D"/>
    <w:rsid w:val="00FE7129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1D787-05D9-481D-A307-779676B53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 - 2005.dot</Template>
  <TotalTime>0</TotalTime>
  <Pages>2</Pages>
  <Words>402</Words>
  <Characters>2706</Characters>
  <Application>Microsoft Office Word</Application>
  <DocSecurity>4</DocSecurity>
  <Lines>225</Lines>
  <Paragraphs>124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2005/06:59</vt:lpstr>
      <vt:lpstr>Tisdagen den 24 januari 2006</vt:lpstr>
    </vt:vector>
  </TitlesOfParts>
  <Company>Riksdagen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2006-01-23T14:41:00Z</cp:lastPrinted>
  <dcterms:created xsi:type="dcterms:W3CDTF">2025-12-16T22:43:00Z</dcterms:created>
  <dcterms:modified xsi:type="dcterms:W3CDTF">2025-12-16T22:43:00Z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24 januari 2006</vt:lpwstr>
  </property>
  <property fmtid="{D5CDD505-2E9C-101B-9397-08002B2CF9AE}" pid="3" name="DocumentNumber">
    <vt:lpwstr>59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2006-01-24</vt:lpwstr>
  </property>
</Properties>
</file>