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2FF2899BF334AB6A01E5A52113558F1"/>
        </w:placeholder>
        <w:text/>
      </w:sdtPr>
      <w:sdtEndPr/>
      <w:sdtContent>
        <w:p w:rsidRPr="009B062B" w:rsidR="00AF30DD" w:rsidP="00DA28CE" w:rsidRDefault="00AF30DD" w14:paraId="723D016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05c548-ea9b-496d-a325-92e677f02e34"/>
        <w:id w:val="1418980669"/>
        <w:lock w:val="sdtLocked"/>
      </w:sdtPr>
      <w:sdtEndPr/>
      <w:sdtContent>
        <w:p w:rsidR="0075668C" w:rsidRDefault="00AE47E7" w14:paraId="296B87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eget utträde ska vara kostnadsfritt hos Bolagsverket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35136C3B214DE78B71F8FD52577229"/>
        </w:placeholder>
        <w:text/>
      </w:sdtPr>
      <w:sdtEndPr/>
      <w:sdtContent>
        <w:p w:rsidRPr="009B062B" w:rsidR="006D79C9" w:rsidP="00333E95" w:rsidRDefault="006D79C9" w14:paraId="1D3B78C0" w14:textId="77777777">
          <w:pPr>
            <w:pStyle w:val="Rubrik1"/>
          </w:pPr>
          <w:r>
            <w:t>Motivering</w:t>
          </w:r>
        </w:p>
      </w:sdtContent>
    </w:sdt>
    <w:p w:rsidR="00E873DC" w:rsidP="00E2082D" w:rsidRDefault="00E873DC" w14:paraId="0D941965" w14:textId="7B4484DE">
      <w:pPr>
        <w:pStyle w:val="Normalutanindragellerluft"/>
      </w:pPr>
      <w:r>
        <w:t>Årligen startas företag av entreprenörer som enskilt eller tillsammans väljer att ta sociala såväl som ekonomiska risker för att förverkliga sina affärsidéer. I vissa fall kan detta vara ett beslut som lönar sig medan det i andra fall kan leda till att företagare väljer att återgå som anställda på grund av ekonomiska svårigheter.</w:t>
      </w:r>
    </w:p>
    <w:p w:rsidRPr="00422B9E" w:rsidR="00422B9E" w:rsidP="00E2082D" w:rsidRDefault="00E873DC" w14:paraId="059F01A6" w14:textId="1607C2FF">
      <w:r>
        <w:t>För att anmäla en egen avgång ur en aktiebolagsstyrelse eller från en företrädande roll för ett handels-/kommanditbolag så krävs det att anmälaren (den som väljer att avgå) betalar in en avgift mellan 300</w:t>
      </w:r>
      <w:r w:rsidR="0046651A">
        <w:t xml:space="preserve"> och </w:t>
      </w:r>
      <w:r>
        <w:t>900 kronor som skiljer sig beroende på bolagsform och anmälningsätt. Detta slår i sin tur särskilt hårt mot entreprenörer i de mindre företagen som blir tvungna att använda sin, ofta knappa, privata ekonomi för att betala för sitt eget utträde ur företaget. Kostnaden för eget utträde bör således helt tas bort.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23B3BED2FE4DAA8E609D122C0F7F26"/>
        </w:placeholder>
      </w:sdtPr>
      <w:sdtEndPr>
        <w:rPr>
          <w:i w:val="0"/>
          <w:noProof w:val="0"/>
        </w:rPr>
      </w:sdtEndPr>
      <w:sdtContent>
        <w:p w:rsidR="00822EF4" w:rsidP="00822EF4" w:rsidRDefault="00822EF4" w14:paraId="19D307D6" w14:textId="77777777"/>
        <w:p w:rsidRPr="008E0FE2" w:rsidR="004801AC" w:rsidP="00822EF4" w:rsidRDefault="00E2082D" w14:paraId="4FE068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04755" w:rsidRDefault="00E04755" w14:paraId="4970219B" w14:textId="77777777"/>
    <w:sectPr w:rsidR="00E0475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91926" w14:textId="77777777" w:rsidR="00420AA6" w:rsidRDefault="00420AA6" w:rsidP="000C1CAD">
      <w:pPr>
        <w:spacing w:line="240" w:lineRule="auto"/>
      </w:pPr>
      <w:r>
        <w:separator/>
      </w:r>
    </w:p>
  </w:endnote>
  <w:endnote w:type="continuationSeparator" w:id="0">
    <w:p w14:paraId="1DE8FF97" w14:textId="77777777" w:rsidR="00420AA6" w:rsidRDefault="00420A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D9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534F" w14:textId="2369B9E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42A0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BAD0" w14:textId="77777777" w:rsidR="00F42A05" w:rsidRDefault="00F42A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4FF29" w14:textId="77777777" w:rsidR="00420AA6" w:rsidRDefault="00420AA6" w:rsidP="000C1CAD">
      <w:pPr>
        <w:spacing w:line="240" w:lineRule="auto"/>
      </w:pPr>
      <w:r>
        <w:separator/>
      </w:r>
    </w:p>
  </w:footnote>
  <w:footnote w:type="continuationSeparator" w:id="0">
    <w:p w14:paraId="0773DFA1" w14:textId="77777777" w:rsidR="00420AA6" w:rsidRDefault="00420A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69769A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4C2EA7" wp14:anchorId="4B9C32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2082D" w14:paraId="10F68EF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5F7415589154CF68CC25FF96E6DA3BC"/>
                              </w:placeholder>
                              <w:text/>
                            </w:sdtPr>
                            <w:sdtEndPr/>
                            <w:sdtContent>
                              <w:r w:rsidR="00E873D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4FB72F7D4DA4A3A8C6273D5267CBEC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9C32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2082D" w14:paraId="10F68EF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5F7415589154CF68CC25FF96E6DA3BC"/>
                        </w:placeholder>
                        <w:text/>
                      </w:sdtPr>
                      <w:sdtEndPr/>
                      <w:sdtContent>
                        <w:r w:rsidR="00E873D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4FB72F7D4DA4A3A8C6273D5267CBEC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BE15B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39196B9" w14:textId="77777777">
    <w:pPr>
      <w:jc w:val="right"/>
    </w:pPr>
  </w:p>
  <w:p w:rsidR="00262EA3" w:rsidP="00776B74" w:rsidRDefault="00262EA3" w14:paraId="435017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2082D" w14:paraId="767BDF4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1F6871" wp14:anchorId="7FA697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2082D" w14:paraId="09320AB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73D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2082D" w14:paraId="5FD24A5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2082D" w14:paraId="217A3A4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</w:t>
        </w:r>
      </w:sdtContent>
    </w:sdt>
  </w:p>
  <w:p w:rsidR="00262EA3" w:rsidP="00E03A3D" w:rsidRDefault="00E2082D" w14:paraId="691B88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42A05" w14:paraId="60469E6B" w14:textId="61B20E07">
        <w:pPr>
          <w:pStyle w:val="FSHRub2"/>
        </w:pPr>
        <w:r>
          <w:t>Eget utträde ur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385E4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873D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2C8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AA6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51A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0DC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68C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EF4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7E7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755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082D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3DC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A05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16753E"/>
  <w15:chartTrackingRefBased/>
  <w15:docId w15:val="{BB98306E-A08A-43A5-A61E-EBFDAB99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FF2899BF334AB6A01E5A5211355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8054E-78FB-482A-98F8-E64E4689C346}"/>
      </w:docPartPr>
      <w:docPartBody>
        <w:p w:rsidR="00091ED5" w:rsidRDefault="002F1E2A">
          <w:pPr>
            <w:pStyle w:val="72FF2899BF334AB6A01E5A52113558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35136C3B214DE78B71F8FD52577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F22E5-DADB-4DA3-8064-0450A54853BE}"/>
      </w:docPartPr>
      <w:docPartBody>
        <w:p w:rsidR="00091ED5" w:rsidRDefault="002F1E2A">
          <w:pPr>
            <w:pStyle w:val="0235136C3B214DE78B71F8FD525772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F7415589154CF68CC25FF96E6DA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4F8B5-947A-4E10-BD3F-8B4138330FF1}"/>
      </w:docPartPr>
      <w:docPartBody>
        <w:p w:rsidR="00091ED5" w:rsidRDefault="002F1E2A">
          <w:pPr>
            <w:pStyle w:val="15F7415589154CF68CC25FF96E6DA3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FB72F7D4DA4A3A8C6273D5267CB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CDA68-FB8F-44BE-BB4A-6EEC47C76E14}"/>
      </w:docPartPr>
      <w:docPartBody>
        <w:p w:rsidR="00091ED5" w:rsidRDefault="002F1E2A">
          <w:pPr>
            <w:pStyle w:val="04FB72F7D4DA4A3A8C6273D5267CBEC6"/>
          </w:pPr>
          <w:r>
            <w:t xml:space="preserve"> </w:t>
          </w:r>
        </w:p>
      </w:docPartBody>
    </w:docPart>
    <w:docPart>
      <w:docPartPr>
        <w:name w:val="A623B3BED2FE4DAA8E609D122C0F7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DA3B5-18C0-408D-9B7A-96ACD45F6BF3}"/>
      </w:docPartPr>
      <w:docPartBody>
        <w:p w:rsidR="00FD5840" w:rsidRDefault="00FD58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2A"/>
    <w:rsid w:val="00091ED5"/>
    <w:rsid w:val="002F1E2A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2FF2899BF334AB6A01E5A52113558F1">
    <w:name w:val="72FF2899BF334AB6A01E5A52113558F1"/>
  </w:style>
  <w:style w:type="paragraph" w:customStyle="1" w:styleId="2D8F215978A6482198A50F3770EA81FC">
    <w:name w:val="2D8F215978A6482198A50F3770EA81F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5A2DE3EF0A549ABB31DDDAF973D8188">
    <w:name w:val="E5A2DE3EF0A549ABB31DDDAF973D8188"/>
  </w:style>
  <w:style w:type="paragraph" w:customStyle="1" w:styleId="0235136C3B214DE78B71F8FD52577229">
    <w:name w:val="0235136C3B214DE78B71F8FD52577229"/>
  </w:style>
  <w:style w:type="paragraph" w:customStyle="1" w:styleId="FD7808939FC44C059C90086A8DC66AF7">
    <w:name w:val="FD7808939FC44C059C90086A8DC66AF7"/>
  </w:style>
  <w:style w:type="paragraph" w:customStyle="1" w:styleId="A83D34AB3CEF4219AA4F44F5BA87E212">
    <w:name w:val="A83D34AB3CEF4219AA4F44F5BA87E212"/>
  </w:style>
  <w:style w:type="paragraph" w:customStyle="1" w:styleId="15F7415589154CF68CC25FF96E6DA3BC">
    <w:name w:val="15F7415589154CF68CC25FF96E6DA3BC"/>
  </w:style>
  <w:style w:type="paragraph" w:customStyle="1" w:styleId="04FB72F7D4DA4A3A8C6273D5267CBEC6">
    <w:name w:val="04FB72F7D4DA4A3A8C6273D5267CB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412A7-59D3-41C9-BDC7-342775961042}"/>
</file>

<file path=customXml/itemProps2.xml><?xml version="1.0" encoding="utf-8"?>
<ds:datastoreItem xmlns:ds="http://schemas.openxmlformats.org/officeDocument/2006/customXml" ds:itemID="{E04240FF-AE13-4CD7-99FE-C120D9378B5F}"/>
</file>

<file path=customXml/itemProps3.xml><?xml version="1.0" encoding="utf-8"?>
<ds:datastoreItem xmlns:ds="http://schemas.openxmlformats.org/officeDocument/2006/customXml" ds:itemID="{CA8AA5FF-9B06-4FDD-A2AD-43EA782F0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910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Eget utträde</vt:lpstr>
      <vt:lpstr>
      </vt:lpstr>
    </vt:vector>
  </TitlesOfParts>
  <Company>Sveriges riksdag</Company>
  <LinksUpToDate>false</LinksUpToDate>
  <CharactersWithSpaces>1073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