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89BB0314A7428AA1A4A40125A534D4"/>
        </w:placeholder>
        <w15:appearance w15:val="hidden"/>
        <w:text/>
      </w:sdtPr>
      <w:sdtEndPr/>
      <w:sdtContent>
        <w:p w:rsidRPr="009B062B" w:rsidR="00AF30DD" w:rsidP="009B062B" w:rsidRDefault="00AF30DD" w14:paraId="03978D24" w14:textId="77777777">
          <w:pPr>
            <w:pStyle w:val="RubrikFrslagTIllRiksdagsbeslut"/>
          </w:pPr>
          <w:r w:rsidRPr="009B062B">
            <w:t>Förslag till riksdagsbeslut</w:t>
          </w:r>
        </w:p>
      </w:sdtContent>
    </w:sdt>
    <w:sdt>
      <w:sdtPr>
        <w:alias w:val="Yrkande 1"/>
        <w:tag w:val="4075043f-8143-42d8-ac98-c7db7be6559b"/>
        <w:id w:val="-860740675"/>
        <w:lock w:val="sdtLocked"/>
      </w:sdtPr>
      <w:sdtEndPr/>
      <w:sdtContent>
        <w:p w:rsidR="00CB066B" w:rsidRDefault="005612CD" w14:paraId="680E41BE" w14:textId="77777777">
          <w:pPr>
            <w:pStyle w:val="Frslagstext"/>
            <w:numPr>
              <w:ilvl w:val="0"/>
              <w:numId w:val="0"/>
            </w:numPr>
          </w:pPr>
          <w:r>
            <w:t>Riksdagen ställer sig bakom det som anförs i motionen om att flytta Kemikalieinspektionen från Stockholm till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7AE85436444D139DC2257C79336D37"/>
        </w:placeholder>
        <w15:appearance w15:val="hidden"/>
        <w:text/>
      </w:sdtPr>
      <w:sdtEndPr/>
      <w:sdtContent>
        <w:p w:rsidRPr="009B062B" w:rsidR="006D79C9" w:rsidP="00333E95" w:rsidRDefault="006D79C9" w14:paraId="05FD0D0C" w14:textId="77777777">
          <w:pPr>
            <w:pStyle w:val="Rubrik1"/>
          </w:pPr>
          <w:r>
            <w:t>Motivering</w:t>
          </w:r>
        </w:p>
      </w:sdtContent>
    </w:sdt>
    <w:p w:rsidR="005E6B1D" w:rsidP="005E6B1D" w:rsidRDefault="005E6B1D" w14:paraId="57EA329D" w14:textId="1CBFEE73">
      <w:pPr>
        <w:pStyle w:val="Normalutanindragellerluft"/>
      </w:pPr>
      <w:r>
        <w:t>Regeringen har påstått sig bedriva en politik för att flytta ut myndigheter från Stockholm till orter där statliga myndighetsjobb är kraftigt underrepresenterade. Göteborg har i relation till sin storlek och kompetensen som finns</w:t>
      </w:r>
      <w:r w:rsidR="00997129">
        <w:t xml:space="preserve"> i staden</w:t>
      </w:r>
      <w:r>
        <w:t xml:space="preserve"> ytterst få myndigheter. Regeringens förslag att flytta Myndigheten för kulturanalys till Göteborg med tolv</w:t>
      </w:r>
      <w:r w:rsidR="00997129">
        <w:t xml:space="preserve"> tjänster är närmast ett hån. Tolv</w:t>
      </w:r>
      <w:r>
        <w:t xml:space="preserve"> arbetstillfällen är knappast ett rättvist tillskott av myndigheter till Göteborg.</w:t>
      </w:r>
    </w:p>
    <w:p w:rsidRPr="005E2483" w:rsidR="005E6B1D" w:rsidP="005E2483" w:rsidRDefault="005E6B1D" w14:paraId="4EA4A626" w14:textId="77777777">
      <w:r w:rsidRPr="005E2483">
        <w:t xml:space="preserve">En rapport från statskontoret visar att Västra Götaland har en lägre andel statliga arbetstillfällen jämfört med övriga storstadslän, till och med färre </w:t>
      </w:r>
      <w:r w:rsidRPr="005E2483">
        <w:lastRenderedPageBreak/>
        <w:t xml:space="preserve">än Norrlandslänen. Vad Västra Götaland dock istället erbjuder är ett stort utbud av kompetens inom kemins område. </w:t>
      </w:r>
    </w:p>
    <w:p w:rsidRPr="005E2483" w:rsidR="005E6B1D" w:rsidP="005E2483" w:rsidRDefault="005E6B1D" w14:paraId="1D86D5FA" w14:textId="77777777">
      <w:r w:rsidRPr="005E2483">
        <w:t xml:space="preserve">Kemikalieinspektionen borde flyttas från dess nuvarande placering i Stockholm till Göteborg. Det skulle innebära ett lyft både för staden och för myndigheten. Omplaceringen hade inte bara bidragit till Göteborgs arbetsmarknad med nuvarande fyra myndigheter, utan också till en större kompetensbas, bredare nätverk samt tillgång till kvalificerade kringtjänster som finns i Göteborg. </w:t>
      </w:r>
    </w:p>
    <w:p w:rsidRPr="005E2483" w:rsidR="005E6B1D" w:rsidP="005E2483" w:rsidRDefault="005E6B1D" w14:paraId="58CB86F3" w14:textId="360A2089">
      <w:r w:rsidRPr="005E2483">
        <w:t>Stockholm har redan tillräckligt många myndigheter, att förflytta en del av dessa myndigheter skulle i större utsträckning innebära ett nyttigt och framgångsrik</w:t>
      </w:r>
      <w:r w:rsidRPr="005E2483" w:rsidR="00997129">
        <w:t xml:space="preserve">t steg i rätt riktning. </w:t>
      </w:r>
      <w:r w:rsidRPr="005E2483">
        <w:t>Flera färdigutbildade människor från Göteborg f</w:t>
      </w:r>
      <w:r w:rsidRPr="005E2483" w:rsidR="00997129">
        <w:t>lyttar ganska direkt efter sin</w:t>
      </w:r>
      <w:r w:rsidRPr="005E2483">
        <w:t xml:space="preserve"> utbildning till större städer just för att myndigheter för exempelvis ekonomer, jurister och statsvetare inte är placerade i Göteborg. Detta är ett stort problem för staden, och vi måste börja prioritera att behålla dessa människor i Göteborg. </w:t>
      </w:r>
    </w:p>
    <w:p w:rsidRPr="005E2483" w:rsidR="00652B73" w:rsidP="005E2483" w:rsidRDefault="005E6B1D" w14:paraId="1304FBC9" w14:textId="38853761">
      <w:bookmarkStart w:name="_GoBack" w:id="1"/>
      <w:bookmarkEnd w:id="1"/>
      <w:r w:rsidRPr="005E2483">
        <w:t>Jag ser det som en självklarhet att regeringen alltid ska se till så att en omplacering av en myndighet för med sig samma kvalité som innan, om inte bättre. Att flytta Kemikalieinspektionen till Göteborg hade inneburit ett säkert lyft för staden och för myndigheten.</w:t>
      </w:r>
    </w:p>
    <w:p w:rsidRPr="00997129" w:rsidR="00997129" w:rsidP="00997129" w:rsidRDefault="00997129" w14:paraId="69AA565C" w14:textId="77777777"/>
    <w:sdt>
      <w:sdtPr>
        <w:alias w:val="CC_Underskrifter"/>
        <w:tag w:val="CC_Underskrifter"/>
        <w:id w:val="583496634"/>
        <w:lock w:val="sdtContentLocked"/>
        <w:placeholder>
          <w:docPart w:val="6F79A2BB631D491BA00D35B21BF8C28D"/>
        </w:placeholder>
        <w15:appearance w15:val="hidden"/>
      </w:sdtPr>
      <w:sdtEndPr>
        <w:rPr>
          <w:i/>
          <w:noProof/>
        </w:rPr>
      </w:sdtEndPr>
      <w:sdtContent>
        <w:p w:rsidR="00CC11BF" w:rsidP="009D3B11" w:rsidRDefault="005E2483" w14:paraId="413C09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44A9D9B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B2589" w14:textId="77777777" w:rsidR="005E6B1D" w:rsidRDefault="005E6B1D" w:rsidP="000C1CAD">
      <w:pPr>
        <w:spacing w:line="240" w:lineRule="auto"/>
      </w:pPr>
      <w:r>
        <w:separator/>
      </w:r>
    </w:p>
  </w:endnote>
  <w:endnote w:type="continuationSeparator" w:id="0">
    <w:p w14:paraId="26F3DBA4" w14:textId="77777777" w:rsidR="005E6B1D" w:rsidRDefault="005E6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06F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FCA35" w14:textId="118045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24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DF66C" w14:textId="77777777" w:rsidR="005E6B1D" w:rsidRDefault="005E6B1D" w:rsidP="000C1CAD">
      <w:pPr>
        <w:spacing w:line="240" w:lineRule="auto"/>
      </w:pPr>
      <w:r>
        <w:separator/>
      </w:r>
    </w:p>
  </w:footnote>
  <w:footnote w:type="continuationSeparator" w:id="0">
    <w:p w14:paraId="5CCEE0B2" w14:textId="77777777" w:rsidR="005E6B1D" w:rsidRDefault="005E6B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F267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AD344" wp14:anchorId="3D97D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2483" w14:paraId="65679777" w14:textId="77777777">
                          <w:pPr>
                            <w:jc w:val="right"/>
                          </w:pPr>
                          <w:sdt>
                            <w:sdtPr>
                              <w:alias w:val="CC_Noformat_Partikod"/>
                              <w:tag w:val="CC_Noformat_Partikod"/>
                              <w:id w:val="-53464382"/>
                              <w:placeholder>
                                <w:docPart w:val="ED6C3ACA0FD2421B9E2B7CDDA1D9C36C"/>
                              </w:placeholder>
                              <w:text/>
                            </w:sdtPr>
                            <w:sdtEndPr/>
                            <w:sdtContent>
                              <w:r w:rsidR="005E6B1D">
                                <w:t>L</w:t>
                              </w:r>
                            </w:sdtContent>
                          </w:sdt>
                          <w:sdt>
                            <w:sdtPr>
                              <w:alias w:val="CC_Noformat_Partinummer"/>
                              <w:tag w:val="CC_Noformat_Partinummer"/>
                              <w:id w:val="-1709555926"/>
                              <w:placeholder>
                                <w:docPart w:val="D2D290BC23394F8F926A0C284171CB4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97DF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2483" w14:paraId="65679777" w14:textId="77777777">
                    <w:pPr>
                      <w:jc w:val="right"/>
                    </w:pPr>
                    <w:sdt>
                      <w:sdtPr>
                        <w:alias w:val="CC_Noformat_Partikod"/>
                        <w:tag w:val="CC_Noformat_Partikod"/>
                        <w:id w:val="-53464382"/>
                        <w:placeholder>
                          <w:docPart w:val="ED6C3ACA0FD2421B9E2B7CDDA1D9C36C"/>
                        </w:placeholder>
                        <w:text/>
                      </w:sdtPr>
                      <w:sdtEndPr/>
                      <w:sdtContent>
                        <w:r w:rsidR="005E6B1D">
                          <w:t>L</w:t>
                        </w:r>
                      </w:sdtContent>
                    </w:sdt>
                    <w:sdt>
                      <w:sdtPr>
                        <w:alias w:val="CC_Noformat_Partinummer"/>
                        <w:tag w:val="CC_Noformat_Partinummer"/>
                        <w:id w:val="-1709555926"/>
                        <w:placeholder>
                          <w:docPart w:val="D2D290BC23394F8F926A0C284171CB4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7C6C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2483" w14:paraId="69E487E1" w14:textId="77777777">
    <w:pPr>
      <w:jc w:val="right"/>
    </w:pPr>
    <w:sdt>
      <w:sdtPr>
        <w:alias w:val="CC_Noformat_Partikod"/>
        <w:tag w:val="CC_Noformat_Partikod"/>
        <w:id w:val="559911109"/>
        <w:placeholder>
          <w:docPart w:val="D2D290BC23394F8F926A0C284171CB43"/>
        </w:placeholder>
        <w:text/>
      </w:sdtPr>
      <w:sdtEndPr/>
      <w:sdtContent>
        <w:r w:rsidR="005E6B1D">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F3DC1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2483" w14:paraId="0D6A26E3" w14:textId="77777777">
    <w:pPr>
      <w:jc w:val="right"/>
    </w:pPr>
    <w:sdt>
      <w:sdtPr>
        <w:alias w:val="CC_Noformat_Partikod"/>
        <w:tag w:val="CC_Noformat_Partikod"/>
        <w:id w:val="1471015553"/>
        <w:text/>
      </w:sdtPr>
      <w:sdtEndPr/>
      <w:sdtContent>
        <w:r w:rsidR="005E6B1D">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E2483" w14:paraId="3C6281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2483" w14:paraId="2A1847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2483" w14:paraId="007A7A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:501</w:t>
        </w:r>
      </w:sdtContent>
    </w:sdt>
  </w:p>
  <w:p w:rsidR="004F35FE" w:rsidP="00E03A3D" w:rsidRDefault="005E2483" w14:paraId="75AF95F3"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5612CD" w14:paraId="6C1882C9" w14:textId="77777777">
        <w:pPr>
          <w:pStyle w:val="FSHRub2"/>
        </w:pPr>
        <w:r>
          <w:t>Flytta Kemikalieinspektionen till Göteborg</w:t>
        </w:r>
      </w:p>
    </w:sdtContent>
  </w:sdt>
  <w:sdt>
    <w:sdtPr>
      <w:alias w:val="CC_Boilerplate_3"/>
      <w:tag w:val="CC_Boilerplate_3"/>
      <w:id w:val="1606463544"/>
      <w:lock w:val="sdtContentLocked"/>
      <w15:appearance w15:val="hidden"/>
      <w:text w:multiLine="1"/>
    </w:sdtPr>
    <w:sdtEndPr/>
    <w:sdtContent>
      <w:p w:rsidR="004F35FE" w:rsidP="00283E0F" w:rsidRDefault="004F35FE" w14:paraId="035E59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495"/>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2CD"/>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483"/>
    <w:rsid w:val="005E282D"/>
    <w:rsid w:val="005E3559"/>
    <w:rsid w:val="005E40F6"/>
    <w:rsid w:val="005E6248"/>
    <w:rsid w:val="005E6719"/>
    <w:rsid w:val="005E6B1D"/>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129"/>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1"/>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C23"/>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20D"/>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66B"/>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018"/>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669C5"/>
  <w15:chartTrackingRefBased/>
  <w15:docId w15:val="{86E14346-EE09-4E2B-B77D-1A621771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89BB0314A7428AA1A4A40125A534D4"/>
        <w:category>
          <w:name w:val="Allmänt"/>
          <w:gallery w:val="placeholder"/>
        </w:category>
        <w:types>
          <w:type w:val="bbPlcHdr"/>
        </w:types>
        <w:behaviors>
          <w:behavior w:val="content"/>
        </w:behaviors>
        <w:guid w:val="{76005A6F-B7BD-42BE-8BAB-FD3A8A99DA48}"/>
      </w:docPartPr>
      <w:docPartBody>
        <w:p w:rsidR="00843BCF" w:rsidRDefault="00843BCF">
          <w:pPr>
            <w:pStyle w:val="3B89BB0314A7428AA1A4A40125A534D4"/>
          </w:pPr>
          <w:r w:rsidRPr="005A0A93">
            <w:rPr>
              <w:rStyle w:val="Platshllartext"/>
            </w:rPr>
            <w:t>Förslag till riksdagsbeslut</w:t>
          </w:r>
        </w:p>
      </w:docPartBody>
    </w:docPart>
    <w:docPart>
      <w:docPartPr>
        <w:name w:val="057AE85436444D139DC2257C79336D37"/>
        <w:category>
          <w:name w:val="Allmänt"/>
          <w:gallery w:val="placeholder"/>
        </w:category>
        <w:types>
          <w:type w:val="bbPlcHdr"/>
        </w:types>
        <w:behaviors>
          <w:behavior w:val="content"/>
        </w:behaviors>
        <w:guid w:val="{4734A272-E531-4DB5-B300-92601DB81A6A}"/>
      </w:docPartPr>
      <w:docPartBody>
        <w:p w:rsidR="00843BCF" w:rsidRDefault="00843BCF">
          <w:pPr>
            <w:pStyle w:val="057AE85436444D139DC2257C79336D37"/>
          </w:pPr>
          <w:r w:rsidRPr="005A0A93">
            <w:rPr>
              <w:rStyle w:val="Platshllartext"/>
            </w:rPr>
            <w:t>Motivering</w:t>
          </w:r>
        </w:p>
      </w:docPartBody>
    </w:docPart>
    <w:docPart>
      <w:docPartPr>
        <w:name w:val="6F79A2BB631D491BA00D35B21BF8C28D"/>
        <w:category>
          <w:name w:val="Allmänt"/>
          <w:gallery w:val="placeholder"/>
        </w:category>
        <w:types>
          <w:type w:val="bbPlcHdr"/>
        </w:types>
        <w:behaviors>
          <w:behavior w:val="content"/>
        </w:behaviors>
        <w:guid w:val="{98A0EC54-C061-4A1F-805A-0C4CC21CBB0A}"/>
      </w:docPartPr>
      <w:docPartBody>
        <w:p w:rsidR="00843BCF" w:rsidRDefault="00843BCF">
          <w:pPr>
            <w:pStyle w:val="6F79A2BB631D491BA00D35B21BF8C28D"/>
          </w:pPr>
          <w:r w:rsidRPr="00490DAC">
            <w:rPr>
              <w:rStyle w:val="Platshllartext"/>
            </w:rPr>
            <w:t>Skriv ej här, motionärer infogas via panel!</w:t>
          </w:r>
        </w:p>
      </w:docPartBody>
    </w:docPart>
    <w:docPart>
      <w:docPartPr>
        <w:name w:val="ED6C3ACA0FD2421B9E2B7CDDA1D9C36C"/>
        <w:category>
          <w:name w:val="Allmänt"/>
          <w:gallery w:val="placeholder"/>
        </w:category>
        <w:types>
          <w:type w:val="bbPlcHdr"/>
        </w:types>
        <w:behaviors>
          <w:behavior w:val="content"/>
        </w:behaviors>
        <w:guid w:val="{4118458A-F7CB-4633-86EC-946438FA6813}"/>
      </w:docPartPr>
      <w:docPartBody>
        <w:p w:rsidR="00843BCF" w:rsidRDefault="00843BCF">
          <w:pPr>
            <w:pStyle w:val="ED6C3ACA0FD2421B9E2B7CDDA1D9C36C"/>
          </w:pPr>
          <w:r>
            <w:rPr>
              <w:rStyle w:val="Platshllartext"/>
            </w:rPr>
            <w:t xml:space="preserve"> </w:t>
          </w:r>
        </w:p>
      </w:docPartBody>
    </w:docPart>
    <w:docPart>
      <w:docPartPr>
        <w:name w:val="D2D290BC23394F8F926A0C284171CB43"/>
        <w:category>
          <w:name w:val="Allmänt"/>
          <w:gallery w:val="placeholder"/>
        </w:category>
        <w:types>
          <w:type w:val="bbPlcHdr"/>
        </w:types>
        <w:behaviors>
          <w:behavior w:val="content"/>
        </w:behaviors>
        <w:guid w:val="{30E22761-5EEC-466F-BCEA-2D5DA74F53C9}"/>
      </w:docPartPr>
      <w:docPartBody>
        <w:p w:rsidR="00843BCF" w:rsidRDefault="00843BCF">
          <w:pPr>
            <w:pStyle w:val="D2D290BC23394F8F926A0C284171CB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CF"/>
    <w:rsid w:val="00843B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89BB0314A7428AA1A4A40125A534D4">
    <w:name w:val="3B89BB0314A7428AA1A4A40125A534D4"/>
  </w:style>
  <w:style w:type="paragraph" w:customStyle="1" w:styleId="917DF7E2C6034AE5A2A8CF180453D572">
    <w:name w:val="917DF7E2C6034AE5A2A8CF180453D572"/>
  </w:style>
  <w:style w:type="paragraph" w:customStyle="1" w:styleId="67A0A6B1B3E14DED8E6A2B849041F988">
    <w:name w:val="67A0A6B1B3E14DED8E6A2B849041F988"/>
  </w:style>
  <w:style w:type="paragraph" w:customStyle="1" w:styleId="057AE85436444D139DC2257C79336D37">
    <w:name w:val="057AE85436444D139DC2257C79336D37"/>
  </w:style>
  <w:style w:type="paragraph" w:customStyle="1" w:styleId="6F79A2BB631D491BA00D35B21BF8C28D">
    <w:name w:val="6F79A2BB631D491BA00D35B21BF8C28D"/>
  </w:style>
  <w:style w:type="paragraph" w:customStyle="1" w:styleId="ED6C3ACA0FD2421B9E2B7CDDA1D9C36C">
    <w:name w:val="ED6C3ACA0FD2421B9E2B7CDDA1D9C36C"/>
  </w:style>
  <w:style w:type="paragraph" w:customStyle="1" w:styleId="D2D290BC23394F8F926A0C284171CB43">
    <w:name w:val="D2D290BC23394F8F926A0C284171C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758B8-F241-41AD-BD4B-F5AB614E8155}"/>
</file>

<file path=customXml/itemProps2.xml><?xml version="1.0" encoding="utf-8"?>
<ds:datastoreItem xmlns:ds="http://schemas.openxmlformats.org/officeDocument/2006/customXml" ds:itemID="{DF268EFF-0BAF-4D54-9C7B-91AA03F8D5AA}"/>
</file>

<file path=customXml/itemProps3.xml><?xml version="1.0" encoding="utf-8"?>
<ds:datastoreItem xmlns:ds="http://schemas.openxmlformats.org/officeDocument/2006/customXml" ds:itemID="{68DFB35F-D615-47D9-8B5C-D59950802B8B}"/>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1818</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Flytta kemikalieinspektion till Göteborg</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