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6E6C52AE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D52DA3">
              <w:rPr>
                <w:b/>
                <w:sz w:val="22"/>
                <w:szCs w:val="22"/>
              </w:rPr>
              <w:t>1</w:t>
            </w:r>
            <w:r w:rsidR="009808CC">
              <w:rPr>
                <w:b/>
                <w:sz w:val="22"/>
                <w:szCs w:val="22"/>
              </w:rPr>
              <w:t>4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0DE243FD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1E45B7">
              <w:rPr>
                <w:sz w:val="22"/>
                <w:szCs w:val="22"/>
              </w:rPr>
              <w:t>1</w:t>
            </w:r>
            <w:r w:rsidR="00D52DA3">
              <w:rPr>
                <w:sz w:val="22"/>
                <w:szCs w:val="22"/>
              </w:rPr>
              <w:t>1</w:t>
            </w:r>
            <w:r w:rsidR="00A955FF" w:rsidRPr="00AA46EB">
              <w:rPr>
                <w:sz w:val="22"/>
                <w:szCs w:val="22"/>
              </w:rPr>
              <w:t>-</w:t>
            </w:r>
            <w:r w:rsidR="00D52DA3">
              <w:rPr>
                <w:sz w:val="22"/>
                <w:szCs w:val="22"/>
              </w:rPr>
              <w:t>2</w:t>
            </w:r>
            <w:r w:rsidR="00424185">
              <w:rPr>
                <w:sz w:val="22"/>
                <w:szCs w:val="22"/>
              </w:rPr>
              <w:t>5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3D23F7F3" w:rsidR="00725D41" w:rsidRPr="00AA46EB" w:rsidRDefault="00424185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4B7AF0">
              <w:rPr>
                <w:sz w:val="22"/>
                <w:szCs w:val="22"/>
              </w:rPr>
              <w:t>9.22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7F3E94BD" w14:textId="77777777" w:rsidR="00D52DA3" w:rsidRDefault="00D52DA3" w:rsidP="00D52DA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EDD1750" w14:textId="77777777" w:rsidR="00D52DA3" w:rsidRPr="006248BF" w:rsidRDefault="00D52DA3" w:rsidP="00D52D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404A69" w14:textId="021921AA" w:rsidR="0098743C" w:rsidRPr="00D52DA3" w:rsidRDefault="00D52DA3" w:rsidP="00D52DA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4B7AF0">
              <w:rPr>
                <w:snapToGrid w:val="0"/>
                <w:sz w:val="22"/>
                <w:szCs w:val="22"/>
              </w:rPr>
              <w:t>12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4E1A3A4B" w:rsidR="0058336F" w:rsidRPr="0058336F" w:rsidRDefault="0058336F" w:rsidP="004179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0C019281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0790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5555BAE9" w14:textId="77777777" w:rsidR="004B7AF0" w:rsidRPr="00D02204" w:rsidRDefault="004B7AF0" w:rsidP="004B7A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02204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54F05030" w14:textId="77777777" w:rsidR="004B7AF0" w:rsidRDefault="004B7AF0" w:rsidP="004B7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412F96" w14:textId="31BD18C3" w:rsidR="004B7AF0" w:rsidRDefault="004B7AF0" w:rsidP="004B7AF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Utskottet beslutade att besöka Valmyndigheten den 20 januari 2022.</w:t>
            </w:r>
          </w:p>
          <w:p w14:paraId="2874C727" w14:textId="3D3BAD82" w:rsidR="008310FB" w:rsidRPr="0098743C" w:rsidRDefault="008310FB" w:rsidP="0042418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B7AF0" w:rsidRPr="00AA46EB" w14:paraId="519FBE6A" w14:textId="77777777" w:rsidTr="00AA46EB">
        <w:tc>
          <w:tcPr>
            <w:tcW w:w="497" w:type="dxa"/>
          </w:tcPr>
          <w:p w14:paraId="63711C9C" w14:textId="2E313F9C" w:rsidR="004B7AF0" w:rsidRDefault="004B7AF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088" w:type="dxa"/>
          </w:tcPr>
          <w:p w14:paraId="7858DA52" w14:textId="77777777" w:rsidR="004B7AF0" w:rsidRPr="001C4FCC" w:rsidRDefault="004B7AF0" w:rsidP="004B7AF0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03BC78A0" w14:textId="77777777" w:rsidR="004B7AF0" w:rsidRPr="006248BF" w:rsidRDefault="004B7AF0" w:rsidP="004B7AF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06C36EA" w14:textId="77777777" w:rsidR="004B7AF0" w:rsidRPr="001C4FCC" w:rsidRDefault="004B7AF0" w:rsidP="004B7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0563682A" w14:textId="77777777" w:rsidR="004B7AF0" w:rsidRPr="00D02204" w:rsidRDefault="004B7AF0" w:rsidP="004B7A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7920FFA3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B7AF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26050DE6" w14:textId="77777777" w:rsidR="004B7AF0" w:rsidRDefault="004B7AF0" w:rsidP="004B7AF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2AF2FBEF" w14:textId="77777777" w:rsidR="004B7AF0" w:rsidRDefault="004B7AF0" w:rsidP="004B7AF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6B7CF53" w14:textId="77777777" w:rsidR="004B7AF0" w:rsidRDefault="004B7AF0" w:rsidP="004B7AF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proposition 2021/22:1, motioner och</w:t>
            </w:r>
          </w:p>
          <w:p w14:paraId="14997248" w14:textId="77777777" w:rsidR="004B7AF0" w:rsidRDefault="004B7AF0" w:rsidP="004B7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redogörelse 2020/21:RS1.</w:t>
            </w:r>
          </w:p>
          <w:p w14:paraId="5DC1E070" w14:textId="77777777" w:rsidR="004B7AF0" w:rsidRDefault="004B7AF0" w:rsidP="004B7AF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738019A" w14:textId="66EC9F79" w:rsidR="00207903" w:rsidRDefault="004B7AF0" w:rsidP="009808CC">
            <w:pPr>
              <w:widowControl/>
              <w:textAlignment w:val="center"/>
              <w:rPr>
                <w:sz w:val="22"/>
                <w:szCs w:val="22"/>
              </w:rPr>
            </w:pPr>
            <w:r w:rsidRPr="00714382">
              <w:rPr>
                <w:sz w:val="22"/>
                <w:szCs w:val="22"/>
              </w:rPr>
              <w:t xml:space="preserve">Utskottet justerade </w:t>
            </w:r>
            <w:r>
              <w:rPr>
                <w:sz w:val="22"/>
                <w:szCs w:val="22"/>
              </w:rPr>
              <w:t>betänkande</w:t>
            </w:r>
            <w:r w:rsidRPr="00714382">
              <w:rPr>
                <w:sz w:val="22"/>
                <w:szCs w:val="22"/>
              </w:rPr>
              <w:t xml:space="preserve"> 2021/</w:t>
            </w:r>
            <w:proofErr w:type="gramStart"/>
            <w:r w:rsidRPr="00714382">
              <w:rPr>
                <w:sz w:val="22"/>
                <w:szCs w:val="22"/>
              </w:rPr>
              <w:t>22:KU</w:t>
            </w:r>
            <w:proofErr w:type="gramEnd"/>
            <w:r>
              <w:rPr>
                <w:sz w:val="22"/>
                <w:szCs w:val="22"/>
              </w:rPr>
              <w:t>1.</w:t>
            </w:r>
          </w:p>
          <w:p w14:paraId="3552764F" w14:textId="77777777" w:rsidR="004B7AF0" w:rsidRDefault="004B7AF0" w:rsidP="009808CC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</w:p>
          <w:p w14:paraId="2E46B13A" w14:textId="340B59F7" w:rsidR="004B7AF0" w:rsidRDefault="004B7AF0" w:rsidP="009808CC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S-, M-, SD-, C-, V-, KD-, L- och MP-ledamöterna </w:t>
            </w:r>
            <w:r w:rsidR="00BE7030">
              <w:rPr>
                <w:snapToGrid w:val="0"/>
                <w:sz w:val="22"/>
                <w:szCs w:val="22"/>
              </w:rPr>
              <w:t>anmälde</w:t>
            </w:r>
            <w:r>
              <w:rPr>
                <w:snapToGrid w:val="0"/>
                <w:sz w:val="22"/>
                <w:szCs w:val="22"/>
              </w:rPr>
              <w:t xml:space="preserve"> särskilda yttranden.</w:t>
            </w:r>
          </w:p>
          <w:p w14:paraId="5B0A7328" w14:textId="5F612EA1" w:rsidR="004B7AF0" w:rsidRPr="0058336F" w:rsidRDefault="004B7AF0" w:rsidP="009808CC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3DFBFB7F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B7AF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2917D236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D52DA3">
              <w:rPr>
                <w:sz w:val="22"/>
                <w:szCs w:val="22"/>
              </w:rPr>
              <w:t>1</w:t>
            </w:r>
            <w:r w:rsidR="004B7AF0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3ADFDA25" w14:textId="3124760D" w:rsidR="00F66346" w:rsidRPr="006248BF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6248BF">
              <w:rPr>
                <w:sz w:val="22"/>
                <w:szCs w:val="22"/>
              </w:rPr>
              <w:t>t 2021-12-02</w:t>
            </w:r>
          </w:p>
          <w:p w14:paraId="160DC1EA" w14:textId="4ECEDE75" w:rsidR="00920F2C" w:rsidRPr="006248BF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248BF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1D54464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65285">
              <w:rPr>
                <w:sz w:val="20"/>
              </w:rPr>
              <w:t>1</w:t>
            </w:r>
            <w:r w:rsidR="00F00B43">
              <w:rPr>
                <w:sz w:val="20"/>
              </w:rPr>
              <w:t>0-</w:t>
            </w:r>
            <w:r w:rsidR="00C65285">
              <w:rPr>
                <w:sz w:val="20"/>
              </w:rPr>
              <w:t>2</w:t>
            </w:r>
            <w:r w:rsidR="00BA0AA9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2BD270FA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5A1077">
              <w:rPr>
                <w:sz w:val="16"/>
                <w:szCs w:val="16"/>
              </w:rPr>
              <w:t>1</w:t>
            </w:r>
            <w:r w:rsidR="00B0406C">
              <w:rPr>
                <w:sz w:val="16"/>
                <w:szCs w:val="16"/>
              </w:rPr>
              <w:t>4</w:t>
            </w:r>
            <w:bookmarkStart w:id="0" w:name="_GoBack"/>
            <w:bookmarkEnd w:id="0"/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4732418A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FB490E">
              <w:rPr>
                <w:sz w:val="22"/>
                <w:szCs w:val="22"/>
              </w:rPr>
              <w:t>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6E091E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FB490E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6EEDA0D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FB490E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B490E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19F872D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2B07254D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2011B060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4C2EBBEF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D3FE890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61A82359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37ECAC2C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B490E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FB490E" w:rsidRPr="00BA0AA9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0A60EA52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0D95E07D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B490E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02C9B519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430A0F3A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49D1E058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B490E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3F6E9D3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13986E02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B490E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627547F9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59C0F4A1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B490E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48571344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5A759D4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B490E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56FE810E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4F8B028D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6D1F8FFF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22EDB5D0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6EE4165B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B490E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1464B732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3F3A907A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B490E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6D4A95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44C5760E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B490E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577166F0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664ED9D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3486FA9A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A07F660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3948B1A0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1E83C8F2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34D30C23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40C0C05C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3F876D85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510C51C5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6E77F36A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B490E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FB490E" w:rsidRDefault="00FB490E" w:rsidP="00FB490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177252AF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FB490E" w:rsidRDefault="00FB490E" w:rsidP="00FB490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FB490E" w:rsidRDefault="00FB490E" w:rsidP="00FB490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24C4266A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531AE59B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49E73D94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FB490E" w:rsidRDefault="00FB490E" w:rsidP="00FB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4A68AE90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2CFDA32E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1969DF86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FB490E" w:rsidRDefault="00FB490E" w:rsidP="00FB490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498E2F61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FB490E" w:rsidRDefault="00FB490E" w:rsidP="00FB490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FB490E" w:rsidRDefault="00FB490E" w:rsidP="00FB490E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AC21CFA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FB490E" w:rsidRDefault="00FB490E" w:rsidP="00FB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150A2B54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422CFE0C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FB490E" w:rsidRDefault="00FB490E" w:rsidP="00FB490E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531BD93F" w:rsidR="00FB490E" w:rsidRDefault="00FB490E" w:rsidP="00FB490E">
            <w:pPr>
              <w:rPr>
                <w:sz w:val="22"/>
                <w:szCs w:val="22"/>
              </w:rPr>
            </w:pPr>
            <w:r w:rsidRPr="004F0D9B">
              <w:rPr>
                <w:sz w:val="22"/>
                <w:szCs w:val="22"/>
              </w:rPr>
              <w:t xml:space="preserve">Vakant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FB490E" w:rsidRDefault="00FB490E" w:rsidP="00FB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4C8D47AC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FB490E" w:rsidRDefault="00FB490E" w:rsidP="00FB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FB490E" w:rsidRDefault="00FB490E" w:rsidP="00FB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FB490E" w:rsidRDefault="00FB490E" w:rsidP="00FB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FB490E" w:rsidRDefault="00FB490E" w:rsidP="00FB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131D393C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63296393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45DDE1C2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FB490E" w:rsidRDefault="00FB490E" w:rsidP="00FB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FB490E" w:rsidRDefault="00FB490E" w:rsidP="00FB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FB490E" w:rsidRDefault="00FB490E" w:rsidP="00FB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FB490E" w:rsidRDefault="00FB490E" w:rsidP="00FB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FB490E" w:rsidRDefault="00FB490E" w:rsidP="00FB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FB490E" w:rsidRDefault="00FB490E" w:rsidP="00FB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FB490E" w:rsidRDefault="00FB490E" w:rsidP="00FB490E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FB490E" w:rsidRDefault="00FB490E" w:rsidP="00FB490E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0DB0D9EB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54A4D5BA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52A813BD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FB490E" w:rsidRDefault="00FB490E" w:rsidP="00FB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FB490E" w:rsidRDefault="00FB490E" w:rsidP="00FB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FB490E" w:rsidRDefault="00FB490E" w:rsidP="00FB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FB490E" w:rsidRDefault="00FB490E" w:rsidP="00FB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FB490E" w:rsidRDefault="00FB490E" w:rsidP="00FB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FB490E" w:rsidRDefault="00FB490E" w:rsidP="00FB4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FB490E" w:rsidRDefault="00FB490E" w:rsidP="00FB490E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17826A76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6C2AA3C5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3AD9A3AB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B490E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B490E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FB490E" w:rsidRDefault="00FB490E" w:rsidP="00FB49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D5C51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6339A"/>
    <w:rsid w:val="001738B7"/>
    <w:rsid w:val="00175973"/>
    <w:rsid w:val="00182EF0"/>
    <w:rsid w:val="0018621C"/>
    <w:rsid w:val="001A6F90"/>
    <w:rsid w:val="001D6F36"/>
    <w:rsid w:val="001E45B7"/>
    <w:rsid w:val="001F750B"/>
    <w:rsid w:val="00207903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449CE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4185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B6F94"/>
    <w:rsid w:val="004B7AF0"/>
    <w:rsid w:val="004C69A7"/>
    <w:rsid w:val="004D19CC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A1077"/>
    <w:rsid w:val="005B4221"/>
    <w:rsid w:val="005D10A8"/>
    <w:rsid w:val="005E6B3C"/>
    <w:rsid w:val="005F4CC7"/>
    <w:rsid w:val="005F51E5"/>
    <w:rsid w:val="005F65FB"/>
    <w:rsid w:val="00602B01"/>
    <w:rsid w:val="0062295E"/>
    <w:rsid w:val="006248BF"/>
    <w:rsid w:val="00633071"/>
    <w:rsid w:val="00643703"/>
    <w:rsid w:val="00655861"/>
    <w:rsid w:val="006605FF"/>
    <w:rsid w:val="00674C4D"/>
    <w:rsid w:val="0067706F"/>
    <w:rsid w:val="006820B7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F152B"/>
    <w:rsid w:val="00820D6E"/>
    <w:rsid w:val="00826215"/>
    <w:rsid w:val="008310FB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5EF5"/>
    <w:rsid w:val="00934651"/>
    <w:rsid w:val="00951A97"/>
    <w:rsid w:val="00952299"/>
    <w:rsid w:val="009618B2"/>
    <w:rsid w:val="00966DA6"/>
    <w:rsid w:val="00971BA3"/>
    <w:rsid w:val="00977A26"/>
    <w:rsid w:val="009808CC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6843"/>
    <w:rsid w:val="00A37376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F2197"/>
    <w:rsid w:val="00AF6851"/>
    <w:rsid w:val="00B026D0"/>
    <w:rsid w:val="00B0406C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23AA"/>
    <w:rsid w:val="00B87ECA"/>
    <w:rsid w:val="00BA0AA9"/>
    <w:rsid w:val="00BB3810"/>
    <w:rsid w:val="00BC5367"/>
    <w:rsid w:val="00BC7ED8"/>
    <w:rsid w:val="00BD7A57"/>
    <w:rsid w:val="00BE7030"/>
    <w:rsid w:val="00C04BEE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5D85"/>
    <w:rsid w:val="00CC08C4"/>
    <w:rsid w:val="00CD1357"/>
    <w:rsid w:val="00D060D5"/>
    <w:rsid w:val="00D10CCE"/>
    <w:rsid w:val="00D13525"/>
    <w:rsid w:val="00D21AD5"/>
    <w:rsid w:val="00D52DA3"/>
    <w:rsid w:val="00D66118"/>
    <w:rsid w:val="00D6635B"/>
    <w:rsid w:val="00D8468E"/>
    <w:rsid w:val="00D9432F"/>
    <w:rsid w:val="00DA3C74"/>
    <w:rsid w:val="00DB5CF8"/>
    <w:rsid w:val="00DB6C3D"/>
    <w:rsid w:val="00DC044B"/>
    <w:rsid w:val="00DD797E"/>
    <w:rsid w:val="00DE0DEB"/>
    <w:rsid w:val="00DE29BD"/>
    <w:rsid w:val="00DE3D8E"/>
    <w:rsid w:val="00DE593B"/>
    <w:rsid w:val="00E51E4F"/>
    <w:rsid w:val="00E60BAC"/>
    <w:rsid w:val="00E7376D"/>
    <w:rsid w:val="00EB23A9"/>
    <w:rsid w:val="00ED054E"/>
    <w:rsid w:val="00F00B43"/>
    <w:rsid w:val="00F0167C"/>
    <w:rsid w:val="00F063C4"/>
    <w:rsid w:val="00F12699"/>
    <w:rsid w:val="00F36225"/>
    <w:rsid w:val="00F568A6"/>
    <w:rsid w:val="00F573DC"/>
    <w:rsid w:val="00F64CF3"/>
    <w:rsid w:val="00F66346"/>
    <w:rsid w:val="00F66E5F"/>
    <w:rsid w:val="00F86170"/>
    <w:rsid w:val="00F9138F"/>
    <w:rsid w:val="00F96383"/>
    <w:rsid w:val="00F97BA4"/>
    <w:rsid w:val="00FB0AE9"/>
    <w:rsid w:val="00FB3EE7"/>
    <w:rsid w:val="00FB490E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0</TotalTime>
  <Pages>2</Pages>
  <Words>434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2021-04-29T05:58:00Z</cp:lastPrinted>
  <dcterms:created xsi:type="dcterms:W3CDTF">2021-12-09T12:39:00Z</dcterms:created>
  <dcterms:modified xsi:type="dcterms:W3CDTF">2021-12-09T12:39:00Z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