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48DD7722" w14:textId="77777777" w:rsidR="00C145CA" w:rsidRPr="00D10746" w:rsidRDefault="00C145C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BCEA5E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603538">
              <w:rPr>
                <w:b/>
                <w:szCs w:val="24"/>
              </w:rPr>
              <w:t>2</w:t>
            </w:r>
            <w:r w:rsidR="00D77427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12CBE7B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01</w:t>
            </w:r>
            <w:r w:rsidR="00624E6C">
              <w:rPr>
                <w:szCs w:val="24"/>
              </w:rPr>
              <w:t>-</w:t>
            </w:r>
            <w:r w:rsidR="00A92C52">
              <w:rPr>
                <w:szCs w:val="24"/>
              </w:rPr>
              <w:t>1</w:t>
            </w:r>
            <w:r w:rsidR="00D77427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6EB7244" w:rsidR="00DE6E32" w:rsidRPr="00EF25A5" w:rsidRDefault="00084C43" w:rsidP="00EE1733">
            <w:pPr>
              <w:rPr>
                <w:szCs w:val="24"/>
              </w:rPr>
            </w:pPr>
            <w:r w:rsidRPr="00DE6E32">
              <w:rPr>
                <w:szCs w:val="24"/>
              </w:rPr>
              <w:t>1</w:t>
            </w:r>
            <w:r w:rsidR="00B87725" w:rsidRPr="00DE6E32">
              <w:rPr>
                <w:szCs w:val="24"/>
              </w:rPr>
              <w:t>1</w:t>
            </w:r>
            <w:r w:rsidR="00313337" w:rsidRPr="00DE6E32">
              <w:rPr>
                <w:szCs w:val="24"/>
              </w:rPr>
              <w:t>.</w:t>
            </w:r>
            <w:r w:rsidR="009D3B25" w:rsidRPr="00DE6E32">
              <w:rPr>
                <w:szCs w:val="24"/>
              </w:rPr>
              <w:t>0</w:t>
            </w:r>
            <w:r w:rsidR="005E199B" w:rsidRPr="00DE6E32">
              <w:rPr>
                <w:szCs w:val="24"/>
              </w:rPr>
              <w:t>0</w:t>
            </w:r>
            <w:r w:rsidR="00953995" w:rsidRPr="00DE6E32">
              <w:rPr>
                <w:szCs w:val="24"/>
              </w:rPr>
              <w:t>–</w:t>
            </w:r>
            <w:r w:rsidR="00C145CA" w:rsidRPr="00C145CA">
              <w:rPr>
                <w:szCs w:val="24"/>
              </w:rPr>
              <w:t>11</w:t>
            </w:r>
            <w:r w:rsidR="00D77427" w:rsidRPr="00C145CA">
              <w:rPr>
                <w:szCs w:val="24"/>
              </w:rPr>
              <w:t>.</w:t>
            </w:r>
            <w:r w:rsidR="00C145CA" w:rsidRPr="00C145CA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5B6D36C" w14:textId="73302E16" w:rsidR="001F3871" w:rsidRDefault="001F3871" w:rsidP="00CF13AF">
      <w:pPr>
        <w:tabs>
          <w:tab w:val="left" w:pos="1418"/>
        </w:tabs>
        <w:rPr>
          <w:snapToGrid w:val="0"/>
        </w:rPr>
      </w:pPr>
    </w:p>
    <w:p w14:paraId="6C68E7BB" w14:textId="77777777" w:rsidR="00C145CA" w:rsidRPr="007F393D" w:rsidRDefault="00C145CA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F63C9" w14:paraId="1AB8CC28" w14:textId="77777777" w:rsidTr="00887D33">
        <w:tc>
          <w:tcPr>
            <w:tcW w:w="567" w:type="dxa"/>
          </w:tcPr>
          <w:p w14:paraId="467A50C6" w14:textId="6DE1D7DD" w:rsidR="00CF63C9" w:rsidRDefault="00CF63C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744A08CA" w14:textId="660EE4A0" w:rsidR="00CF63C9" w:rsidRPr="00CF63C9" w:rsidRDefault="00CF63C9" w:rsidP="00CF63C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63C9">
              <w:rPr>
                <w:b/>
                <w:snapToGrid w:val="0"/>
              </w:rPr>
              <w:t xml:space="preserve">Information från </w:t>
            </w:r>
            <w:r w:rsidR="00603538">
              <w:rPr>
                <w:b/>
                <w:snapToGrid w:val="0"/>
              </w:rPr>
              <w:t>Socialdepartementet</w:t>
            </w:r>
          </w:p>
          <w:p w14:paraId="7FADD68B" w14:textId="77777777" w:rsidR="00CF63C9" w:rsidRDefault="00CF63C9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8E9C7A3" w14:textId="33D5E9FA" w:rsidR="00CF63C9" w:rsidRPr="00C145CA" w:rsidRDefault="00D77427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145CA">
              <w:rPr>
                <w:bCs/>
                <w:szCs w:val="23"/>
              </w:rPr>
              <w:t>Sjukvårdsminister Acko Ankarberg Johansson</w:t>
            </w:r>
            <w:r w:rsidR="00515BF4" w:rsidRPr="00C145CA">
              <w:rPr>
                <w:bCs/>
                <w:szCs w:val="23"/>
              </w:rPr>
              <w:t>,</w:t>
            </w:r>
            <w:r w:rsidR="00603538" w:rsidRPr="00C145CA">
              <w:rPr>
                <w:bCs/>
                <w:szCs w:val="23"/>
              </w:rPr>
              <w:t xml:space="preserve"> </w:t>
            </w:r>
            <w:r w:rsidR="00515BF4" w:rsidRPr="00C145CA">
              <w:rPr>
                <w:bCs/>
                <w:snapToGrid w:val="0"/>
              </w:rPr>
              <w:t xml:space="preserve">biträdd av medarbetare från Socialdepartementet, </w:t>
            </w:r>
            <w:r w:rsidR="00603538" w:rsidRPr="00C145CA">
              <w:rPr>
                <w:bCs/>
                <w:szCs w:val="23"/>
              </w:rPr>
              <w:t>informera</w:t>
            </w:r>
            <w:r w:rsidR="00515BF4" w:rsidRPr="00C145CA">
              <w:rPr>
                <w:bCs/>
                <w:szCs w:val="23"/>
              </w:rPr>
              <w:t>de</w:t>
            </w:r>
            <w:r w:rsidR="00603538" w:rsidRPr="00C145CA">
              <w:rPr>
                <w:bCs/>
                <w:szCs w:val="23"/>
              </w:rPr>
              <w:t xml:space="preserve"> </w:t>
            </w:r>
            <w:r w:rsidRPr="00C145CA">
              <w:rPr>
                <w:bCs/>
                <w:szCs w:val="23"/>
              </w:rPr>
              <w:t xml:space="preserve">om primärvården. </w:t>
            </w:r>
            <w:r w:rsidR="00EA4139" w:rsidRPr="00C145CA">
              <w:t>Bakgrunden är Myndigheten för vård- och omsorgsanalys kartläggning av måluppfyllelsen i överenskommelserna om en god och nära vård: 2023.</w:t>
            </w:r>
            <w:r w:rsidRPr="00C145CA">
              <w:rPr>
                <w:bCs/>
                <w:szCs w:val="23"/>
              </w:rPr>
              <w:t xml:space="preserve"> </w:t>
            </w:r>
          </w:p>
          <w:p w14:paraId="5D798A3A" w14:textId="2B3CDCA7" w:rsidR="00603538" w:rsidRPr="00CF63C9" w:rsidRDefault="00603538" w:rsidP="00CF63C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F63C9" w14:paraId="79271279" w14:textId="77777777" w:rsidTr="00887D33">
        <w:tc>
          <w:tcPr>
            <w:tcW w:w="567" w:type="dxa"/>
          </w:tcPr>
          <w:p w14:paraId="0CA48318" w14:textId="0466E763" w:rsidR="00CF63C9" w:rsidRDefault="00A1268A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38152403" w14:textId="77777777" w:rsidR="00A1268A" w:rsidRPr="00C145CA" w:rsidRDefault="00A1268A" w:rsidP="00A126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145CA">
              <w:rPr>
                <w:b/>
                <w:snapToGrid w:val="0"/>
              </w:rPr>
              <w:t>Läkemedel och tandvård (SoU12)</w:t>
            </w:r>
          </w:p>
          <w:p w14:paraId="1E135E03" w14:textId="77777777" w:rsidR="00A1268A" w:rsidRPr="00C145CA" w:rsidRDefault="00A1268A" w:rsidP="00A1268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0A582D" w14:textId="77777777" w:rsidR="00A1268A" w:rsidRPr="00C145CA" w:rsidRDefault="00A1268A" w:rsidP="00A1268A">
            <w:pPr>
              <w:tabs>
                <w:tab w:val="left" w:pos="1701"/>
              </w:tabs>
              <w:rPr>
                <w:bCs/>
                <w:szCs w:val="23"/>
              </w:rPr>
            </w:pPr>
            <w:r w:rsidRPr="00C145CA">
              <w:rPr>
                <w:bCs/>
                <w:szCs w:val="23"/>
              </w:rPr>
              <w:t>Utskottet fortsatte beredningen av motioner om läkemedel och tandvård.</w:t>
            </w:r>
          </w:p>
          <w:p w14:paraId="6FE5B44D" w14:textId="77777777" w:rsidR="00A1268A" w:rsidRPr="00C145CA" w:rsidRDefault="00A1268A" w:rsidP="00A1268A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5A42D4C6" w14:textId="77777777" w:rsidR="00A1268A" w:rsidRPr="00C145CA" w:rsidRDefault="00A1268A" w:rsidP="00A1268A">
            <w:pPr>
              <w:tabs>
                <w:tab w:val="left" w:pos="1701"/>
              </w:tabs>
              <w:rPr>
                <w:bCs/>
                <w:szCs w:val="23"/>
              </w:rPr>
            </w:pPr>
            <w:r w:rsidRPr="00C145CA">
              <w:rPr>
                <w:bCs/>
                <w:szCs w:val="23"/>
              </w:rPr>
              <w:t>Ärendet bordlades.</w:t>
            </w:r>
          </w:p>
          <w:p w14:paraId="1E45DC74" w14:textId="68AC75AA" w:rsidR="00084E72" w:rsidRPr="00C145CA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6025A8" w14:paraId="52911C50" w14:textId="77777777" w:rsidTr="00887D33">
        <w:tc>
          <w:tcPr>
            <w:tcW w:w="567" w:type="dxa"/>
          </w:tcPr>
          <w:p w14:paraId="3AF39135" w14:textId="71E54997" w:rsidR="006025A8" w:rsidRDefault="006025A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17" w:type="dxa"/>
          </w:tcPr>
          <w:p w14:paraId="69887A56" w14:textId="77777777" w:rsidR="006025A8" w:rsidRPr="00C145CA" w:rsidRDefault="006025A8" w:rsidP="00A126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145CA">
              <w:rPr>
                <w:b/>
                <w:snapToGrid w:val="0"/>
              </w:rPr>
              <w:t>Könstillhörighetslagstiftning</w:t>
            </w:r>
          </w:p>
          <w:p w14:paraId="6B7D559B" w14:textId="77777777" w:rsidR="006025A8" w:rsidRPr="00C145CA" w:rsidRDefault="006025A8" w:rsidP="00A1268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D9F816" w14:textId="4AAA28C2" w:rsidR="004574B1" w:rsidRPr="00C145CA" w:rsidRDefault="006025A8" w:rsidP="00A1268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145CA">
              <w:rPr>
                <w:bCs/>
                <w:snapToGrid w:val="0"/>
              </w:rPr>
              <w:t xml:space="preserve">Utskottet beslutade att </w:t>
            </w:r>
            <w:r w:rsidR="00686664" w:rsidRPr="00C145CA">
              <w:rPr>
                <w:bCs/>
                <w:snapToGrid w:val="0"/>
              </w:rPr>
              <w:t>bjuda in justitie</w:t>
            </w:r>
            <w:r w:rsidR="00C145CA" w:rsidRPr="00C145CA">
              <w:rPr>
                <w:bCs/>
                <w:snapToGrid w:val="0"/>
              </w:rPr>
              <w:t>-, skatte- och arbetsmarknadsutskotten till</w:t>
            </w:r>
            <w:r w:rsidR="00686664" w:rsidRPr="00C145CA">
              <w:rPr>
                <w:bCs/>
                <w:snapToGrid w:val="0"/>
              </w:rPr>
              <w:t xml:space="preserve"> informationstillfället den 25 januari 2024.</w:t>
            </w:r>
          </w:p>
          <w:p w14:paraId="5E33201F" w14:textId="6A6428FD" w:rsidR="004574B1" w:rsidRPr="00C145CA" w:rsidRDefault="004574B1" w:rsidP="00A126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85690C" w14:textId="02EC2E90" w:rsidR="004574B1" w:rsidRPr="00C145CA" w:rsidRDefault="004574B1" w:rsidP="00A1268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145CA">
              <w:rPr>
                <w:bCs/>
                <w:snapToGrid w:val="0"/>
              </w:rPr>
              <w:t>Denna paragraf förklarades omedelbart justerad.</w:t>
            </w:r>
          </w:p>
          <w:p w14:paraId="2D167B9E" w14:textId="48328A12" w:rsidR="006025A8" w:rsidRPr="00C145CA" w:rsidRDefault="006025A8" w:rsidP="00A1268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E2EE7" w14:paraId="481CF163" w14:textId="77777777" w:rsidTr="00887D33">
        <w:tc>
          <w:tcPr>
            <w:tcW w:w="567" w:type="dxa"/>
          </w:tcPr>
          <w:p w14:paraId="21CA3D47" w14:textId="683898AE" w:rsidR="00BE2EE7" w:rsidRDefault="00BE2EE7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25A8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13998DD3" w14:textId="77777777" w:rsidR="00BE2EE7" w:rsidRDefault="00BE2EE7" w:rsidP="0017207F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/>
                <w:szCs w:val="23"/>
              </w:rPr>
              <w:t>Konferens om artificiell intelligens</w:t>
            </w:r>
            <w:r>
              <w:rPr>
                <w:b/>
                <w:szCs w:val="23"/>
              </w:rPr>
              <w:br/>
            </w:r>
          </w:p>
          <w:p w14:paraId="56C37671" w14:textId="608F1D9A" w:rsidR="00BE2EE7" w:rsidRPr="00BE2EE7" w:rsidRDefault="00BE2EE7" w:rsidP="0017207F">
            <w:pPr>
              <w:tabs>
                <w:tab w:val="left" w:pos="1701"/>
              </w:tabs>
              <w:rPr>
                <w:bCs/>
                <w:szCs w:val="23"/>
              </w:rPr>
            </w:pPr>
            <w:r w:rsidRPr="00BE2EE7">
              <w:rPr>
                <w:bCs/>
                <w:szCs w:val="23"/>
              </w:rPr>
              <w:t>Kanslichefen anmälde en inbjudan</w:t>
            </w:r>
            <w:r w:rsidRPr="00BE2EE7">
              <w:rPr>
                <w:bCs/>
              </w:rPr>
              <w:t xml:space="preserve"> </w:t>
            </w:r>
            <w:r w:rsidRPr="00BE2EE7">
              <w:rPr>
                <w:bCs/>
                <w:szCs w:val="23"/>
              </w:rPr>
              <w:t>om deltagande på konferens i Bryssel 28–29 januari 2024.</w:t>
            </w:r>
            <w:r>
              <w:rPr>
                <w:bCs/>
                <w:szCs w:val="23"/>
              </w:rPr>
              <w:t xml:space="preserve"> </w:t>
            </w:r>
            <w:r>
              <w:t>Konferensen arrangeras inom ramen för Belgiens ordförandeskap.</w:t>
            </w:r>
          </w:p>
          <w:p w14:paraId="6C90BE48" w14:textId="07E0C7AC" w:rsidR="00BE2EE7" w:rsidRDefault="00BE2EE7" w:rsidP="0017207F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5558BA2B" w14:textId="18D0D954" w:rsidR="00BE2EE7" w:rsidRPr="00C145CA" w:rsidRDefault="00BE2EE7" w:rsidP="0017207F">
            <w:pPr>
              <w:tabs>
                <w:tab w:val="left" w:pos="1701"/>
              </w:tabs>
              <w:rPr>
                <w:bCs/>
                <w:szCs w:val="23"/>
              </w:rPr>
            </w:pPr>
            <w:r w:rsidRPr="00C145CA">
              <w:rPr>
                <w:bCs/>
                <w:szCs w:val="23"/>
              </w:rPr>
              <w:t xml:space="preserve">Utskottet beslutade att </w:t>
            </w:r>
            <w:r w:rsidR="00C145CA" w:rsidRPr="00C145CA">
              <w:rPr>
                <w:bCs/>
                <w:szCs w:val="23"/>
              </w:rPr>
              <w:t>ledamoten Anna Vikström (S)</w:t>
            </w:r>
            <w:r w:rsidRPr="00C145CA">
              <w:rPr>
                <w:bCs/>
                <w:szCs w:val="23"/>
              </w:rPr>
              <w:t xml:space="preserve"> </w:t>
            </w:r>
            <w:r w:rsidR="00D85DB5" w:rsidRPr="00C145CA">
              <w:rPr>
                <w:bCs/>
                <w:szCs w:val="23"/>
              </w:rPr>
              <w:t xml:space="preserve">deltar </w:t>
            </w:r>
            <w:r w:rsidRPr="00C145CA">
              <w:rPr>
                <w:bCs/>
                <w:szCs w:val="23"/>
              </w:rPr>
              <w:t>från utskottet</w:t>
            </w:r>
            <w:r w:rsidR="00C145CA">
              <w:rPr>
                <w:bCs/>
                <w:szCs w:val="23"/>
              </w:rPr>
              <w:t xml:space="preserve"> på konferensen</w:t>
            </w:r>
            <w:r w:rsidRPr="00C145CA">
              <w:rPr>
                <w:bCs/>
                <w:szCs w:val="23"/>
              </w:rPr>
              <w:t>.</w:t>
            </w:r>
          </w:p>
          <w:p w14:paraId="71094ABE" w14:textId="77777777" w:rsidR="00C145CA" w:rsidRDefault="00C145CA" w:rsidP="00C145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4C85A97" w14:textId="75484844" w:rsidR="00C145CA" w:rsidRPr="00C145CA" w:rsidRDefault="00C145CA" w:rsidP="00C145C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145CA">
              <w:rPr>
                <w:bCs/>
                <w:snapToGrid w:val="0"/>
              </w:rPr>
              <w:t>Denna paragraf förklarades omedelbart justerad.</w:t>
            </w:r>
          </w:p>
          <w:p w14:paraId="669DA056" w14:textId="0465F70E" w:rsidR="00BE2EE7" w:rsidRPr="00DE6E32" w:rsidRDefault="00BE2EE7" w:rsidP="0017207F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A1268A" w14:paraId="06A76037" w14:textId="77777777" w:rsidTr="00887D33">
        <w:tc>
          <w:tcPr>
            <w:tcW w:w="567" w:type="dxa"/>
          </w:tcPr>
          <w:p w14:paraId="16A62881" w14:textId="47FEE7BE" w:rsidR="00A1268A" w:rsidRDefault="00A1268A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25A8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5E22D9D9" w14:textId="77777777" w:rsidR="00A1268A" w:rsidRPr="006D3C9A" w:rsidRDefault="00A1268A" w:rsidP="00A1268A">
            <w:pPr>
              <w:tabs>
                <w:tab w:val="left" w:pos="1701"/>
              </w:tabs>
              <w:rPr>
                <w:b/>
              </w:rPr>
            </w:pPr>
            <w:r w:rsidRPr="008F639F">
              <w:rPr>
                <w:b/>
              </w:rPr>
              <w:t>Inkomna skrivelser</w:t>
            </w:r>
            <w:r w:rsidRPr="008F639F">
              <w:rPr>
                <w:b/>
              </w:rPr>
              <w:br/>
            </w:r>
          </w:p>
          <w:p w14:paraId="7A0C38B0" w14:textId="274A963E" w:rsidR="00A1268A" w:rsidRPr="00C145CA" w:rsidRDefault="00A1268A" w:rsidP="00A1268A">
            <w:pPr>
              <w:tabs>
                <w:tab w:val="left" w:pos="1701"/>
              </w:tabs>
              <w:rPr>
                <w:szCs w:val="24"/>
              </w:rPr>
            </w:pPr>
            <w:r w:rsidRPr="00C145CA">
              <w:rPr>
                <w:szCs w:val="24"/>
              </w:rPr>
              <w:t>Inkomna skrivelser anmäldes (dnr</w:t>
            </w:r>
            <w:r w:rsidR="00F01EBE" w:rsidRPr="00C145CA">
              <w:rPr>
                <w:szCs w:val="24"/>
              </w:rPr>
              <w:t xml:space="preserve"> </w:t>
            </w:r>
            <w:r w:rsidRPr="00C145CA">
              <w:rPr>
                <w:szCs w:val="24"/>
              </w:rPr>
              <w:t xml:space="preserve">6-2023/24, </w:t>
            </w:r>
            <w:r w:rsidR="00686664" w:rsidRPr="00C145CA">
              <w:rPr>
                <w:szCs w:val="24"/>
              </w:rPr>
              <w:t xml:space="preserve">255-2023/24, </w:t>
            </w:r>
            <w:r w:rsidRPr="00C145CA">
              <w:rPr>
                <w:szCs w:val="24"/>
              </w:rPr>
              <w:t>465-2023/24</w:t>
            </w:r>
            <w:r w:rsidR="00F01EBE" w:rsidRPr="00C145CA">
              <w:rPr>
                <w:szCs w:val="24"/>
              </w:rPr>
              <w:t xml:space="preserve">, </w:t>
            </w:r>
            <w:r w:rsidRPr="00C145CA">
              <w:rPr>
                <w:szCs w:val="24"/>
              </w:rPr>
              <w:t>635-2023/24</w:t>
            </w:r>
            <w:r w:rsidR="00F01EBE" w:rsidRPr="00C145CA">
              <w:rPr>
                <w:szCs w:val="24"/>
              </w:rPr>
              <w:t>, 752-2023/24, 753-2023/24 och 771-2023/24</w:t>
            </w:r>
            <w:r w:rsidRPr="00C145CA">
              <w:rPr>
                <w:szCs w:val="24"/>
              </w:rPr>
              <w:t>).</w:t>
            </w:r>
          </w:p>
          <w:p w14:paraId="7F6CA949" w14:textId="77777777" w:rsidR="00A1268A" w:rsidRPr="00DE6E32" w:rsidRDefault="00A1268A" w:rsidP="0017207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84E72" w14:paraId="3769C3E1" w14:textId="77777777" w:rsidTr="00887D33">
        <w:tc>
          <w:tcPr>
            <w:tcW w:w="567" w:type="dxa"/>
          </w:tcPr>
          <w:p w14:paraId="031DD3B2" w14:textId="2C6FB46F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25A8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6BCB7CC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Övriga frågor</w:t>
            </w:r>
          </w:p>
          <w:p w14:paraId="00E3CF5A" w14:textId="77777777" w:rsidR="00084E72" w:rsidRPr="008F639F" w:rsidRDefault="00084E72" w:rsidP="00084E72">
            <w:pPr>
              <w:tabs>
                <w:tab w:val="left" w:pos="1701"/>
              </w:tabs>
            </w:pPr>
          </w:p>
          <w:p w14:paraId="2A4F1873" w14:textId="33C229D9" w:rsidR="00084E72" w:rsidRPr="005B52E3" w:rsidRDefault="00084E72" w:rsidP="00084E7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B52E3">
              <w:rPr>
                <w:bCs/>
                <w:szCs w:val="24"/>
              </w:rPr>
              <w:t>Kanslichefen informerade om arbetsplanen.</w:t>
            </w:r>
            <w:r w:rsidRPr="005B52E3">
              <w:rPr>
                <w:bCs/>
                <w:szCs w:val="24"/>
              </w:rPr>
              <w:br/>
            </w:r>
          </w:p>
        </w:tc>
      </w:tr>
      <w:tr w:rsidR="00084E72" w14:paraId="4325F513" w14:textId="77777777" w:rsidTr="00887D33">
        <w:tc>
          <w:tcPr>
            <w:tcW w:w="567" w:type="dxa"/>
          </w:tcPr>
          <w:p w14:paraId="7D066FE2" w14:textId="785A1003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025A8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084E72" w:rsidRPr="008F639F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F639F">
              <w:rPr>
                <w:b/>
                <w:snapToGrid w:val="0"/>
              </w:rPr>
              <w:t>Nästa sammanträde</w:t>
            </w:r>
          </w:p>
          <w:p w14:paraId="2955C30E" w14:textId="77777777" w:rsidR="00084E72" w:rsidRPr="00C145CA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568333A9" w:rsidR="00084E72" w:rsidRPr="00C145CA" w:rsidRDefault="00084E72" w:rsidP="00084E72">
            <w:pPr>
              <w:rPr>
                <w:snapToGrid w:val="0"/>
              </w:rPr>
            </w:pPr>
            <w:r w:rsidRPr="00C145CA">
              <w:rPr>
                <w:snapToGrid w:val="0"/>
              </w:rPr>
              <w:t xml:space="preserve">Utskottet beslutade att nästa sammanträde ska äga rum </w:t>
            </w:r>
            <w:r w:rsidR="00D77427" w:rsidRPr="00C145CA">
              <w:rPr>
                <w:snapToGrid w:val="0"/>
              </w:rPr>
              <w:t>torsdagen</w:t>
            </w:r>
            <w:r w:rsidRPr="00C145CA">
              <w:rPr>
                <w:snapToGrid w:val="0"/>
              </w:rPr>
              <w:t xml:space="preserve"> den </w:t>
            </w:r>
            <w:r w:rsidR="00603538" w:rsidRPr="00C145CA">
              <w:rPr>
                <w:snapToGrid w:val="0"/>
              </w:rPr>
              <w:t>1</w:t>
            </w:r>
            <w:r w:rsidR="00D77427" w:rsidRPr="00C145CA">
              <w:rPr>
                <w:snapToGrid w:val="0"/>
              </w:rPr>
              <w:t>8</w:t>
            </w:r>
            <w:r w:rsidRPr="00C145CA">
              <w:rPr>
                <w:snapToGrid w:val="0"/>
              </w:rPr>
              <w:t xml:space="preserve"> </w:t>
            </w:r>
            <w:r w:rsidR="00603538" w:rsidRPr="00C145CA">
              <w:rPr>
                <w:snapToGrid w:val="0"/>
              </w:rPr>
              <w:t>januari</w:t>
            </w:r>
            <w:r w:rsidRPr="00C145CA">
              <w:rPr>
                <w:snapToGrid w:val="0"/>
              </w:rPr>
              <w:t xml:space="preserve"> 202</w:t>
            </w:r>
            <w:r w:rsidR="00603538" w:rsidRPr="00C145CA">
              <w:rPr>
                <w:snapToGrid w:val="0"/>
              </w:rPr>
              <w:t>4</w:t>
            </w:r>
            <w:r w:rsidRPr="00C145CA">
              <w:rPr>
                <w:snapToGrid w:val="0"/>
              </w:rPr>
              <w:t xml:space="preserve"> kl. 1</w:t>
            </w:r>
            <w:r w:rsidR="00D77427" w:rsidRPr="00C145CA">
              <w:rPr>
                <w:snapToGrid w:val="0"/>
              </w:rPr>
              <w:t>0</w:t>
            </w:r>
            <w:r w:rsidRPr="00C145CA">
              <w:rPr>
                <w:snapToGrid w:val="0"/>
              </w:rPr>
              <w:t>.00.</w:t>
            </w:r>
          </w:p>
          <w:p w14:paraId="67C67290" w14:textId="7AE050A1" w:rsidR="00084E72" w:rsidRPr="008F639F" w:rsidRDefault="00084E72" w:rsidP="00084E72">
            <w:pPr>
              <w:rPr>
                <w:b/>
                <w:snapToGrid w:val="0"/>
              </w:rPr>
            </w:pPr>
          </w:p>
        </w:tc>
      </w:tr>
      <w:tr w:rsidR="00084E72" w14:paraId="63855ECB" w14:textId="77777777" w:rsidTr="00887D33">
        <w:tc>
          <w:tcPr>
            <w:tcW w:w="567" w:type="dxa"/>
          </w:tcPr>
          <w:p w14:paraId="0766CB3F" w14:textId="77777777" w:rsidR="00084E72" w:rsidRDefault="00084E72" w:rsidP="00084E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084E72" w:rsidRPr="008F639F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084E72" w:rsidRPr="008F639F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8F639F">
              <w:rPr>
                <w:szCs w:val="24"/>
              </w:rPr>
              <w:t>Vid protokollet</w:t>
            </w:r>
          </w:p>
          <w:p w14:paraId="1F7B917A" w14:textId="346F78CB" w:rsidR="00084E72" w:rsidRPr="008F639F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3F7541E3" w14:textId="29EEC139" w:rsidR="00084E72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7776E24" w14:textId="69124B83" w:rsidR="00084E72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DE7D553" w14:textId="77777777" w:rsidR="00D77427" w:rsidRPr="00C145CA" w:rsidRDefault="00D77427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084E72" w:rsidRPr="00C145C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084E72" w:rsidRPr="00C145C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B1C768F" w:rsidR="00084E72" w:rsidRPr="00C145CA" w:rsidRDefault="00084E72" w:rsidP="00084E72">
            <w:pPr>
              <w:tabs>
                <w:tab w:val="left" w:pos="1701"/>
              </w:tabs>
              <w:rPr>
                <w:szCs w:val="24"/>
              </w:rPr>
            </w:pPr>
            <w:r w:rsidRPr="00C145CA">
              <w:rPr>
                <w:szCs w:val="24"/>
              </w:rPr>
              <w:t xml:space="preserve">Justeras den </w:t>
            </w:r>
            <w:r w:rsidR="00D77427" w:rsidRPr="00C145CA">
              <w:rPr>
                <w:snapToGrid w:val="0"/>
                <w:szCs w:val="24"/>
              </w:rPr>
              <w:t>18</w:t>
            </w:r>
            <w:r w:rsidRPr="00C145CA">
              <w:rPr>
                <w:snapToGrid w:val="0"/>
                <w:szCs w:val="24"/>
              </w:rPr>
              <w:t xml:space="preserve"> </w:t>
            </w:r>
            <w:r w:rsidR="00D77427" w:rsidRPr="00C145CA">
              <w:rPr>
                <w:snapToGrid w:val="0"/>
                <w:szCs w:val="24"/>
              </w:rPr>
              <w:t>januari</w:t>
            </w:r>
            <w:r w:rsidRPr="00C145CA">
              <w:rPr>
                <w:snapToGrid w:val="0"/>
                <w:szCs w:val="24"/>
              </w:rPr>
              <w:t xml:space="preserve"> 202</w:t>
            </w:r>
            <w:r w:rsidR="00D77427" w:rsidRPr="00C145CA">
              <w:rPr>
                <w:snapToGrid w:val="0"/>
                <w:szCs w:val="24"/>
              </w:rPr>
              <w:t>4</w:t>
            </w:r>
          </w:p>
          <w:p w14:paraId="6DDC6ECB" w14:textId="1C337A4E" w:rsidR="00084E72" w:rsidRPr="00D77427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5C8EDB7" w14:textId="38EACE0B" w:rsidR="00084E72" w:rsidRPr="00D77427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2EF3BB0" w14:textId="2787B749" w:rsidR="00084E72" w:rsidRPr="00D77427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8F267E" w14:textId="77777777" w:rsidR="001424B1" w:rsidRPr="00D77427" w:rsidRDefault="001424B1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4634065" w:rsidR="00084E72" w:rsidRPr="008F639F" w:rsidRDefault="00084E72" w:rsidP="00084E7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F639F">
              <w:rPr>
                <w:bCs/>
                <w:snapToGrid w:val="0"/>
              </w:rPr>
              <w:t>Christian Carlsson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715F4A" w:rsidRDefault="004A1961" w:rsidP="004F65A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715F4A" w:rsidRDefault="004A1961" w:rsidP="004F65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5D41B162" w:rsidR="004A1961" w:rsidRPr="00715F4A" w:rsidRDefault="004A1961" w:rsidP="004F65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15F4A">
              <w:rPr>
                <w:b/>
                <w:sz w:val="22"/>
                <w:szCs w:val="22"/>
              </w:rPr>
              <w:t xml:space="preserve">Bilaga 1 </w:t>
            </w:r>
            <w:r w:rsidRPr="00715F4A">
              <w:rPr>
                <w:b/>
                <w:sz w:val="22"/>
                <w:szCs w:val="22"/>
              </w:rPr>
              <w:br/>
            </w:r>
            <w:r w:rsidRPr="00715F4A">
              <w:rPr>
                <w:sz w:val="22"/>
                <w:szCs w:val="22"/>
              </w:rPr>
              <w:t>till protokoll 2023/24:</w:t>
            </w:r>
            <w:r w:rsidR="00603538">
              <w:rPr>
                <w:sz w:val="22"/>
                <w:szCs w:val="22"/>
              </w:rPr>
              <w:t>2</w:t>
            </w:r>
            <w:r w:rsidR="00D77427">
              <w:rPr>
                <w:sz w:val="22"/>
                <w:szCs w:val="22"/>
              </w:rPr>
              <w:t>1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5311FD3A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 1</w:t>
            </w:r>
            <w:r w:rsidR="005B52E3">
              <w:rPr>
                <w:sz w:val="22"/>
                <w:szCs w:val="22"/>
              </w:rPr>
              <w:t>-</w:t>
            </w:r>
            <w:r w:rsidR="00400CDB">
              <w:rPr>
                <w:sz w:val="22"/>
                <w:szCs w:val="22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0E25069D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§</w:t>
            </w:r>
            <w:r w:rsidR="008F63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3DA59DBA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573C4165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7746190F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23918917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195557A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7A54914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4DEF8F2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45399AA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317A7F4D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33DA179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6A254BC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0884CFD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49B3D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77C349FE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2ECAA24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33B4812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F82B05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2411F22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4F9F49AC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7C4D346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018C3EA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0BD4E61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1D5A2D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6B9FC21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5F58C58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1615D9F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71CE656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655BA0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41F01B12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5237F29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10D83A0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04C190A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6AE5963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05C37127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5B0E8856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3E3D91C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386CBA8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03E30CB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58E3FAEC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15E3D85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71F9C41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FEAE90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778D39A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5F5814C0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4BE1A41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42A4EB3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5B89704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701472E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8E0653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 xml:space="preserve">Angelika Bengtsson </w:t>
            </w:r>
            <w:r w:rsidR="00B06FA5" w:rsidRPr="008E0653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0CCE42AB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3663F41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71FA9CF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3215D0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79761C1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04E111F1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6BC722D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7F93FFB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793EF6E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638826A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797F11C6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33EBD60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075A729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280C0502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5BF50B3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0A18294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3251E05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1AD9D876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787BE5DC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75F4084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1D6CE75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F40A0F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6D4446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1FA9D17B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3A2430B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1546046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247221BC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23DB61E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5817CB3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80465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2AB7493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51657092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2738575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695CC68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1759C16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EA1FC5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686E4EAA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08815B6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4F22E39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1F77B9E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45BDDA9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8E0653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0653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2FC0D27C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52D3287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2991A0D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3B438D5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2557FAF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8E0653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2"/>
                <w:szCs w:val="22"/>
              </w:rPr>
            </w:pPr>
            <w:r w:rsidRPr="008E0653">
              <w:rPr>
                <w:i/>
                <w:iCs/>
                <w:sz w:val="22"/>
                <w:szCs w:val="22"/>
              </w:rPr>
              <w:t>Vakant</w:t>
            </w:r>
            <w:r w:rsidR="00B06FA5" w:rsidRPr="008E0653">
              <w:rPr>
                <w:i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Marie-Louise </w:t>
            </w:r>
            <w:proofErr w:type="spellStart"/>
            <w:r w:rsidRPr="005709F9">
              <w:rPr>
                <w:sz w:val="22"/>
                <w:szCs w:val="22"/>
              </w:rPr>
              <w:t>Hänel</w:t>
            </w:r>
            <w:proofErr w:type="spellEnd"/>
            <w:r w:rsidRPr="005709F9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715F4A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167DF">
              <w:rPr>
                <w:sz w:val="22"/>
                <w:szCs w:val="22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Ewa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Pihl </w:t>
            </w:r>
            <w:proofErr w:type="spellStart"/>
            <w:r w:rsidRPr="005709F9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5709F9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1DCA9E67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45AFF086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4AE4C6E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Dan Hovskär</w:t>
            </w:r>
            <w:r w:rsidRPr="005709F9">
              <w:rPr>
                <w:iCs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0E3F5620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5F1FA85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534D7F76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0D13FFEB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05CFB9B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7C47BF59" w:rsidR="00B06FA5" w:rsidRPr="00715F4A" w:rsidRDefault="00400CDB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1FD314C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261F74D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5DB5E502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2A2161E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41F323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iCs/>
                <w:sz w:val="22"/>
                <w:szCs w:val="22"/>
              </w:rPr>
              <w:t xml:space="preserve">Katarina </w:t>
            </w:r>
            <w:proofErr w:type="spellStart"/>
            <w:r w:rsidRPr="005709F9">
              <w:rPr>
                <w:iCs/>
                <w:sz w:val="22"/>
                <w:szCs w:val="22"/>
              </w:rPr>
              <w:t>Luhr</w:t>
            </w:r>
            <w:proofErr w:type="spellEnd"/>
            <w:r w:rsidRPr="005709F9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 xml:space="preserve">John E </w:t>
            </w:r>
            <w:proofErr w:type="spellStart"/>
            <w:r w:rsidRPr="005709F9">
              <w:rPr>
                <w:sz w:val="22"/>
                <w:szCs w:val="22"/>
              </w:rPr>
              <w:t>Weinerhall</w:t>
            </w:r>
            <w:proofErr w:type="spellEnd"/>
            <w:r w:rsidRPr="005709F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715F4A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Hellsborn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709F9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117C">
              <w:rPr>
                <w:sz w:val="22"/>
                <w:szCs w:val="22"/>
              </w:rPr>
              <w:t xml:space="preserve">Yusuf </w:t>
            </w:r>
            <w:proofErr w:type="spellStart"/>
            <w:r w:rsidRPr="0089117C">
              <w:rPr>
                <w:sz w:val="22"/>
                <w:szCs w:val="22"/>
              </w:rPr>
              <w:t>Aydin</w:t>
            </w:r>
            <w:proofErr w:type="spellEnd"/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28101A2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iCs/>
                <w:sz w:val="22"/>
                <w:szCs w:val="22"/>
              </w:rPr>
              <w:t xml:space="preserve">Lili </w:t>
            </w:r>
            <w:r w:rsidRPr="0089117C">
              <w:rPr>
                <w:iCs/>
                <w:sz w:val="22"/>
                <w:szCs w:val="22"/>
              </w:rPr>
              <w:t>André</w:t>
            </w:r>
            <w:r w:rsidRPr="0089117C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55A36D1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6CD8B90F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2BD4">
              <w:rPr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B3FCF4C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3C63C9C1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715F4A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F58ED">
              <w:rPr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6C1D88A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2A53CE49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3F3689DE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2D80BF45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169000F0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715F4A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4DBF7092" w:rsidR="004A1961" w:rsidRPr="00715F4A" w:rsidRDefault="00400CDB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578C38FC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01AFFD11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6A34ABCE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441163F6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427" w:rsidRPr="00F8018F" w14:paraId="1C05850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F976" w14:textId="532FBA7E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0CDB">
              <w:rPr>
                <w:sz w:val="22"/>
                <w:szCs w:val="22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E5CE" w14:textId="18C0F51E" w:rsidR="00D77427" w:rsidRPr="00715F4A" w:rsidRDefault="00400CDB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E3B0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4DE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1FC1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733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08F6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B05D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850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6773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7E11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4378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1EA6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87CB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4725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2C75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726D" w14:textId="77777777" w:rsidR="00D77427" w:rsidRPr="00715F4A" w:rsidRDefault="00D77427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15F4A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715F4A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E7D2D75" w14:textId="77777777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2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6"/>
  </w:num>
  <w:num w:numId="10">
    <w:abstractNumId w:val="1"/>
  </w:num>
  <w:num w:numId="11">
    <w:abstractNumId w:val="10"/>
  </w:num>
  <w:num w:numId="12">
    <w:abstractNumId w:val="16"/>
  </w:num>
  <w:num w:numId="13">
    <w:abstractNumId w:val="15"/>
  </w:num>
  <w:num w:numId="14">
    <w:abstractNumId w:val="4"/>
  </w:num>
  <w:num w:numId="15">
    <w:abstractNumId w:val="8"/>
  </w:num>
  <w:num w:numId="16">
    <w:abstractNumId w:val="7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B6A"/>
    <w:rsid w:val="00316DDC"/>
    <w:rsid w:val="00316E64"/>
    <w:rsid w:val="00317942"/>
    <w:rsid w:val="00317CD0"/>
    <w:rsid w:val="0032163F"/>
    <w:rsid w:val="003220E3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CDB"/>
    <w:rsid w:val="00400E19"/>
    <w:rsid w:val="00400F64"/>
    <w:rsid w:val="00401314"/>
    <w:rsid w:val="0040146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574B1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25A8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664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255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661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4E1"/>
    <w:rsid w:val="008E3AFD"/>
    <w:rsid w:val="008E44D4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2AFB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68A"/>
    <w:rsid w:val="00A12E37"/>
    <w:rsid w:val="00A13405"/>
    <w:rsid w:val="00A13D65"/>
    <w:rsid w:val="00A148C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B8B"/>
    <w:rsid w:val="00AC6C00"/>
    <w:rsid w:val="00AC7046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2EE7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5CA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57AA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DB5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97591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D7000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1EBE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6081</TotalTime>
  <Pages>4</Pages>
  <Words>420</Words>
  <Characters>3269</Characters>
  <Application>Microsoft Office Word</Application>
  <DocSecurity>0</DocSecurity>
  <Lines>1634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1698</cp:revision>
  <cp:lastPrinted>2023-12-19T13:18:00Z</cp:lastPrinted>
  <dcterms:created xsi:type="dcterms:W3CDTF">2020-06-26T09:11:00Z</dcterms:created>
  <dcterms:modified xsi:type="dcterms:W3CDTF">2024-01-18T10:51:00Z</dcterms:modified>
</cp:coreProperties>
</file>