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3968527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02424" w:rsidRDefault="00902424" w14:paraId="7230793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1D7D3911E544907BFE3220565EAF59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0850c6f-3f7b-428c-a9cb-27852714ef8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arbeta för att färgen på passböckerna i Sverige/EU ska vara blå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84EDA9B180C47B8A23DA6624E7DB05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240B9C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F818D6" w14:paraId="1824495C" w14:textId="74336356">
      <w:pPr>
        <w:pStyle w:val="Normalutanindragellerluft"/>
      </w:pPr>
      <w:r>
        <w:t>De svenska passen hade tidigare en mörkare blå färg. Numera är passen av en vinröd nyans som genomgående är använd inom Europeiska unionen. Passen bör åter få samma färg i likhet med den som tidigare använts i Sverige innan förändringen. Regeringen bör därför arbeta för att förändra färgen på de svenska passen, förändringar kan behövas i såväl svensk lagstiftning som EU-lagstiftning.</w:t>
      </w:r>
    </w:p>
    <w:p xmlns:w14="http://schemas.microsoft.com/office/word/2010/wordml" w:rsidR="00BB6339" w:rsidP="008E0FE2" w:rsidRDefault="00BB6339" w14:paraId="431F1322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27D04324584147DF8EC76FF32C94DEC4"/>
        </w:placeholder>
      </w:sdtPr>
      <w:sdtEndPr/>
      <w:sdtContent>
        <w:p xmlns:w14="http://schemas.microsoft.com/office/word/2010/wordml" w:rsidR="00902424" w:rsidP="00902424" w:rsidRDefault="00902424" w14:paraId="26F1961B" w14:textId="77777777">
          <w:pPr/>
          <w:r/>
        </w:p>
        <w:p xmlns:w14="http://schemas.microsoft.com/office/word/2010/wordml" w:rsidRPr="008E0FE2" w:rsidR="00902424" w:rsidP="00902424" w:rsidRDefault="00902424" w14:paraId="7E73E6B9" w14:textId="796B98E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6970FB4F" w14:textId="3F67551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9294" w14:textId="77777777" w:rsidR="00F818D6" w:rsidRDefault="00F818D6" w:rsidP="000C1CAD">
      <w:pPr>
        <w:spacing w:line="240" w:lineRule="auto"/>
      </w:pPr>
      <w:r>
        <w:separator/>
      </w:r>
    </w:p>
  </w:endnote>
  <w:endnote w:type="continuationSeparator" w:id="0">
    <w:p w14:paraId="544B5805" w14:textId="77777777" w:rsidR="00F818D6" w:rsidRDefault="00F818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43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01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B44C" w14:textId="3B956349" w:rsidR="00262EA3" w:rsidRPr="00902424" w:rsidRDefault="00262EA3" w:rsidP="009024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E458" w14:textId="77777777" w:rsidR="00F818D6" w:rsidRDefault="00F818D6" w:rsidP="000C1CAD">
      <w:pPr>
        <w:spacing w:line="240" w:lineRule="auto"/>
      </w:pPr>
      <w:r>
        <w:separator/>
      </w:r>
    </w:p>
  </w:footnote>
  <w:footnote w:type="continuationSeparator" w:id="0">
    <w:p w14:paraId="4487BB3B" w14:textId="77777777" w:rsidR="00F818D6" w:rsidRDefault="00F818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9997AF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945311" wp14:anchorId="0AF3C9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02424" w14:paraId="381D85CD" w14:textId="0D4540D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818D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F3C9E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02424" w14:paraId="381D85CD" w14:textId="0D4540D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818D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0F22A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87E8B51" w14:textId="77777777">
    <w:pPr>
      <w:jc w:val="right"/>
    </w:pPr>
  </w:p>
  <w:p w:rsidR="00262EA3" w:rsidP="00776B74" w:rsidRDefault="00262EA3" w14:paraId="49B356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02424" w14:paraId="1E8007C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435B97" wp14:anchorId="664391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02424" w14:paraId="30B81525" w14:textId="1931156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18D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02424" w14:paraId="211005D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02424" w14:paraId="7EBC8A9A" w14:textId="52B6436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:2547</w:t>
        </w:r>
      </w:sdtContent>
    </w:sdt>
  </w:p>
  <w:p w:rsidR="00262EA3" w:rsidP="00E03A3D" w:rsidRDefault="00902424" w14:paraId="221E2810" w14:textId="5AFB88DE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818D6" w14:paraId="79F3B9DD" w14:textId="73743BC2">
        <w:pPr>
          <w:pStyle w:val="FSHRub2"/>
        </w:pPr>
        <w:r>
          <w:t>Byte av färg på passböckerna i Sverige/EU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2E3B2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818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BC5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DCF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424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24B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8D6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6C97D5"/>
  <w15:chartTrackingRefBased/>
  <w15:docId w15:val="{86DCC7E6-C132-4201-AEAA-C70BE1DD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D7D3911E544907BFE3220565EAF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28652-3A52-4D1F-A445-4A569356F7F6}"/>
      </w:docPartPr>
      <w:docPartBody>
        <w:p w:rsidR="00631A2E" w:rsidRDefault="00631A2E">
          <w:pPr>
            <w:pStyle w:val="01D7D3911E544907BFE3220565EAF59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537B2498984E5ABB164FBBF2958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4980E-8B34-4DB8-BB68-78D7BDDB6D61}"/>
      </w:docPartPr>
      <w:docPartBody>
        <w:p w:rsidR="00631A2E" w:rsidRDefault="00631A2E">
          <w:pPr>
            <w:pStyle w:val="1D537B2498984E5ABB164FBBF2958AE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84EDA9B180C47B8A23DA6624E7DB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53A30-D854-43C3-BE4F-250F2DAD5974}"/>
      </w:docPartPr>
      <w:docPartBody>
        <w:p w:rsidR="00631A2E" w:rsidRDefault="00631A2E">
          <w:pPr>
            <w:pStyle w:val="784EDA9B180C47B8A23DA6624E7DB0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D04324584147DF8EC76FF32C94D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40533-6BD6-4C52-B926-CD88CCFF82AE}"/>
      </w:docPartPr>
      <w:docPartBody>
        <w:p w:rsidR="00631A2E" w:rsidRDefault="00631A2E">
          <w:pPr>
            <w:pStyle w:val="27D04324584147DF8EC76FF32C94DEC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2E"/>
    <w:rsid w:val="0063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D7D3911E544907BFE3220565EAF59E">
    <w:name w:val="01D7D3911E544907BFE3220565EAF59E"/>
  </w:style>
  <w:style w:type="paragraph" w:customStyle="1" w:styleId="1D537B2498984E5ABB164FBBF2958AED">
    <w:name w:val="1D537B2498984E5ABB164FBBF2958AED"/>
  </w:style>
  <w:style w:type="paragraph" w:customStyle="1" w:styleId="784EDA9B180C47B8A23DA6624E7DB05E">
    <w:name w:val="784EDA9B180C47B8A23DA6624E7DB05E"/>
  </w:style>
  <w:style w:type="paragraph" w:customStyle="1" w:styleId="27D04324584147DF8EC76FF32C94DEC4">
    <w:name w:val="27D04324584147DF8EC76FF32C94D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9A560-29F1-4B99-AE7C-05AF2176C5EC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F073F-5D75-4B43-AA38-528E745AC04B}"/>
</file>

<file path=customXml/itemProps4.xml><?xml version="1.0" encoding="utf-8"?>
<ds:datastoreItem xmlns:ds="http://schemas.openxmlformats.org/officeDocument/2006/customXml" ds:itemID="{4732B29B-429E-4F3F-BB21-179E15DE0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