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91986" w:rsidRDefault="006E04A4">
      <w:pPr>
        <w:pStyle w:val="Dokumentbeteckning"/>
      </w:pPr>
      <w:r w:rsidRPr="00391986">
        <w:fldChar w:fldCharType="begin" w:fldLock="1"/>
      </w:r>
      <w:r w:rsidRPr="00391986">
        <w:instrText xml:space="preserve"> DOCPROPERTY "DocumentYear" </w:instrText>
      </w:r>
      <w:r w:rsidRPr="00391986">
        <w:fldChar w:fldCharType="separate"/>
      </w:r>
      <w:r w:rsidR="00CD7A33" w:rsidRPr="00391986">
        <w:t>2007/08</w:t>
      </w:r>
      <w:r w:rsidRPr="00391986">
        <w:fldChar w:fldCharType="end"/>
      </w:r>
      <w:r w:rsidRPr="00391986">
        <w:t>:</w:t>
      </w:r>
      <w:r w:rsidRPr="00391986">
        <w:fldChar w:fldCharType="begin" w:fldLock="1"/>
      </w:r>
      <w:r w:rsidRPr="00391986">
        <w:instrText xml:space="preserve"> DOCPROPERTY "DocumentNumber" </w:instrText>
      </w:r>
      <w:r w:rsidRPr="00391986">
        <w:fldChar w:fldCharType="separate"/>
      </w:r>
      <w:r w:rsidR="00CD7A33" w:rsidRPr="00391986">
        <w:t>93</w:t>
      </w:r>
      <w:r w:rsidRPr="00391986">
        <w:fldChar w:fldCharType="end"/>
      </w:r>
    </w:p>
    <w:p w:rsidR="006E04A4" w:rsidRPr="00391986" w:rsidRDefault="006E04A4">
      <w:pPr>
        <w:pStyle w:val="Datum"/>
        <w:outlineLvl w:val="0"/>
      </w:pPr>
      <w:r w:rsidRPr="00391986">
        <w:fldChar w:fldCharType="begin" w:fldLock="1"/>
      </w:r>
      <w:r w:rsidRPr="00391986">
        <w:instrText xml:space="preserve"> DOCPROPERTY "DocumentDate" </w:instrText>
      </w:r>
      <w:r w:rsidRPr="00391986">
        <w:fldChar w:fldCharType="separate"/>
      </w:r>
      <w:r w:rsidR="00CD7A33" w:rsidRPr="00391986">
        <w:t>Torsdagen den 10 april 2008</w:t>
      </w:r>
      <w:r w:rsidRPr="003919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91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91986" w:rsidRDefault="004D694D">
            <w:pPr>
              <w:pStyle w:val="Plenum"/>
              <w:tabs>
                <w:tab w:val="clear" w:pos="1418"/>
              </w:tabs>
            </w:pPr>
            <w:r w:rsidRPr="00391986">
              <w:t>Kl.</w:t>
            </w:r>
          </w:p>
        </w:tc>
        <w:tc>
          <w:tcPr>
            <w:tcW w:w="851" w:type="dxa"/>
          </w:tcPr>
          <w:p w:rsidR="006E04A4" w:rsidRPr="00391986" w:rsidRDefault="004D694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1986">
              <w:t>12.00</w:t>
            </w:r>
          </w:p>
        </w:tc>
        <w:tc>
          <w:tcPr>
            <w:tcW w:w="397" w:type="dxa"/>
          </w:tcPr>
          <w:p w:rsidR="006E04A4" w:rsidRPr="0039198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91986" w:rsidRDefault="004D694D">
            <w:pPr>
              <w:pStyle w:val="Plenum"/>
              <w:tabs>
                <w:tab w:val="clear" w:pos="1418"/>
              </w:tabs>
              <w:ind w:right="1"/>
            </w:pPr>
            <w:r w:rsidRPr="00391986">
              <w:t>Arbetsplenum</w:t>
            </w:r>
          </w:p>
        </w:tc>
      </w:tr>
      <w:tr w:rsidR="004D694D" w:rsidRPr="00391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jc w:val="right"/>
            </w:pPr>
            <w:r w:rsidRPr="00391986">
              <w:t>14.00</w:t>
            </w:r>
          </w:p>
        </w:tc>
        <w:tc>
          <w:tcPr>
            <w:tcW w:w="397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ind w:right="1"/>
            </w:pPr>
            <w:r w:rsidRPr="00391986">
              <w:t>Statsministerns frågestund</w:t>
            </w:r>
          </w:p>
        </w:tc>
      </w:tr>
      <w:tr w:rsidR="004D694D" w:rsidRPr="00391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jc w:val="right"/>
            </w:pPr>
            <w:r w:rsidRPr="00391986">
              <w:t>16.00</w:t>
            </w:r>
          </w:p>
        </w:tc>
        <w:tc>
          <w:tcPr>
            <w:tcW w:w="397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D694D" w:rsidRPr="00391986" w:rsidRDefault="004D694D">
            <w:pPr>
              <w:pStyle w:val="Plenum"/>
              <w:tabs>
                <w:tab w:val="clear" w:pos="1418"/>
              </w:tabs>
              <w:ind w:right="1"/>
            </w:pPr>
            <w:r w:rsidRPr="00391986">
              <w:t>Votering</w:t>
            </w:r>
          </w:p>
        </w:tc>
      </w:tr>
    </w:tbl>
    <w:p w:rsidR="006E04A4" w:rsidRPr="00391986" w:rsidRDefault="006E04A4">
      <w:pPr>
        <w:pStyle w:val="StreckLngt"/>
      </w:pPr>
      <w:r w:rsidRPr="00391986">
        <w:tab/>
      </w:r>
    </w:p>
    <w:p w:rsidR="00D45AE3" w:rsidRPr="00391986" w:rsidRDefault="00D45AE3" w:rsidP="00D45AE3">
      <w:pPr>
        <w:pStyle w:val="Blankrad"/>
      </w:pPr>
      <w:r w:rsidRPr="00391986">
        <w:t>     </w:t>
      </w:r>
    </w:p>
    <w:p w:rsidR="00427893" w:rsidRPr="00391986" w:rsidRDefault="00427893" w:rsidP="00CF242C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Ensam"/>
            </w:pPr>
            <w:r w:rsidRPr="00391986">
              <w:t>Justering av protokoll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Protokollet från sammanträdet fredagen den 4 april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Ensam"/>
            </w:pPr>
            <w:bookmarkStart w:id="1" w:name="Start_FördröjdaInterpellationer"/>
            <w:bookmarkEnd w:id="1"/>
            <w:r w:rsidRPr="00391986">
              <w:t>Anmälan om fördröjda svar på interpellationer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2007/08:528 av Lars Mejern Larsson (s)</w:t>
            </w:r>
          </w:p>
          <w:p w:rsidR="00427893" w:rsidRPr="00391986" w:rsidRDefault="00427893" w:rsidP="00A42FB5">
            <w:r w:rsidRPr="00391986">
              <w:t>Krav på vinterdäck på utlandsregistrerade personbilar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2007/08:529 av Per Bolund (mp)</w:t>
            </w:r>
          </w:p>
          <w:p w:rsidR="00427893" w:rsidRPr="00391986" w:rsidRDefault="00427893" w:rsidP="00A42FB5">
            <w:r w:rsidRPr="00391986">
              <w:t>Statlig styrning av Vattenfall AB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2007/08:532 av Tomas Eneroth (s)</w:t>
            </w:r>
          </w:p>
          <w:p w:rsidR="00427893" w:rsidRPr="00391986" w:rsidRDefault="00427893" w:rsidP="00A42FB5">
            <w:r w:rsidRPr="00391986">
              <w:t>Vd-bonus och de statliga företagens utveckling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2007/08:536 av Börje Vestlund (s)</w:t>
            </w:r>
          </w:p>
          <w:p w:rsidR="00427893" w:rsidRPr="00391986" w:rsidRDefault="00427893" w:rsidP="00A42FB5">
            <w:r w:rsidRPr="00391986">
              <w:t>Ökat regelkrångel med regeringens företagarpolitik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2007/08:563 av Anneli Särnblad (s)</w:t>
            </w:r>
          </w:p>
          <w:p w:rsidR="00427893" w:rsidRPr="00391986" w:rsidRDefault="00427893" w:rsidP="00A42FB5">
            <w:r w:rsidRPr="00391986">
              <w:t>Lavaldomen och EU:s nya fördrag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2007/08:564 av Patrik Björck (s)</w:t>
            </w:r>
          </w:p>
          <w:p w:rsidR="00427893" w:rsidRPr="00391986" w:rsidRDefault="00427893" w:rsidP="00A42FB5">
            <w:r w:rsidRPr="00391986">
              <w:t>Alliansregeringen och utanförskapet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Ensam"/>
            </w:pPr>
            <w:bookmarkStart w:id="2" w:name="Start_EUdokument"/>
            <w:bookmarkEnd w:id="2"/>
            <w:r w:rsidRPr="0039198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  <w:r w:rsidRPr="00391986">
              <w:t>Ansvarigt utskott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rPr>
                <w:i/>
              </w:rPr>
            </w:pPr>
            <w:r w:rsidRPr="00391986">
              <w:t>2007/08:FPM90 Barn i EU:s externa relationer</w:t>
            </w:r>
            <w:r w:rsidRPr="00391986">
              <w:rPr>
                <w:i/>
              </w:rPr>
              <w:t xml:space="preserve"> </w:t>
            </w:r>
          </w:p>
          <w:p w:rsidR="00427893" w:rsidRPr="00391986" w:rsidRDefault="00427893" w:rsidP="00A42FB5">
            <w:r w:rsidRPr="00391986">
              <w:rPr>
                <w:i/>
              </w:rPr>
              <w:t>KOM(2008)55, SEK(2008)135, SEK(2008)136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 xml:space="preserve">UU </w:t>
            </w: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391986">
              <w:t>Ärenden för hänvisning till utskott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  <w:r w:rsidRPr="00391986">
              <w:t>Förslag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renderubrik"/>
            </w:pPr>
            <w:r w:rsidRPr="00391986">
              <w:t>Framställning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renderubrik"/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2007/08:RRS28 Riksrevisionens styrelses framställning angående Försäkringskassans hantering av arbetsskadeförsäkringen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>SfU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renderubrik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renderubrik"/>
            </w:pPr>
            <w:r w:rsidRPr="00391986">
              <w:t>Redogörelse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renderubrik"/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2007/08:RRS25 Riksrevisionens styrelses redogörelse angående Vattenfalls preciserade uppdrag från år 2005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>NU</w:t>
            </w: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Ensam"/>
            </w:pPr>
            <w:r w:rsidRPr="00391986">
              <w:t>Ärende för avgörande kl. 16.00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  <w:r w:rsidRPr="00391986">
              <w:t>Reservationer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Underrubrik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Underrubrik"/>
            </w:pPr>
            <w:bookmarkStart w:id="6" w:name="TypUnderrubrik"/>
            <w:bookmarkEnd w:id="6"/>
            <w:r w:rsidRPr="00391986">
              <w:t>Tidigare slutdebatterat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Underrubrik"/>
              <w:rPr>
                <w:spacing w:val="-4"/>
              </w:rPr>
            </w:pPr>
          </w:p>
        </w:tc>
      </w:tr>
    </w:tbl>
    <w:p w:rsidR="00CD7A33" w:rsidRPr="00391986" w:rsidRDefault="00427893" w:rsidP="00427893">
      <w:pPr>
        <w:pStyle w:val="Blankrad"/>
      </w:pPr>
      <w:r w:rsidRPr="0039198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7A3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7A33" w:rsidRPr="00391986" w:rsidRDefault="00CD7A33" w:rsidP="00A42FB5">
            <w:pPr>
              <w:pStyle w:val="renderubrik"/>
            </w:pPr>
          </w:p>
        </w:tc>
        <w:tc>
          <w:tcPr>
            <w:tcW w:w="6237" w:type="dxa"/>
          </w:tcPr>
          <w:p w:rsidR="00CD7A33" w:rsidRPr="00391986" w:rsidRDefault="00CD7A33" w:rsidP="00A42FB5">
            <w:pPr>
              <w:pStyle w:val="renderubrik"/>
            </w:pPr>
            <w:r w:rsidRPr="00391986">
              <w:t>Miljö- och jordbruksutskottets betänkande</w:t>
            </w:r>
          </w:p>
        </w:tc>
        <w:tc>
          <w:tcPr>
            <w:tcW w:w="2481" w:type="dxa"/>
          </w:tcPr>
          <w:p w:rsidR="00CD7A33" w:rsidRPr="00391986" w:rsidRDefault="00CD7A33" w:rsidP="00A42FB5">
            <w:pPr>
              <w:pStyle w:val="renderubrik"/>
              <w:rPr>
                <w:spacing w:val="-4"/>
              </w:rPr>
            </w:pPr>
          </w:p>
        </w:tc>
      </w:tr>
      <w:tr w:rsidR="00CD7A3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7A33" w:rsidRPr="00391986" w:rsidRDefault="00CD7A33" w:rsidP="00A42FB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7A33" w:rsidRPr="00391986" w:rsidRDefault="00CD7A33" w:rsidP="00A42FB5">
            <w:r w:rsidRPr="00391986">
              <w:t>2007/08:MJU13 Djurskydd</w:t>
            </w:r>
          </w:p>
        </w:tc>
        <w:tc>
          <w:tcPr>
            <w:tcW w:w="2481" w:type="dxa"/>
          </w:tcPr>
          <w:p w:rsidR="00CD7A33" w:rsidRPr="00391986" w:rsidRDefault="00CD7A3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>11 res. (s,v,mp)</w:t>
            </w:r>
          </w:p>
        </w:tc>
      </w:tr>
    </w:tbl>
    <w:p w:rsidR="00427893" w:rsidRPr="00391986" w:rsidRDefault="00427893" w:rsidP="00427893">
      <w:pPr>
        <w:pStyle w:val="Blankrad"/>
      </w:pP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HuvudrubrikFlisteNr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"/>
            </w:pPr>
            <w:bookmarkStart w:id="7" w:name="Start_Ärendenfördebattochavgörande"/>
            <w:bookmarkEnd w:id="7"/>
            <w:r w:rsidRPr="00391986">
              <w:t>Ärenden för debatt och avgörande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renderubrik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renderubrik"/>
            </w:pPr>
            <w:r w:rsidRPr="00391986">
              <w:t>Finansutskottets betänkanden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renderubrik"/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2007/08:FiU13 Ändring i riksbankslagen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2007/08:FiU14 Översyn av EU:s budget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>2 res. (v,mp)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2007/08:FiU18 Bankfrågor m.m.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  <w:r w:rsidRPr="00391986">
              <w:rPr>
                <w:spacing w:val="-4"/>
              </w:rPr>
              <w:t>4 res. (v)</w:t>
            </w: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renderubrik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renderubrik"/>
            </w:pPr>
            <w:r w:rsidRPr="00391986">
              <w:t>Socialutskottets betänkande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renderubrik"/>
              <w:rPr>
                <w:spacing w:val="-4"/>
              </w:rPr>
            </w:pPr>
          </w:p>
        </w:tc>
      </w:tr>
      <w:tr w:rsidR="00427893" w:rsidRPr="00391986" w:rsidTr="00A42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893" w:rsidRPr="00391986" w:rsidRDefault="00427893" w:rsidP="00A42FB5">
            <w:pPr>
              <w:pStyle w:val="FlistaNrText"/>
            </w:pPr>
          </w:p>
        </w:tc>
        <w:tc>
          <w:tcPr>
            <w:tcW w:w="6237" w:type="dxa"/>
          </w:tcPr>
          <w:p w:rsidR="00427893" w:rsidRPr="00391986" w:rsidRDefault="00427893" w:rsidP="00A42FB5">
            <w:r w:rsidRPr="00391986">
              <w:t>2007/08:SoU13 Kostnader för personlig assistans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rPr>
                <w:spacing w:val="-4"/>
              </w:rPr>
            </w:pP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893" w:rsidRPr="00391986" w:rsidTr="00A42F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893" w:rsidRPr="00391986" w:rsidRDefault="00427893" w:rsidP="00A42FB5">
            <w:pPr>
              <w:pStyle w:val="FlistaNrRubrik"/>
            </w:pPr>
          </w:p>
        </w:tc>
        <w:tc>
          <w:tcPr>
            <w:tcW w:w="6237" w:type="dxa"/>
          </w:tcPr>
          <w:p w:rsidR="00427893" w:rsidRPr="00391986" w:rsidRDefault="00427893" w:rsidP="00A42FB5">
            <w:pPr>
              <w:pStyle w:val="HuvudrubrikEnsam"/>
            </w:pPr>
            <w:r w:rsidRPr="00391986">
              <w:t>Statsministerns frågestund kl. 14.00</w:t>
            </w:r>
          </w:p>
        </w:tc>
        <w:tc>
          <w:tcPr>
            <w:tcW w:w="2481" w:type="dxa"/>
          </w:tcPr>
          <w:p w:rsidR="00427893" w:rsidRPr="00391986" w:rsidRDefault="00427893" w:rsidP="00A42FB5">
            <w:pPr>
              <w:pStyle w:val="HuvudrubrikKolumn3"/>
            </w:pPr>
          </w:p>
        </w:tc>
      </w:tr>
    </w:tbl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>     </w:t>
      </w:r>
    </w:p>
    <w:p w:rsidR="00427893" w:rsidRPr="00391986" w:rsidRDefault="00427893" w:rsidP="00427893">
      <w:pPr>
        <w:pStyle w:val="Blankrad"/>
      </w:pPr>
      <w:r w:rsidRPr="00391986">
        <w:t xml:space="preserve">   </w:t>
      </w:r>
    </w:p>
    <w:p w:rsidR="009A6E1E" w:rsidRPr="00391986" w:rsidRDefault="009A6E1E" w:rsidP="009A6E1E">
      <w:pPr>
        <w:pStyle w:val="Blankrad"/>
      </w:pPr>
      <w:r w:rsidRPr="00391986">
        <w:t xml:space="preserve">  </w:t>
      </w:r>
    </w:p>
    <w:p w:rsidR="007B48F9" w:rsidRPr="00391986" w:rsidRDefault="007B48F9">
      <w:pPr>
        <w:pStyle w:val="Blankrad"/>
      </w:pPr>
      <w:bookmarkStart w:id="8" w:name="Start"/>
      <w:bookmarkEnd w:id="8"/>
      <w:r w:rsidRPr="00391986">
        <w:t>     </w:t>
      </w:r>
    </w:p>
    <w:p w:rsidR="004D694D" w:rsidRPr="00391986" w:rsidRDefault="004D694D">
      <w:pPr>
        <w:pStyle w:val="Blankrad"/>
      </w:pPr>
      <w:r w:rsidRPr="00391986">
        <w:t>  </w:t>
      </w:r>
    </w:p>
    <w:p w:rsidR="004D694D" w:rsidRPr="00391986" w:rsidRDefault="004D694D">
      <w:pPr>
        <w:pStyle w:val="Blankrad"/>
      </w:pPr>
      <w:r w:rsidRPr="00391986">
        <w:t>    </w:t>
      </w:r>
    </w:p>
    <w:p w:rsidR="00CD7B07" w:rsidRPr="00391986" w:rsidRDefault="00CD7B07">
      <w:pPr>
        <w:pStyle w:val="Blankrad"/>
      </w:pPr>
      <w:r w:rsidRPr="00391986">
        <w:t xml:space="preserve">     </w:t>
      </w:r>
    </w:p>
    <w:p w:rsidR="00CD7B07" w:rsidRPr="00391986" w:rsidRDefault="00CD7B07" w:rsidP="00CD7B07">
      <w:pPr>
        <w:pStyle w:val="Blankrad"/>
      </w:pPr>
      <w:r w:rsidRPr="00391986">
        <w:t>     </w:t>
      </w:r>
    </w:p>
    <w:p w:rsidR="00CD7B07" w:rsidRPr="00391986" w:rsidRDefault="00CD7B07" w:rsidP="00CD7B07">
      <w:pPr>
        <w:pStyle w:val="Blankrad"/>
      </w:pPr>
      <w:r w:rsidRPr="00391986">
        <w:t>     </w:t>
      </w:r>
    </w:p>
    <w:p w:rsidR="005C498D" w:rsidRPr="00391986" w:rsidRDefault="005C498D">
      <w:pPr>
        <w:pStyle w:val="Blankrad"/>
      </w:pPr>
      <w:r w:rsidRPr="00391986">
        <w:t xml:space="preserve">     </w:t>
      </w:r>
    </w:p>
    <w:p w:rsidR="009A6E1E" w:rsidRPr="00391986" w:rsidRDefault="009A6E1E">
      <w:pPr>
        <w:pStyle w:val="Blankrad"/>
      </w:pPr>
      <w:r w:rsidRPr="00391986">
        <w:t xml:space="preserve">     </w:t>
      </w:r>
    </w:p>
    <w:p w:rsidR="006E04A4" w:rsidRPr="00391986" w:rsidRDefault="006E04A4">
      <w:pPr>
        <w:pStyle w:val="Blankrad"/>
      </w:pPr>
      <w:r w:rsidRPr="0039198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919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9198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91986" w:rsidRDefault="006E04A4">
            <w:pPr>
              <w:pStyle w:val="StreckMitten"/>
            </w:pPr>
            <w:r w:rsidRPr="00391986">
              <w:tab/>
            </w:r>
            <w:r w:rsidRPr="00391986">
              <w:tab/>
            </w:r>
          </w:p>
        </w:tc>
      </w:tr>
    </w:tbl>
    <w:p w:rsidR="006E04A4" w:rsidRPr="00391986" w:rsidRDefault="006E04A4" w:rsidP="00CE4300">
      <w:pPr>
        <w:pStyle w:val="Blankrad"/>
      </w:pPr>
    </w:p>
    <w:sectPr w:rsidR="006E04A4" w:rsidRPr="003919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711" w:rsidRPr="00391986" w:rsidRDefault="00212711">
      <w:r w:rsidRPr="00391986">
        <w:separator/>
      </w:r>
    </w:p>
  </w:endnote>
  <w:endnote w:type="continuationSeparator" w:id="0">
    <w:p w:rsidR="00212711" w:rsidRPr="00391986" w:rsidRDefault="00212711">
      <w:r w:rsidRPr="003919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94D" w:rsidRPr="00391986" w:rsidRDefault="004D694D">
    <w:pPr>
      <w:pStyle w:val="Sidhuvud"/>
      <w:jc w:val="center"/>
    </w:pPr>
    <w:r w:rsidRPr="00391986">
      <w:fldChar w:fldCharType="begin" w:fldLock="1"/>
    </w:r>
    <w:r w:rsidRPr="00391986">
      <w:instrText xml:space="preserve"> PAGE </w:instrText>
    </w:r>
    <w:r w:rsidRPr="00391986">
      <w:fldChar w:fldCharType="separate"/>
    </w:r>
    <w:r w:rsidR="00CD7A33" w:rsidRPr="00391986">
      <w:t>2</w:t>
    </w:r>
    <w:r w:rsidRPr="00391986">
      <w:fldChar w:fldCharType="end"/>
    </w:r>
    <w:r w:rsidRPr="00391986">
      <w:t xml:space="preserve"> (</w:t>
    </w:r>
    <w:r w:rsidRPr="00391986">
      <w:fldChar w:fldCharType="begin" w:fldLock="1"/>
    </w:r>
    <w:r w:rsidRPr="00391986">
      <w:instrText xml:space="preserve"> NUMPAGES </w:instrText>
    </w:r>
    <w:r w:rsidRPr="00391986">
      <w:fldChar w:fldCharType="separate"/>
    </w:r>
    <w:r w:rsidR="00CD7A33" w:rsidRPr="00391986">
      <w:t>2</w:t>
    </w:r>
    <w:r w:rsidRPr="00391986">
      <w:fldChar w:fldCharType="end"/>
    </w:r>
    <w:r w:rsidRPr="00391986">
      <w:t>)</w:t>
    </w:r>
  </w:p>
  <w:p w:rsidR="004D694D" w:rsidRPr="00391986" w:rsidRDefault="004D69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94D" w:rsidRPr="00391986" w:rsidRDefault="004D694D">
    <w:pPr>
      <w:pStyle w:val="Sidhuvud"/>
      <w:jc w:val="center"/>
    </w:pPr>
    <w:r w:rsidRPr="00391986">
      <w:fldChar w:fldCharType="begin" w:fldLock="1"/>
    </w:r>
    <w:r w:rsidRPr="00391986">
      <w:instrText xml:space="preserve"> PAGE </w:instrText>
    </w:r>
    <w:r w:rsidRPr="00391986">
      <w:fldChar w:fldCharType="separate"/>
    </w:r>
    <w:r w:rsidR="00A42FB5" w:rsidRPr="00391986">
      <w:t>1</w:t>
    </w:r>
    <w:r w:rsidRPr="00391986">
      <w:fldChar w:fldCharType="end"/>
    </w:r>
    <w:r w:rsidRPr="00391986">
      <w:t xml:space="preserve"> (</w:t>
    </w:r>
    <w:r w:rsidRPr="00391986">
      <w:fldChar w:fldCharType="begin" w:fldLock="1"/>
    </w:r>
    <w:r w:rsidRPr="00391986">
      <w:instrText xml:space="preserve"> NUMPAGES </w:instrText>
    </w:r>
    <w:r w:rsidRPr="00391986">
      <w:fldChar w:fldCharType="separate"/>
    </w:r>
    <w:r w:rsidR="00CD7A33" w:rsidRPr="00391986">
      <w:t>2</w:t>
    </w:r>
    <w:r w:rsidRPr="00391986">
      <w:fldChar w:fldCharType="end"/>
    </w:r>
    <w:r w:rsidRPr="00391986">
      <w:t>)</w:t>
    </w:r>
  </w:p>
  <w:p w:rsidR="004D694D" w:rsidRPr="00391986" w:rsidRDefault="004D69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711" w:rsidRPr="00391986" w:rsidRDefault="00212711">
      <w:r w:rsidRPr="00391986">
        <w:separator/>
      </w:r>
    </w:p>
  </w:footnote>
  <w:footnote w:type="continuationSeparator" w:id="0">
    <w:p w:rsidR="00212711" w:rsidRPr="00391986" w:rsidRDefault="00212711">
      <w:r w:rsidRPr="003919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94D" w:rsidRPr="00391986" w:rsidRDefault="004D694D">
    <w:pPr>
      <w:pStyle w:val="Sidhuvud"/>
      <w:tabs>
        <w:tab w:val="clear" w:pos="4536"/>
      </w:tabs>
    </w:pPr>
    <w:r w:rsidRPr="00391986">
      <w:fldChar w:fldCharType="begin" w:fldLock="1"/>
    </w:r>
    <w:r w:rsidRPr="00391986">
      <w:instrText xml:space="preserve"> DOCPROPERTY "DocumentDate" </w:instrText>
    </w:r>
    <w:r w:rsidRPr="00391986">
      <w:fldChar w:fldCharType="separate"/>
    </w:r>
    <w:r w:rsidR="00CD7A33" w:rsidRPr="00391986">
      <w:t>Torsdagen den 10 april 2008</w:t>
    </w:r>
    <w:r w:rsidRPr="00391986">
      <w:fldChar w:fldCharType="end"/>
    </w:r>
    <w:r w:rsidRPr="00391986">
      <w:tab/>
    </w:r>
  </w:p>
  <w:p w:rsidR="004D694D" w:rsidRPr="00391986" w:rsidRDefault="004D69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1986">
      <w:rPr>
        <w:sz w:val="12"/>
      </w:rPr>
      <w:tab/>
    </w:r>
  </w:p>
  <w:p w:rsidR="004D694D" w:rsidRPr="00391986" w:rsidRDefault="004D694D"/>
  <w:p w:rsidR="004D694D" w:rsidRPr="00391986" w:rsidRDefault="004D69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94D" w:rsidRPr="00391986" w:rsidRDefault="003919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919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94D" w:rsidRPr="00391986" w:rsidRDefault="004D694D">
    <w:pPr>
      <w:pStyle w:val="Dokumentrubrik"/>
      <w:spacing w:after="360"/>
    </w:pPr>
    <w:r w:rsidRPr="00391986">
      <w:t>Föredragningslista</w:t>
    </w:r>
  </w:p>
  <w:p w:rsidR="004D694D" w:rsidRPr="00391986" w:rsidRDefault="004D6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D78277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9145A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C14668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17983">
    <w:abstractNumId w:val="7"/>
  </w:num>
  <w:num w:numId="2" w16cid:durableId="1987541145">
    <w:abstractNumId w:val="2"/>
  </w:num>
  <w:num w:numId="3" w16cid:durableId="1301153578">
    <w:abstractNumId w:val="6"/>
  </w:num>
  <w:num w:numId="4" w16cid:durableId="48725679">
    <w:abstractNumId w:val="1"/>
  </w:num>
  <w:num w:numId="5" w16cid:durableId="1140272908">
    <w:abstractNumId w:val="0"/>
  </w:num>
  <w:num w:numId="6" w16cid:durableId="255752338">
    <w:abstractNumId w:val="4"/>
  </w:num>
  <w:num w:numId="7" w16cid:durableId="1183470240">
    <w:abstractNumId w:val="4"/>
  </w:num>
  <w:num w:numId="8" w16cid:durableId="2095010233">
    <w:abstractNumId w:val="4"/>
  </w:num>
  <w:num w:numId="9" w16cid:durableId="1646541382">
    <w:abstractNumId w:val="3"/>
  </w:num>
  <w:num w:numId="10" w16cid:durableId="1026755650">
    <w:abstractNumId w:val="8"/>
  </w:num>
  <w:num w:numId="11" w16cid:durableId="1873378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005F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2711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A8A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19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27893"/>
    <w:rsid w:val="0045348A"/>
    <w:rsid w:val="004603CE"/>
    <w:rsid w:val="00481275"/>
    <w:rsid w:val="004C1300"/>
    <w:rsid w:val="004C1FA3"/>
    <w:rsid w:val="004C4932"/>
    <w:rsid w:val="004D03D7"/>
    <w:rsid w:val="004D1B3F"/>
    <w:rsid w:val="004D694D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5571E"/>
    <w:rsid w:val="00585ED4"/>
    <w:rsid w:val="00593F37"/>
    <w:rsid w:val="00594D74"/>
    <w:rsid w:val="00597CFF"/>
    <w:rsid w:val="005A4129"/>
    <w:rsid w:val="005B2016"/>
    <w:rsid w:val="005B70D8"/>
    <w:rsid w:val="005C2FB4"/>
    <w:rsid w:val="005C498D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2D84"/>
    <w:rsid w:val="006775C2"/>
    <w:rsid w:val="0068005F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48F9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A6E1E"/>
    <w:rsid w:val="009B58A6"/>
    <w:rsid w:val="009E024F"/>
    <w:rsid w:val="009E29D2"/>
    <w:rsid w:val="009E2A19"/>
    <w:rsid w:val="009F16CD"/>
    <w:rsid w:val="009F73C4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2FB5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44C9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1E92"/>
    <w:rsid w:val="00CB2C30"/>
    <w:rsid w:val="00CC4FEA"/>
    <w:rsid w:val="00CD26A6"/>
    <w:rsid w:val="00CD2A19"/>
    <w:rsid w:val="00CD5D0A"/>
    <w:rsid w:val="00CD7A33"/>
    <w:rsid w:val="00CD7B07"/>
    <w:rsid w:val="00CE06E3"/>
    <w:rsid w:val="00CE2D82"/>
    <w:rsid w:val="00CE4300"/>
    <w:rsid w:val="00CE73D0"/>
    <w:rsid w:val="00CE76D3"/>
    <w:rsid w:val="00CF242C"/>
    <w:rsid w:val="00CF37EB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2A38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08B3-555A-4A0C-AA2B-A937614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C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251</Words>
  <Characters>1733</Characters>
  <Application>Microsoft Office Word</Application>
  <DocSecurity>4</DocSecurity>
  <Lines>173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2007/08:93</vt:lpstr>
      <vt:lpstr>Torsdagen den 10 april 2008</vt:lpstr>
    </vt:vector>
  </TitlesOfParts>
  <Company>Riksdagen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2008-04-09T15:23:00Z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april 2008</vt:lpwstr>
  </property>
  <property fmtid="{D5CDD505-2E9C-101B-9397-08002B2CF9AE}" pid="3" name="DocumentNumber">
    <vt:lpwstr>93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2008-04-10</vt:lpwstr>
  </property>
</Properties>
</file>