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C6000" w:rsidRDefault="006E04A4">
      <w:pPr>
        <w:pStyle w:val="Dokumentbeteckning"/>
      </w:pPr>
      <w:r w:rsidRPr="003C6000">
        <w:fldChar w:fldCharType="begin" w:fldLock="1"/>
      </w:r>
      <w:r w:rsidRPr="003C6000">
        <w:instrText xml:space="preserve"> DOCPROPERTY "DocumentYear" </w:instrText>
      </w:r>
      <w:r w:rsidRPr="003C6000">
        <w:fldChar w:fldCharType="separate"/>
      </w:r>
      <w:r w:rsidR="00DB2F3E" w:rsidRPr="003C6000">
        <w:t>2005/06</w:t>
      </w:r>
      <w:r w:rsidRPr="003C6000">
        <w:fldChar w:fldCharType="end"/>
      </w:r>
      <w:r w:rsidRPr="003C6000">
        <w:t>:</w:t>
      </w:r>
      <w:r w:rsidRPr="003C6000">
        <w:fldChar w:fldCharType="begin" w:fldLock="1"/>
      </w:r>
      <w:r w:rsidRPr="003C6000">
        <w:instrText xml:space="preserve"> DOCPROPERTY "DocumentNumber" </w:instrText>
      </w:r>
      <w:r w:rsidRPr="003C6000">
        <w:fldChar w:fldCharType="separate"/>
      </w:r>
      <w:r w:rsidR="00DB2F3E" w:rsidRPr="003C6000">
        <w:t>96</w:t>
      </w:r>
      <w:r w:rsidRPr="003C6000">
        <w:fldChar w:fldCharType="end"/>
      </w:r>
    </w:p>
    <w:p w:rsidR="006E04A4" w:rsidRPr="003C6000" w:rsidRDefault="006E04A4">
      <w:pPr>
        <w:pStyle w:val="Datum"/>
        <w:outlineLvl w:val="0"/>
      </w:pPr>
      <w:r w:rsidRPr="003C6000">
        <w:fldChar w:fldCharType="begin" w:fldLock="1"/>
      </w:r>
      <w:r w:rsidRPr="003C6000">
        <w:instrText xml:space="preserve"> DOCPROPERTY "DocumentDate" </w:instrText>
      </w:r>
      <w:r w:rsidRPr="003C6000">
        <w:fldChar w:fldCharType="separate"/>
      </w:r>
      <w:r w:rsidR="00DB2F3E" w:rsidRPr="003C6000">
        <w:t>Onsdagen den 29 mars 2006</w:t>
      </w:r>
      <w:r w:rsidRPr="003C600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C6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C6000" w:rsidRDefault="006E04A4">
            <w:pPr>
              <w:pStyle w:val="Plenum"/>
              <w:tabs>
                <w:tab w:val="clear" w:pos="1418"/>
              </w:tabs>
            </w:pPr>
            <w:r w:rsidRPr="003C6000">
              <w:t>Kl.</w:t>
            </w:r>
          </w:p>
        </w:tc>
        <w:tc>
          <w:tcPr>
            <w:tcW w:w="851" w:type="dxa"/>
          </w:tcPr>
          <w:p w:rsidR="006E04A4" w:rsidRPr="003C6000" w:rsidRDefault="002334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C6000">
              <w:t>09.00</w:t>
            </w:r>
          </w:p>
        </w:tc>
        <w:tc>
          <w:tcPr>
            <w:tcW w:w="397" w:type="dxa"/>
          </w:tcPr>
          <w:p w:rsidR="006E04A4" w:rsidRPr="003C600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C6000" w:rsidRDefault="00233446">
            <w:pPr>
              <w:pStyle w:val="Plenum"/>
              <w:tabs>
                <w:tab w:val="clear" w:pos="1418"/>
              </w:tabs>
              <w:ind w:right="1"/>
            </w:pPr>
            <w:r w:rsidRPr="003C6000">
              <w:t>Information från regeringen</w:t>
            </w:r>
          </w:p>
        </w:tc>
      </w:tr>
      <w:tr w:rsidR="00233446" w:rsidRPr="003C6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  <w:ind w:right="1"/>
            </w:pPr>
            <w:r w:rsidRPr="003C6000">
              <w:t>Arbetsplenum</w:t>
            </w:r>
          </w:p>
        </w:tc>
      </w:tr>
      <w:tr w:rsidR="00233446" w:rsidRPr="003C6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  <w:jc w:val="right"/>
            </w:pPr>
            <w:r w:rsidRPr="003C6000">
              <w:t>16.00</w:t>
            </w:r>
          </w:p>
        </w:tc>
        <w:tc>
          <w:tcPr>
            <w:tcW w:w="397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33446" w:rsidRPr="003C6000" w:rsidRDefault="00233446">
            <w:pPr>
              <w:pStyle w:val="Plenum"/>
              <w:tabs>
                <w:tab w:val="clear" w:pos="1418"/>
              </w:tabs>
              <w:ind w:right="1"/>
            </w:pPr>
            <w:r w:rsidRPr="003C6000">
              <w:t>Votering</w:t>
            </w:r>
          </w:p>
        </w:tc>
      </w:tr>
    </w:tbl>
    <w:p w:rsidR="006E04A4" w:rsidRPr="003C6000" w:rsidRDefault="006E04A4">
      <w:pPr>
        <w:pStyle w:val="StreckLngt"/>
      </w:pPr>
      <w:r w:rsidRPr="003C6000">
        <w:tab/>
      </w:r>
    </w:p>
    <w:p w:rsidR="00D45AE3" w:rsidRPr="003C6000" w:rsidRDefault="00D45AE3" w:rsidP="00D45AE3">
      <w:pPr>
        <w:pStyle w:val="Blankrad"/>
      </w:pPr>
      <w:r w:rsidRPr="003C6000">
        <w:t>     </w:t>
      </w:r>
    </w:p>
    <w:p w:rsidR="00E563F2" w:rsidRPr="003C6000" w:rsidRDefault="00C36604" w:rsidP="00CF242C">
      <w:pPr>
        <w:pStyle w:val="Blankrad"/>
      </w:pPr>
      <w:r w:rsidRPr="003C60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3F2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3F2" w:rsidRPr="003C6000" w:rsidRDefault="00E563F2" w:rsidP="00A63901">
            <w:pPr>
              <w:pStyle w:val="HuvudrubrikFlisteNr"/>
            </w:pPr>
          </w:p>
        </w:tc>
        <w:tc>
          <w:tcPr>
            <w:tcW w:w="6237" w:type="dxa"/>
          </w:tcPr>
          <w:p w:rsidR="00E563F2" w:rsidRPr="003C6000" w:rsidRDefault="00E563F2">
            <w:pPr>
              <w:pStyle w:val="HuvudrubrikEnsam"/>
            </w:pPr>
            <w:bookmarkStart w:id="1" w:name="TypRubrik"/>
            <w:bookmarkEnd w:id="1"/>
            <w:r w:rsidRPr="003C6000">
              <w:t>Information från regeringen</w:t>
            </w:r>
          </w:p>
        </w:tc>
        <w:tc>
          <w:tcPr>
            <w:tcW w:w="2481" w:type="dxa"/>
          </w:tcPr>
          <w:p w:rsidR="00E563F2" w:rsidRPr="003C6000" w:rsidRDefault="00E563F2" w:rsidP="00A63901">
            <w:pPr>
              <w:pStyle w:val="HuvudrubrikKolumn3"/>
            </w:pPr>
          </w:p>
        </w:tc>
      </w:tr>
      <w:tr w:rsidR="00E563F2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3F2" w:rsidRPr="003C6000" w:rsidRDefault="00E563F2">
            <w:bookmarkStart w:id="2" w:name="StartText"/>
            <w:bookmarkEnd w:id="2"/>
            <w:r w:rsidRPr="003C6000">
              <w:t>1</w:t>
            </w:r>
          </w:p>
        </w:tc>
        <w:tc>
          <w:tcPr>
            <w:tcW w:w="6237" w:type="dxa"/>
          </w:tcPr>
          <w:p w:rsidR="00E563F2" w:rsidRPr="003C6000" w:rsidRDefault="00E563F2">
            <w:r w:rsidRPr="003C6000">
              <w:t>Statsminister Göran Persson (s) återrapporterar från Europeiska rådets möte den 23-24 mars</w:t>
            </w:r>
          </w:p>
        </w:tc>
        <w:tc>
          <w:tcPr>
            <w:tcW w:w="2481" w:type="dxa"/>
          </w:tcPr>
          <w:p w:rsidR="00E563F2" w:rsidRPr="003C6000" w:rsidRDefault="00E563F2">
            <w:pPr>
              <w:rPr>
                <w:spacing w:val="-4"/>
              </w:rPr>
            </w:pPr>
          </w:p>
        </w:tc>
      </w:tr>
    </w:tbl>
    <w:p w:rsidR="00E563F2" w:rsidRPr="003C6000" w:rsidRDefault="00E563F2">
      <w:pPr>
        <w:pStyle w:val="Blankrad"/>
      </w:pPr>
      <w:r w:rsidRPr="003C6000">
        <w:t>     </w:t>
      </w:r>
    </w:p>
    <w:p w:rsidR="00E563F2" w:rsidRPr="003C6000" w:rsidRDefault="00E563F2">
      <w:pPr>
        <w:pStyle w:val="Blankrad"/>
      </w:pPr>
      <w:r w:rsidRPr="003C6000">
        <w:t>     </w:t>
      </w:r>
    </w:p>
    <w:p w:rsidR="00E563F2" w:rsidRPr="003C6000" w:rsidRDefault="00E563F2">
      <w:pPr>
        <w:pStyle w:val="Blankrad"/>
      </w:pPr>
      <w:bookmarkStart w:id="3" w:name="Start"/>
      <w:bookmarkEnd w:id="3"/>
      <w:r w:rsidRPr="003C60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6604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604" w:rsidRPr="003C6000" w:rsidRDefault="00C36604" w:rsidP="008935F9">
            <w:pPr>
              <w:pStyle w:val="HuvudrubrikFlisteNr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HuvudrubrikEnsam"/>
            </w:pPr>
            <w:r w:rsidRPr="003C6000">
              <w:t>Justering av protokoll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HuvudrubrikKolumn3"/>
            </w:pP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604" w:rsidRPr="003C6000" w:rsidRDefault="00E563F2" w:rsidP="008935F9">
            <w:r w:rsidRPr="003C6000">
              <w:t>2</w:t>
            </w:r>
          </w:p>
        </w:tc>
        <w:tc>
          <w:tcPr>
            <w:tcW w:w="6237" w:type="dxa"/>
          </w:tcPr>
          <w:p w:rsidR="00C36604" w:rsidRPr="003C6000" w:rsidRDefault="00C36604" w:rsidP="008935F9">
            <w:r w:rsidRPr="003C6000">
              <w:t>Protokollet från sammanträdet torsdagen den 23 mars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rPr>
                <w:spacing w:val="-4"/>
              </w:rPr>
            </w:pPr>
          </w:p>
        </w:tc>
      </w:tr>
    </w:tbl>
    <w:p w:rsidR="00C36604" w:rsidRPr="003C6000" w:rsidRDefault="00C36604" w:rsidP="00C36604">
      <w:pPr>
        <w:pStyle w:val="Blankrad"/>
      </w:pPr>
      <w:r w:rsidRPr="003C6000">
        <w:t>     </w:t>
      </w:r>
    </w:p>
    <w:p w:rsidR="009377C8" w:rsidRPr="003C6000" w:rsidRDefault="00C36604" w:rsidP="00C36604">
      <w:pPr>
        <w:pStyle w:val="Blankrad"/>
      </w:pPr>
      <w:r w:rsidRPr="003C6000">
        <w:t xml:space="preserve">     </w:t>
      </w:r>
    </w:p>
    <w:p w:rsidR="009377C8" w:rsidRPr="003C6000" w:rsidRDefault="009377C8">
      <w:pPr>
        <w:pStyle w:val="Blankrad"/>
      </w:pPr>
      <w:r w:rsidRPr="003C6000">
        <w:t>     </w:t>
      </w:r>
    </w:p>
    <w:p w:rsidR="009377C8" w:rsidRPr="003C6000" w:rsidRDefault="009377C8">
      <w:pPr>
        <w:pStyle w:val="Blankrad"/>
      </w:pPr>
      <w:r w:rsidRPr="003C6000">
        <w:t>     </w:t>
      </w:r>
    </w:p>
    <w:p w:rsidR="005F69DA" w:rsidRPr="003C6000" w:rsidRDefault="009377C8">
      <w:pPr>
        <w:pStyle w:val="Blankrad"/>
      </w:pPr>
      <w:r w:rsidRPr="003C6000">
        <w:t>     </w:t>
      </w:r>
    </w:p>
    <w:p w:rsidR="005F69DA" w:rsidRPr="003C6000" w:rsidRDefault="005F69DA">
      <w:pPr>
        <w:pStyle w:val="Blankrad"/>
      </w:pPr>
      <w:r w:rsidRPr="003C6000">
        <w:t>     </w:t>
      </w:r>
    </w:p>
    <w:p w:rsidR="005F69DA" w:rsidRPr="003C6000" w:rsidRDefault="005F69DA">
      <w:pPr>
        <w:pStyle w:val="Blankrad"/>
      </w:pPr>
      <w:r w:rsidRPr="003C6000">
        <w:t>     </w:t>
      </w:r>
    </w:p>
    <w:p w:rsidR="005F69DA" w:rsidRPr="003C6000" w:rsidRDefault="005F69DA">
      <w:pPr>
        <w:pStyle w:val="Blankrad"/>
      </w:pPr>
      <w:r w:rsidRPr="003C60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69DA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69DA" w:rsidRPr="003C6000" w:rsidRDefault="005F69DA" w:rsidP="00874B77">
            <w:pPr>
              <w:pStyle w:val="HuvudrubrikFlisteNr"/>
            </w:pPr>
          </w:p>
        </w:tc>
        <w:tc>
          <w:tcPr>
            <w:tcW w:w="6237" w:type="dxa"/>
          </w:tcPr>
          <w:p w:rsidR="005F69DA" w:rsidRPr="003C6000" w:rsidRDefault="005F69DA">
            <w:pPr>
              <w:pStyle w:val="HuvudrubrikEnsam"/>
            </w:pPr>
            <w:r w:rsidRPr="003C6000">
              <w:t>Anmälan om fördröj</w:t>
            </w:r>
            <w:r w:rsidR="00104A7F" w:rsidRPr="003C6000">
              <w:t>da</w:t>
            </w:r>
            <w:r w:rsidRPr="003C6000">
              <w:t xml:space="preserve"> svar på interpellation</w:t>
            </w:r>
            <w:r w:rsidR="00104A7F" w:rsidRPr="003C6000">
              <w:t>er</w:t>
            </w:r>
          </w:p>
        </w:tc>
        <w:tc>
          <w:tcPr>
            <w:tcW w:w="2481" w:type="dxa"/>
          </w:tcPr>
          <w:p w:rsidR="005F69DA" w:rsidRPr="003C6000" w:rsidRDefault="005F69DA" w:rsidP="00874B77">
            <w:pPr>
              <w:pStyle w:val="HuvudrubrikKolumn3"/>
            </w:pPr>
          </w:p>
        </w:tc>
      </w:tr>
      <w:tr w:rsidR="00104A7F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A7F" w:rsidRPr="003C6000" w:rsidRDefault="00DB2F3E">
            <w:r w:rsidRPr="003C6000">
              <w:t>3</w:t>
            </w:r>
          </w:p>
        </w:tc>
        <w:tc>
          <w:tcPr>
            <w:tcW w:w="6237" w:type="dxa"/>
          </w:tcPr>
          <w:p w:rsidR="00104A7F" w:rsidRPr="003C6000" w:rsidRDefault="00104A7F">
            <w:r w:rsidRPr="003C6000">
              <w:t>2005/06:286 av Maud Olofsson (c)</w:t>
            </w:r>
            <w:r w:rsidRPr="003C6000">
              <w:br/>
              <w:t>Fungerande polisverksamhet i hela landet</w:t>
            </w:r>
          </w:p>
        </w:tc>
        <w:tc>
          <w:tcPr>
            <w:tcW w:w="2481" w:type="dxa"/>
          </w:tcPr>
          <w:p w:rsidR="00104A7F" w:rsidRPr="003C6000" w:rsidRDefault="00104A7F">
            <w:pPr>
              <w:rPr>
                <w:spacing w:val="-4"/>
              </w:rPr>
            </w:pPr>
          </w:p>
        </w:tc>
      </w:tr>
      <w:tr w:rsidR="005F69DA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9DA" w:rsidRPr="003C6000" w:rsidRDefault="00DB2F3E">
            <w:r w:rsidRPr="003C6000">
              <w:t>4</w:t>
            </w:r>
          </w:p>
        </w:tc>
        <w:tc>
          <w:tcPr>
            <w:tcW w:w="6237" w:type="dxa"/>
          </w:tcPr>
          <w:p w:rsidR="005F69DA" w:rsidRPr="003C6000" w:rsidRDefault="005F69DA">
            <w:r w:rsidRPr="003C6000">
              <w:t>2005/06:310 av Yvonne Andersson (kd)</w:t>
            </w:r>
            <w:r w:rsidRPr="003C6000">
              <w:br/>
              <w:t>Ostindiefararen Göt</w:t>
            </w:r>
            <w:r w:rsidR="00DB2F3E" w:rsidRPr="003C6000">
              <w:t>heborg</w:t>
            </w:r>
          </w:p>
        </w:tc>
        <w:tc>
          <w:tcPr>
            <w:tcW w:w="2481" w:type="dxa"/>
          </w:tcPr>
          <w:p w:rsidR="005F69DA" w:rsidRPr="003C6000" w:rsidRDefault="005F69DA">
            <w:pPr>
              <w:rPr>
                <w:spacing w:val="-4"/>
              </w:rPr>
            </w:pPr>
          </w:p>
        </w:tc>
      </w:tr>
    </w:tbl>
    <w:p w:rsidR="005F69DA" w:rsidRPr="003C6000" w:rsidRDefault="005F69DA">
      <w:pPr>
        <w:pStyle w:val="Blankrad"/>
      </w:pPr>
      <w:r w:rsidRPr="003C6000">
        <w:t>     </w:t>
      </w:r>
    </w:p>
    <w:p w:rsidR="005F69DA" w:rsidRPr="003C6000" w:rsidRDefault="005F69DA">
      <w:pPr>
        <w:pStyle w:val="Blankrad"/>
      </w:pPr>
      <w:r w:rsidRPr="003C6000">
        <w:t>     </w:t>
      </w:r>
    </w:p>
    <w:p w:rsidR="005F69DA" w:rsidRPr="003C6000" w:rsidRDefault="005F69DA">
      <w:pPr>
        <w:pStyle w:val="Blankrad"/>
      </w:pPr>
      <w:r w:rsidRPr="003C60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69DA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69DA" w:rsidRPr="003C6000" w:rsidRDefault="005F69DA" w:rsidP="00874B77">
            <w:pPr>
              <w:pStyle w:val="HuvudrubrikFlisteNr"/>
            </w:pPr>
          </w:p>
        </w:tc>
        <w:tc>
          <w:tcPr>
            <w:tcW w:w="6237" w:type="dxa"/>
          </w:tcPr>
          <w:p w:rsidR="005F69DA" w:rsidRPr="003C6000" w:rsidRDefault="005F69DA">
            <w:pPr>
              <w:pStyle w:val="HuvudrubrikEnsam"/>
            </w:pPr>
            <w:r w:rsidRPr="003C600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F69DA" w:rsidRPr="003C6000" w:rsidRDefault="005F69DA" w:rsidP="00874B77">
            <w:pPr>
              <w:pStyle w:val="HuvudrubrikKolumn3"/>
            </w:pPr>
            <w:r w:rsidRPr="003C6000">
              <w:t>Ansvarigt utskott</w:t>
            </w:r>
          </w:p>
        </w:tc>
      </w:tr>
      <w:tr w:rsidR="005F69DA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69DA" w:rsidRPr="003C6000" w:rsidRDefault="00DB2F3E">
            <w:r w:rsidRPr="003C6000">
              <w:t>5</w:t>
            </w:r>
          </w:p>
        </w:tc>
        <w:tc>
          <w:tcPr>
            <w:tcW w:w="6237" w:type="dxa"/>
          </w:tcPr>
          <w:p w:rsidR="005F69DA" w:rsidRPr="003C6000" w:rsidRDefault="005F69DA">
            <w:r w:rsidRPr="003C6000">
              <w:t>2005/06:FPM64 Direktiv om regler och standarder för klassificeringssällskap inom sjöfarten</w:t>
            </w:r>
            <w:r w:rsidR="00DB2F3E" w:rsidRPr="003C6000">
              <w:t xml:space="preserve"> </w:t>
            </w:r>
            <w:r w:rsidR="00DB2F3E" w:rsidRPr="003C6000">
              <w:rPr>
                <w:i/>
              </w:rPr>
              <w:t>KOM(2005) 587</w:t>
            </w:r>
          </w:p>
        </w:tc>
        <w:tc>
          <w:tcPr>
            <w:tcW w:w="2481" w:type="dxa"/>
          </w:tcPr>
          <w:p w:rsidR="005F69DA" w:rsidRPr="003C6000" w:rsidRDefault="005F69DA">
            <w:pPr>
              <w:rPr>
                <w:spacing w:val="-4"/>
              </w:rPr>
            </w:pPr>
            <w:r w:rsidRPr="003C6000">
              <w:rPr>
                <w:spacing w:val="-4"/>
              </w:rPr>
              <w:t>TU</w:t>
            </w:r>
          </w:p>
        </w:tc>
      </w:tr>
    </w:tbl>
    <w:p w:rsidR="005F69DA" w:rsidRPr="003C6000" w:rsidRDefault="005F69DA">
      <w:pPr>
        <w:pStyle w:val="Blankrad"/>
      </w:pPr>
      <w:r w:rsidRPr="003C6000">
        <w:t>     </w:t>
      </w:r>
    </w:p>
    <w:p w:rsidR="00543001" w:rsidRPr="003C6000" w:rsidRDefault="005F69DA">
      <w:pPr>
        <w:pStyle w:val="Blankrad"/>
      </w:pPr>
      <w:r w:rsidRPr="003C60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3001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3001" w:rsidRPr="003C6000" w:rsidRDefault="00543001" w:rsidP="00874B77">
            <w:pPr>
              <w:pStyle w:val="HuvudrubrikFlisteNr"/>
            </w:pPr>
          </w:p>
        </w:tc>
        <w:tc>
          <w:tcPr>
            <w:tcW w:w="6237" w:type="dxa"/>
          </w:tcPr>
          <w:p w:rsidR="00543001" w:rsidRPr="003C6000" w:rsidRDefault="00543001" w:rsidP="00874B77">
            <w:pPr>
              <w:pStyle w:val="Huvudrubrik"/>
            </w:pPr>
            <w:r w:rsidRPr="003C6000">
              <w:t>Ärende</w:t>
            </w:r>
            <w:r w:rsidR="00E84289" w:rsidRPr="003C6000">
              <w:t>n</w:t>
            </w:r>
            <w:r w:rsidRPr="003C6000">
              <w:t xml:space="preserve"> för hänvisning till utskott</w:t>
            </w:r>
          </w:p>
        </w:tc>
        <w:tc>
          <w:tcPr>
            <w:tcW w:w="2481" w:type="dxa"/>
          </w:tcPr>
          <w:p w:rsidR="00543001" w:rsidRPr="003C6000" w:rsidRDefault="00543001" w:rsidP="00874B77">
            <w:pPr>
              <w:pStyle w:val="HuvudrubrikKolumn3"/>
            </w:pPr>
            <w:r w:rsidRPr="003C6000">
              <w:t>Förslag</w:t>
            </w:r>
          </w:p>
        </w:tc>
      </w:tr>
      <w:tr w:rsidR="00543001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001" w:rsidRPr="003C6000" w:rsidRDefault="00543001" w:rsidP="00874B77">
            <w:pPr>
              <w:pStyle w:val="renderubrik"/>
            </w:pPr>
          </w:p>
        </w:tc>
        <w:tc>
          <w:tcPr>
            <w:tcW w:w="6237" w:type="dxa"/>
          </w:tcPr>
          <w:p w:rsidR="00543001" w:rsidRPr="003C6000" w:rsidRDefault="00543001" w:rsidP="00874B77">
            <w:pPr>
              <w:pStyle w:val="renderubrik"/>
            </w:pPr>
            <w:r w:rsidRPr="003C6000">
              <w:t>Proposition</w:t>
            </w:r>
            <w:r w:rsidR="008955F6" w:rsidRPr="003C6000">
              <w:t>er</w:t>
            </w:r>
          </w:p>
        </w:tc>
        <w:tc>
          <w:tcPr>
            <w:tcW w:w="2481" w:type="dxa"/>
          </w:tcPr>
          <w:p w:rsidR="00543001" w:rsidRPr="003C6000" w:rsidRDefault="00543001" w:rsidP="00874B77">
            <w:pPr>
              <w:pStyle w:val="renderubrik"/>
              <w:rPr>
                <w:spacing w:val="-4"/>
              </w:rPr>
            </w:pPr>
          </w:p>
        </w:tc>
      </w:tr>
      <w:tr w:rsidR="008955F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55F6" w:rsidRPr="003C6000" w:rsidRDefault="00DB2F3E" w:rsidP="00874B77">
            <w:r w:rsidRPr="003C6000">
              <w:t>6</w:t>
            </w:r>
          </w:p>
        </w:tc>
        <w:tc>
          <w:tcPr>
            <w:tcW w:w="6237" w:type="dxa"/>
          </w:tcPr>
          <w:p w:rsidR="008955F6" w:rsidRPr="003C6000" w:rsidRDefault="008955F6" w:rsidP="00874B77">
            <w:r w:rsidRPr="003C6000">
              <w:t>2005/06:149 Kvalificerad skyddsidentitet</w:t>
            </w:r>
          </w:p>
        </w:tc>
        <w:tc>
          <w:tcPr>
            <w:tcW w:w="2481" w:type="dxa"/>
          </w:tcPr>
          <w:p w:rsidR="008955F6" w:rsidRPr="003C6000" w:rsidRDefault="008955F6" w:rsidP="00874B77">
            <w:pPr>
              <w:rPr>
                <w:spacing w:val="-4"/>
              </w:rPr>
            </w:pPr>
            <w:r w:rsidRPr="003C6000">
              <w:rPr>
                <w:spacing w:val="-4"/>
              </w:rPr>
              <w:t>JuU</w:t>
            </w:r>
          </w:p>
        </w:tc>
      </w:tr>
      <w:tr w:rsidR="00543001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001" w:rsidRPr="003C6000" w:rsidRDefault="00DB2F3E" w:rsidP="00874B77">
            <w:r w:rsidRPr="003C6000">
              <w:t>7</w:t>
            </w:r>
          </w:p>
        </w:tc>
        <w:tc>
          <w:tcPr>
            <w:tcW w:w="6237" w:type="dxa"/>
          </w:tcPr>
          <w:p w:rsidR="00543001" w:rsidRPr="003C6000" w:rsidRDefault="00543001" w:rsidP="00874B77">
            <w:r w:rsidRPr="003C6000">
              <w:t>2005/06:196 Inlösen av minoritetsaktier i försäkringsaktiebolag, m.m.</w:t>
            </w:r>
          </w:p>
        </w:tc>
        <w:tc>
          <w:tcPr>
            <w:tcW w:w="2481" w:type="dxa"/>
          </w:tcPr>
          <w:p w:rsidR="00543001" w:rsidRPr="003C6000" w:rsidRDefault="00543001" w:rsidP="00874B77">
            <w:pPr>
              <w:rPr>
                <w:spacing w:val="-4"/>
              </w:rPr>
            </w:pPr>
            <w:r w:rsidRPr="003C6000">
              <w:rPr>
                <w:spacing w:val="-4"/>
              </w:rPr>
              <w:t>FiU</w:t>
            </w:r>
          </w:p>
        </w:tc>
      </w:tr>
    </w:tbl>
    <w:p w:rsidR="005F69DA" w:rsidRPr="003C6000" w:rsidRDefault="005F69DA">
      <w:pPr>
        <w:pStyle w:val="Blankrad"/>
      </w:pPr>
    </w:p>
    <w:p w:rsidR="005F69DA" w:rsidRPr="003C6000" w:rsidRDefault="005F69DA">
      <w:pPr>
        <w:pStyle w:val="Blankrad"/>
      </w:pPr>
      <w:r w:rsidRPr="003C60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6604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604" w:rsidRPr="003C6000" w:rsidRDefault="00C36604" w:rsidP="008935F9">
            <w:pPr>
              <w:pStyle w:val="HuvudrubrikFlisteNr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Huvudrubrik"/>
            </w:pPr>
            <w:r w:rsidRPr="003C6000">
              <w:t>Ärenden för bordläggning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HuvudrubrikKolumn3"/>
            </w:pPr>
            <w:r w:rsidRPr="003C6000">
              <w:t>Reservationer</w:t>
            </w: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C36604" w:rsidP="008935F9">
            <w:pPr>
              <w:pStyle w:val="renderubrik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renderubrik"/>
            </w:pPr>
            <w:r w:rsidRPr="003C6000">
              <w:t>Näringsutskottets betänkanden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renderubrik"/>
              <w:rPr>
                <w:spacing w:val="-4"/>
              </w:rPr>
            </w:pP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DB2F3E" w:rsidP="008935F9">
            <w:r w:rsidRPr="003C6000">
              <w:t>8</w:t>
            </w:r>
          </w:p>
        </w:tc>
        <w:tc>
          <w:tcPr>
            <w:tcW w:w="6237" w:type="dxa"/>
          </w:tcPr>
          <w:p w:rsidR="00C36604" w:rsidRPr="003C6000" w:rsidRDefault="00C36604" w:rsidP="008935F9">
            <w:r w:rsidRPr="003C6000">
              <w:t>2005/06:NU9 Riksrevisionens styrelses framställning angående bolagiseringen av Statens järnvägar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rPr>
                <w:spacing w:val="-4"/>
              </w:rPr>
            </w:pPr>
            <w:r w:rsidRPr="003C6000">
              <w:rPr>
                <w:spacing w:val="-4"/>
              </w:rPr>
              <w:t>3 res. (m,fp,kd,c)</w:t>
            </w: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DB2F3E" w:rsidP="008935F9">
            <w:r w:rsidRPr="003C6000">
              <w:t>9</w:t>
            </w:r>
          </w:p>
        </w:tc>
        <w:tc>
          <w:tcPr>
            <w:tcW w:w="6237" w:type="dxa"/>
          </w:tcPr>
          <w:p w:rsidR="00C36604" w:rsidRPr="003C6000" w:rsidRDefault="00C36604" w:rsidP="008935F9">
            <w:r w:rsidRPr="003C6000">
              <w:t>2005/06:NU13 Vissa näringspolitiska frågor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rPr>
                <w:spacing w:val="-4"/>
              </w:rPr>
            </w:pPr>
            <w:r w:rsidRPr="003C6000">
              <w:rPr>
                <w:spacing w:val="-4"/>
              </w:rPr>
              <w:t>12 res. (m,fp,kd,c,mp)</w:t>
            </w: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C36604" w:rsidP="008935F9">
            <w:pPr>
              <w:pStyle w:val="renderubrik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renderubrik"/>
            </w:pPr>
            <w:r w:rsidRPr="003C6000">
              <w:t>Försvarsutskottets betänkanden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renderubrik"/>
              <w:rPr>
                <w:spacing w:val="-4"/>
              </w:rPr>
            </w:pP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DB2F3E" w:rsidP="008935F9">
            <w:r w:rsidRPr="003C6000">
              <w:t>10</w:t>
            </w:r>
          </w:p>
        </w:tc>
        <w:tc>
          <w:tcPr>
            <w:tcW w:w="6237" w:type="dxa"/>
          </w:tcPr>
          <w:p w:rsidR="00C36604" w:rsidRPr="003C6000" w:rsidRDefault="00C36604" w:rsidP="008935F9">
            <w:r w:rsidRPr="003C6000">
              <w:t>2005/06:FöU6 Militära skjut- och övningsfält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rPr>
                <w:spacing w:val="-4"/>
              </w:rPr>
            </w:pPr>
          </w:p>
        </w:tc>
      </w:tr>
      <w:tr w:rsidR="007A08A3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08A3" w:rsidRPr="003C6000" w:rsidRDefault="00DB2F3E" w:rsidP="00A63901">
            <w:r w:rsidRPr="003C6000">
              <w:t>11</w:t>
            </w:r>
          </w:p>
        </w:tc>
        <w:tc>
          <w:tcPr>
            <w:tcW w:w="6237" w:type="dxa"/>
          </w:tcPr>
          <w:p w:rsidR="007A08A3" w:rsidRPr="003C6000" w:rsidRDefault="007A08A3" w:rsidP="00A63901">
            <w:r w:rsidRPr="003C6000">
              <w:t>2005/06:FöU7 Räddningstjänst och skydd mot olyckor</w:t>
            </w:r>
          </w:p>
        </w:tc>
        <w:tc>
          <w:tcPr>
            <w:tcW w:w="2481" w:type="dxa"/>
          </w:tcPr>
          <w:p w:rsidR="007A08A3" w:rsidRPr="003C6000" w:rsidRDefault="007A08A3" w:rsidP="00A63901">
            <w:pPr>
              <w:rPr>
                <w:spacing w:val="-4"/>
              </w:rPr>
            </w:pPr>
            <w:r w:rsidRPr="003C6000">
              <w:rPr>
                <w:spacing w:val="-4"/>
              </w:rPr>
              <w:t>1 res. (v)</w:t>
            </w:r>
          </w:p>
        </w:tc>
      </w:tr>
      <w:tr w:rsidR="007A08A3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A08A3" w:rsidRPr="003C6000" w:rsidRDefault="00DB2F3E" w:rsidP="00A63901">
            <w:r w:rsidRPr="003C6000">
              <w:t>12</w:t>
            </w:r>
          </w:p>
        </w:tc>
        <w:tc>
          <w:tcPr>
            <w:tcW w:w="6237" w:type="dxa"/>
          </w:tcPr>
          <w:p w:rsidR="007A08A3" w:rsidRPr="003C6000" w:rsidRDefault="007A08A3" w:rsidP="00A63901">
            <w:r w:rsidRPr="003C6000">
              <w:t>2005/06:FöU8 Totalförsvarsplikt och samhällstjänst</w:t>
            </w:r>
          </w:p>
        </w:tc>
        <w:tc>
          <w:tcPr>
            <w:tcW w:w="2481" w:type="dxa"/>
          </w:tcPr>
          <w:p w:rsidR="007A08A3" w:rsidRPr="003C6000" w:rsidRDefault="007A08A3" w:rsidP="00A63901">
            <w:pPr>
              <w:rPr>
                <w:spacing w:val="-4"/>
              </w:rPr>
            </w:pPr>
            <w:r w:rsidRPr="003C6000">
              <w:rPr>
                <w:spacing w:val="-4"/>
              </w:rPr>
              <w:t>2 res. (m,fp,kd,v,c)</w:t>
            </w:r>
          </w:p>
        </w:tc>
      </w:tr>
    </w:tbl>
    <w:p w:rsidR="00C36604" w:rsidRPr="003C6000" w:rsidRDefault="00C36604" w:rsidP="00C36604">
      <w:pPr>
        <w:pStyle w:val="Blankrad"/>
      </w:pPr>
      <w:r w:rsidRPr="003C6000">
        <w:t>     </w:t>
      </w:r>
    </w:p>
    <w:p w:rsidR="00C36604" w:rsidRPr="003C6000" w:rsidRDefault="00C36604" w:rsidP="00C36604">
      <w:pPr>
        <w:pStyle w:val="Blankrad"/>
      </w:pPr>
      <w:r w:rsidRPr="003C60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6604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6604" w:rsidRPr="003C6000" w:rsidRDefault="00C36604" w:rsidP="008935F9">
            <w:pPr>
              <w:pStyle w:val="HuvudrubrikFlisteNr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Huvudrubrik"/>
            </w:pPr>
            <w:r w:rsidRPr="003C6000">
              <w:t>Ärende för avgörande kl. 16.00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HuvudrubrikKolumn3"/>
            </w:pP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C36604" w:rsidP="008935F9">
            <w:pPr>
              <w:pStyle w:val="renderubrik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3C6000">
              <w:rPr>
                <w:rFonts w:ascii="Arial" w:hAnsi="Arial" w:cs="Arial"/>
                <w:b w:val="0"/>
                <w:sz w:val="23"/>
                <w:szCs w:val="23"/>
              </w:rPr>
              <w:t>Tidigare slutdebatterat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renderubrik"/>
              <w:rPr>
                <w:spacing w:val="-4"/>
              </w:rPr>
            </w:pP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C36604" w:rsidP="008935F9">
            <w:pPr>
              <w:pStyle w:val="renderubrik"/>
            </w:pPr>
          </w:p>
        </w:tc>
        <w:tc>
          <w:tcPr>
            <w:tcW w:w="6237" w:type="dxa"/>
          </w:tcPr>
          <w:p w:rsidR="00C36604" w:rsidRPr="003C6000" w:rsidRDefault="00C36604" w:rsidP="008935F9">
            <w:pPr>
              <w:pStyle w:val="renderubrik"/>
            </w:pPr>
            <w:r w:rsidRPr="003C6000">
              <w:t>Trafikutskottets betänkande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pStyle w:val="renderubrik"/>
              <w:rPr>
                <w:spacing w:val="-4"/>
              </w:rPr>
            </w:pPr>
          </w:p>
        </w:tc>
      </w:tr>
      <w:tr w:rsidR="00C36604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6604" w:rsidRPr="003C6000" w:rsidRDefault="00DB2F3E" w:rsidP="008935F9">
            <w:r w:rsidRPr="003C6000">
              <w:t>13</w:t>
            </w:r>
          </w:p>
        </w:tc>
        <w:tc>
          <w:tcPr>
            <w:tcW w:w="6237" w:type="dxa"/>
          </w:tcPr>
          <w:p w:rsidR="00C36604" w:rsidRPr="003C6000" w:rsidRDefault="00C36604" w:rsidP="008935F9">
            <w:r w:rsidRPr="003C6000">
              <w:t>2005/06:TU11 Luftfartsfrågor</w:t>
            </w:r>
          </w:p>
        </w:tc>
        <w:tc>
          <w:tcPr>
            <w:tcW w:w="2481" w:type="dxa"/>
          </w:tcPr>
          <w:p w:rsidR="00C36604" w:rsidRPr="003C6000" w:rsidRDefault="00C36604" w:rsidP="008935F9">
            <w:pPr>
              <w:rPr>
                <w:spacing w:val="-4"/>
              </w:rPr>
            </w:pPr>
            <w:r w:rsidRPr="003C6000">
              <w:rPr>
                <w:spacing w:val="-4"/>
              </w:rPr>
              <w:t>8 res. (m,fp,kd,v,c,mp,-)</w:t>
            </w:r>
          </w:p>
        </w:tc>
      </w:tr>
    </w:tbl>
    <w:p w:rsidR="00C36604" w:rsidRPr="003C6000" w:rsidRDefault="00C36604" w:rsidP="00C3660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33446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33446" w:rsidRPr="003C6000" w:rsidRDefault="00233446">
            <w:pPr>
              <w:pStyle w:val="HuvudrubrikFlisteNr"/>
            </w:pPr>
          </w:p>
        </w:tc>
        <w:tc>
          <w:tcPr>
            <w:tcW w:w="6237" w:type="dxa"/>
          </w:tcPr>
          <w:p w:rsidR="00233446" w:rsidRPr="003C6000" w:rsidRDefault="00233446">
            <w:pPr>
              <w:pStyle w:val="Huvudrubrik"/>
            </w:pPr>
            <w:r w:rsidRPr="003C6000">
              <w:t>Ärenden för debatt och avgörande</w:t>
            </w:r>
          </w:p>
        </w:tc>
        <w:tc>
          <w:tcPr>
            <w:tcW w:w="2481" w:type="dxa"/>
          </w:tcPr>
          <w:p w:rsidR="00233446" w:rsidRPr="003C6000" w:rsidRDefault="00233446">
            <w:pPr>
              <w:pStyle w:val="HuvudrubrikKolumn3"/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233446" w:rsidP="00233446">
            <w:pPr>
              <w:pStyle w:val="renderubrik"/>
            </w:pPr>
          </w:p>
        </w:tc>
        <w:tc>
          <w:tcPr>
            <w:tcW w:w="6237" w:type="dxa"/>
          </w:tcPr>
          <w:p w:rsidR="00233446" w:rsidRPr="003C6000" w:rsidRDefault="00233446" w:rsidP="00233446">
            <w:pPr>
              <w:pStyle w:val="renderubrik"/>
            </w:pPr>
            <w:r w:rsidRPr="003C6000">
              <w:t>Socialförsäkringsutskottets betänkanden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pStyle w:val="renderubrik"/>
              <w:rPr>
                <w:spacing w:val="-4"/>
              </w:rPr>
            </w:pPr>
          </w:p>
        </w:tc>
      </w:tr>
      <w:tr w:rsidR="00D13C9F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13C9F" w:rsidRPr="003C6000" w:rsidRDefault="00D13C9F" w:rsidP="00507E8C">
            <w:pPr>
              <w:spacing w:before="180" w:after="100" w:afterAutospacing="1"/>
              <w:rPr>
                <w:i/>
              </w:rPr>
            </w:pPr>
          </w:p>
        </w:tc>
        <w:tc>
          <w:tcPr>
            <w:tcW w:w="6237" w:type="dxa"/>
          </w:tcPr>
          <w:p w:rsidR="00D13C9F" w:rsidRPr="003C6000" w:rsidRDefault="00D13C9F" w:rsidP="00507E8C">
            <w:pPr>
              <w:spacing w:before="180" w:after="100" w:afterAutospacing="1"/>
              <w:rPr>
                <w:i/>
              </w:rPr>
            </w:pPr>
            <w:r w:rsidRPr="003C6000">
              <w:rPr>
                <w:rFonts w:ascii="Arial" w:hAnsi="Arial" w:cs="Arial"/>
                <w:i/>
              </w:rPr>
              <w:t>Gemensam debatt SfU8 och SfU9</w:t>
            </w:r>
          </w:p>
        </w:tc>
        <w:tc>
          <w:tcPr>
            <w:tcW w:w="2481" w:type="dxa"/>
          </w:tcPr>
          <w:p w:rsidR="00D13C9F" w:rsidRPr="003C6000" w:rsidRDefault="00D13C9F" w:rsidP="00507E8C">
            <w:pPr>
              <w:spacing w:before="180" w:after="100" w:afterAutospacing="1"/>
              <w:rPr>
                <w:i/>
                <w:spacing w:val="-4"/>
              </w:rPr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14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2005/06:SfU8 Genomförande av EG-direktivet om rätt till familjeåterförening samt vissa frågor om handläggning och DNA-analys vid familjeåterförening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20 res. (m,fp,kd,v,c,mp)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15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2005/06:SfU9 Genomförande av EG-direktiven om unionsmedborgares rörlighet inom EU och om varaktigt bosatta tredjelandsmedborgares ställning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6 res. (m,fp,kd,v,c,mp)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233446" w:rsidP="00233446">
            <w:pPr>
              <w:pStyle w:val="renderubrik"/>
            </w:pPr>
          </w:p>
        </w:tc>
        <w:tc>
          <w:tcPr>
            <w:tcW w:w="6237" w:type="dxa"/>
          </w:tcPr>
          <w:p w:rsidR="00233446" w:rsidRPr="003C6000" w:rsidRDefault="00233446" w:rsidP="00233446">
            <w:pPr>
              <w:pStyle w:val="renderubrik"/>
            </w:pPr>
            <w:r w:rsidRPr="003C6000">
              <w:t>Konstitutionsutskottets betänkande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pStyle w:val="renderubrik"/>
              <w:rPr>
                <w:spacing w:val="-4"/>
              </w:rPr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16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2005/06:KU30 Vissa radio- och tv-frågor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7 res. (m,fp,kd,c,mp)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233446" w:rsidP="00233446">
            <w:pPr>
              <w:pStyle w:val="renderubrik"/>
            </w:pPr>
          </w:p>
        </w:tc>
        <w:tc>
          <w:tcPr>
            <w:tcW w:w="6237" w:type="dxa"/>
          </w:tcPr>
          <w:p w:rsidR="00233446" w:rsidRPr="003C6000" w:rsidRDefault="00233446" w:rsidP="00233446">
            <w:pPr>
              <w:pStyle w:val="renderubrik"/>
            </w:pPr>
            <w:r w:rsidRPr="003C6000">
              <w:t>Justitieutskottets betänkanden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pStyle w:val="renderubrik"/>
              <w:rPr>
                <w:spacing w:val="-4"/>
              </w:rPr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17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2005/06:JuU15 Tillämpningen i Sverige av den europeiska arresteringsordern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2 res. (mp)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18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2005/06:JuU18 Våldsbrott och brottsoffer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39 res. (m,fp,kd,v,c,mp)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19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2005/06:JuU20 Fakultativt protokoll till barnkonventionen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233446" w:rsidP="00233446">
            <w:pPr>
              <w:pStyle w:val="renderubrik"/>
            </w:pPr>
          </w:p>
        </w:tc>
        <w:tc>
          <w:tcPr>
            <w:tcW w:w="6237" w:type="dxa"/>
          </w:tcPr>
          <w:p w:rsidR="00233446" w:rsidRPr="003C6000" w:rsidRDefault="00233446" w:rsidP="00233446">
            <w:pPr>
              <w:pStyle w:val="renderubrik"/>
            </w:pPr>
            <w:r w:rsidRPr="003C6000">
              <w:t>Socialutskottets betänkanden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pStyle w:val="renderubrik"/>
              <w:rPr>
                <w:spacing w:val="-4"/>
              </w:rPr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20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2005/06:SoU14 Anmälningsskyldighet, säkerhet och tillsyn inom psykiatrisk tvångsvård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4 res. (m)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21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2005/06:SoU18 Folkhälsa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  <w:r w:rsidRPr="003C6000">
              <w:rPr>
                <w:spacing w:val="-4"/>
              </w:rPr>
              <w:t>23 res. (m,fp,kd,v,c,mp)</w:t>
            </w: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233446" w:rsidP="00233446">
            <w:pPr>
              <w:pStyle w:val="renderubrik"/>
            </w:pPr>
          </w:p>
        </w:tc>
        <w:tc>
          <w:tcPr>
            <w:tcW w:w="6237" w:type="dxa"/>
          </w:tcPr>
          <w:p w:rsidR="00233446" w:rsidRPr="003C6000" w:rsidRDefault="00233446" w:rsidP="00233446">
            <w:pPr>
              <w:pStyle w:val="renderubrik"/>
            </w:pPr>
            <w:r w:rsidRPr="003C6000">
              <w:t>Kulturutskottets betänkande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pStyle w:val="renderubrik"/>
              <w:rPr>
                <w:spacing w:val="-4"/>
              </w:rPr>
            </w:pPr>
          </w:p>
        </w:tc>
      </w:tr>
      <w:tr w:rsidR="00233446" w:rsidRPr="003C6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33446" w:rsidRPr="003C6000" w:rsidRDefault="00DB2F3E" w:rsidP="00233446">
            <w:r w:rsidRPr="003C6000">
              <w:t>22</w:t>
            </w:r>
          </w:p>
        </w:tc>
        <w:tc>
          <w:tcPr>
            <w:tcW w:w="6237" w:type="dxa"/>
          </w:tcPr>
          <w:p w:rsidR="00233446" w:rsidRPr="003C6000" w:rsidRDefault="00233446" w:rsidP="00233446">
            <w:r w:rsidRPr="003C6000">
              <w:t>2005/06:KrU18 Konstnärsfrågor – särskild ordning</w:t>
            </w:r>
          </w:p>
        </w:tc>
        <w:tc>
          <w:tcPr>
            <w:tcW w:w="2481" w:type="dxa"/>
          </w:tcPr>
          <w:p w:rsidR="00233446" w:rsidRPr="003C6000" w:rsidRDefault="00233446" w:rsidP="00233446">
            <w:pPr>
              <w:rPr>
                <w:spacing w:val="-4"/>
              </w:rPr>
            </w:pPr>
          </w:p>
        </w:tc>
      </w:tr>
    </w:tbl>
    <w:p w:rsidR="00233446" w:rsidRPr="003C6000" w:rsidRDefault="00233446">
      <w:pPr>
        <w:pStyle w:val="Blankrad"/>
      </w:pPr>
      <w:r w:rsidRPr="003C6000">
        <w:t>     </w:t>
      </w:r>
    </w:p>
    <w:p w:rsidR="00D054A5" w:rsidRPr="003C6000" w:rsidRDefault="00233446">
      <w:pPr>
        <w:pStyle w:val="Blankrad"/>
      </w:pPr>
      <w:r w:rsidRPr="003C60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C6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C600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C6000" w:rsidRDefault="006E04A4">
            <w:pPr>
              <w:pStyle w:val="StreckMitten"/>
            </w:pPr>
            <w:r w:rsidRPr="003C6000">
              <w:tab/>
            </w:r>
            <w:r w:rsidRPr="003C6000">
              <w:tab/>
            </w:r>
          </w:p>
        </w:tc>
      </w:tr>
    </w:tbl>
    <w:p w:rsidR="006E04A4" w:rsidRPr="003C6000" w:rsidRDefault="006E04A4"/>
    <w:sectPr w:rsidR="006E04A4" w:rsidRPr="003C60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AFE" w:rsidRPr="003C6000" w:rsidRDefault="00726AFE">
      <w:r w:rsidRPr="003C6000">
        <w:separator/>
      </w:r>
    </w:p>
  </w:endnote>
  <w:endnote w:type="continuationSeparator" w:id="0">
    <w:p w:rsidR="00726AFE" w:rsidRPr="003C6000" w:rsidRDefault="00726AFE">
      <w:r w:rsidRPr="003C6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1C4" w:rsidRPr="003C6000" w:rsidRDefault="00C531C4">
    <w:pPr>
      <w:pStyle w:val="Sidhuvud"/>
      <w:jc w:val="center"/>
    </w:pPr>
    <w:r w:rsidRPr="003C6000">
      <w:fldChar w:fldCharType="begin" w:fldLock="1"/>
    </w:r>
    <w:r w:rsidRPr="003C6000">
      <w:instrText xml:space="preserve"> PAGE </w:instrText>
    </w:r>
    <w:r w:rsidRPr="003C6000">
      <w:fldChar w:fldCharType="separate"/>
    </w:r>
    <w:r w:rsidR="00DB2F3E" w:rsidRPr="003C6000">
      <w:t>2</w:t>
    </w:r>
    <w:r w:rsidRPr="003C6000">
      <w:fldChar w:fldCharType="end"/>
    </w:r>
    <w:r w:rsidRPr="003C6000">
      <w:t>(</w:t>
    </w:r>
    <w:r w:rsidRPr="003C6000">
      <w:fldChar w:fldCharType="begin" w:fldLock="1"/>
    </w:r>
    <w:r w:rsidRPr="003C6000">
      <w:instrText xml:space="preserve"> NUMPAGES </w:instrText>
    </w:r>
    <w:r w:rsidRPr="003C6000">
      <w:fldChar w:fldCharType="separate"/>
    </w:r>
    <w:r w:rsidR="00DB2F3E" w:rsidRPr="003C6000">
      <w:t>3</w:t>
    </w:r>
    <w:r w:rsidRPr="003C6000">
      <w:fldChar w:fldCharType="end"/>
    </w:r>
    <w:r w:rsidRPr="003C600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1C4" w:rsidRPr="003C6000" w:rsidRDefault="00C531C4">
    <w:pPr>
      <w:pStyle w:val="Sidhuvud"/>
      <w:jc w:val="center"/>
    </w:pPr>
    <w:r w:rsidRPr="003C6000">
      <w:fldChar w:fldCharType="begin" w:fldLock="1"/>
    </w:r>
    <w:r w:rsidRPr="003C6000">
      <w:instrText xml:space="preserve"> PAGE </w:instrText>
    </w:r>
    <w:r w:rsidRPr="003C6000">
      <w:fldChar w:fldCharType="separate"/>
    </w:r>
    <w:r w:rsidR="00CD7E9F" w:rsidRPr="003C6000">
      <w:t>1</w:t>
    </w:r>
    <w:r w:rsidRPr="003C6000">
      <w:fldChar w:fldCharType="end"/>
    </w:r>
    <w:r w:rsidRPr="003C6000">
      <w:t>(</w:t>
    </w:r>
    <w:r w:rsidRPr="003C6000">
      <w:fldChar w:fldCharType="begin" w:fldLock="1"/>
    </w:r>
    <w:r w:rsidRPr="003C6000">
      <w:instrText xml:space="preserve"> NUMPAGES </w:instrText>
    </w:r>
    <w:r w:rsidRPr="003C6000">
      <w:fldChar w:fldCharType="separate"/>
    </w:r>
    <w:r w:rsidR="00DB2F3E" w:rsidRPr="003C6000">
      <w:t>3</w:t>
    </w:r>
    <w:r w:rsidRPr="003C6000">
      <w:fldChar w:fldCharType="end"/>
    </w:r>
    <w:r w:rsidRPr="003C600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AFE" w:rsidRPr="003C6000" w:rsidRDefault="00726AFE">
      <w:r w:rsidRPr="003C6000">
        <w:separator/>
      </w:r>
    </w:p>
  </w:footnote>
  <w:footnote w:type="continuationSeparator" w:id="0">
    <w:p w:rsidR="00726AFE" w:rsidRPr="003C6000" w:rsidRDefault="00726AFE">
      <w:r w:rsidRPr="003C6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1C4" w:rsidRPr="003C6000" w:rsidRDefault="00C531C4">
    <w:pPr>
      <w:pStyle w:val="Sidhuvud"/>
      <w:tabs>
        <w:tab w:val="clear" w:pos="4536"/>
      </w:tabs>
    </w:pPr>
    <w:r w:rsidRPr="003C6000">
      <w:fldChar w:fldCharType="begin" w:fldLock="1"/>
    </w:r>
    <w:r w:rsidRPr="003C6000">
      <w:instrText xml:space="preserve"> DOCPROPERTY "DocumentDate" </w:instrText>
    </w:r>
    <w:r w:rsidRPr="003C6000">
      <w:fldChar w:fldCharType="separate"/>
    </w:r>
    <w:r w:rsidR="00DB2F3E" w:rsidRPr="003C6000">
      <w:t>Onsdagen den 29 mars 2006</w:t>
    </w:r>
    <w:r w:rsidRPr="003C6000">
      <w:fldChar w:fldCharType="end"/>
    </w:r>
    <w:r w:rsidRPr="003C6000">
      <w:tab/>
    </w:r>
  </w:p>
  <w:p w:rsidR="00C531C4" w:rsidRPr="003C6000" w:rsidRDefault="00C531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C6000">
      <w:rPr>
        <w:sz w:val="12"/>
      </w:rPr>
      <w:tab/>
    </w:r>
  </w:p>
  <w:p w:rsidR="00C531C4" w:rsidRPr="003C6000" w:rsidRDefault="00C531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1C4" w:rsidRPr="003C6000" w:rsidRDefault="003C60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C60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1C4" w:rsidRPr="003C6000" w:rsidRDefault="00C531C4">
    <w:pPr>
      <w:pStyle w:val="Dokumentrubrik"/>
      <w:spacing w:after="360"/>
    </w:pPr>
    <w:r w:rsidRPr="003C600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02965787">
    <w:abstractNumId w:val="4"/>
  </w:num>
  <w:num w:numId="2" w16cid:durableId="391465506">
    <w:abstractNumId w:val="2"/>
  </w:num>
  <w:num w:numId="3" w16cid:durableId="1022051996">
    <w:abstractNumId w:val="3"/>
  </w:num>
  <w:num w:numId="4" w16cid:durableId="518275380">
    <w:abstractNumId w:val="1"/>
  </w:num>
  <w:num w:numId="5" w16cid:durableId="45556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31C4"/>
    <w:rsid w:val="00013362"/>
    <w:rsid w:val="000645AA"/>
    <w:rsid w:val="00067D5D"/>
    <w:rsid w:val="00075958"/>
    <w:rsid w:val="000E30A0"/>
    <w:rsid w:val="00104A7F"/>
    <w:rsid w:val="0011305D"/>
    <w:rsid w:val="0014779C"/>
    <w:rsid w:val="00147F56"/>
    <w:rsid w:val="00160B0C"/>
    <w:rsid w:val="00165404"/>
    <w:rsid w:val="001A111C"/>
    <w:rsid w:val="001A1CBE"/>
    <w:rsid w:val="001C4530"/>
    <w:rsid w:val="001D19AB"/>
    <w:rsid w:val="001D19E3"/>
    <w:rsid w:val="001D7C4B"/>
    <w:rsid w:val="00211667"/>
    <w:rsid w:val="00215146"/>
    <w:rsid w:val="00223EF7"/>
    <w:rsid w:val="00233446"/>
    <w:rsid w:val="002760B5"/>
    <w:rsid w:val="002826A6"/>
    <w:rsid w:val="002A09ED"/>
    <w:rsid w:val="002C244C"/>
    <w:rsid w:val="002E546B"/>
    <w:rsid w:val="002F0C89"/>
    <w:rsid w:val="002F7486"/>
    <w:rsid w:val="00305353"/>
    <w:rsid w:val="00315679"/>
    <w:rsid w:val="0032182C"/>
    <w:rsid w:val="0034141E"/>
    <w:rsid w:val="003511C0"/>
    <w:rsid w:val="003652CF"/>
    <w:rsid w:val="00377B34"/>
    <w:rsid w:val="00394A2B"/>
    <w:rsid w:val="003C6000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0420F"/>
    <w:rsid w:val="00507E8C"/>
    <w:rsid w:val="00510E80"/>
    <w:rsid w:val="00543001"/>
    <w:rsid w:val="00585ED4"/>
    <w:rsid w:val="00594D74"/>
    <w:rsid w:val="005A4129"/>
    <w:rsid w:val="005B70D8"/>
    <w:rsid w:val="005C7F3D"/>
    <w:rsid w:val="005D5DA3"/>
    <w:rsid w:val="005F69DA"/>
    <w:rsid w:val="0061541F"/>
    <w:rsid w:val="006417AD"/>
    <w:rsid w:val="00645051"/>
    <w:rsid w:val="006C4107"/>
    <w:rsid w:val="006D0C2B"/>
    <w:rsid w:val="006D4990"/>
    <w:rsid w:val="006E04A4"/>
    <w:rsid w:val="006F4563"/>
    <w:rsid w:val="006F63C4"/>
    <w:rsid w:val="0071198D"/>
    <w:rsid w:val="00721555"/>
    <w:rsid w:val="007246B8"/>
    <w:rsid w:val="00726578"/>
    <w:rsid w:val="00726AFE"/>
    <w:rsid w:val="0074546A"/>
    <w:rsid w:val="00745B90"/>
    <w:rsid w:val="0075111F"/>
    <w:rsid w:val="007526CB"/>
    <w:rsid w:val="007532ED"/>
    <w:rsid w:val="0078127D"/>
    <w:rsid w:val="007A08A3"/>
    <w:rsid w:val="007A090E"/>
    <w:rsid w:val="007A3B54"/>
    <w:rsid w:val="007B01A2"/>
    <w:rsid w:val="007B2928"/>
    <w:rsid w:val="007C0AB9"/>
    <w:rsid w:val="007D7A4C"/>
    <w:rsid w:val="007D7F1E"/>
    <w:rsid w:val="00835D03"/>
    <w:rsid w:val="00874B77"/>
    <w:rsid w:val="008935F9"/>
    <w:rsid w:val="008955F6"/>
    <w:rsid w:val="008C1F20"/>
    <w:rsid w:val="008C2C60"/>
    <w:rsid w:val="008C79FF"/>
    <w:rsid w:val="008D70CE"/>
    <w:rsid w:val="008E1049"/>
    <w:rsid w:val="00916262"/>
    <w:rsid w:val="009256A4"/>
    <w:rsid w:val="009377C8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3901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70A4D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6604"/>
    <w:rsid w:val="00C37D3A"/>
    <w:rsid w:val="00C531C4"/>
    <w:rsid w:val="00CA0FEA"/>
    <w:rsid w:val="00CA63A1"/>
    <w:rsid w:val="00CB2C30"/>
    <w:rsid w:val="00CD26A6"/>
    <w:rsid w:val="00CD5D0A"/>
    <w:rsid w:val="00CD7E9F"/>
    <w:rsid w:val="00CE73D0"/>
    <w:rsid w:val="00CE76D3"/>
    <w:rsid w:val="00CF242C"/>
    <w:rsid w:val="00CF710F"/>
    <w:rsid w:val="00D04310"/>
    <w:rsid w:val="00D054A5"/>
    <w:rsid w:val="00D1178C"/>
    <w:rsid w:val="00D13C9F"/>
    <w:rsid w:val="00D22A02"/>
    <w:rsid w:val="00D45AE3"/>
    <w:rsid w:val="00D46A27"/>
    <w:rsid w:val="00D6756A"/>
    <w:rsid w:val="00D77FF8"/>
    <w:rsid w:val="00D80B4A"/>
    <w:rsid w:val="00D82BA7"/>
    <w:rsid w:val="00DB2F3E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563F2"/>
    <w:rsid w:val="00E8428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C1210-0BA3-4153-A7F7-C06592D3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338</Words>
  <Characters>2549</Characters>
  <Application>Microsoft Office Word</Application>
  <DocSecurity>4</DocSecurity>
  <Lines>212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2005/06:96</vt:lpstr>
      <vt:lpstr>Onsdagen den 29 mars 2006</vt:lpstr>
    </vt:vector>
  </TitlesOfParts>
  <Company>Riksdagen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2006-03-28T14:33:00Z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29 mars 2006</vt:lpwstr>
  </property>
  <property fmtid="{D5CDD505-2E9C-101B-9397-08002B2CF9AE}" pid="3" name="DocumentNumber">
    <vt:lpwstr>96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2006-03-29</vt:lpwstr>
  </property>
</Properties>
</file>