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1337261356F4DF69BEFC784321B69B2"/>
        </w:placeholder>
        <w15:appearance w15:val="hidden"/>
        <w:text/>
      </w:sdtPr>
      <w:sdtEndPr/>
      <w:sdtContent>
        <w:p w:rsidRPr="009B062B" w:rsidR="00AF30DD" w:rsidP="009B062B" w:rsidRDefault="00AF30DD" w14:paraId="2582A45D" w14:textId="77777777">
          <w:pPr>
            <w:pStyle w:val="RubrikFrslagTIllRiksdagsbeslut"/>
          </w:pPr>
          <w:r w:rsidRPr="009B062B">
            <w:t>Förslag till riksdagsbeslut</w:t>
          </w:r>
        </w:p>
      </w:sdtContent>
    </w:sdt>
    <w:sdt>
      <w:sdtPr>
        <w:alias w:val="Yrkande 1"/>
        <w:tag w:val="f8e272ef-dd77-4f73-9972-a4bcf87cd194"/>
        <w:id w:val="1970004244"/>
        <w:lock w:val="sdtLocked"/>
      </w:sdtPr>
      <w:sdtEndPr/>
      <w:sdtContent>
        <w:p w:rsidR="00DD3324" w:rsidRDefault="004340A9" w14:paraId="2582A45E" w14:textId="04AB643E">
          <w:pPr>
            <w:pStyle w:val="Frslagstext"/>
            <w:numPr>
              <w:ilvl w:val="0"/>
              <w:numId w:val="0"/>
            </w:numPr>
          </w:pPr>
          <w:r>
            <w:t>Riksdagen ställer sig bakom det som anförs i motionen om att taket i arbetslöshetsförsäkringen ska höjas så att fler får ut en ersättning motsvarande 80 procent av lönen,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BF133CACBD645ED89A150FF41C12FDF"/>
        </w:placeholder>
        <w15:appearance w15:val="hidden"/>
        <w:text/>
      </w:sdtPr>
      <w:sdtEndPr/>
      <w:sdtContent>
        <w:p w:rsidRPr="009B062B" w:rsidR="006D79C9" w:rsidP="00333E95" w:rsidRDefault="006D79C9" w14:paraId="2582A45F" w14:textId="77777777">
          <w:pPr>
            <w:pStyle w:val="Rubrik1"/>
          </w:pPr>
          <w:r>
            <w:t>Motivering</w:t>
          </w:r>
        </w:p>
      </w:sdtContent>
    </w:sdt>
    <w:p w:rsidR="00DB51DA" w:rsidP="00DB51DA" w:rsidRDefault="00DB51DA" w14:paraId="2582A460" w14:textId="54F89C86">
      <w:pPr>
        <w:pStyle w:val="Normalutanindragellerluft"/>
      </w:pPr>
      <w:r>
        <w:t>En frivillig och solidariskt finan</w:t>
      </w:r>
      <w:r w:rsidR="00E357EC">
        <w:t>sierad arbetslöshetsförsäkring</w:t>
      </w:r>
      <w:r>
        <w:t xml:space="preserve"> är en viktig grundsten i den svenska modellen och fyller en central roll i dagens globaliserade värld. I en allt hårdare konkurrens är det viktigt att snabbt kunna ställa om och anpassa sig efter nya förutsättningar. Samtidigt bidrar arbetslöshetsförsäkringen till att hålla lönenivåerna uppe och motverka att en låglönemarknad pressas fram i Sverige. </w:t>
      </w:r>
    </w:p>
    <w:p w:rsidRPr="00E357EC" w:rsidR="00DB51DA" w:rsidP="00E357EC" w:rsidRDefault="00DB51DA" w14:paraId="2582A462" w14:textId="644B99F4">
      <w:r w:rsidRPr="00E357EC">
        <w:t xml:space="preserve">Tanken med arbetslöshetsförsäkringen är att den ska ge den som blir av med sitt arbete en ersättning som motsvarar 80 procent av lönen. Dock begränsas detta av ett tak som avgör hur stor ersättningen kan bli. Eftersom </w:t>
      </w:r>
      <w:r w:rsidRPr="00E357EC">
        <w:lastRenderedPageBreak/>
        <w:t xml:space="preserve">att arbetslöshetsförsäkringen inte har uppdaterats i samma takt som lönerna går det </w:t>
      </w:r>
      <w:r w:rsidR="00E357EC">
        <w:t xml:space="preserve">att </w:t>
      </w:r>
      <w:r w:rsidRPr="00E357EC">
        <w:t xml:space="preserve">tala i termer om att systemet har urholkats, och arbetslöshetsförsäkringen har gått från att vara en inkomstbortfallsförsäkring till att bli en grundförsäkring. </w:t>
      </w:r>
    </w:p>
    <w:p w:rsidRPr="00E357EC" w:rsidR="00652B73" w:rsidP="00E357EC" w:rsidRDefault="00DB51DA" w14:paraId="2582A464" w14:textId="34B97849">
      <w:r w:rsidRPr="00E357EC">
        <w:t>Det är visserligen positivt att den socialdemokratiskt ledda regeringen har höjt taken i a-kassan så att de som tjänar upp till 25 000 kronor får 80 procent i ersättning under de</w:t>
      </w:r>
      <w:r w:rsidR="00E357EC">
        <w:t xml:space="preserve"> 100 första dagarna. Dock behöver</w:t>
      </w:r>
      <w:r w:rsidRPr="00E357EC">
        <w:t xml:space="preserve"> mer göras. Även om fler i dag får ut 80 procent av sin lön, jämfört med de 10 procent under den tidigare borgerliga regeringen, är det fortfarande för många som står utanför. Resultatet av detta blir att allt fler i stället erbjuds och tecknar särskilda inkomstförsäkringar. Utöver att detta riskerar att urholka förtroendet för arbetslöshetsförsäkringen, bidrar det också till att ojämlikheten på arbetsmarknaden växer eftersom en inkomstförsäkring kan bli dyr för den som arbetar inom en sektor där arbetslösheten är hög. Därför bör riksdagen ge regeringen i uppdrag att höja taket för arbetslöshetsförsäkringen. </w:t>
      </w:r>
    </w:p>
    <w:sdt>
      <w:sdtPr>
        <w:alias w:val="CC_Underskrifter"/>
        <w:tag w:val="CC_Underskrifter"/>
        <w:id w:val="583496634"/>
        <w:lock w:val="sdtContentLocked"/>
        <w:placeholder>
          <w:docPart w:val="80A1A091339E489CA6964B14903499FF"/>
        </w:placeholder>
        <w15:appearance w15:val="hidden"/>
      </w:sdtPr>
      <w:sdtEndPr/>
      <w:sdtContent>
        <w:p w:rsidR="004801AC" w:rsidP="00AA3707" w:rsidRDefault="00976A9A" w14:paraId="2582A465" w14:textId="31D4DE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Peter Persson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E357EC" w:rsidP="00AA3707" w:rsidRDefault="00E357EC" w14:paraId="4E6AA3AF" w14:textId="77777777"/>
    <w:p w:rsidR="00D76D2A" w:rsidRDefault="00D76D2A" w14:paraId="2582A46F" w14:textId="77777777"/>
    <w:sectPr w:rsidR="00D76D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A471" w14:textId="77777777" w:rsidR="0054378B" w:rsidRDefault="0054378B" w:rsidP="000C1CAD">
      <w:pPr>
        <w:spacing w:line="240" w:lineRule="auto"/>
      </w:pPr>
      <w:r>
        <w:separator/>
      </w:r>
    </w:p>
  </w:endnote>
  <w:endnote w:type="continuationSeparator" w:id="0">
    <w:p w14:paraId="2582A472" w14:textId="77777777" w:rsidR="0054378B" w:rsidRDefault="00543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A4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A478" w14:textId="657926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6A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A46F" w14:textId="77777777" w:rsidR="0054378B" w:rsidRDefault="0054378B" w:rsidP="000C1CAD">
      <w:pPr>
        <w:spacing w:line="240" w:lineRule="auto"/>
      </w:pPr>
      <w:r>
        <w:separator/>
      </w:r>
    </w:p>
  </w:footnote>
  <w:footnote w:type="continuationSeparator" w:id="0">
    <w:p w14:paraId="2582A470" w14:textId="77777777" w:rsidR="0054378B" w:rsidRDefault="005437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82A4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82A482" wp14:anchorId="2582A4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6A9A" w14:paraId="2582A483" w14:textId="77777777">
                          <w:pPr>
                            <w:jc w:val="right"/>
                          </w:pPr>
                          <w:sdt>
                            <w:sdtPr>
                              <w:alias w:val="CC_Noformat_Partikod"/>
                              <w:tag w:val="CC_Noformat_Partikod"/>
                              <w:id w:val="-53464382"/>
                              <w:placeholder>
                                <w:docPart w:val="CDD0281DA2CF4A828DF7B639AA17C17C"/>
                              </w:placeholder>
                              <w:text/>
                            </w:sdtPr>
                            <w:sdtEndPr/>
                            <w:sdtContent>
                              <w:r w:rsidR="00DB51DA">
                                <w:t>S</w:t>
                              </w:r>
                            </w:sdtContent>
                          </w:sdt>
                          <w:sdt>
                            <w:sdtPr>
                              <w:alias w:val="CC_Noformat_Partinummer"/>
                              <w:tag w:val="CC_Noformat_Partinummer"/>
                              <w:id w:val="-1709555926"/>
                              <w:placeholder>
                                <w:docPart w:val="3C7537986C53430AA2D3F5E843F83471"/>
                              </w:placeholder>
                              <w:text/>
                            </w:sdtPr>
                            <w:sdtEndPr/>
                            <w:sdtContent>
                              <w:r w:rsidR="00DB51DA">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2A4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6A9A" w14:paraId="2582A483" w14:textId="77777777">
                    <w:pPr>
                      <w:jc w:val="right"/>
                    </w:pPr>
                    <w:sdt>
                      <w:sdtPr>
                        <w:alias w:val="CC_Noformat_Partikod"/>
                        <w:tag w:val="CC_Noformat_Partikod"/>
                        <w:id w:val="-53464382"/>
                        <w:placeholder>
                          <w:docPart w:val="CDD0281DA2CF4A828DF7B639AA17C17C"/>
                        </w:placeholder>
                        <w:text/>
                      </w:sdtPr>
                      <w:sdtEndPr/>
                      <w:sdtContent>
                        <w:r w:rsidR="00DB51DA">
                          <w:t>S</w:t>
                        </w:r>
                      </w:sdtContent>
                    </w:sdt>
                    <w:sdt>
                      <w:sdtPr>
                        <w:alias w:val="CC_Noformat_Partinummer"/>
                        <w:tag w:val="CC_Noformat_Partinummer"/>
                        <w:id w:val="-1709555926"/>
                        <w:placeholder>
                          <w:docPart w:val="3C7537986C53430AA2D3F5E843F83471"/>
                        </w:placeholder>
                        <w:text/>
                      </w:sdtPr>
                      <w:sdtEndPr/>
                      <w:sdtContent>
                        <w:r w:rsidR="00DB51DA">
                          <w:t>1096</w:t>
                        </w:r>
                      </w:sdtContent>
                    </w:sdt>
                  </w:p>
                </w:txbxContent>
              </v:textbox>
              <w10:wrap anchorx="page"/>
            </v:shape>
          </w:pict>
        </mc:Fallback>
      </mc:AlternateContent>
    </w:r>
  </w:p>
  <w:p w:rsidRPr="00293C4F" w:rsidR="004F35FE" w:rsidP="00776B74" w:rsidRDefault="004F35FE" w14:paraId="2582A4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6A9A" w14:paraId="2582A475" w14:textId="77777777">
    <w:pPr>
      <w:jc w:val="right"/>
    </w:pPr>
    <w:sdt>
      <w:sdtPr>
        <w:alias w:val="CC_Noformat_Partikod"/>
        <w:tag w:val="CC_Noformat_Partikod"/>
        <w:id w:val="559911109"/>
        <w:placeholder>
          <w:docPart w:val="3C7537986C53430AA2D3F5E843F83471"/>
        </w:placeholder>
        <w:text/>
      </w:sdtPr>
      <w:sdtEndPr/>
      <w:sdtContent>
        <w:r w:rsidR="00DB51DA">
          <w:t>S</w:t>
        </w:r>
      </w:sdtContent>
    </w:sdt>
    <w:sdt>
      <w:sdtPr>
        <w:alias w:val="CC_Noformat_Partinummer"/>
        <w:tag w:val="CC_Noformat_Partinummer"/>
        <w:id w:val="1197820850"/>
        <w:text/>
      </w:sdtPr>
      <w:sdtEndPr/>
      <w:sdtContent>
        <w:r w:rsidR="00DB51DA">
          <w:t>1096</w:t>
        </w:r>
      </w:sdtContent>
    </w:sdt>
  </w:p>
  <w:p w:rsidR="004F35FE" w:rsidP="00776B74" w:rsidRDefault="004F35FE" w14:paraId="2582A4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6A9A" w14:paraId="2582A479" w14:textId="77777777">
    <w:pPr>
      <w:jc w:val="right"/>
    </w:pPr>
    <w:sdt>
      <w:sdtPr>
        <w:alias w:val="CC_Noformat_Partikod"/>
        <w:tag w:val="CC_Noformat_Partikod"/>
        <w:id w:val="1471015553"/>
        <w:text/>
      </w:sdtPr>
      <w:sdtEndPr/>
      <w:sdtContent>
        <w:r w:rsidR="00DB51DA">
          <w:t>S</w:t>
        </w:r>
      </w:sdtContent>
    </w:sdt>
    <w:sdt>
      <w:sdtPr>
        <w:alias w:val="CC_Noformat_Partinummer"/>
        <w:tag w:val="CC_Noformat_Partinummer"/>
        <w:id w:val="-2014525982"/>
        <w:text/>
      </w:sdtPr>
      <w:sdtEndPr/>
      <w:sdtContent>
        <w:r w:rsidR="00DB51DA">
          <w:t>1096</w:t>
        </w:r>
      </w:sdtContent>
    </w:sdt>
  </w:p>
  <w:p w:rsidR="004F35FE" w:rsidP="00A314CF" w:rsidRDefault="00976A9A" w14:paraId="2582A4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6A9A" w14:paraId="2582A4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6A9A" w14:paraId="2582A4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:774</w:t>
        </w:r>
      </w:sdtContent>
    </w:sdt>
  </w:p>
  <w:p w:rsidR="004F35FE" w:rsidP="00E03A3D" w:rsidRDefault="00976A9A" w14:paraId="2582A47D"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4F35FE" w:rsidP="00283E0F" w:rsidRDefault="004340A9" w14:paraId="2582A47E" w14:textId="64DCAEF5">
        <w:pPr>
          <w:pStyle w:val="FSHRub2"/>
        </w:pPr>
        <w:r>
          <w:t>Tryggare a-kassa</w:t>
        </w:r>
      </w:p>
    </w:sdtContent>
  </w:sdt>
  <w:sdt>
    <w:sdtPr>
      <w:alias w:val="CC_Boilerplate_3"/>
      <w:tag w:val="CC_Boilerplate_3"/>
      <w:id w:val="1606463544"/>
      <w:lock w:val="sdtContentLocked"/>
      <w15:appearance w15:val="hidden"/>
      <w:text w:multiLine="1"/>
    </w:sdtPr>
    <w:sdtEndPr/>
    <w:sdtContent>
      <w:p w:rsidR="004F35FE" w:rsidP="00283E0F" w:rsidRDefault="004F35FE" w14:paraId="2582A4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22C"/>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D5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0B8"/>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0A9"/>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78B"/>
    <w:rsid w:val="0054517B"/>
    <w:rsid w:val="00545C84"/>
    <w:rsid w:val="005475ED"/>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1DE"/>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429"/>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5A6"/>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A9A"/>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07"/>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3EE"/>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D2A"/>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1DA"/>
    <w:rsid w:val="00DB65E8"/>
    <w:rsid w:val="00DB7E7F"/>
    <w:rsid w:val="00DC084A"/>
    <w:rsid w:val="00DC2A5B"/>
    <w:rsid w:val="00DC3EF5"/>
    <w:rsid w:val="00DC668D"/>
    <w:rsid w:val="00DD013F"/>
    <w:rsid w:val="00DD01F0"/>
    <w:rsid w:val="00DD2077"/>
    <w:rsid w:val="00DD2331"/>
    <w:rsid w:val="00DD2DD6"/>
    <w:rsid w:val="00DD3324"/>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7EC"/>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2A45C"/>
  <w15:chartTrackingRefBased/>
  <w15:docId w15:val="{77C754D5-EDCD-4F56-88B1-23C14025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37261356F4DF69BEFC784321B69B2"/>
        <w:category>
          <w:name w:val="Allmänt"/>
          <w:gallery w:val="placeholder"/>
        </w:category>
        <w:types>
          <w:type w:val="bbPlcHdr"/>
        </w:types>
        <w:behaviors>
          <w:behavior w:val="content"/>
        </w:behaviors>
        <w:guid w:val="{94DF7A6F-2124-44A6-AE9E-ED6F54491715}"/>
      </w:docPartPr>
      <w:docPartBody>
        <w:p w:rsidR="001308BA" w:rsidRDefault="00281361">
          <w:pPr>
            <w:pStyle w:val="41337261356F4DF69BEFC784321B69B2"/>
          </w:pPr>
          <w:r w:rsidRPr="005A0A93">
            <w:rPr>
              <w:rStyle w:val="Platshllartext"/>
            </w:rPr>
            <w:t>Förslag till riksdagsbeslut</w:t>
          </w:r>
        </w:p>
      </w:docPartBody>
    </w:docPart>
    <w:docPart>
      <w:docPartPr>
        <w:name w:val="0BF133CACBD645ED89A150FF41C12FDF"/>
        <w:category>
          <w:name w:val="Allmänt"/>
          <w:gallery w:val="placeholder"/>
        </w:category>
        <w:types>
          <w:type w:val="bbPlcHdr"/>
        </w:types>
        <w:behaviors>
          <w:behavior w:val="content"/>
        </w:behaviors>
        <w:guid w:val="{68B0608E-2696-46F1-95ED-AFBFE634C2CC}"/>
      </w:docPartPr>
      <w:docPartBody>
        <w:p w:rsidR="001308BA" w:rsidRDefault="00281361">
          <w:pPr>
            <w:pStyle w:val="0BF133CACBD645ED89A150FF41C12FDF"/>
          </w:pPr>
          <w:r w:rsidRPr="005A0A93">
            <w:rPr>
              <w:rStyle w:val="Platshllartext"/>
            </w:rPr>
            <w:t>Motivering</w:t>
          </w:r>
        </w:p>
      </w:docPartBody>
    </w:docPart>
    <w:docPart>
      <w:docPartPr>
        <w:name w:val="80A1A091339E489CA6964B14903499FF"/>
        <w:category>
          <w:name w:val="Allmänt"/>
          <w:gallery w:val="placeholder"/>
        </w:category>
        <w:types>
          <w:type w:val="bbPlcHdr"/>
        </w:types>
        <w:behaviors>
          <w:behavior w:val="content"/>
        </w:behaviors>
        <w:guid w:val="{97F4A598-6016-486A-9282-4779043ACE27}"/>
      </w:docPartPr>
      <w:docPartBody>
        <w:p w:rsidR="001308BA" w:rsidRDefault="00281361">
          <w:pPr>
            <w:pStyle w:val="80A1A091339E489CA6964B14903499FF"/>
          </w:pPr>
          <w:r w:rsidRPr="00490DAC">
            <w:rPr>
              <w:rStyle w:val="Platshllartext"/>
            </w:rPr>
            <w:t>Skriv ej här, motionärer infogas via panel!</w:t>
          </w:r>
        </w:p>
      </w:docPartBody>
    </w:docPart>
    <w:docPart>
      <w:docPartPr>
        <w:name w:val="CDD0281DA2CF4A828DF7B639AA17C17C"/>
        <w:category>
          <w:name w:val="Allmänt"/>
          <w:gallery w:val="placeholder"/>
        </w:category>
        <w:types>
          <w:type w:val="bbPlcHdr"/>
        </w:types>
        <w:behaviors>
          <w:behavior w:val="content"/>
        </w:behaviors>
        <w:guid w:val="{13FD642B-6A33-438F-B266-AB23722CA652}"/>
      </w:docPartPr>
      <w:docPartBody>
        <w:p w:rsidR="001308BA" w:rsidRDefault="00281361">
          <w:pPr>
            <w:pStyle w:val="CDD0281DA2CF4A828DF7B639AA17C17C"/>
          </w:pPr>
          <w:r>
            <w:rPr>
              <w:rStyle w:val="Platshllartext"/>
            </w:rPr>
            <w:t xml:space="preserve"> </w:t>
          </w:r>
        </w:p>
      </w:docPartBody>
    </w:docPart>
    <w:docPart>
      <w:docPartPr>
        <w:name w:val="3C7537986C53430AA2D3F5E843F83471"/>
        <w:category>
          <w:name w:val="Allmänt"/>
          <w:gallery w:val="placeholder"/>
        </w:category>
        <w:types>
          <w:type w:val="bbPlcHdr"/>
        </w:types>
        <w:behaviors>
          <w:behavior w:val="content"/>
        </w:behaviors>
        <w:guid w:val="{0FE342DC-5BDC-46AB-871F-30991D124810}"/>
      </w:docPartPr>
      <w:docPartBody>
        <w:p w:rsidR="001308BA" w:rsidRDefault="00281361">
          <w:pPr>
            <w:pStyle w:val="3C7537986C53430AA2D3F5E843F8347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61"/>
    <w:rsid w:val="001308BA"/>
    <w:rsid w:val="00281361"/>
    <w:rsid w:val="00DC3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337261356F4DF69BEFC784321B69B2">
    <w:name w:val="41337261356F4DF69BEFC784321B69B2"/>
  </w:style>
  <w:style w:type="paragraph" w:customStyle="1" w:styleId="E465E3500B0F408C8979D0F1B08F1719">
    <w:name w:val="E465E3500B0F408C8979D0F1B08F1719"/>
  </w:style>
  <w:style w:type="paragraph" w:customStyle="1" w:styleId="CD91A262122E4192B043E2415C6C0FC5">
    <w:name w:val="CD91A262122E4192B043E2415C6C0FC5"/>
  </w:style>
  <w:style w:type="paragraph" w:customStyle="1" w:styleId="0BF133CACBD645ED89A150FF41C12FDF">
    <w:name w:val="0BF133CACBD645ED89A150FF41C12FDF"/>
  </w:style>
  <w:style w:type="paragraph" w:customStyle="1" w:styleId="80A1A091339E489CA6964B14903499FF">
    <w:name w:val="80A1A091339E489CA6964B14903499FF"/>
  </w:style>
  <w:style w:type="paragraph" w:customStyle="1" w:styleId="CDD0281DA2CF4A828DF7B639AA17C17C">
    <w:name w:val="CDD0281DA2CF4A828DF7B639AA17C17C"/>
  </w:style>
  <w:style w:type="paragraph" w:customStyle="1" w:styleId="3C7537986C53430AA2D3F5E843F83471">
    <w:name w:val="3C7537986C53430AA2D3F5E843F83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054C2-36A0-46BE-9A09-FF442D856599}"/>
</file>

<file path=customXml/itemProps2.xml><?xml version="1.0" encoding="utf-8"?>
<ds:datastoreItem xmlns:ds="http://schemas.openxmlformats.org/officeDocument/2006/customXml" ds:itemID="{2E83043F-97A6-499D-AA67-49FBA890370B}"/>
</file>

<file path=customXml/itemProps3.xml><?xml version="1.0" encoding="utf-8"?>
<ds:datastoreItem xmlns:ds="http://schemas.openxmlformats.org/officeDocument/2006/customXml" ds:itemID="{E1A35609-226C-428A-AF1B-FBE8A9E2684B}"/>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1766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S1096 Tryggare A kassa</vt:lpstr>
      <vt:lpstr>
      </vt:lpstr>
    </vt:vector>
  </TitlesOfParts>
  <Company>Sveriges riksdag</Company>
  <LinksUpToDate>false</LinksUpToDate>
  <CharactersWithSpaces>2070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