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5B57E536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F02E3C">
              <w:rPr>
                <w:b/>
              </w:rPr>
              <w:t>4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F02E3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7C23C1">
              <w:rPr>
                <w:b/>
              </w:rPr>
              <w:t>5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0F3F56CB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EF1E4D">
              <w:t>10</w:t>
            </w:r>
            <w:r w:rsidR="00745634">
              <w:t>-</w:t>
            </w:r>
            <w:r w:rsidR="00EF1E4D">
              <w:t>17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20211B48" w:rsidR="0096348C" w:rsidRDefault="00B5095E" w:rsidP="00214E90">
            <w:r>
              <w:t>1</w:t>
            </w:r>
            <w:r w:rsidR="00F02E3C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900635" w:rsidRPr="005874BB">
              <w:rPr>
                <w:szCs w:val="24"/>
              </w:rPr>
              <w:t>–</w:t>
            </w:r>
            <w:r w:rsidR="00CD6B96" w:rsidRPr="00BE690A">
              <w:t>1</w:t>
            </w:r>
            <w:r w:rsidR="00F02E3C">
              <w:t>0</w:t>
            </w:r>
            <w:r w:rsidR="00CD6B96" w:rsidRPr="00BE690A">
              <w:t>.</w:t>
            </w:r>
            <w:r w:rsidR="007D4085">
              <w:t>45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5C2E7297" w:rsidR="0096348C" w:rsidRDefault="0096348C" w:rsidP="0096348C">
            <w:r>
              <w:t xml:space="preserve">Se bilaga 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1744F8" w14:paraId="745987B6" w14:textId="77777777" w:rsidTr="00121808">
        <w:tc>
          <w:tcPr>
            <w:tcW w:w="567" w:type="dxa"/>
            <w:shd w:val="clear" w:color="auto" w:fill="auto"/>
          </w:tcPr>
          <w:p w14:paraId="768B9B7D" w14:textId="0F6912EC" w:rsidR="001744F8" w:rsidRDefault="001744F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0284D97D" w14:textId="77777777" w:rsidR="001744F8" w:rsidRDefault="001744F8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14:paraId="17DD93D4" w14:textId="77777777" w:rsidR="001744F8" w:rsidRDefault="001744F8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F35C416" w14:textId="0D7372BA" w:rsidR="001744F8" w:rsidRDefault="001744F8" w:rsidP="00AA00E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Teresa Carvalho (S) valdes till </w:t>
            </w:r>
            <w:r w:rsidR="006F720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vice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ordförande.</w:t>
            </w:r>
          </w:p>
          <w:p w14:paraId="64D9031E" w14:textId="5DEB1948" w:rsidR="001744F8" w:rsidRDefault="001744F8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27CC" w14:paraId="78C9B409" w14:textId="77777777" w:rsidTr="00121808">
        <w:tc>
          <w:tcPr>
            <w:tcW w:w="567" w:type="dxa"/>
            <w:shd w:val="clear" w:color="auto" w:fill="auto"/>
          </w:tcPr>
          <w:p w14:paraId="499406CD" w14:textId="1CD2DE73" w:rsidR="002C27CC" w:rsidRDefault="002C27C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4AB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56D9D283" w14:textId="77777777" w:rsidR="002C27CC" w:rsidRDefault="002C27CC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932E7FF" w14:textId="77777777" w:rsidR="002C27CC" w:rsidRDefault="002C27CC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DAB285" w14:textId="084569A2" w:rsidR="002C27CC" w:rsidRPr="002C27CC" w:rsidRDefault="002C27CC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27CC">
              <w:rPr>
                <w:bCs/>
                <w:snapToGrid w:val="0"/>
              </w:rPr>
              <w:t>Utskottet justerade protokoll 202</w:t>
            </w:r>
            <w:r w:rsidR="00FE202A"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 w:rsidR="00FE202A"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 w:rsidR="007C23C1"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.</w:t>
            </w:r>
          </w:p>
          <w:p w14:paraId="4ED5BD3D" w14:textId="7E0285FA" w:rsidR="002C27CC" w:rsidRDefault="002C27CC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B61B2" w14:paraId="30A7B7A6" w14:textId="77777777" w:rsidTr="00121808">
        <w:tc>
          <w:tcPr>
            <w:tcW w:w="567" w:type="dxa"/>
            <w:shd w:val="clear" w:color="auto" w:fill="auto"/>
          </w:tcPr>
          <w:p w14:paraId="1DF65B2F" w14:textId="59B29B97" w:rsidR="009B61B2" w:rsidRDefault="009B61B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4AB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5CA4EB91" w14:textId="32FCD7B5" w:rsidR="00BE2176" w:rsidRDefault="00EF1E4D" w:rsidP="009B61B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Riksrevisionens rapport om statens skydd av hotade personer</w:t>
            </w:r>
            <w:r w:rsidR="00B66F21">
              <w:rPr>
                <w:b/>
              </w:rPr>
              <w:t xml:space="preserve"> (JuU</w:t>
            </w:r>
            <w:r>
              <w:rPr>
                <w:b/>
              </w:rPr>
              <w:t>4</w:t>
            </w:r>
            <w:r w:rsidR="00B66F21">
              <w:rPr>
                <w:b/>
              </w:rPr>
              <w:t>)</w:t>
            </w:r>
          </w:p>
          <w:p w14:paraId="4A8730ED" w14:textId="3F6CD090" w:rsidR="00B66F21" w:rsidRDefault="00B66F21" w:rsidP="009B61B2">
            <w:pPr>
              <w:tabs>
                <w:tab w:val="left" w:pos="1701"/>
              </w:tabs>
              <w:rPr>
                <w:b/>
              </w:rPr>
            </w:pPr>
          </w:p>
          <w:p w14:paraId="4C89E8CC" w14:textId="0467A6DB" w:rsidR="00B66F21" w:rsidRPr="00B66F21" w:rsidRDefault="00B66F21" w:rsidP="009B61B2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 xml:space="preserve">Utskottet </w:t>
            </w:r>
            <w:r w:rsidR="00BF6398">
              <w:rPr>
                <w:bCs/>
              </w:rPr>
              <w:t>inledde</w:t>
            </w:r>
            <w:r w:rsidRPr="00B66F21">
              <w:rPr>
                <w:bCs/>
              </w:rPr>
              <w:t xml:space="preserve"> beredningen av </w:t>
            </w:r>
            <w:r w:rsidR="00BF6398">
              <w:rPr>
                <w:bCs/>
              </w:rPr>
              <w:t>skrivelse</w:t>
            </w:r>
            <w:r w:rsidRPr="00B66F21">
              <w:rPr>
                <w:bCs/>
              </w:rPr>
              <w:t xml:space="preserve"> 2023/24:1</w:t>
            </w:r>
            <w:r w:rsidR="00BF6398">
              <w:rPr>
                <w:bCs/>
              </w:rPr>
              <w:t>57</w:t>
            </w:r>
            <w:r w:rsidR="004D324C">
              <w:rPr>
                <w:bCs/>
              </w:rPr>
              <w:t xml:space="preserve"> och motion</w:t>
            </w:r>
            <w:r w:rsidR="002C4BF8">
              <w:rPr>
                <w:bCs/>
              </w:rPr>
              <w:t>er</w:t>
            </w:r>
            <w:r w:rsidRPr="00B66F21">
              <w:rPr>
                <w:bCs/>
              </w:rPr>
              <w:t>.</w:t>
            </w:r>
          </w:p>
          <w:p w14:paraId="3DB5334C" w14:textId="6B7DAEA4" w:rsidR="00B66F21" w:rsidRPr="00B66F21" w:rsidRDefault="00B66F21" w:rsidP="009B61B2">
            <w:pPr>
              <w:tabs>
                <w:tab w:val="left" w:pos="1701"/>
              </w:tabs>
              <w:rPr>
                <w:bCs/>
              </w:rPr>
            </w:pPr>
          </w:p>
          <w:p w14:paraId="04658609" w14:textId="0EB1CED0" w:rsidR="00233419" w:rsidRPr="000D150B" w:rsidRDefault="00BF6398" w:rsidP="0023341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</w:t>
            </w:r>
            <w:r w:rsidR="00690514">
              <w:rPr>
                <w:bCs/>
                <w:snapToGrid w:val="0"/>
              </w:rPr>
              <w:t>.</w:t>
            </w:r>
          </w:p>
          <w:p w14:paraId="0F14EBD3" w14:textId="77777777" w:rsidR="009B61B2" w:rsidRDefault="009B61B2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66FB9" w14:paraId="356B57BD" w14:textId="77777777" w:rsidTr="00121808">
        <w:tc>
          <w:tcPr>
            <w:tcW w:w="567" w:type="dxa"/>
            <w:shd w:val="clear" w:color="auto" w:fill="auto"/>
          </w:tcPr>
          <w:p w14:paraId="5EE6A6A5" w14:textId="2E6C0E50" w:rsidR="00466FB9" w:rsidRDefault="00466FB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4AB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4E0308BB" w14:textId="2C2EA5E6" w:rsidR="00466FB9" w:rsidRDefault="0072767B" w:rsidP="00466F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Budgetpropositionen för 2025</w:t>
            </w:r>
          </w:p>
          <w:p w14:paraId="6572CD9D" w14:textId="77777777" w:rsidR="00466FB9" w:rsidRDefault="00466FB9" w:rsidP="00466FB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046FE85" w14:textId="149F458B" w:rsidR="00466FB9" w:rsidRDefault="00466FB9" w:rsidP="00466FB9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Ut</w:t>
            </w:r>
            <w:r>
              <w:rPr>
                <w:snapToGrid w:val="0"/>
              </w:rPr>
              <w:t>skottet behandlade fråga</w:t>
            </w:r>
            <w:r w:rsidR="00F007E3">
              <w:rPr>
                <w:snapToGrid w:val="0"/>
              </w:rPr>
              <w:t>n</w:t>
            </w:r>
            <w:r w:rsidRPr="00E5656F">
              <w:rPr>
                <w:snapToGrid w:val="0"/>
              </w:rPr>
              <w:t xml:space="preserve"> om yttrande till finansutskottet över pr</w:t>
            </w:r>
            <w:r>
              <w:rPr>
                <w:snapToGrid w:val="0"/>
              </w:rPr>
              <w:t>oposition 2024/25</w:t>
            </w:r>
            <w:r w:rsidRPr="00E5656F">
              <w:rPr>
                <w:snapToGrid w:val="0"/>
              </w:rPr>
              <w:t>:1 och motioner.</w:t>
            </w:r>
          </w:p>
          <w:p w14:paraId="3E9ED8CF" w14:textId="77777777" w:rsidR="00466FB9" w:rsidRPr="00E5656F" w:rsidRDefault="00466FB9" w:rsidP="00466FB9">
            <w:pPr>
              <w:tabs>
                <w:tab w:val="left" w:pos="1701"/>
              </w:tabs>
              <w:rPr>
                <w:snapToGrid w:val="0"/>
              </w:rPr>
            </w:pPr>
          </w:p>
          <w:p w14:paraId="391E6F4E" w14:textId="77777777" w:rsidR="009469D1" w:rsidRDefault="009469D1" w:rsidP="009469D1">
            <w:pPr>
              <w:tabs>
                <w:tab w:val="left" w:pos="1701"/>
              </w:tabs>
            </w:pPr>
            <w:r>
              <w:t xml:space="preserve">Utskottet beslutade att </w:t>
            </w:r>
            <w:r w:rsidRPr="004741E0">
              <w:t>inte yttra sig</w:t>
            </w:r>
            <w:r>
              <w:t>.</w:t>
            </w:r>
          </w:p>
          <w:p w14:paraId="16952B62" w14:textId="77777777" w:rsidR="00466FB9" w:rsidRDefault="00466FB9" w:rsidP="00466FB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3AE1D0C" w14:textId="77777777" w:rsidR="00466FB9" w:rsidRPr="009B41F6" w:rsidRDefault="00466FB9" w:rsidP="00466F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5193FD5A" w14:textId="1E14C2FF" w:rsidR="00466FB9" w:rsidRDefault="00466FB9" w:rsidP="009B61B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66FB9" w14:paraId="33AC872C" w14:textId="77777777" w:rsidTr="00121808">
        <w:tc>
          <w:tcPr>
            <w:tcW w:w="567" w:type="dxa"/>
            <w:shd w:val="clear" w:color="auto" w:fill="auto"/>
          </w:tcPr>
          <w:p w14:paraId="65354D89" w14:textId="4DD5AF36" w:rsidR="00466FB9" w:rsidRDefault="00466FB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4AB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69B2E60B" w14:textId="65F15F66" w:rsidR="00466FB9" w:rsidRDefault="00466FB9" w:rsidP="00466F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Höständringsbudget för 2024</w:t>
            </w:r>
          </w:p>
          <w:p w14:paraId="0F3022D1" w14:textId="3D3BA8EF" w:rsidR="00466FB9" w:rsidRDefault="00466FB9" w:rsidP="00466FB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bCs/>
                <w:snapToGrid w:val="0"/>
              </w:rPr>
              <w:t>Utskottet behandlade fråga</w:t>
            </w:r>
            <w:r w:rsidR="00F007E3">
              <w:rPr>
                <w:bCs/>
                <w:snapToGrid w:val="0"/>
              </w:rPr>
              <w:t>n</w:t>
            </w:r>
            <w:r>
              <w:rPr>
                <w:bCs/>
                <w:snapToGrid w:val="0"/>
              </w:rPr>
              <w:t xml:space="preserve"> om yttrande till finansutskottet över proposition 2024/25:2.</w:t>
            </w:r>
          </w:p>
          <w:p w14:paraId="44B47834" w14:textId="77777777" w:rsidR="00466FB9" w:rsidRDefault="00466FB9" w:rsidP="00466FB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4D3C321" w14:textId="77777777" w:rsidR="009469D1" w:rsidRDefault="009469D1" w:rsidP="009469D1">
            <w:pPr>
              <w:tabs>
                <w:tab w:val="left" w:pos="1701"/>
              </w:tabs>
            </w:pPr>
            <w:r>
              <w:t xml:space="preserve">Utskottet beslutade att </w:t>
            </w:r>
            <w:r w:rsidRPr="004741E0">
              <w:t>inte yttra sig</w:t>
            </w:r>
            <w:r>
              <w:t>.</w:t>
            </w:r>
          </w:p>
          <w:p w14:paraId="37C6698E" w14:textId="77777777" w:rsidR="00466FB9" w:rsidRDefault="00466FB9" w:rsidP="00466FB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1CC43BA" w14:textId="77777777" w:rsidR="00466FB9" w:rsidRPr="009B41F6" w:rsidRDefault="00466FB9" w:rsidP="00466F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48EC7E0D" w14:textId="77777777" w:rsidR="00466FB9" w:rsidRDefault="00466FB9" w:rsidP="00466FB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66FB9" w14:paraId="143B4E32" w14:textId="77777777" w:rsidTr="00121808">
        <w:tc>
          <w:tcPr>
            <w:tcW w:w="567" w:type="dxa"/>
            <w:shd w:val="clear" w:color="auto" w:fill="auto"/>
          </w:tcPr>
          <w:p w14:paraId="031E5B9C" w14:textId="7D73A56F" w:rsidR="00466FB9" w:rsidRDefault="00466FB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4AB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6EC044B2" w14:textId="77777777" w:rsidR="00466FB9" w:rsidRDefault="00466FB9" w:rsidP="00466F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Nationell säkerhetsstrategi</w:t>
            </w:r>
          </w:p>
          <w:p w14:paraId="7D940A0D" w14:textId="77777777" w:rsidR="00466FB9" w:rsidRDefault="00466FB9" w:rsidP="00466FB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9D4C80A" w14:textId="41778695" w:rsidR="00466FB9" w:rsidRPr="00466FB9" w:rsidRDefault="00466FB9" w:rsidP="00466FB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66FB9">
              <w:rPr>
                <w:bCs/>
                <w:snapToGrid w:val="0"/>
              </w:rPr>
              <w:t>Utskottet behandlade fråga</w:t>
            </w:r>
            <w:r w:rsidR="00F007E3">
              <w:rPr>
                <w:bCs/>
                <w:snapToGrid w:val="0"/>
              </w:rPr>
              <w:t>n</w:t>
            </w:r>
            <w:r w:rsidRPr="00466FB9">
              <w:rPr>
                <w:bCs/>
                <w:snapToGrid w:val="0"/>
              </w:rPr>
              <w:t xml:space="preserve"> om yttrande till utrikesutskottet över skrivelse 2023/24:163 och motioner.</w:t>
            </w:r>
          </w:p>
          <w:p w14:paraId="228772B7" w14:textId="1BF1B35A" w:rsidR="00466FB9" w:rsidRDefault="00466FB9" w:rsidP="00466FB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27374E6" w14:textId="77777777" w:rsidR="009469D1" w:rsidRDefault="009469D1" w:rsidP="009469D1">
            <w:pPr>
              <w:tabs>
                <w:tab w:val="left" w:pos="1701"/>
              </w:tabs>
            </w:pPr>
            <w:r>
              <w:lastRenderedPageBreak/>
              <w:t xml:space="preserve">Utskottet beslutade att </w:t>
            </w:r>
            <w:r w:rsidRPr="004741E0">
              <w:t>inte yttra sig</w:t>
            </w:r>
            <w:r>
              <w:t>.</w:t>
            </w:r>
          </w:p>
          <w:p w14:paraId="39492D74" w14:textId="77777777" w:rsidR="005E43AC" w:rsidRDefault="005E43AC" w:rsidP="005E43A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7618492" w14:textId="77777777" w:rsidR="005E43AC" w:rsidRPr="009B41F6" w:rsidRDefault="005E43AC" w:rsidP="005E43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3EAD2A44" w14:textId="130ADB30" w:rsidR="00466FB9" w:rsidRDefault="00466FB9" w:rsidP="00466FB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7235A" w14:paraId="00ADAE1B" w14:textId="77777777" w:rsidTr="00121808">
        <w:tc>
          <w:tcPr>
            <w:tcW w:w="567" w:type="dxa"/>
            <w:shd w:val="clear" w:color="auto" w:fill="auto"/>
          </w:tcPr>
          <w:p w14:paraId="6634C8E8" w14:textId="4D722FBE" w:rsidR="00A7235A" w:rsidRDefault="00A7235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9690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77813759" w14:textId="44FEF982" w:rsidR="00A7235A" w:rsidRDefault="00A7235A" w:rsidP="00466F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Bolag och brott</w:t>
            </w:r>
          </w:p>
          <w:p w14:paraId="04B6B816" w14:textId="77777777" w:rsidR="00A7235A" w:rsidRDefault="00A7235A" w:rsidP="00466FB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C87BF0A" w14:textId="41ECB1E8" w:rsidR="00A7235A" w:rsidRPr="00A7235A" w:rsidRDefault="00A7235A" w:rsidP="00A7235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7235A">
              <w:rPr>
                <w:bCs/>
                <w:snapToGrid w:val="0"/>
              </w:rPr>
              <w:t>Utskottet behandlade fråga</w:t>
            </w:r>
            <w:r w:rsidR="00F007E3">
              <w:rPr>
                <w:bCs/>
                <w:snapToGrid w:val="0"/>
              </w:rPr>
              <w:t>n</w:t>
            </w:r>
            <w:r w:rsidRPr="00A7235A">
              <w:rPr>
                <w:bCs/>
                <w:snapToGrid w:val="0"/>
              </w:rPr>
              <w:t xml:space="preserve"> om yttrande till civilutskottet över proposition 202</w:t>
            </w:r>
            <w:r w:rsidR="00A671A5">
              <w:rPr>
                <w:bCs/>
                <w:snapToGrid w:val="0"/>
              </w:rPr>
              <w:t>4</w:t>
            </w:r>
            <w:r w:rsidRPr="00A7235A">
              <w:rPr>
                <w:bCs/>
                <w:snapToGrid w:val="0"/>
              </w:rPr>
              <w:t>/2</w:t>
            </w:r>
            <w:r w:rsidR="00A671A5">
              <w:rPr>
                <w:bCs/>
                <w:snapToGrid w:val="0"/>
              </w:rPr>
              <w:t>5</w:t>
            </w:r>
            <w:r w:rsidRPr="00A7235A">
              <w:rPr>
                <w:bCs/>
                <w:snapToGrid w:val="0"/>
              </w:rPr>
              <w:t xml:space="preserve">:8 och </w:t>
            </w:r>
            <w:r w:rsidR="00C91E1C">
              <w:rPr>
                <w:bCs/>
                <w:snapToGrid w:val="0"/>
              </w:rPr>
              <w:t>motion</w:t>
            </w:r>
            <w:r w:rsidR="00AA0723">
              <w:rPr>
                <w:bCs/>
                <w:snapToGrid w:val="0"/>
              </w:rPr>
              <w:t>er</w:t>
            </w:r>
            <w:r w:rsidRPr="00A7235A">
              <w:rPr>
                <w:bCs/>
                <w:snapToGrid w:val="0"/>
              </w:rPr>
              <w:t>.</w:t>
            </w:r>
          </w:p>
          <w:p w14:paraId="5FB6048B" w14:textId="77777777" w:rsidR="00A7235A" w:rsidRPr="00A7235A" w:rsidRDefault="00A7235A" w:rsidP="00A7235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A9756F3" w14:textId="77777777" w:rsidR="009469D1" w:rsidRDefault="009469D1" w:rsidP="009469D1">
            <w:pPr>
              <w:tabs>
                <w:tab w:val="left" w:pos="1701"/>
              </w:tabs>
            </w:pPr>
            <w:r>
              <w:t xml:space="preserve">Utskottet beslutade att </w:t>
            </w:r>
            <w:r w:rsidRPr="004741E0">
              <w:t>inte yttra sig</w:t>
            </w:r>
            <w:r>
              <w:t>.</w:t>
            </w:r>
          </w:p>
          <w:p w14:paraId="24783EE5" w14:textId="77777777" w:rsidR="005E43AC" w:rsidRDefault="005E43AC" w:rsidP="005E43A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11A01A" w14:textId="77777777" w:rsidR="005E43AC" w:rsidRPr="009B41F6" w:rsidRDefault="005E43AC" w:rsidP="005E43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120C65E5" w14:textId="775EDB39" w:rsidR="00A7235A" w:rsidRDefault="00A7235A" w:rsidP="00A7235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16487" w14:paraId="49B15B10" w14:textId="77777777" w:rsidTr="00121808">
        <w:tc>
          <w:tcPr>
            <w:tcW w:w="567" w:type="dxa"/>
            <w:shd w:val="clear" w:color="auto" w:fill="auto"/>
          </w:tcPr>
          <w:p w14:paraId="1E6E2E12" w14:textId="4A62C22D" w:rsidR="00D16487" w:rsidRDefault="00D1648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690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57118B68" w14:textId="77777777" w:rsidR="00D16487" w:rsidRDefault="00D16487" w:rsidP="00D1648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Fråga om utskottsinitiativ </w:t>
            </w:r>
            <w:r w:rsidRPr="00681DD3">
              <w:rPr>
                <w:b/>
                <w:snapToGrid w:val="0"/>
              </w:rPr>
              <w:t>om kriminalisering av anställning av efterlyst person i vissa fall</w:t>
            </w:r>
          </w:p>
          <w:p w14:paraId="571DE627" w14:textId="77777777" w:rsidR="00D16487" w:rsidRDefault="00D16487" w:rsidP="00D1648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134A0C" w14:textId="34B07872" w:rsidR="00D16487" w:rsidRDefault="00D16487" w:rsidP="00D1648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81DD3">
              <w:rPr>
                <w:bCs/>
                <w:snapToGrid w:val="0"/>
              </w:rPr>
              <w:t>Utskottet fortsatte behandli</w:t>
            </w:r>
            <w:r>
              <w:rPr>
                <w:bCs/>
                <w:snapToGrid w:val="0"/>
              </w:rPr>
              <w:t>n</w:t>
            </w:r>
            <w:r w:rsidRPr="00681DD3">
              <w:rPr>
                <w:bCs/>
                <w:snapToGrid w:val="0"/>
              </w:rPr>
              <w:t xml:space="preserve">gen av </w:t>
            </w:r>
            <w:r w:rsidR="00DF4AB9">
              <w:rPr>
                <w:bCs/>
                <w:snapToGrid w:val="0"/>
              </w:rPr>
              <w:t xml:space="preserve">frågan </w:t>
            </w:r>
            <w:r w:rsidRPr="00681DD3">
              <w:rPr>
                <w:bCs/>
                <w:snapToGrid w:val="0"/>
              </w:rPr>
              <w:t xml:space="preserve">om </w:t>
            </w:r>
            <w:r w:rsidR="00DF4AB9">
              <w:rPr>
                <w:bCs/>
                <w:snapToGrid w:val="0"/>
              </w:rPr>
              <w:t xml:space="preserve">ett initiativ om </w:t>
            </w:r>
            <w:r w:rsidRPr="00681DD3">
              <w:rPr>
                <w:bCs/>
                <w:snapToGrid w:val="0"/>
              </w:rPr>
              <w:t>kriminalisering av anställning av efterlyst person i vissa fall</w:t>
            </w:r>
            <w:r>
              <w:rPr>
                <w:bCs/>
                <w:snapToGrid w:val="0"/>
              </w:rPr>
              <w:t>.</w:t>
            </w:r>
          </w:p>
          <w:p w14:paraId="4C0C8D11" w14:textId="77777777" w:rsidR="00D16487" w:rsidRDefault="00D16487" w:rsidP="00D1648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DEE5E68" w14:textId="00A3544B" w:rsidR="00D16487" w:rsidRDefault="00126700" w:rsidP="00D16487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SD-ledamöterna anmälde att de återtog förslaget.</w:t>
            </w:r>
          </w:p>
          <w:p w14:paraId="03EA2C47" w14:textId="77777777" w:rsidR="00D16487" w:rsidRDefault="00D16487" w:rsidP="00466FB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23D8C" w14:paraId="353B39F1" w14:textId="77777777" w:rsidTr="00121808">
        <w:tc>
          <w:tcPr>
            <w:tcW w:w="567" w:type="dxa"/>
            <w:shd w:val="clear" w:color="auto" w:fill="auto"/>
          </w:tcPr>
          <w:p w14:paraId="1793FD69" w14:textId="18499CF3" w:rsidR="00023D8C" w:rsidRDefault="00023D8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690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3486D2AE" w14:textId="77777777" w:rsidR="00023D8C" w:rsidRDefault="00023D8C" w:rsidP="00023D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Uppföljning och utvärdering</w:t>
            </w:r>
          </w:p>
          <w:p w14:paraId="1EE0CEB3" w14:textId="3166698B" w:rsidR="002E008F" w:rsidRDefault="002E008F" w:rsidP="00023D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1AD1DE" w14:textId="02F925CA" w:rsidR="007B258C" w:rsidRDefault="002E008F" w:rsidP="007B258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E008F">
              <w:rPr>
                <w:bCs/>
                <w:snapToGrid w:val="0"/>
              </w:rPr>
              <w:t xml:space="preserve">Utskottet beslutade att bjuda in Brottsförebyggande rådet </w:t>
            </w:r>
            <w:r w:rsidR="007B258C">
              <w:rPr>
                <w:bCs/>
                <w:snapToGrid w:val="0"/>
              </w:rPr>
              <w:t xml:space="preserve">för att presentera </w:t>
            </w:r>
            <w:r w:rsidR="007B258C" w:rsidRPr="007B258C">
              <w:rPr>
                <w:bCs/>
                <w:snapToGrid w:val="0"/>
              </w:rPr>
              <w:t>rapporte</w:t>
            </w:r>
            <w:r w:rsidR="00524292">
              <w:rPr>
                <w:bCs/>
                <w:snapToGrid w:val="0"/>
              </w:rPr>
              <w:t>rna</w:t>
            </w:r>
            <w:r w:rsidR="007B258C" w:rsidRPr="007B258C">
              <w:rPr>
                <w:bCs/>
                <w:snapToGrid w:val="0"/>
              </w:rPr>
              <w:t xml:space="preserve"> Dödligt våld i Sverige sedan 1990 och Ökningen av skjutvapenvåld i Sverige</w:t>
            </w:r>
            <w:r w:rsidR="007B258C">
              <w:rPr>
                <w:bCs/>
                <w:snapToGrid w:val="0"/>
              </w:rPr>
              <w:t>.</w:t>
            </w:r>
          </w:p>
          <w:p w14:paraId="4F7280C2" w14:textId="77777777" w:rsidR="007B258C" w:rsidRDefault="007B258C" w:rsidP="007B258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EBBC08" w14:textId="34CC9E95" w:rsidR="002E008F" w:rsidRPr="002E008F" w:rsidRDefault="007B258C" w:rsidP="007B258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B258C">
              <w:rPr>
                <w:bCs/>
                <w:snapToGrid w:val="0"/>
              </w:rPr>
              <w:t xml:space="preserve">Utskottet beslutade att bjuda in </w:t>
            </w:r>
            <w:r w:rsidR="008A2478">
              <w:rPr>
                <w:bCs/>
                <w:snapToGrid w:val="0"/>
              </w:rPr>
              <w:t xml:space="preserve">universitetslektorn </w:t>
            </w:r>
            <w:proofErr w:type="spellStart"/>
            <w:r w:rsidR="002E008F" w:rsidRPr="002E008F">
              <w:rPr>
                <w:bCs/>
                <w:snapToGrid w:val="0"/>
              </w:rPr>
              <w:t>Devin</w:t>
            </w:r>
            <w:proofErr w:type="spellEnd"/>
            <w:r w:rsidR="002E008F" w:rsidRPr="002E008F">
              <w:rPr>
                <w:bCs/>
                <w:snapToGrid w:val="0"/>
              </w:rPr>
              <w:t xml:space="preserve"> </w:t>
            </w:r>
            <w:proofErr w:type="spellStart"/>
            <w:r w:rsidR="002E008F" w:rsidRPr="002E008F">
              <w:rPr>
                <w:bCs/>
                <w:snapToGrid w:val="0"/>
              </w:rPr>
              <w:t>Rex</w:t>
            </w:r>
            <w:r w:rsidR="00025C43">
              <w:rPr>
                <w:bCs/>
                <w:snapToGrid w:val="0"/>
              </w:rPr>
              <w:t>v</w:t>
            </w:r>
            <w:r w:rsidR="002E008F" w:rsidRPr="002E008F">
              <w:rPr>
                <w:bCs/>
                <w:snapToGrid w:val="0"/>
              </w:rPr>
              <w:t>id</w:t>
            </w:r>
            <w:proofErr w:type="spellEnd"/>
            <w:r>
              <w:rPr>
                <w:bCs/>
                <w:snapToGrid w:val="0"/>
              </w:rPr>
              <w:t xml:space="preserve"> för att presentera </w:t>
            </w:r>
            <w:r w:rsidRPr="007B258C">
              <w:rPr>
                <w:bCs/>
                <w:snapToGrid w:val="0"/>
              </w:rPr>
              <w:t>rapporten Förskolans möte med hederskulturen</w:t>
            </w:r>
            <w:r w:rsidR="002E008F" w:rsidRPr="002E008F">
              <w:rPr>
                <w:bCs/>
                <w:snapToGrid w:val="0"/>
              </w:rPr>
              <w:t>.</w:t>
            </w:r>
          </w:p>
          <w:p w14:paraId="236D5AA5" w14:textId="77777777" w:rsidR="00023D8C" w:rsidRDefault="00023D8C" w:rsidP="002E29D1">
            <w:pPr>
              <w:rPr>
                <w:b/>
                <w:snapToGrid w:val="0"/>
              </w:rPr>
            </w:pPr>
          </w:p>
        </w:tc>
      </w:tr>
      <w:tr w:rsidR="00726E28" w14:paraId="0B40D914" w14:textId="77777777" w:rsidTr="00121808">
        <w:tc>
          <w:tcPr>
            <w:tcW w:w="567" w:type="dxa"/>
            <w:shd w:val="clear" w:color="auto" w:fill="auto"/>
          </w:tcPr>
          <w:p w14:paraId="188E428D" w14:textId="25EBB865" w:rsidR="00726E28" w:rsidRDefault="00726E2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shd w:val="clear" w:color="auto" w:fill="auto"/>
          </w:tcPr>
          <w:p w14:paraId="1F393B0A" w14:textId="77777777" w:rsidR="00726E28" w:rsidRDefault="00726E28" w:rsidP="00023D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5729BCBC" w14:textId="77777777" w:rsidR="00B67C93" w:rsidRDefault="00B67C93" w:rsidP="00023D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874C7EF" w14:textId="77777777" w:rsidR="00B67C93" w:rsidRPr="00B67C93" w:rsidRDefault="00B67C93" w:rsidP="00023D8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67C93">
              <w:rPr>
                <w:bCs/>
                <w:snapToGrid w:val="0"/>
              </w:rPr>
              <w:t>En sammanställning över EU-dokument som inkommit under augusti-oktober 2024 anmäldes.</w:t>
            </w:r>
          </w:p>
          <w:p w14:paraId="249BE22F" w14:textId="2FF72C8C" w:rsidR="00B67C93" w:rsidRDefault="00B67C93" w:rsidP="00023D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4820" w14:paraId="4A536926" w14:textId="77777777" w:rsidTr="00121808">
        <w:tc>
          <w:tcPr>
            <w:tcW w:w="567" w:type="dxa"/>
            <w:shd w:val="clear" w:color="auto" w:fill="auto"/>
          </w:tcPr>
          <w:p w14:paraId="2722CE25" w14:textId="2FECFF19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3D8C">
              <w:rPr>
                <w:b/>
                <w:snapToGrid w:val="0"/>
              </w:rPr>
              <w:t>1</w:t>
            </w:r>
            <w:r w:rsidR="00726E28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65886C64" w14:textId="0B95FD22" w:rsidR="00E34820" w:rsidRDefault="00BE2176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1D5364B0" w14:textId="77777777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62BD64" w14:textId="3423832B" w:rsidR="00E34820" w:rsidRDefault="00BE2176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anmälde ärendeplan och sammanträdesplan för hösten 2024.</w:t>
            </w:r>
          </w:p>
          <w:p w14:paraId="516BE2C2" w14:textId="77777777" w:rsidR="00920E8D" w:rsidRDefault="00920E8D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7A20620" w14:textId="0CB9384E" w:rsidR="00920E8D" w:rsidRDefault="00920E8D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anmälde sammanställningar</w:t>
            </w:r>
            <w:r w:rsidR="00524292">
              <w:rPr>
                <w:bCs/>
                <w:snapToGrid w:val="0"/>
              </w:rPr>
              <w:t xml:space="preserve"> över utfallet av allmänna moti</w:t>
            </w:r>
            <w:r w:rsidR="00345385">
              <w:rPr>
                <w:bCs/>
                <w:snapToGrid w:val="0"/>
              </w:rPr>
              <w:t>onstiden 2024</w:t>
            </w:r>
            <w:r>
              <w:rPr>
                <w:bCs/>
                <w:snapToGrid w:val="0"/>
              </w:rPr>
              <w:t>.</w:t>
            </w:r>
          </w:p>
          <w:p w14:paraId="38B1AD5A" w14:textId="13542533" w:rsidR="002E29D1" w:rsidRDefault="002E29D1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E23BE4A" w14:textId="3D247B1F" w:rsidR="002E29D1" w:rsidRDefault="002E29D1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S-ledamöterna föreslog att utskottet skulle ta ett initiativ om </w:t>
            </w:r>
            <w:r w:rsidR="00257485">
              <w:rPr>
                <w:bCs/>
                <w:snapToGrid w:val="0"/>
              </w:rPr>
              <w:t>e</w:t>
            </w:r>
            <w:r>
              <w:rPr>
                <w:bCs/>
                <w:snapToGrid w:val="0"/>
              </w:rPr>
              <w:t>n svensk maffialag.</w:t>
            </w:r>
          </w:p>
          <w:p w14:paraId="515FE81F" w14:textId="6758D064" w:rsidR="002E29D1" w:rsidRDefault="002E29D1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3F7214" w14:textId="070B8266" w:rsidR="002E29D1" w:rsidRPr="00E34820" w:rsidRDefault="002E29D1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Frågan bordlades.</w:t>
            </w:r>
          </w:p>
          <w:p w14:paraId="7D4B3C40" w14:textId="1B4B4354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3F1935AF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3D8C">
              <w:rPr>
                <w:b/>
                <w:snapToGrid w:val="0"/>
              </w:rPr>
              <w:t>1</w:t>
            </w:r>
            <w:r w:rsidR="00726E2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6F7F65E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BE2176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CB6C3B">
              <w:rPr>
                <w:snapToGrid w:val="0"/>
              </w:rPr>
              <w:t>24 oktober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E863BE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2C2437F4" w:rsidR="00060B50" w:rsidRDefault="00060B50"/>
    <w:p w14:paraId="0483639C" w14:textId="3F911497" w:rsidR="00345385" w:rsidRDefault="00345385"/>
    <w:p w14:paraId="3BCFB22F" w14:textId="77777777" w:rsidR="00345385" w:rsidRDefault="00345385"/>
    <w:p w14:paraId="14DF2DBC" w14:textId="50EA3A92" w:rsidR="00CC4752" w:rsidRDefault="00CC4752"/>
    <w:p w14:paraId="44D5D27F" w14:textId="77777777" w:rsidR="00CC4752" w:rsidRDefault="00CC4752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5324455E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318617FE" w14:textId="77777777" w:rsidR="00F808A8" w:rsidRDefault="00F808A8" w:rsidP="008E3AF3">
            <w:pPr>
              <w:tabs>
                <w:tab w:val="left" w:pos="1701"/>
              </w:tabs>
            </w:pPr>
          </w:p>
          <w:p w14:paraId="769E2353" w14:textId="252302B3" w:rsidR="008E3AF3" w:rsidRDefault="008E3AF3" w:rsidP="008E3AF3">
            <w:pPr>
              <w:tabs>
                <w:tab w:val="left" w:pos="1701"/>
              </w:tabs>
            </w:pPr>
          </w:p>
          <w:p w14:paraId="4B2B4214" w14:textId="77777777" w:rsidR="00E863BE" w:rsidRDefault="00E863BE" w:rsidP="008E3AF3">
            <w:pPr>
              <w:tabs>
                <w:tab w:val="left" w:pos="1701"/>
              </w:tabs>
            </w:pPr>
          </w:p>
          <w:p w14:paraId="0E530247" w14:textId="59F93BB6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49748C55" w14:textId="77777777" w:rsidR="00CC4752" w:rsidRDefault="00CC4752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5ED3B1EA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CB6C3B">
              <w:t>24 oktober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Richard </w:t>
            </w:r>
            <w:proofErr w:type="spellStart"/>
            <w:r>
              <w:rPr>
                <w:szCs w:val="24"/>
              </w:rPr>
              <w:t>Jomshof</w:t>
            </w:r>
            <w:proofErr w:type="spellEnd"/>
          </w:p>
        </w:tc>
      </w:tr>
    </w:tbl>
    <w:p w14:paraId="7780A59F" w14:textId="1E9E08A5" w:rsidR="00AA153E" w:rsidRDefault="00AA153E">
      <w:pPr>
        <w:widowControl/>
      </w:pPr>
    </w:p>
    <w:p w14:paraId="13864308" w14:textId="20C647B9" w:rsidR="00C50E21" w:rsidRDefault="00CC4752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0589E53A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06A06299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7B4AE4">
              <w:t>4</w:t>
            </w:r>
            <w:r>
              <w:t>/2</w:t>
            </w:r>
            <w:r w:rsidR="007B4AE4">
              <w:t>5</w:t>
            </w:r>
            <w:r>
              <w:t>:</w:t>
            </w:r>
            <w:r w:rsidR="007C23C1">
              <w:t>5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2F83DCA6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CC4752">
              <w:rPr>
                <w:sz w:val="22"/>
              </w:rPr>
              <w:t>-</w:t>
            </w:r>
            <w:r w:rsidR="00105400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4C2FD659" w:rsidR="00E760A5" w:rsidRDefault="0010540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15952796" w:rsidR="00E760A5" w:rsidRDefault="0010540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4-12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21400B98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162B96AC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2B76A7A6" w:rsidR="00105400" w:rsidRPr="007379A1" w:rsidRDefault="00105400" w:rsidP="00105400">
            <w:pPr>
              <w:rPr>
                <w:szCs w:val="24"/>
              </w:rPr>
            </w:pPr>
            <w:r w:rsidRPr="00F85329">
              <w:t xml:space="preserve">Richard </w:t>
            </w:r>
            <w:proofErr w:type="spellStart"/>
            <w:r w:rsidRPr="00F85329">
              <w:t>Jomshof</w:t>
            </w:r>
            <w:proofErr w:type="spellEnd"/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105400" w:rsidRPr="00F72CCB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7CDD6046" w:rsidR="00105400" w:rsidRPr="00F72CCB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529B7002" w:rsidR="00105400" w:rsidRPr="00F72CCB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105400" w:rsidRPr="00F72CCB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5F4AFBE0" w:rsidR="00105400" w:rsidRPr="009841C1" w:rsidRDefault="00105400" w:rsidP="00105400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53C3631A" w:rsidR="00105400" w:rsidRPr="00F72CCB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3024E541" w:rsidR="00105400" w:rsidRPr="00F72CCB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105400" w:rsidRPr="00F72CCB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6837F1DA" w:rsidR="00105400" w:rsidRPr="00C04C3F" w:rsidRDefault="00105400" w:rsidP="00105400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105400" w:rsidRPr="007B6545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09BDB816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105400" w:rsidRPr="007B6545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27BB101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105400" w:rsidRPr="007B6545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105400" w:rsidRPr="007B6545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105400" w:rsidRPr="007B6545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105400" w:rsidRPr="007B6545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105400" w:rsidRPr="007B6545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105400" w:rsidRPr="007B6545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105400" w:rsidRPr="007B6545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105400" w:rsidRPr="007B6545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31F15299" w:rsidR="00105400" w:rsidRPr="00A74BA5" w:rsidRDefault="00105400" w:rsidP="00105400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4E4BDD16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2E42244B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53FA55CB" w:rsidR="00105400" w:rsidRPr="00A74BA5" w:rsidRDefault="00105400" w:rsidP="00105400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4F6D7E91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3A771C2D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14835658" w:rsidR="00105400" w:rsidRPr="00F85329" w:rsidRDefault="00105400" w:rsidP="00105400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7B7042A4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563B51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0829F4B3" w:rsidR="00105400" w:rsidRPr="00A74BA5" w:rsidRDefault="00105400" w:rsidP="00105400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4F80B11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0680B66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45A23AF5" w:rsidR="00105400" w:rsidRPr="00A74BA5" w:rsidRDefault="00105400" w:rsidP="00105400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5886D88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4D41B02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12E24EE9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0D13BD6A" w:rsidR="00105400" w:rsidRPr="00A74BA5" w:rsidRDefault="00105400" w:rsidP="00105400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6C0F985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0EF9EAAF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0CB55B7B" w:rsidR="00105400" w:rsidRPr="00A74BA5" w:rsidRDefault="00105400" w:rsidP="00105400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D542915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24ACEB3B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92CB61E" w:rsidR="00105400" w:rsidRPr="00A74BA5" w:rsidRDefault="00105400" w:rsidP="00105400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10B8DEA0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18C8FDFE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52F0CE7D" w:rsidR="00105400" w:rsidRPr="00A74BA5" w:rsidRDefault="00105400" w:rsidP="00105400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1F416B5B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71C4BEA8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F53C23B" w:rsidR="00105400" w:rsidRPr="00A74BA5" w:rsidRDefault="00105400" w:rsidP="00105400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BC0439F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23D31484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78C2DC83" w:rsidR="00105400" w:rsidRPr="00A74BA5" w:rsidRDefault="00105400" w:rsidP="00105400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09EF0222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3C6CB90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1BC45F9F" w:rsidR="00105400" w:rsidRPr="00A74BA5" w:rsidRDefault="00105400" w:rsidP="00105400">
            <w:pPr>
              <w:rPr>
                <w:szCs w:val="24"/>
              </w:rPr>
            </w:pPr>
            <w:r w:rsidRPr="00F85329">
              <w:t xml:space="preserve">Pontus Andersson </w:t>
            </w:r>
            <w:proofErr w:type="spellStart"/>
            <w:r w:rsidRPr="00D1792B">
              <w:t>Garpvall</w:t>
            </w:r>
            <w:proofErr w:type="spellEnd"/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1317DE3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2C7C5BAF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0D9C61FB" w:rsidR="00105400" w:rsidRPr="000253CD" w:rsidRDefault="00105400" w:rsidP="00105400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2B73565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39D6128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75BE090E" w:rsidR="00105400" w:rsidRPr="00A74BA5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105400" w:rsidRPr="00B20174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59884BEA" w:rsidR="00105400" w:rsidRPr="00B20174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6491A998" w:rsidR="00105400" w:rsidRPr="00B20174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105400" w:rsidRPr="00B20174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23D366AB" w:rsidR="00105400" w:rsidRPr="00A74BA5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105400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5400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782BFF69" w:rsidR="00105400" w:rsidRPr="00CD65BC" w:rsidRDefault="00105400" w:rsidP="00105400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5CD5433F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43242348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5400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4F719697" w:rsidR="00105400" w:rsidRPr="00A23450" w:rsidRDefault="00105400" w:rsidP="00105400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7C81AFA9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5C6A4CAF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05400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646F0FAA" w:rsidR="00105400" w:rsidRPr="00A23450" w:rsidRDefault="00105400" w:rsidP="00105400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7D03C4D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750CB302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105400" w:rsidRPr="0078232D" w:rsidRDefault="00105400" w:rsidP="001054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D455A0" w:rsidRDefault="00D455A0" w:rsidP="00D455A0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1CB9948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3F757F81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D455A0" w:rsidRDefault="00D455A0" w:rsidP="00D455A0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D455A0" w:rsidRPr="00A23450" w:rsidRDefault="00D455A0" w:rsidP="00D455A0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D455A0" w:rsidRPr="00A23450" w:rsidRDefault="00D455A0" w:rsidP="00D455A0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D455A0" w:rsidRPr="00A23450" w:rsidRDefault="00D455A0" w:rsidP="00D455A0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D455A0" w:rsidRDefault="00D455A0" w:rsidP="00D455A0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D455A0" w:rsidRDefault="00D455A0" w:rsidP="00D455A0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D455A0" w:rsidRPr="00A23450" w:rsidRDefault="00D455A0" w:rsidP="00D455A0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D455A0" w:rsidRPr="00A23450" w:rsidRDefault="00D455A0" w:rsidP="00D455A0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6DDEEEFE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19A951EE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115" w14:paraId="6CA81B2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8F9F" w14:textId="0825815B" w:rsidR="007A4115" w:rsidRPr="002B414F" w:rsidRDefault="007A4115" w:rsidP="004F206C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80E9" w14:textId="77777777" w:rsidR="007A4115" w:rsidRPr="0078232D" w:rsidRDefault="007A411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1C52" w14:textId="77777777" w:rsidR="007A4115" w:rsidRPr="0078232D" w:rsidRDefault="007A411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600A" w14:textId="77777777" w:rsidR="007A4115" w:rsidRPr="0078232D" w:rsidRDefault="007A411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28D7" w14:textId="77777777" w:rsidR="007A4115" w:rsidRPr="0078232D" w:rsidRDefault="007A411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8556" w14:textId="77777777" w:rsidR="007A4115" w:rsidRPr="0078232D" w:rsidRDefault="007A411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2E26" w14:textId="77777777" w:rsidR="007A4115" w:rsidRPr="0078232D" w:rsidRDefault="007A411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5607" w14:textId="77777777" w:rsidR="007A4115" w:rsidRPr="0078232D" w:rsidRDefault="007A411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0583" w14:textId="77777777" w:rsidR="007A4115" w:rsidRPr="0078232D" w:rsidRDefault="007A411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4A8E" w14:textId="77777777" w:rsidR="007A4115" w:rsidRPr="0078232D" w:rsidRDefault="007A411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0CDE" w14:textId="77777777" w:rsidR="007A4115" w:rsidRPr="0078232D" w:rsidRDefault="007A411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6DFA" w14:textId="77777777" w:rsidR="007A4115" w:rsidRPr="0078232D" w:rsidRDefault="007A411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D4AF" w14:textId="77777777" w:rsidR="007A4115" w:rsidRPr="0078232D" w:rsidRDefault="007A411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EE47" w14:textId="77777777" w:rsidR="007A4115" w:rsidRPr="0078232D" w:rsidRDefault="007A411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F62E" w14:textId="77777777" w:rsidR="007A4115" w:rsidRPr="0078232D" w:rsidRDefault="007A411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213494AF" w14:textId="494AAAD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27616"/>
    <w:multiLevelType w:val="hybridMultilevel"/>
    <w:tmpl w:val="1C50B23C"/>
    <w:lvl w:ilvl="0" w:tplc="2806D6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13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D8C"/>
    <w:rsid w:val="00023EFF"/>
    <w:rsid w:val="00024A47"/>
    <w:rsid w:val="00024E52"/>
    <w:rsid w:val="00024EE0"/>
    <w:rsid w:val="00025113"/>
    <w:rsid w:val="00025203"/>
    <w:rsid w:val="000253CD"/>
    <w:rsid w:val="00025C43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480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0F50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1E57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00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700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AF9"/>
    <w:rsid w:val="00152F7D"/>
    <w:rsid w:val="00153172"/>
    <w:rsid w:val="0015378D"/>
    <w:rsid w:val="00154B0A"/>
    <w:rsid w:val="00154C24"/>
    <w:rsid w:val="00154F4B"/>
    <w:rsid w:val="00155286"/>
    <w:rsid w:val="0015580D"/>
    <w:rsid w:val="00156022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4F8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B7A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47C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0E4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419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6FB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485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39"/>
    <w:rsid w:val="002839B0"/>
    <w:rsid w:val="00283C5A"/>
    <w:rsid w:val="00284354"/>
    <w:rsid w:val="00284699"/>
    <w:rsid w:val="002847DF"/>
    <w:rsid w:val="0028495C"/>
    <w:rsid w:val="00285C4A"/>
    <w:rsid w:val="00285DC2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7CC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BF8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08F"/>
    <w:rsid w:val="002E08F4"/>
    <w:rsid w:val="002E11F4"/>
    <w:rsid w:val="002E133E"/>
    <w:rsid w:val="002E202D"/>
    <w:rsid w:val="002E27B8"/>
    <w:rsid w:val="002E29D1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07641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385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C9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76B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6FB9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24C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4292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3A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7C9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514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20B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6E28"/>
    <w:rsid w:val="00727405"/>
    <w:rsid w:val="0072759B"/>
    <w:rsid w:val="0072767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05D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B53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115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258C"/>
    <w:rsid w:val="007B33E1"/>
    <w:rsid w:val="007B33EC"/>
    <w:rsid w:val="007B36BD"/>
    <w:rsid w:val="007B3708"/>
    <w:rsid w:val="007B378F"/>
    <w:rsid w:val="007B3834"/>
    <w:rsid w:val="007B416B"/>
    <w:rsid w:val="007B4607"/>
    <w:rsid w:val="007B4AE4"/>
    <w:rsid w:val="007B4DE6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3C1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085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C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6905"/>
    <w:rsid w:val="0089732C"/>
    <w:rsid w:val="00897378"/>
    <w:rsid w:val="008975E0"/>
    <w:rsid w:val="008A01E6"/>
    <w:rsid w:val="008A0DC0"/>
    <w:rsid w:val="008A15E0"/>
    <w:rsid w:val="008A17B8"/>
    <w:rsid w:val="008A1C68"/>
    <w:rsid w:val="008A247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635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E8D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9D1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1B2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0FF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1A5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35A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23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0C83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6F21"/>
    <w:rsid w:val="00B67654"/>
    <w:rsid w:val="00B67C52"/>
    <w:rsid w:val="00B67C93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0DF6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EB6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2176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398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A46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1E1C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6C3B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75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6487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6D6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37C7D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5A0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AB9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AB9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27F19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820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A7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4F74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3BE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1E4D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7E3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2E3C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6D1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8A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02A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457</TotalTime>
  <Pages>5</Pages>
  <Words>574</Words>
  <Characters>3979</Characters>
  <Application>Microsoft Office Word</Application>
  <DocSecurity>0</DocSecurity>
  <Lines>1326</Lines>
  <Paragraphs>267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47</cp:revision>
  <cp:lastPrinted>2023-03-16T12:09:00Z</cp:lastPrinted>
  <dcterms:created xsi:type="dcterms:W3CDTF">2024-08-29T08:38:00Z</dcterms:created>
  <dcterms:modified xsi:type="dcterms:W3CDTF">2024-10-22T11:23:00Z</dcterms:modified>
</cp:coreProperties>
</file>